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A9D" w:rsidRDefault="00E22A9D" w:rsidP="0009530E">
      <w:pPr>
        <w:spacing w:after="0" w:line="240" w:lineRule="auto"/>
      </w:pPr>
    </w:p>
    <w:p w:rsidR="00E22A9D" w:rsidRDefault="00E22A9D" w:rsidP="0009530E">
      <w:pPr>
        <w:spacing w:after="0" w:line="240" w:lineRule="auto"/>
      </w:pPr>
    </w:p>
    <w:p w:rsidR="00E22A9D" w:rsidRDefault="00E22A9D" w:rsidP="0009530E">
      <w:pPr>
        <w:spacing w:after="0" w:line="240" w:lineRule="auto"/>
      </w:pPr>
    </w:p>
    <w:p w:rsidR="00E22A9D" w:rsidRPr="00093E7E" w:rsidRDefault="00E22A9D" w:rsidP="00B808E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93E7E">
        <w:rPr>
          <w:rFonts w:ascii="Times New Roman" w:hAnsi="Times New Roman" w:cs="Times New Roman"/>
        </w:rPr>
        <w:t>Сведения о доходах, расходах,  имуществе и  обязательствах имущественного характера</w:t>
      </w:r>
    </w:p>
    <w:p w:rsidR="00E22A9D" w:rsidRPr="00093E7E" w:rsidRDefault="00E22A9D" w:rsidP="00B808E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93E7E">
        <w:rPr>
          <w:rFonts w:ascii="Times New Roman" w:hAnsi="Times New Roman" w:cs="Times New Roman"/>
        </w:rPr>
        <w:t>муниципальных служащих администрации муниципального района ПриволжскийСамарской области и членов их семей</w:t>
      </w:r>
    </w:p>
    <w:p w:rsidR="00E22A9D" w:rsidRPr="00093E7E" w:rsidRDefault="00E22A9D" w:rsidP="00B808E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93E7E">
        <w:rPr>
          <w:rFonts w:ascii="Times New Roman" w:hAnsi="Times New Roman" w:cs="Times New Roman"/>
        </w:rPr>
        <w:t>за период с 1 января  по 31 декабря 2017 года.</w:t>
      </w:r>
    </w:p>
    <w:p w:rsidR="00E22A9D" w:rsidRPr="00093E7E" w:rsidRDefault="00E22A9D" w:rsidP="00B808E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62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417"/>
        <w:gridCol w:w="1843"/>
        <w:gridCol w:w="2410"/>
        <w:gridCol w:w="1701"/>
        <w:gridCol w:w="1134"/>
        <w:gridCol w:w="709"/>
        <w:gridCol w:w="992"/>
        <w:gridCol w:w="709"/>
        <w:gridCol w:w="708"/>
        <w:gridCol w:w="1843"/>
        <w:gridCol w:w="992"/>
        <w:gridCol w:w="1418"/>
      </w:tblGrid>
      <w:tr w:rsidR="00E22A9D" w:rsidRPr="00C128C5">
        <w:trPr>
          <w:trHeight w:val="270"/>
        </w:trPr>
        <w:tc>
          <w:tcPr>
            <w:tcW w:w="392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8C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17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8C5">
              <w:rPr>
                <w:rFonts w:ascii="Times New Roman" w:hAnsi="Times New Roman" w:cs="Times New Roman"/>
                <w:sz w:val="20"/>
                <w:szCs w:val="20"/>
              </w:rPr>
              <w:t>ФИО, чьи сведения размещаются</w:t>
            </w:r>
          </w:p>
        </w:tc>
        <w:tc>
          <w:tcPr>
            <w:tcW w:w="1843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8C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954" w:type="dxa"/>
            <w:gridSpan w:val="4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8C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09" w:type="dxa"/>
            <w:gridSpan w:val="3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8C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extDirection w:val="btLr"/>
          </w:tcPr>
          <w:p w:rsidR="00E22A9D" w:rsidRPr="00C128C5" w:rsidRDefault="00E22A9D" w:rsidP="00C128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128C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</w:tcPr>
          <w:p w:rsidR="00E22A9D" w:rsidRPr="00C128C5" w:rsidRDefault="00E22A9D" w:rsidP="00C128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128C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418" w:type="dxa"/>
            <w:vMerge w:val="restart"/>
            <w:textDirection w:val="btLr"/>
          </w:tcPr>
          <w:p w:rsidR="00E22A9D" w:rsidRPr="00C128C5" w:rsidRDefault="00E22A9D" w:rsidP="00C128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128C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2A9D" w:rsidRPr="00C128C5">
        <w:trPr>
          <w:cantSplit/>
          <w:trHeight w:val="2139"/>
        </w:trPr>
        <w:tc>
          <w:tcPr>
            <w:tcW w:w="392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extDirection w:val="btLr"/>
          </w:tcPr>
          <w:p w:rsidR="00E22A9D" w:rsidRPr="00C128C5" w:rsidRDefault="00E22A9D" w:rsidP="00C128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128C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E22A9D" w:rsidRPr="00C128C5" w:rsidRDefault="00E22A9D" w:rsidP="00C128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128C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E22A9D" w:rsidRPr="00C128C5" w:rsidRDefault="00E22A9D" w:rsidP="00C128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128C5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709" w:type="dxa"/>
            <w:textDirection w:val="btLr"/>
          </w:tcPr>
          <w:p w:rsidR="00E22A9D" w:rsidRPr="00C128C5" w:rsidRDefault="00E22A9D" w:rsidP="00C128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128C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E22A9D" w:rsidRPr="00C128C5" w:rsidRDefault="00E22A9D" w:rsidP="00C128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128C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E22A9D" w:rsidRPr="00C128C5" w:rsidRDefault="00E22A9D" w:rsidP="00C128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128C5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708" w:type="dxa"/>
            <w:textDirection w:val="btLr"/>
          </w:tcPr>
          <w:p w:rsidR="00E22A9D" w:rsidRPr="00C128C5" w:rsidRDefault="00E22A9D" w:rsidP="00C128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128C5">
              <w:rPr>
                <w:rFonts w:ascii="Times New Roman" w:hAnsi="Times New Roman" w:cs="Times New Roman"/>
                <w:sz w:val="20"/>
                <w:szCs w:val="20"/>
              </w:rPr>
              <w:t>Страна пребывания</w:t>
            </w:r>
          </w:p>
        </w:tc>
        <w:tc>
          <w:tcPr>
            <w:tcW w:w="1843" w:type="dxa"/>
            <w:vMerge/>
            <w:textDirection w:val="btLr"/>
          </w:tcPr>
          <w:p w:rsidR="00E22A9D" w:rsidRPr="00C128C5" w:rsidRDefault="00E22A9D" w:rsidP="00C128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E22A9D" w:rsidRPr="00C128C5" w:rsidRDefault="00E22A9D" w:rsidP="00C128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extDirection w:val="btLr"/>
          </w:tcPr>
          <w:p w:rsidR="00E22A9D" w:rsidRPr="00C128C5" w:rsidRDefault="00E22A9D" w:rsidP="00C128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Сергачев Николай Сергеевич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Первый заместитель главы района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E22A9D" w:rsidRPr="00C128C5" w:rsidRDefault="00E22A9D" w:rsidP="00C128C5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приусадебный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1354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2101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1016292,38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E22A9D" w:rsidRPr="00C128C5" w:rsidRDefault="00E22A9D" w:rsidP="00C128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E22A9D" w:rsidRPr="00C128C5" w:rsidRDefault="00E22A9D" w:rsidP="00C128C5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приусадебный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1354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2101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186847,70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Ревин Сергей Валерьевич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Заместитель главы района, руководитель комитета по строительству, ЖКХ, транспорту и связи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912,0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124,0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Автомобиль ВАЗ 21093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839360,64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Автомобиль «ВАЗ 21093» договор купли-продажи. собственные накопления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E22A9D" w:rsidRPr="00C128C5" w:rsidRDefault="00E22A9D" w:rsidP="00C128C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Общая, совместная 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Общая, совместная 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912,0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124,0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315643,25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E22A9D" w:rsidRPr="00C128C5" w:rsidRDefault="00E22A9D" w:rsidP="00C128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Долевая1/3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1044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E22A9D" w:rsidRPr="00C128C5" w:rsidRDefault="00E22A9D" w:rsidP="00C128C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Долевая1/3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1044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Сухов Сергей Владимирович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Руководитель МКУ «Комитет по управлению муниципальным имуществом администрации муниципального района Приволжский Самарской области»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склад для зерна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Склад для зерна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386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286,1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183,7</w:t>
            </w: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Легковые автомобили: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- ВАЗ 217030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Грузовые автомобили: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- САЗ 5312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- ЗИЛ 554М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552088,0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Земельные участки: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под ИЖС.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приусадебный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-приусадебный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- жилой жом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-Жилой дом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976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183,7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Автоприцеп легковой САЗ 82994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491937,0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Харламова Ольга Викторовна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Руководитель комитета по вопросам семьи, материнства и детства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506285,52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C128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NissanAlmera</w:t>
            </w: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 2014 г.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318588,0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Ермакова Надежда Николаевна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Руководитель МКУ «Финансовое управление администрации муниципального района Приволжский Самарской области»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пай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Общая долевая 1/224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219756684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950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2029646,0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Кошмин Сергей Вячеславович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Начальник отдела архитектуры и градостроительства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Земельные участки: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- под ЛПХ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-под зданием гаража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435452,46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2012357,19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Богомолова Оксана Николаевна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Начальник отдела содействия развитию предпринимательства и торговле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1.Грузовой автомобиль КАМАЗ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2.Форд фокус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420744,72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Веригин Сергей Алексеевич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Начальник отдела муниципального земельного и экологического контроля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120,5</w:t>
            </w: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C128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SsangYongAktyon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825879,0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E22A9D" w:rsidRPr="00C128C5" w:rsidRDefault="00E22A9D" w:rsidP="00C128C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120,5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857031,65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Кожин Александр Васильевич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Председатель административной комиссии (начальник отдела)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Земельные участки:</w:t>
            </w:r>
          </w:p>
          <w:p w:rsidR="00E22A9D" w:rsidRPr="00C128C5" w:rsidRDefault="00E22A9D" w:rsidP="00C128C5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под ИЖС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для ведения ЛПХ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для ведения ЛПХземля 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сельскохозяйственного назначения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Общая долевая 3/4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97000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102,3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FordFocusIII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390577,06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E22A9D" w:rsidRPr="00C128C5" w:rsidRDefault="00E22A9D" w:rsidP="00C128C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Земельные участки:</w:t>
            </w:r>
          </w:p>
          <w:p w:rsidR="00E22A9D" w:rsidRPr="00C128C5" w:rsidRDefault="00E22A9D" w:rsidP="00C128C5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под ИЖС</w:t>
            </w:r>
          </w:p>
          <w:p w:rsidR="00E22A9D" w:rsidRPr="00C128C5" w:rsidRDefault="00E22A9D" w:rsidP="00C128C5">
            <w:pPr>
              <w:spacing w:after="0" w:line="240" w:lineRule="auto"/>
              <w:ind w:firstLine="4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для ведения ЛПХ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для ведения ЛПХ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102,3</w:t>
            </w: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328695,17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102,3</w:t>
            </w: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Бурдаев Владимир Борисович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Начальник КРО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278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306682,95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Жилой  дом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278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289174,03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Нуждов Владимир Николаевич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охране труда и технике безопасности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Зем.участок под ЛПХ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Зем.участок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Долевая 1/224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95,6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936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21975684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HYNDAISOLARIS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Моторная лодка Казанка 5МЗ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288290,79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Комната (в бывшем общежитии)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12,9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95,6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936</w:t>
            </w: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574905,4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Сухова Татьяна Юрьевна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Руководитель комитета по экономике, инвестициям, тарифномурегулированию и содействию развитию предпринимательства и торговли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.Земельный участок приусадебный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.Земельный участок приусадебный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.Жилой дом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976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183,7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Автоприцеп легковой САЗ 82994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491937,34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E22A9D" w:rsidRPr="00C128C5" w:rsidRDefault="00E22A9D" w:rsidP="00C128C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склад для зерна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Склад для зерна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386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286,1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183,7</w:t>
            </w: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Легковые автомобили:</w:t>
            </w:r>
          </w:p>
          <w:p w:rsidR="00E22A9D" w:rsidRPr="00C128C5" w:rsidRDefault="00E22A9D" w:rsidP="00C128C5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- ВАЗ 217030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Грузовые автомобили: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- САЗ 5312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- ЗИЛ 554М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552088,0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Саранча Лидия Алексеевна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Заместитель главы района по социальным вопросам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785,2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88,9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ВАЗ - 21150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4557595,44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Перфилов Александр Александрович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Заместитель главы района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пай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пай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Коллективная долевая 1/120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Коллективная долевая 1/325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11629744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27982751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96,7</w:t>
            </w: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 автомобиль: 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- ГАЗ -3110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- Ниссан-х-Трейл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1040159,28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Яшкина  Ольга Алексеевна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1334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1704,2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148,9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595,6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: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XRAY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1029595,46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C128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XRAY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Договор купли-продажи/ средства от продажи имущества ,кредитные средства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Городничева Елена Ивановна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Главный специалист юридического отдела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523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238739,65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Данилян Алексей Самвелович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Начальник отдела по физической культуре и спорту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289965,45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Правоторова Галина Афанасьевна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Руководитель комитета по культуре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1285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659582,0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Хохрина Екатерина Владимировна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Ведущий специалист комитета по культуре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Общая долевая 2/3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198647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Посконин Анатолий Леонтьевич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Начальник отдела ГОиЧС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640511,70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Фарафонтов Виктор Николаевич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Руководитель аппарата главы района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Долевая ½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- ВАЗ 21104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825947,0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Шевцова Елена Николаевна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Заведующая сектором по делопроизводству и электронному документообороту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Долевая 1/5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Долевая 1/7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471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460067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Перфилова Альбина Николаевна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Заведующая сектором по учету кадров и кадровой работе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96,7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444217,11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Артамонова Тамара Александровна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Ведущий специалист аппарата главы района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Долевая 3/4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200405,3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Краснова Ольга Викторовна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Ведущий специалист аппарата главы района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Долевая 3/4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76,4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279075,18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Цыпляков Владимир Иванович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Начальник отдела организационной работы, ведения реестра НПА и контроля.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Квартира 2-х комнатная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- ВАЗ 32106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525441,0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Мартынова Елена Николаевна 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Руководитель пресс-службы главы района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совместная с супругом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39,4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424615,75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(квартира) кредитный договор, средства от продажи квартиры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Палагин Александр Васильевич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Начальник отдела ЖКХ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264,2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420793,48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(Легковая машина)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Кредитный договор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Никонорова Вера Олеговна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ЖКХ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103,3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1211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248253,04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Казанкова Наталья Юрьевна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делам молодежи и туризму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Автомобиль ВАЗ/ЛАДА 217230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290274,24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Мохова Ирина Ивановна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комитета по экономике, инвестициям и тарифному регулированию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Земельные участки: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.земельный пай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.приусадебный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Общая долевая 1/87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9234343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1027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267965,37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Измайлова Наталья Сергеевна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комитета по экономике, инвестициям и тарифному регулированию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96091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Шпагина Марина Николаевна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комитета по экономике, инвестициям и тарифному регулированию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437189,38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E22A9D" w:rsidRPr="00C128C5" w:rsidRDefault="00E22A9D" w:rsidP="00C128C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участок (приусадебный)</w:t>
            </w:r>
          </w:p>
          <w:p w:rsidR="00E22A9D" w:rsidRPr="00C128C5" w:rsidRDefault="00E22A9D" w:rsidP="00C128C5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Легковой автомобиль(Грейт вол ховер)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998826,88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Бакетова Оксана Владимировна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Ведущий специалист комитета по экономике, инвестициям и тарифному регулированию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1386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214,9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74782,56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Аргасцева Ольга Викторовна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Ведущий специалист комитета по экономике, инвестициям и тарифному регулированию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1883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144135,0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Сорокин Сергей Юрьевич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информационному обеспечению и защите информации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- ВАЗ 21134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272435,81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Меньшиков Василий Дмитриевич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по информационному обеспечению и защите информации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227914,50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Фомин Александр Георгиевич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мобилизационной работе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гаража 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Общая с супругой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общая с супругой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общая с супругой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Общая с супругой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E22A9D" w:rsidRPr="00C128C5" w:rsidRDefault="00E22A9D" w:rsidP="00C128C5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- ВАЗ 212140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sz w:val="18"/>
                <w:szCs w:val="18"/>
              </w:rPr>
              <w:t>Легковой универсал</w:t>
            </w:r>
            <w:r w:rsidRPr="00C128C5">
              <w:rPr>
                <w:sz w:val="18"/>
                <w:szCs w:val="18"/>
                <w:lang w:val="en-US"/>
              </w:rPr>
              <w:t>MitsubishiGrande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Снегоболотоход «Пелец Пилигрим 300»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1068622,0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sz w:val="18"/>
                <w:szCs w:val="18"/>
              </w:rPr>
            </w:pPr>
            <w:r w:rsidRPr="00C128C5">
              <w:rPr>
                <w:sz w:val="18"/>
                <w:szCs w:val="18"/>
              </w:rPr>
              <w:t xml:space="preserve">Легковой универсал </w:t>
            </w:r>
            <w:r w:rsidRPr="00C128C5">
              <w:rPr>
                <w:sz w:val="18"/>
                <w:szCs w:val="18"/>
                <w:lang w:val="en-US"/>
              </w:rPr>
              <w:t>MitsubishiGrande</w:t>
            </w:r>
            <w:r w:rsidRPr="00C128C5">
              <w:rPr>
                <w:sz w:val="18"/>
                <w:szCs w:val="18"/>
              </w:rPr>
              <w:t>/ Договор купли – продажи. Собственные накопления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Гаврилова Любовь Викторовна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по мобилизационной работе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Совместная с супругом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242472,0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Рязанова Ольга Викторовна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Квартира 2-х комнатная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Долевая 1/10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749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452219,0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Гришина Юлия Юрьевна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Главный специалист централизованной бухгалтерии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Совместная с супругом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262163,99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Гришина Татьяна Владимировна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Начальник архивного отдела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1602022,71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Путилина Татьяна Викторовна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Ведущий специалист архивного отдела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22A9D" w:rsidRPr="00C128C5" w:rsidRDefault="00E22A9D" w:rsidP="00C128C5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Долевая 3/4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1945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- ВАЗ 21043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340682,57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 xml:space="preserve">Скорикова Светлана Павловна 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комитета по вопросам семьи, материнства и детства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294505,0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Шамина Наталья Юрьевна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комитета по вопросам семьи, материнства и детства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Под ЛПХ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Под ИЖС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E22A9D" w:rsidRPr="00C128C5" w:rsidRDefault="00E22A9D" w:rsidP="00C128C5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15000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77,9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301862,24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Федечкина Вера Ивановна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комиссии по делам несовершеннолетних граждан и защите их прав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Долевая3/4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301180,27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Семенова Оксана Александровна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комитета по вопросам семьи, материнства и детства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Долевая 1/6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364733,21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Рыбалкин Евгений Дмитриевич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архитектуры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418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- ВАЗ 21074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463551,0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Турапина Елена Владимировна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муниципального земельного и экологического контроля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8C5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20"/>
                <w:szCs w:val="20"/>
              </w:rPr>
              <w:t>Квартира однокомнатная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8,2 га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349455,45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c>
          <w:tcPr>
            <w:tcW w:w="3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Макарова Татьяна Сергеевна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Ведущий специалист (секретарь административной комиссии)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Дом (незавершенное строительство)</w:t>
            </w:r>
          </w:p>
          <w:p w:rsidR="00E22A9D" w:rsidRPr="00C128C5" w:rsidRDefault="00E22A9D" w:rsidP="00C128C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888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72000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72000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197,3</w:t>
            </w:r>
            <w:r w:rsidRPr="00C128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160,3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70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8C5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70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428186,19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E22A9D" w:rsidRPr="00B84DF8" w:rsidRDefault="00E22A9D" w:rsidP="000953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s1026" type="#_x0000_t75" style="position:absolute;margin-left:136.05pt;margin-top:32.1pt;width:126pt;height:34.35pt;z-index:251658240;visibility:visible;mso-wrap-distance-left:504.05pt;mso-wrap-distance-top:2.85pt;mso-wrap-distance-right:504.05pt;mso-wrap-distance-bottom:2.85pt;mso-position-horizontal-relative:page;mso-position-vertical-relative:text">
            <v:imagedata r:id="rId5" o:title="" gain="68267f" blacklevel="1311f"/>
            <w10:wrap type="topAndBottom" anchorx="page"/>
          </v:shape>
        </w:pict>
      </w:r>
    </w:p>
    <w:p w:rsidR="00E22A9D" w:rsidRPr="00B84DF8" w:rsidRDefault="00E22A9D" w:rsidP="0009530E">
      <w:pPr>
        <w:spacing w:after="0" w:line="240" w:lineRule="auto"/>
        <w:rPr>
          <w:sz w:val="16"/>
          <w:szCs w:val="16"/>
        </w:rPr>
      </w:pPr>
    </w:p>
    <w:p w:rsidR="00E22A9D" w:rsidRPr="00B84DF8" w:rsidRDefault="00E22A9D" w:rsidP="0009530E">
      <w:pPr>
        <w:spacing w:after="0" w:line="240" w:lineRule="auto"/>
        <w:rPr>
          <w:sz w:val="16"/>
          <w:szCs w:val="16"/>
        </w:rPr>
      </w:pPr>
      <w:r w:rsidRPr="00B84DF8">
        <w:rPr>
          <w:sz w:val="16"/>
          <w:szCs w:val="16"/>
        </w:rPr>
        <w:t>Глава района  _____________________________________               Е.Н. Богомолов</w:t>
      </w:r>
    </w:p>
    <w:p w:rsidR="00E22A9D" w:rsidRPr="00B84DF8" w:rsidRDefault="00E22A9D" w:rsidP="0009530E">
      <w:pPr>
        <w:spacing w:after="0" w:line="240" w:lineRule="auto"/>
        <w:rPr>
          <w:sz w:val="16"/>
          <w:szCs w:val="16"/>
        </w:rPr>
      </w:pPr>
    </w:p>
    <w:p w:rsidR="00E22A9D" w:rsidRPr="00B84DF8" w:rsidRDefault="00E22A9D" w:rsidP="001957AA">
      <w:pPr>
        <w:spacing w:after="0" w:line="240" w:lineRule="auto"/>
        <w:jc w:val="center"/>
        <w:rPr>
          <w:sz w:val="16"/>
          <w:szCs w:val="16"/>
        </w:rPr>
      </w:pPr>
    </w:p>
    <w:p w:rsidR="00E22A9D" w:rsidRDefault="00E22A9D" w:rsidP="001957AA">
      <w:pPr>
        <w:spacing w:after="0" w:line="240" w:lineRule="auto"/>
        <w:jc w:val="center"/>
        <w:rPr>
          <w:sz w:val="16"/>
          <w:szCs w:val="16"/>
        </w:rPr>
      </w:pPr>
    </w:p>
    <w:p w:rsidR="00E22A9D" w:rsidRDefault="00E22A9D" w:rsidP="001957AA">
      <w:pPr>
        <w:spacing w:after="0" w:line="240" w:lineRule="auto"/>
        <w:jc w:val="center"/>
        <w:rPr>
          <w:sz w:val="16"/>
          <w:szCs w:val="16"/>
        </w:rPr>
      </w:pPr>
    </w:p>
    <w:p w:rsidR="00E22A9D" w:rsidRDefault="00E22A9D" w:rsidP="001957AA">
      <w:pPr>
        <w:spacing w:after="0" w:line="240" w:lineRule="auto"/>
        <w:jc w:val="center"/>
        <w:rPr>
          <w:sz w:val="16"/>
          <w:szCs w:val="16"/>
        </w:rPr>
      </w:pPr>
    </w:p>
    <w:p w:rsidR="00E22A9D" w:rsidRDefault="00E22A9D" w:rsidP="001957AA">
      <w:pPr>
        <w:spacing w:after="0" w:line="240" w:lineRule="auto"/>
        <w:jc w:val="center"/>
        <w:rPr>
          <w:sz w:val="16"/>
          <w:szCs w:val="16"/>
        </w:rPr>
      </w:pPr>
    </w:p>
    <w:p w:rsidR="00E22A9D" w:rsidRDefault="00E22A9D" w:rsidP="001957AA">
      <w:pPr>
        <w:spacing w:after="0" w:line="240" w:lineRule="auto"/>
        <w:jc w:val="center"/>
        <w:rPr>
          <w:sz w:val="16"/>
          <w:szCs w:val="16"/>
        </w:rPr>
      </w:pPr>
    </w:p>
    <w:p w:rsidR="00E22A9D" w:rsidRDefault="00E22A9D" w:rsidP="001957AA">
      <w:pPr>
        <w:spacing w:after="0" w:line="240" w:lineRule="auto"/>
        <w:jc w:val="center"/>
        <w:rPr>
          <w:sz w:val="16"/>
          <w:szCs w:val="16"/>
        </w:rPr>
      </w:pPr>
    </w:p>
    <w:p w:rsidR="00E22A9D" w:rsidRDefault="00E22A9D" w:rsidP="001957AA">
      <w:pPr>
        <w:spacing w:after="0" w:line="240" w:lineRule="auto"/>
        <w:jc w:val="center"/>
        <w:rPr>
          <w:sz w:val="16"/>
          <w:szCs w:val="16"/>
        </w:rPr>
      </w:pPr>
    </w:p>
    <w:p w:rsidR="00E22A9D" w:rsidRPr="009B7623" w:rsidRDefault="00E22A9D" w:rsidP="001957AA">
      <w:pPr>
        <w:spacing w:after="0" w:line="240" w:lineRule="auto"/>
        <w:jc w:val="center"/>
      </w:pPr>
      <w:r w:rsidRPr="009B7623">
        <w:t>Сведения о доходах, расходах,  имуществе и  обязательствах имущественного характера</w:t>
      </w:r>
    </w:p>
    <w:p w:rsidR="00E22A9D" w:rsidRPr="009B7623" w:rsidRDefault="00E22A9D" w:rsidP="001957AA">
      <w:pPr>
        <w:spacing w:after="0" w:line="240" w:lineRule="auto"/>
        <w:jc w:val="center"/>
      </w:pPr>
      <w:r w:rsidRPr="009B7623">
        <w:t>Руководителей муниципальных бюджетных учреждений муниципального района Приволжский и членов их семей</w:t>
      </w:r>
    </w:p>
    <w:p w:rsidR="00E22A9D" w:rsidRDefault="00E22A9D" w:rsidP="001957AA">
      <w:pPr>
        <w:spacing w:after="0" w:line="240" w:lineRule="auto"/>
        <w:jc w:val="center"/>
      </w:pPr>
      <w:r w:rsidRPr="009B7623">
        <w:t>за период с 1 января  по 31 декабря 2017 года.</w:t>
      </w:r>
    </w:p>
    <w:p w:rsidR="00E22A9D" w:rsidRPr="009B7623" w:rsidRDefault="00E22A9D" w:rsidP="001957AA">
      <w:pPr>
        <w:spacing w:after="0" w:line="240" w:lineRule="auto"/>
        <w:jc w:val="center"/>
      </w:pPr>
    </w:p>
    <w:tbl>
      <w:tblPr>
        <w:tblW w:w="16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0"/>
        <w:gridCol w:w="2410"/>
        <w:gridCol w:w="1843"/>
        <w:gridCol w:w="1559"/>
        <w:gridCol w:w="1417"/>
        <w:gridCol w:w="851"/>
        <w:gridCol w:w="850"/>
        <w:gridCol w:w="1134"/>
        <w:gridCol w:w="993"/>
        <w:gridCol w:w="850"/>
        <w:gridCol w:w="1701"/>
        <w:gridCol w:w="1134"/>
        <w:gridCol w:w="1418"/>
      </w:tblGrid>
      <w:tr w:rsidR="00E22A9D" w:rsidRPr="00C128C5">
        <w:trPr>
          <w:trHeight w:val="270"/>
        </w:trPr>
        <w:tc>
          <w:tcPr>
            <w:tcW w:w="250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  <w:r w:rsidRPr="00C128C5">
              <w:rPr>
                <w:sz w:val="16"/>
                <w:szCs w:val="16"/>
              </w:rPr>
              <w:t>№</w:t>
            </w:r>
          </w:p>
        </w:tc>
        <w:tc>
          <w:tcPr>
            <w:tcW w:w="2410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  <w:r w:rsidRPr="00C128C5">
              <w:rPr>
                <w:sz w:val="16"/>
                <w:szCs w:val="16"/>
              </w:rPr>
              <w:t>ФИО, чьи сведения размещаются</w:t>
            </w:r>
          </w:p>
        </w:tc>
        <w:tc>
          <w:tcPr>
            <w:tcW w:w="1843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  <w:r w:rsidRPr="00C128C5">
              <w:rPr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  <w:r w:rsidRPr="00C128C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  <w:r w:rsidRPr="00C128C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</w:tcPr>
          <w:p w:rsidR="00E22A9D" w:rsidRPr="00C128C5" w:rsidRDefault="00E22A9D" w:rsidP="00C128C5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C128C5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E22A9D" w:rsidRPr="00C128C5" w:rsidRDefault="00E22A9D" w:rsidP="00C128C5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C128C5">
              <w:rPr>
                <w:sz w:val="16"/>
                <w:szCs w:val="16"/>
              </w:rPr>
              <w:t>Декларированный годовой доход</w:t>
            </w:r>
          </w:p>
        </w:tc>
        <w:tc>
          <w:tcPr>
            <w:tcW w:w="1418" w:type="dxa"/>
            <w:vMerge w:val="restart"/>
            <w:textDirection w:val="btLr"/>
          </w:tcPr>
          <w:p w:rsidR="00E22A9D" w:rsidRPr="00C128C5" w:rsidRDefault="00E22A9D" w:rsidP="00C128C5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C128C5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2A9D" w:rsidRPr="00C128C5">
        <w:trPr>
          <w:cantSplit/>
          <w:trHeight w:val="2599"/>
        </w:trPr>
        <w:tc>
          <w:tcPr>
            <w:tcW w:w="2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extDirection w:val="btLr"/>
          </w:tcPr>
          <w:p w:rsidR="00E22A9D" w:rsidRPr="00C128C5" w:rsidRDefault="00E22A9D" w:rsidP="00C128C5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C128C5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extDirection w:val="btLr"/>
          </w:tcPr>
          <w:p w:rsidR="00E22A9D" w:rsidRPr="00C128C5" w:rsidRDefault="00E22A9D" w:rsidP="00C128C5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C128C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E22A9D" w:rsidRPr="00C128C5" w:rsidRDefault="00E22A9D" w:rsidP="00C128C5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C128C5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850" w:type="dxa"/>
            <w:textDirection w:val="btLr"/>
          </w:tcPr>
          <w:p w:rsidR="00E22A9D" w:rsidRPr="00C128C5" w:rsidRDefault="00E22A9D" w:rsidP="00C128C5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C128C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E22A9D" w:rsidRPr="00C128C5" w:rsidRDefault="00E22A9D" w:rsidP="00C128C5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C128C5">
              <w:rPr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E22A9D" w:rsidRPr="00C128C5" w:rsidRDefault="00E22A9D" w:rsidP="00C128C5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C128C5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extDirection w:val="btLr"/>
          </w:tcPr>
          <w:p w:rsidR="00E22A9D" w:rsidRPr="00C128C5" w:rsidRDefault="00E22A9D" w:rsidP="00C128C5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C128C5">
              <w:rPr>
                <w:sz w:val="16"/>
                <w:szCs w:val="16"/>
              </w:rPr>
              <w:t>Страна пребывания</w:t>
            </w:r>
          </w:p>
        </w:tc>
        <w:tc>
          <w:tcPr>
            <w:tcW w:w="1701" w:type="dxa"/>
            <w:vMerge/>
            <w:textDirection w:val="btLr"/>
          </w:tcPr>
          <w:p w:rsidR="00E22A9D" w:rsidRPr="00C128C5" w:rsidRDefault="00E22A9D" w:rsidP="00C128C5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extDirection w:val="btLr"/>
          </w:tcPr>
          <w:p w:rsidR="00E22A9D" w:rsidRPr="00C128C5" w:rsidRDefault="00E22A9D" w:rsidP="00C128C5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extDirection w:val="btLr"/>
          </w:tcPr>
          <w:p w:rsidR="00E22A9D" w:rsidRPr="00C128C5" w:rsidRDefault="00E22A9D" w:rsidP="00C128C5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</w:tr>
      <w:tr w:rsidR="00E22A9D" w:rsidRPr="00C128C5">
        <w:tc>
          <w:tcPr>
            <w:tcW w:w="2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  <w:r w:rsidRPr="00C128C5"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Адияков Геннадий Владимирович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Директор МБОУ ДО «Приволжская детская школа искусств»</w:t>
            </w:r>
          </w:p>
        </w:tc>
        <w:tc>
          <w:tcPr>
            <w:tcW w:w="1559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Земельный участок под ЛПХ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1500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120</w:t>
            </w: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 xml:space="preserve">Легковой автомобиль 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ПЕЖО 408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549239,0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нет</w:t>
            </w:r>
          </w:p>
        </w:tc>
      </w:tr>
      <w:tr w:rsidR="00E22A9D" w:rsidRPr="00C128C5">
        <w:tc>
          <w:tcPr>
            <w:tcW w:w="2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120</w:t>
            </w: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585549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нет</w:t>
            </w:r>
          </w:p>
        </w:tc>
      </w:tr>
      <w:tr w:rsidR="00E22A9D" w:rsidRPr="00C128C5">
        <w:tc>
          <w:tcPr>
            <w:tcW w:w="2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  <w:r w:rsidRPr="00C128C5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Иванчишина Светлана Геннадьевна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Руководитель МБУ «Централизованная клубная система»</w:t>
            </w:r>
          </w:p>
        </w:tc>
        <w:tc>
          <w:tcPr>
            <w:tcW w:w="1559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48,8</w:t>
            </w: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Автомобиль ЛАДА 219410 Калина ХТА 219410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490769,0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нет</w:t>
            </w:r>
          </w:p>
        </w:tc>
      </w:tr>
      <w:tr w:rsidR="00E22A9D" w:rsidRPr="00C128C5">
        <w:tc>
          <w:tcPr>
            <w:tcW w:w="2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  <w:r w:rsidRPr="00C128C5">
              <w:rPr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tabs>
                <w:tab w:val="left" w:pos="1050"/>
              </w:tabs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Измайлова Галина Петровна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Руководитель МБУ «Централизованная библиотечная система»</w:t>
            </w:r>
          </w:p>
        </w:tc>
        <w:tc>
          <w:tcPr>
            <w:tcW w:w="1559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Земельный участок под ИЖС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Земельный участок под ЛПХ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Долевая ¼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1009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18342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83,1</w:t>
            </w: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498324,0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нет</w:t>
            </w:r>
          </w:p>
        </w:tc>
      </w:tr>
      <w:tr w:rsidR="00E22A9D" w:rsidRPr="00C128C5">
        <w:trPr>
          <w:trHeight w:val="414"/>
        </w:trPr>
        <w:tc>
          <w:tcPr>
            <w:tcW w:w="250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E22A9D" w:rsidRPr="00C128C5" w:rsidRDefault="00E22A9D" w:rsidP="00C128C5">
            <w:pPr>
              <w:tabs>
                <w:tab w:val="left" w:pos="1050"/>
              </w:tabs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1009</w:t>
            </w: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Легковой автомобиль:</w:t>
            </w:r>
          </w:p>
          <w:p w:rsidR="00E22A9D" w:rsidRPr="00C128C5" w:rsidRDefault="00E22A9D" w:rsidP="00C128C5">
            <w:pPr>
              <w:spacing w:after="0" w:line="240" w:lineRule="auto"/>
              <w:rPr>
                <w:caps/>
                <w:sz w:val="20"/>
                <w:szCs w:val="20"/>
                <w:lang w:val="en-US"/>
              </w:rPr>
            </w:pPr>
            <w:r w:rsidRPr="00C128C5">
              <w:rPr>
                <w:caps/>
                <w:sz w:val="20"/>
                <w:szCs w:val="20"/>
                <w:lang w:val="en-US"/>
              </w:rPr>
              <w:t>Niva chevrolet</w:t>
            </w:r>
          </w:p>
        </w:tc>
        <w:tc>
          <w:tcPr>
            <w:tcW w:w="1134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1044819,0</w:t>
            </w:r>
          </w:p>
        </w:tc>
        <w:tc>
          <w:tcPr>
            <w:tcW w:w="1418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нет</w:t>
            </w:r>
          </w:p>
        </w:tc>
      </w:tr>
      <w:tr w:rsidR="00E22A9D" w:rsidRPr="00C128C5">
        <w:trPr>
          <w:trHeight w:val="40"/>
        </w:trPr>
        <w:tc>
          <w:tcPr>
            <w:tcW w:w="2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22A9D" w:rsidRPr="00C128C5" w:rsidRDefault="00E22A9D" w:rsidP="00C128C5">
            <w:pPr>
              <w:tabs>
                <w:tab w:val="left" w:pos="105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4000</w:t>
            </w: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  <w:lang w:val="en-US"/>
              </w:rPr>
              <w:t>TOYOTAAVENSIS</w:t>
            </w: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2A9D" w:rsidRPr="00C128C5">
        <w:trPr>
          <w:trHeight w:val="40"/>
        </w:trPr>
        <w:tc>
          <w:tcPr>
            <w:tcW w:w="2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22A9D" w:rsidRPr="00C128C5" w:rsidRDefault="00E22A9D" w:rsidP="00C128C5">
            <w:pPr>
              <w:tabs>
                <w:tab w:val="left" w:pos="105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Земельный участок под ЛПХ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Долевая 2/5</w:t>
            </w:r>
          </w:p>
        </w:tc>
        <w:tc>
          <w:tcPr>
            <w:tcW w:w="85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2500</w:t>
            </w: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Снегоболотоход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2A9D" w:rsidRPr="00C128C5">
        <w:trPr>
          <w:trHeight w:val="40"/>
        </w:trPr>
        <w:tc>
          <w:tcPr>
            <w:tcW w:w="2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22A9D" w:rsidRPr="00C128C5" w:rsidRDefault="00E22A9D" w:rsidP="00C128C5">
            <w:pPr>
              <w:tabs>
                <w:tab w:val="left" w:pos="105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Снегоход «Рысь 113»</w:t>
            </w: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2A9D" w:rsidRPr="00C128C5">
        <w:trPr>
          <w:trHeight w:val="40"/>
        </w:trPr>
        <w:tc>
          <w:tcPr>
            <w:tcW w:w="2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22A9D" w:rsidRPr="00C128C5" w:rsidRDefault="00E22A9D" w:rsidP="00C128C5">
            <w:pPr>
              <w:tabs>
                <w:tab w:val="left" w:pos="105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Земельный участок  СХ назначения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Общая долевая 1/22</w:t>
            </w:r>
          </w:p>
        </w:tc>
        <w:tc>
          <w:tcPr>
            <w:tcW w:w="85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21975684</w:t>
            </w: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Моторная лодка «Мастер-510»</w:t>
            </w: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2A9D" w:rsidRPr="00C128C5">
        <w:trPr>
          <w:trHeight w:val="40"/>
        </w:trPr>
        <w:tc>
          <w:tcPr>
            <w:tcW w:w="2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22A9D" w:rsidRPr="00C128C5" w:rsidRDefault="00E22A9D" w:rsidP="00C128C5">
            <w:pPr>
              <w:tabs>
                <w:tab w:val="left" w:pos="105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дом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83,1</w:t>
            </w: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2A9D" w:rsidRPr="00C128C5">
        <w:tc>
          <w:tcPr>
            <w:tcW w:w="2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22A9D" w:rsidRPr="00C128C5" w:rsidRDefault="00E22A9D" w:rsidP="00C12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Земельный участок под ИЖС</w:t>
            </w:r>
          </w:p>
          <w:p w:rsidR="00E22A9D" w:rsidRPr="00C128C5" w:rsidRDefault="00E22A9D" w:rsidP="00C12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Долевая ¼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Долевая ¼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1009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83,1</w:t>
            </w: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</w:pPr>
            <w:r w:rsidRPr="00C128C5">
              <w:rPr>
                <w:sz w:val="20"/>
                <w:szCs w:val="20"/>
              </w:rPr>
              <w:t>нет</w:t>
            </w:r>
          </w:p>
        </w:tc>
      </w:tr>
      <w:tr w:rsidR="00E22A9D" w:rsidRPr="00C128C5">
        <w:tc>
          <w:tcPr>
            <w:tcW w:w="2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22A9D" w:rsidRPr="00C128C5" w:rsidRDefault="00E22A9D" w:rsidP="00C12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Земельный участок под ИЖС</w:t>
            </w:r>
          </w:p>
          <w:p w:rsidR="00E22A9D" w:rsidRPr="00C128C5" w:rsidRDefault="00E22A9D" w:rsidP="00C12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Долевая ¼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Долевая ¼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1009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83,1</w:t>
            </w: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</w:pPr>
            <w:r w:rsidRPr="00C128C5">
              <w:rPr>
                <w:sz w:val="20"/>
                <w:szCs w:val="20"/>
              </w:rPr>
              <w:t>нет</w:t>
            </w:r>
          </w:p>
        </w:tc>
      </w:tr>
      <w:tr w:rsidR="00E22A9D" w:rsidRPr="00C128C5">
        <w:tc>
          <w:tcPr>
            <w:tcW w:w="2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  <w:r w:rsidRPr="00C128C5">
              <w:rPr>
                <w:sz w:val="16"/>
                <w:szCs w:val="16"/>
              </w:rPr>
              <w:t>4</w:t>
            </w:r>
          </w:p>
        </w:tc>
        <w:tc>
          <w:tcPr>
            <w:tcW w:w="241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Линкевич Елена Александровна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Директор МБОУ ДО «Детская школа искусств п. Новоспасский»</w:t>
            </w:r>
          </w:p>
        </w:tc>
        <w:tc>
          <w:tcPr>
            <w:tcW w:w="1559" w:type="dxa"/>
          </w:tcPr>
          <w:p w:rsidR="00E22A9D" w:rsidRPr="00C128C5" w:rsidRDefault="00E22A9D" w:rsidP="00C12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Квартира</w:t>
            </w:r>
          </w:p>
          <w:p w:rsidR="00E22A9D" w:rsidRPr="00C128C5" w:rsidRDefault="00E22A9D" w:rsidP="00C12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22A9D" w:rsidRPr="00C128C5" w:rsidRDefault="00E22A9D" w:rsidP="00C12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Долевая 1/4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Долевая 1/6</w:t>
            </w:r>
          </w:p>
        </w:tc>
        <w:tc>
          <w:tcPr>
            <w:tcW w:w="85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62,7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68,3</w:t>
            </w: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128C5">
              <w:rPr>
                <w:sz w:val="20"/>
                <w:szCs w:val="20"/>
                <w:lang w:val="en-US"/>
              </w:rPr>
              <w:t>386648</w:t>
            </w:r>
            <w:r w:rsidRPr="00C128C5">
              <w:rPr>
                <w:sz w:val="20"/>
                <w:szCs w:val="20"/>
              </w:rPr>
              <w:t>,</w:t>
            </w:r>
            <w:r w:rsidRPr="00C128C5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нет</w:t>
            </w:r>
          </w:p>
        </w:tc>
      </w:tr>
      <w:tr w:rsidR="00E22A9D" w:rsidRPr="00C128C5">
        <w:tc>
          <w:tcPr>
            <w:tcW w:w="2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22A9D" w:rsidRPr="00C128C5" w:rsidRDefault="00E22A9D" w:rsidP="00C12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Долевая1/4</w:t>
            </w:r>
          </w:p>
        </w:tc>
        <w:tc>
          <w:tcPr>
            <w:tcW w:w="85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</w:pPr>
            <w:r w:rsidRPr="00C128C5">
              <w:rPr>
                <w:sz w:val="20"/>
                <w:szCs w:val="20"/>
              </w:rPr>
              <w:t>нет</w:t>
            </w:r>
          </w:p>
        </w:tc>
      </w:tr>
      <w:tr w:rsidR="00E22A9D" w:rsidRPr="00C128C5">
        <w:tc>
          <w:tcPr>
            <w:tcW w:w="2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22A9D" w:rsidRPr="00C128C5" w:rsidRDefault="00E22A9D" w:rsidP="00C12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Долевая1/4</w:t>
            </w:r>
          </w:p>
        </w:tc>
        <w:tc>
          <w:tcPr>
            <w:tcW w:w="85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</w:pPr>
            <w:r w:rsidRPr="00C128C5">
              <w:rPr>
                <w:sz w:val="20"/>
                <w:szCs w:val="20"/>
              </w:rPr>
              <w:t>нет</w:t>
            </w:r>
          </w:p>
        </w:tc>
      </w:tr>
      <w:tr w:rsidR="00E22A9D" w:rsidRPr="00C128C5">
        <w:trPr>
          <w:trHeight w:val="32"/>
        </w:trPr>
        <w:tc>
          <w:tcPr>
            <w:tcW w:w="250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  <w:r w:rsidRPr="00C128C5">
              <w:rPr>
                <w:sz w:val="16"/>
                <w:szCs w:val="16"/>
              </w:rPr>
              <w:t>5</w:t>
            </w:r>
          </w:p>
        </w:tc>
        <w:tc>
          <w:tcPr>
            <w:tcW w:w="2410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Сажин Виктор Владимирович</w:t>
            </w:r>
          </w:p>
        </w:tc>
        <w:tc>
          <w:tcPr>
            <w:tcW w:w="1843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Руководитель МБУ «МФЦ»</w:t>
            </w:r>
          </w:p>
        </w:tc>
        <w:tc>
          <w:tcPr>
            <w:tcW w:w="1559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Земельный участок: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 xml:space="preserve"> под ЛПХ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1240,5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 xml:space="preserve">Легковой автомобиль: 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- Фольксваген – Пассат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- УАЗ 31514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Трактор МТЗ -80</w:t>
            </w:r>
          </w:p>
        </w:tc>
        <w:tc>
          <w:tcPr>
            <w:tcW w:w="1134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387505,56</w:t>
            </w:r>
          </w:p>
        </w:tc>
        <w:tc>
          <w:tcPr>
            <w:tcW w:w="1418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нет</w:t>
            </w:r>
          </w:p>
        </w:tc>
      </w:tr>
      <w:tr w:rsidR="00E22A9D" w:rsidRPr="00C128C5">
        <w:trPr>
          <w:trHeight w:val="26"/>
        </w:trPr>
        <w:tc>
          <w:tcPr>
            <w:tcW w:w="2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Земельный участок: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 xml:space="preserve"> под ЛПХ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1240,5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2A9D" w:rsidRPr="00C128C5">
        <w:trPr>
          <w:trHeight w:val="26"/>
        </w:trPr>
        <w:tc>
          <w:tcPr>
            <w:tcW w:w="2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Земельный участок: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 xml:space="preserve"> под ЛПХ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2000</w:t>
            </w: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2A9D" w:rsidRPr="00C128C5">
        <w:trPr>
          <w:trHeight w:val="26"/>
        </w:trPr>
        <w:tc>
          <w:tcPr>
            <w:tcW w:w="2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Земельный участок: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 xml:space="preserve"> под ЛПХ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409</w:t>
            </w: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2A9D" w:rsidRPr="00C128C5">
        <w:trPr>
          <w:trHeight w:val="26"/>
        </w:trPr>
        <w:tc>
          <w:tcPr>
            <w:tcW w:w="2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Земельный участок: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1200</w:t>
            </w: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2A9D" w:rsidRPr="00C128C5">
        <w:trPr>
          <w:trHeight w:val="26"/>
        </w:trPr>
        <w:tc>
          <w:tcPr>
            <w:tcW w:w="2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Земельный участок: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2A9D" w:rsidRPr="00C128C5">
        <w:trPr>
          <w:trHeight w:val="26"/>
        </w:trPr>
        <w:tc>
          <w:tcPr>
            <w:tcW w:w="2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22A9D" w:rsidRPr="00C128C5" w:rsidRDefault="00E22A9D" w:rsidP="00C12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Земельный участок  сельскохозяйственного назначения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Общая долевая 1/154</w:t>
            </w:r>
          </w:p>
        </w:tc>
        <w:tc>
          <w:tcPr>
            <w:tcW w:w="85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16159700</w:t>
            </w: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2A9D" w:rsidRPr="00C128C5">
        <w:trPr>
          <w:trHeight w:val="26"/>
        </w:trPr>
        <w:tc>
          <w:tcPr>
            <w:tcW w:w="2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22A9D" w:rsidRPr="00C128C5" w:rsidRDefault="00E22A9D" w:rsidP="00C12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Земельный участок  сельскохозяйственного назначения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85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404712</w:t>
            </w: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2A9D" w:rsidRPr="00C128C5">
        <w:trPr>
          <w:trHeight w:val="26"/>
        </w:trPr>
        <w:tc>
          <w:tcPr>
            <w:tcW w:w="2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22A9D" w:rsidRPr="00C128C5" w:rsidRDefault="00E22A9D" w:rsidP="00C12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83,6</w:t>
            </w: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2A9D" w:rsidRPr="00C128C5">
        <w:tc>
          <w:tcPr>
            <w:tcW w:w="2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1.Земельный участок сельскохозяйственного назначения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2.Земельный участок сельскохозяйственного назначения (земельная доля)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Общая долевая 1/154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Общая долевая  1/4</w:t>
            </w:r>
          </w:p>
        </w:tc>
        <w:tc>
          <w:tcPr>
            <w:tcW w:w="85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16159700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404712</w:t>
            </w: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83,6</w:t>
            </w: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183565,75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нет</w:t>
            </w:r>
          </w:p>
        </w:tc>
      </w:tr>
      <w:tr w:rsidR="00E22A9D" w:rsidRPr="00C128C5">
        <w:trPr>
          <w:trHeight w:val="405"/>
        </w:trPr>
        <w:tc>
          <w:tcPr>
            <w:tcW w:w="250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  <w:r w:rsidRPr="00C128C5">
              <w:rPr>
                <w:sz w:val="16"/>
                <w:szCs w:val="16"/>
              </w:rPr>
              <w:t>6</w:t>
            </w:r>
          </w:p>
        </w:tc>
        <w:tc>
          <w:tcPr>
            <w:tcW w:w="2410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Фарафонтов Виктор Николаевич</w:t>
            </w:r>
          </w:p>
        </w:tc>
        <w:tc>
          <w:tcPr>
            <w:tcW w:w="1843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Руководитель МБУ «Центр административно-хозяйственного обеспечения»</w:t>
            </w:r>
          </w:p>
        </w:tc>
        <w:tc>
          <w:tcPr>
            <w:tcW w:w="1559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общая</w:t>
            </w:r>
          </w:p>
        </w:tc>
        <w:tc>
          <w:tcPr>
            <w:tcW w:w="85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ВАЗ 21104</w:t>
            </w:r>
          </w:p>
        </w:tc>
        <w:tc>
          <w:tcPr>
            <w:tcW w:w="1134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825947</w:t>
            </w:r>
          </w:p>
        </w:tc>
        <w:tc>
          <w:tcPr>
            <w:tcW w:w="1418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нет</w:t>
            </w:r>
          </w:p>
        </w:tc>
      </w:tr>
      <w:tr w:rsidR="00E22A9D" w:rsidRPr="00C128C5">
        <w:trPr>
          <w:trHeight w:val="405"/>
        </w:trPr>
        <w:tc>
          <w:tcPr>
            <w:tcW w:w="2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2A9D" w:rsidRPr="00C128C5">
        <w:trPr>
          <w:trHeight w:val="405"/>
        </w:trPr>
        <w:tc>
          <w:tcPr>
            <w:tcW w:w="2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2A9D" w:rsidRPr="00C128C5">
        <w:trPr>
          <w:trHeight w:val="60"/>
        </w:trPr>
        <w:tc>
          <w:tcPr>
            <w:tcW w:w="250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общая</w:t>
            </w:r>
          </w:p>
        </w:tc>
        <w:tc>
          <w:tcPr>
            <w:tcW w:w="85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ВАЗ 21063</w:t>
            </w:r>
          </w:p>
        </w:tc>
        <w:tc>
          <w:tcPr>
            <w:tcW w:w="1134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345494,76</w:t>
            </w:r>
          </w:p>
        </w:tc>
        <w:tc>
          <w:tcPr>
            <w:tcW w:w="1418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нет</w:t>
            </w:r>
          </w:p>
        </w:tc>
      </w:tr>
      <w:tr w:rsidR="00E22A9D" w:rsidRPr="00C128C5">
        <w:trPr>
          <w:trHeight w:val="60"/>
        </w:trPr>
        <w:tc>
          <w:tcPr>
            <w:tcW w:w="2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2A9D" w:rsidRPr="00C128C5">
        <w:trPr>
          <w:trHeight w:val="60"/>
        </w:trPr>
        <w:tc>
          <w:tcPr>
            <w:tcW w:w="2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67</w:t>
            </w: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2A9D" w:rsidRPr="00C128C5">
        <w:trPr>
          <w:trHeight w:val="60"/>
        </w:trPr>
        <w:tc>
          <w:tcPr>
            <w:tcW w:w="2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2A9D" w:rsidRPr="00C128C5">
        <w:trPr>
          <w:trHeight w:val="956"/>
        </w:trPr>
        <w:tc>
          <w:tcPr>
            <w:tcW w:w="250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8C5">
              <w:rPr>
                <w:rFonts w:ascii="Times New Roman" w:hAnsi="Times New Roman" w:cs="Times New Roman"/>
                <w:sz w:val="20"/>
                <w:szCs w:val="20"/>
              </w:rPr>
              <w:t>Тарасов Сергей Васильевич</w:t>
            </w:r>
          </w:p>
        </w:tc>
        <w:tc>
          <w:tcPr>
            <w:tcW w:w="1843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8C5">
              <w:rPr>
                <w:rFonts w:ascii="Times New Roman" w:hAnsi="Times New Roman" w:cs="Times New Roman"/>
                <w:sz w:val="20"/>
                <w:szCs w:val="20"/>
              </w:rPr>
              <w:t>Руководитель МКУ «Управление капитального строительства муниципального района Приволжский Самарской области»</w:t>
            </w:r>
          </w:p>
        </w:tc>
        <w:tc>
          <w:tcPr>
            <w:tcW w:w="155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8C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8C5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8C5">
              <w:rPr>
                <w:rFonts w:ascii="Times New Roman" w:hAnsi="Times New Roman" w:cs="Times New Roman"/>
                <w:sz w:val="20"/>
                <w:szCs w:val="20"/>
              </w:rPr>
              <w:t>1102,3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8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8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8C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8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8C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Лада-Приора </w:t>
            </w:r>
          </w:p>
        </w:tc>
        <w:tc>
          <w:tcPr>
            <w:tcW w:w="1134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8C5">
              <w:rPr>
                <w:rFonts w:ascii="Times New Roman" w:hAnsi="Times New Roman" w:cs="Times New Roman"/>
                <w:sz w:val="20"/>
                <w:szCs w:val="20"/>
              </w:rPr>
              <w:t>525995,88</w:t>
            </w:r>
          </w:p>
        </w:tc>
        <w:tc>
          <w:tcPr>
            <w:tcW w:w="1418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8C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C128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LADAVESTA</w:t>
            </w:r>
            <w:r w:rsidRPr="00C128C5">
              <w:rPr>
                <w:rFonts w:ascii="Times New Roman" w:hAnsi="Times New Roman" w:cs="Times New Roman"/>
                <w:sz w:val="20"/>
                <w:szCs w:val="20"/>
              </w:rPr>
              <w:t>договор купли- продажи/ личные накопления</w:t>
            </w:r>
          </w:p>
        </w:tc>
      </w:tr>
      <w:tr w:rsidR="00E22A9D" w:rsidRPr="00C128C5">
        <w:trPr>
          <w:trHeight w:val="955"/>
        </w:trPr>
        <w:tc>
          <w:tcPr>
            <w:tcW w:w="2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8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8C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8C5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8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8C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C128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LADAVESTA</w:t>
            </w: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A9D" w:rsidRPr="00C128C5">
        <w:trPr>
          <w:trHeight w:val="256"/>
        </w:trPr>
        <w:tc>
          <w:tcPr>
            <w:tcW w:w="250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1102,3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Легковой автомобиль: - Мазда СХ-7 2011</w:t>
            </w:r>
          </w:p>
        </w:tc>
        <w:tc>
          <w:tcPr>
            <w:tcW w:w="1134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594572,55</w:t>
            </w:r>
          </w:p>
        </w:tc>
        <w:tc>
          <w:tcPr>
            <w:tcW w:w="1418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sz w:val="20"/>
                <w:szCs w:val="20"/>
              </w:rPr>
              <w:t>нет</w:t>
            </w:r>
          </w:p>
        </w:tc>
      </w:tr>
      <w:tr w:rsidR="00E22A9D" w:rsidRPr="00C128C5">
        <w:trPr>
          <w:trHeight w:val="256"/>
        </w:trPr>
        <w:tc>
          <w:tcPr>
            <w:tcW w:w="2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85,2</w:t>
            </w: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2A9D" w:rsidRPr="00C128C5">
        <w:trPr>
          <w:trHeight w:val="256"/>
        </w:trPr>
        <w:tc>
          <w:tcPr>
            <w:tcW w:w="2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85,2</w:t>
            </w: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8400,0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нет</w:t>
            </w:r>
          </w:p>
        </w:tc>
      </w:tr>
      <w:tr w:rsidR="00E22A9D" w:rsidRPr="00C128C5">
        <w:trPr>
          <w:trHeight w:val="256"/>
        </w:trPr>
        <w:tc>
          <w:tcPr>
            <w:tcW w:w="2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85,2</w:t>
            </w: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sz w:val="20"/>
                <w:szCs w:val="20"/>
              </w:rPr>
            </w:pPr>
            <w:r w:rsidRPr="00C128C5">
              <w:rPr>
                <w:sz w:val="20"/>
                <w:szCs w:val="20"/>
              </w:rPr>
              <w:t>нет</w:t>
            </w:r>
          </w:p>
        </w:tc>
      </w:tr>
      <w:tr w:rsidR="00E22A9D" w:rsidRPr="00C128C5">
        <w:trPr>
          <w:trHeight w:val="428"/>
        </w:trPr>
        <w:tc>
          <w:tcPr>
            <w:tcW w:w="250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Перфилов Александр Александрович</w:t>
            </w:r>
          </w:p>
        </w:tc>
        <w:tc>
          <w:tcPr>
            <w:tcW w:w="1843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руководитель МКУ «Управление сельского хозяйства и продовольствия муниципального района Приволжский Самарской области»</w:t>
            </w:r>
          </w:p>
        </w:tc>
        <w:tc>
          <w:tcPr>
            <w:tcW w:w="155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пай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Коллективная долевая 1/120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9,5 га</w:t>
            </w: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96,7</w:t>
            </w:r>
          </w:p>
        </w:tc>
        <w:tc>
          <w:tcPr>
            <w:tcW w:w="850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 автомобиль: 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- ГАЗ -3110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- Ниссан-х-Трейл</w:t>
            </w:r>
          </w:p>
        </w:tc>
        <w:tc>
          <w:tcPr>
            <w:tcW w:w="1134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1040159,28</w:t>
            </w:r>
          </w:p>
        </w:tc>
        <w:tc>
          <w:tcPr>
            <w:tcW w:w="1418" w:type="dxa"/>
            <w:vMerge w:val="restart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2A9D" w:rsidRPr="00C128C5">
        <w:trPr>
          <w:trHeight w:val="425"/>
        </w:trPr>
        <w:tc>
          <w:tcPr>
            <w:tcW w:w="2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пай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Коллективная долевая 1/325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27982751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A9D" w:rsidRPr="00C128C5">
        <w:trPr>
          <w:trHeight w:val="425"/>
        </w:trPr>
        <w:tc>
          <w:tcPr>
            <w:tcW w:w="2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A9D" w:rsidRPr="00C128C5">
        <w:trPr>
          <w:trHeight w:val="425"/>
        </w:trPr>
        <w:tc>
          <w:tcPr>
            <w:tcW w:w="2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A9D" w:rsidRPr="00C128C5">
        <w:trPr>
          <w:trHeight w:val="60"/>
        </w:trPr>
        <w:tc>
          <w:tcPr>
            <w:tcW w:w="250" w:type="dxa"/>
          </w:tcPr>
          <w:p w:rsidR="00E22A9D" w:rsidRPr="00C128C5" w:rsidRDefault="00E22A9D" w:rsidP="00C12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</w:tc>
        <w:tc>
          <w:tcPr>
            <w:tcW w:w="1417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96,7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rFonts w:ascii="Times New Roman" w:hAnsi="Times New Roman" w:cs="Times New Roman"/>
                <w:sz w:val="16"/>
                <w:szCs w:val="16"/>
              </w:rPr>
              <w:t>483906,19</w:t>
            </w:r>
          </w:p>
        </w:tc>
        <w:tc>
          <w:tcPr>
            <w:tcW w:w="1418" w:type="dxa"/>
          </w:tcPr>
          <w:p w:rsidR="00E22A9D" w:rsidRPr="00C128C5" w:rsidRDefault="00E22A9D" w:rsidP="00C1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8C5">
              <w:rPr>
                <w:sz w:val="20"/>
                <w:szCs w:val="20"/>
              </w:rPr>
              <w:t>нет</w:t>
            </w:r>
          </w:p>
        </w:tc>
      </w:tr>
    </w:tbl>
    <w:p w:rsidR="00E22A9D" w:rsidRDefault="00E22A9D" w:rsidP="0009530E">
      <w:pPr>
        <w:spacing w:after="0" w:line="240" w:lineRule="auto"/>
        <w:rPr>
          <w:sz w:val="24"/>
          <w:szCs w:val="24"/>
        </w:rPr>
      </w:pPr>
      <w:r>
        <w:rPr>
          <w:noProof/>
        </w:rPr>
        <w:pict>
          <v:shape id="_x0000_s1027" type="#_x0000_t75" style="position:absolute;margin-left:161pt;margin-top:26pt;width:126pt;height:34.35pt;z-index:251659264;visibility:visible;mso-wrap-distance-left:504.05pt;mso-wrap-distance-top:2.85pt;mso-wrap-distance-right:504.05pt;mso-wrap-distance-bottom:2.85pt;mso-position-horizontal-relative:page;mso-position-vertical-relative:text">
            <v:imagedata r:id="rId5" o:title="" gain="68267f" blacklevel="1311f"/>
            <w10:wrap type="topAndBottom" anchorx="page"/>
          </v:shape>
        </w:pict>
      </w:r>
    </w:p>
    <w:p w:rsidR="00E22A9D" w:rsidRDefault="00E22A9D" w:rsidP="000953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Глава района    _____________________________________Е.Н. Богомолов</w:t>
      </w:r>
    </w:p>
    <w:p w:rsidR="00E22A9D" w:rsidRDefault="00E22A9D" w:rsidP="0009530E">
      <w:pPr>
        <w:spacing w:after="0" w:line="240" w:lineRule="auto"/>
        <w:rPr>
          <w:sz w:val="24"/>
          <w:szCs w:val="24"/>
        </w:rPr>
      </w:pPr>
    </w:p>
    <w:p w:rsidR="00E22A9D" w:rsidRDefault="00E22A9D" w:rsidP="0009530E">
      <w:pPr>
        <w:spacing w:after="0" w:line="240" w:lineRule="auto"/>
        <w:rPr>
          <w:sz w:val="24"/>
          <w:szCs w:val="24"/>
        </w:rPr>
      </w:pPr>
    </w:p>
    <w:p w:rsidR="00E22A9D" w:rsidRDefault="00E22A9D" w:rsidP="0009530E">
      <w:pPr>
        <w:spacing w:after="0" w:line="240" w:lineRule="auto"/>
        <w:rPr>
          <w:sz w:val="24"/>
          <w:szCs w:val="24"/>
        </w:rPr>
      </w:pPr>
    </w:p>
    <w:p w:rsidR="00E22A9D" w:rsidRDefault="00E22A9D" w:rsidP="0009530E">
      <w:pPr>
        <w:spacing w:after="0" w:line="240" w:lineRule="auto"/>
        <w:rPr>
          <w:sz w:val="24"/>
          <w:szCs w:val="24"/>
        </w:rPr>
      </w:pPr>
    </w:p>
    <w:p w:rsidR="00E22A9D" w:rsidRDefault="00E22A9D" w:rsidP="0009530E">
      <w:pPr>
        <w:spacing w:after="0" w:line="240" w:lineRule="auto"/>
        <w:rPr>
          <w:sz w:val="24"/>
          <w:szCs w:val="24"/>
        </w:rPr>
      </w:pPr>
    </w:p>
    <w:p w:rsidR="00E22A9D" w:rsidRDefault="00E22A9D" w:rsidP="0009530E">
      <w:pPr>
        <w:spacing w:after="0" w:line="240" w:lineRule="auto"/>
        <w:rPr>
          <w:sz w:val="24"/>
          <w:szCs w:val="24"/>
        </w:rPr>
      </w:pPr>
    </w:p>
    <w:p w:rsidR="00E22A9D" w:rsidRDefault="00E22A9D" w:rsidP="0009530E">
      <w:pPr>
        <w:spacing w:after="0" w:line="240" w:lineRule="auto"/>
        <w:rPr>
          <w:sz w:val="24"/>
          <w:szCs w:val="24"/>
        </w:rPr>
      </w:pPr>
    </w:p>
    <w:p w:rsidR="00E22A9D" w:rsidRDefault="00E22A9D" w:rsidP="0009530E">
      <w:pPr>
        <w:spacing w:after="0" w:line="240" w:lineRule="auto"/>
        <w:rPr>
          <w:sz w:val="24"/>
          <w:szCs w:val="24"/>
        </w:rPr>
      </w:pPr>
    </w:p>
    <w:p w:rsidR="00E22A9D" w:rsidRDefault="00E22A9D" w:rsidP="0009530E">
      <w:pPr>
        <w:spacing w:after="0" w:line="240" w:lineRule="auto"/>
        <w:rPr>
          <w:sz w:val="24"/>
          <w:szCs w:val="24"/>
        </w:rPr>
      </w:pPr>
    </w:p>
    <w:p w:rsidR="00E22A9D" w:rsidRDefault="00E22A9D" w:rsidP="0009530E">
      <w:pPr>
        <w:spacing w:after="0" w:line="240" w:lineRule="auto"/>
        <w:rPr>
          <w:sz w:val="24"/>
          <w:szCs w:val="24"/>
        </w:rPr>
      </w:pPr>
    </w:p>
    <w:p w:rsidR="00E22A9D" w:rsidRDefault="00E22A9D" w:rsidP="0009530E">
      <w:pPr>
        <w:spacing w:after="0" w:line="240" w:lineRule="auto"/>
        <w:rPr>
          <w:sz w:val="24"/>
          <w:szCs w:val="24"/>
        </w:rPr>
      </w:pPr>
    </w:p>
    <w:p w:rsidR="00E22A9D" w:rsidRDefault="00E22A9D" w:rsidP="0009530E">
      <w:pPr>
        <w:spacing w:after="0" w:line="240" w:lineRule="auto"/>
        <w:rPr>
          <w:sz w:val="24"/>
          <w:szCs w:val="24"/>
        </w:rPr>
      </w:pPr>
    </w:p>
    <w:p w:rsidR="00E22A9D" w:rsidRDefault="00E22A9D" w:rsidP="0009530E">
      <w:pPr>
        <w:spacing w:after="0" w:line="240" w:lineRule="auto"/>
        <w:rPr>
          <w:sz w:val="24"/>
          <w:szCs w:val="24"/>
        </w:rPr>
      </w:pPr>
    </w:p>
    <w:p w:rsidR="00E22A9D" w:rsidRDefault="00E22A9D" w:rsidP="0009530E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E22A9D" w:rsidSect="008B5687">
      <w:pgSz w:w="16838" w:h="11906" w:orient="landscape"/>
      <w:pgMar w:top="340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284"/>
    <w:multiLevelType w:val="hybridMultilevel"/>
    <w:tmpl w:val="FFBA3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19B4A20"/>
    <w:multiLevelType w:val="hybridMultilevel"/>
    <w:tmpl w:val="C3285B2E"/>
    <w:lvl w:ilvl="0" w:tplc="04190001">
      <w:start w:val="1"/>
      <w:numFmt w:val="bullet"/>
      <w:lvlText w:val=""/>
      <w:lvlJc w:val="left"/>
      <w:pPr>
        <w:ind w:left="152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6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8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2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4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83" w:hanging="360"/>
      </w:pPr>
      <w:rPr>
        <w:rFonts w:ascii="Wingdings" w:hAnsi="Wingdings" w:cs="Wingdings" w:hint="default"/>
      </w:rPr>
    </w:lvl>
  </w:abstractNum>
  <w:abstractNum w:abstractNumId="2">
    <w:nsid w:val="01BE0E3C"/>
    <w:multiLevelType w:val="hybridMultilevel"/>
    <w:tmpl w:val="BCC46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22E3B20"/>
    <w:multiLevelType w:val="hybridMultilevel"/>
    <w:tmpl w:val="DA523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7266F25"/>
    <w:multiLevelType w:val="hybridMultilevel"/>
    <w:tmpl w:val="3E78C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96473AE"/>
    <w:multiLevelType w:val="hybridMultilevel"/>
    <w:tmpl w:val="64A6C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98433DA"/>
    <w:multiLevelType w:val="hybridMultilevel"/>
    <w:tmpl w:val="3D3CA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0A2E3AC4"/>
    <w:multiLevelType w:val="hybridMultilevel"/>
    <w:tmpl w:val="417C8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0BDC2B27"/>
    <w:multiLevelType w:val="hybridMultilevel"/>
    <w:tmpl w:val="4D80A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0C1712A1"/>
    <w:multiLevelType w:val="hybridMultilevel"/>
    <w:tmpl w:val="D2D27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1C4519D"/>
    <w:multiLevelType w:val="hybridMultilevel"/>
    <w:tmpl w:val="621C3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68765A7"/>
    <w:multiLevelType w:val="hybridMultilevel"/>
    <w:tmpl w:val="09F43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9742B9D"/>
    <w:multiLevelType w:val="hybridMultilevel"/>
    <w:tmpl w:val="E0407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1D0748E7"/>
    <w:multiLevelType w:val="hybridMultilevel"/>
    <w:tmpl w:val="F120F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00A6858"/>
    <w:multiLevelType w:val="hybridMultilevel"/>
    <w:tmpl w:val="75FCB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4C0213A"/>
    <w:multiLevelType w:val="hybridMultilevel"/>
    <w:tmpl w:val="158AB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7A3EB0"/>
    <w:multiLevelType w:val="hybridMultilevel"/>
    <w:tmpl w:val="4AD2E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27B8791A"/>
    <w:multiLevelType w:val="hybridMultilevel"/>
    <w:tmpl w:val="513A9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2B7C7C7D"/>
    <w:multiLevelType w:val="hybridMultilevel"/>
    <w:tmpl w:val="1890A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2D52506B"/>
    <w:multiLevelType w:val="hybridMultilevel"/>
    <w:tmpl w:val="C4F81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FF871B7"/>
    <w:multiLevelType w:val="hybridMultilevel"/>
    <w:tmpl w:val="8FD0A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076592F"/>
    <w:multiLevelType w:val="hybridMultilevel"/>
    <w:tmpl w:val="57688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3D9E2A18"/>
    <w:multiLevelType w:val="hybridMultilevel"/>
    <w:tmpl w:val="47227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13E3AFF"/>
    <w:multiLevelType w:val="hybridMultilevel"/>
    <w:tmpl w:val="01B85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1925128"/>
    <w:multiLevelType w:val="hybridMultilevel"/>
    <w:tmpl w:val="59769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1B03409"/>
    <w:multiLevelType w:val="hybridMultilevel"/>
    <w:tmpl w:val="1BB69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5C61105"/>
    <w:multiLevelType w:val="hybridMultilevel"/>
    <w:tmpl w:val="32984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46323D3C"/>
    <w:multiLevelType w:val="hybridMultilevel"/>
    <w:tmpl w:val="E318A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47942A11"/>
    <w:multiLevelType w:val="hybridMultilevel"/>
    <w:tmpl w:val="F0E62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4A99194D"/>
    <w:multiLevelType w:val="hybridMultilevel"/>
    <w:tmpl w:val="B0DC6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4AD87BAB"/>
    <w:multiLevelType w:val="hybridMultilevel"/>
    <w:tmpl w:val="28024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4BE71083"/>
    <w:multiLevelType w:val="hybridMultilevel"/>
    <w:tmpl w:val="5CEE9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50EC3AC7"/>
    <w:multiLevelType w:val="hybridMultilevel"/>
    <w:tmpl w:val="2D3E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57592BEA"/>
    <w:multiLevelType w:val="hybridMultilevel"/>
    <w:tmpl w:val="E5BCD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57E25090"/>
    <w:multiLevelType w:val="hybridMultilevel"/>
    <w:tmpl w:val="F026A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5C9B69B0"/>
    <w:multiLevelType w:val="hybridMultilevel"/>
    <w:tmpl w:val="998AE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5E2327B4"/>
    <w:multiLevelType w:val="hybridMultilevel"/>
    <w:tmpl w:val="D326E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5E77529F"/>
    <w:multiLevelType w:val="hybridMultilevel"/>
    <w:tmpl w:val="BA781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6375414E"/>
    <w:multiLevelType w:val="hybridMultilevel"/>
    <w:tmpl w:val="34F4E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65DB589D"/>
    <w:multiLevelType w:val="hybridMultilevel"/>
    <w:tmpl w:val="69CE6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66D82B06"/>
    <w:multiLevelType w:val="hybridMultilevel"/>
    <w:tmpl w:val="6720C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6FFF66D3"/>
    <w:multiLevelType w:val="hybridMultilevel"/>
    <w:tmpl w:val="0A8AA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33F0895"/>
    <w:multiLevelType w:val="hybridMultilevel"/>
    <w:tmpl w:val="CE9A7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35726F6"/>
    <w:multiLevelType w:val="hybridMultilevel"/>
    <w:tmpl w:val="D736A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75841935"/>
    <w:multiLevelType w:val="hybridMultilevel"/>
    <w:tmpl w:val="63CAD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>
    <w:nsid w:val="7C2575B5"/>
    <w:multiLevelType w:val="hybridMultilevel"/>
    <w:tmpl w:val="EB385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7DA049AA"/>
    <w:multiLevelType w:val="hybridMultilevel"/>
    <w:tmpl w:val="A224C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37"/>
  </w:num>
  <w:num w:numId="3">
    <w:abstractNumId w:val="46"/>
  </w:num>
  <w:num w:numId="4">
    <w:abstractNumId w:val="35"/>
  </w:num>
  <w:num w:numId="5">
    <w:abstractNumId w:val="44"/>
  </w:num>
  <w:num w:numId="6">
    <w:abstractNumId w:val="26"/>
  </w:num>
  <w:num w:numId="7">
    <w:abstractNumId w:val="43"/>
  </w:num>
  <w:num w:numId="8">
    <w:abstractNumId w:val="23"/>
  </w:num>
  <w:num w:numId="9">
    <w:abstractNumId w:val="31"/>
  </w:num>
  <w:num w:numId="10">
    <w:abstractNumId w:val="7"/>
  </w:num>
  <w:num w:numId="11">
    <w:abstractNumId w:val="41"/>
  </w:num>
  <w:num w:numId="12">
    <w:abstractNumId w:val="36"/>
  </w:num>
  <w:num w:numId="13">
    <w:abstractNumId w:val="20"/>
  </w:num>
  <w:num w:numId="14">
    <w:abstractNumId w:val="14"/>
  </w:num>
  <w:num w:numId="15">
    <w:abstractNumId w:val="40"/>
  </w:num>
  <w:num w:numId="16">
    <w:abstractNumId w:val="32"/>
  </w:num>
  <w:num w:numId="17">
    <w:abstractNumId w:val="29"/>
  </w:num>
  <w:num w:numId="18">
    <w:abstractNumId w:val="21"/>
  </w:num>
  <w:num w:numId="19">
    <w:abstractNumId w:val="25"/>
  </w:num>
  <w:num w:numId="20">
    <w:abstractNumId w:val="11"/>
  </w:num>
  <w:num w:numId="21">
    <w:abstractNumId w:val="16"/>
  </w:num>
  <w:num w:numId="22">
    <w:abstractNumId w:val="12"/>
  </w:num>
  <w:num w:numId="23">
    <w:abstractNumId w:val="45"/>
  </w:num>
  <w:num w:numId="24">
    <w:abstractNumId w:val="18"/>
  </w:num>
  <w:num w:numId="25">
    <w:abstractNumId w:val="39"/>
  </w:num>
  <w:num w:numId="26">
    <w:abstractNumId w:val="10"/>
  </w:num>
  <w:num w:numId="27">
    <w:abstractNumId w:val="8"/>
  </w:num>
  <w:num w:numId="28">
    <w:abstractNumId w:val="17"/>
  </w:num>
  <w:num w:numId="29">
    <w:abstractNumId w:val="22"/>
  </w:num>
  <w:num w:numId="30">
    <w:abstractNumId w:val="0"/>
  </w:num>
  <w:num w:numId="31">
    <w:abstractNumId w:val="19"/>
  </w:num>
  <w:num w:numId="32">
    <w:abstractNumId w:val="3"/>
  </w:num>
  <w:num w:numId="33">
    <w:abstractNumId w:val="34"/>
  </w:num>
  <w:num w:numId="34">
    <w:abstractNumId w:val="24"/>
  </w:num>
  <w:num w:numId="35">
    <w:abstractNumId w:val="28"/>
  </w:num>
  <w:num w:numId="36">
    <w:abstractNumId w:val="38"/>
  </w:num>
  <w:num w:numId="37">
    <w:abstractNumId w:val="30"/>
  </w:num>
  <w:num w:numId="38">
    <w:abstractNumId w:val="2"/>
  </w:num>
  <w:num w:numId="39">
    <w:abstractNumId w:val="13"/>
  </w:num>
  <w:num w:numId="40">
    <w:abstractNumId w:val="4"/>
  </w:num>
  <w:num w:numId="41">
    <w:abstractNumId w:val="27"/>
  </w:num>
  <w:num w:numId="42">
    <w:abstractNumId w:val="5"/>
  </w:num>
  <w:num w:numId="43">
    <w:abstractNumId w:val="42"/>
  </w:num>
  <w:num w:numId="44">
    <w:abstractNumId w:val="33"/>
  </w:num>
  <w:num w:numId="45">
    <w:abstractNumId w:val="1"/>
  </w:num>
  <w:num w:numId="46">
    <w:abstractNumId w:val="6"/>
  </w:num>
  <w:num w:numId="4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530E"/>
    <w:rsid w:val="00004AD0"/>
    <w:rsid w:val="00026D1C"/>
    <w:rsid w:val="0003416D"/>
    <w:rsid w:val="00034530"/>
    <w:rsid w:val="00057722"/>
    <w:rsid w:val="00060877"/>
    <w:rsid w:val="0006443A"/>
    <w:rsid w:val="000758BC"/>
    <w:rsid w:val="000824F8"/>
    <w:rsid w:val="00083922"/>
    <w:rsid w:val="00091834"/>
    <w:rsid w:val="00092A8C"/>
    <w:rsid w:val="00093E7E"/>
    <w:rsid w:val="0009530E"/>
    <w:rsid w:val="000A6026"/>
    <w:rsid w:val="000B060B"/>
    <w:rsid w:val="000B3F24"/>
    <w:rsid w:val="000D4AB3"/>
    <w:rsid w:val="000E1574"/>
    <w:rsid w:val="000E53BA"/>
    <w:rsid w:val="000E59C4"/>
    <w:rsid w:val="000E7A4A"/>
    <w:rsid w:val="000F261B"/>
    <w:rsid w:val="00100899"/>
    <w:rsid w:val="001164D1"/>
    <w:rsid w:val="00130EE7"/>
    <w:rsid w:val="00131F98"/>
    <w:rsid w:val="001414BB"/>
    <w:rsid w:val="00142CB6"/>
    <w:rsid w:val="00150BAB"/>
    <w:rsid w:val="00162224"/>
    <w:rsid w:val="001623F8"/>
    <w:rsid w:val="00163FA3"/>
    <w:rsid w:val="00164869"/>
    <w:rsid w:val="0019423B"/>
    <w:rsid w:val="001957AA"/>
    <w:rsid w:val="001A17E4"/>
    <w:rsid w:val="001A1F9F"/>
    <w:rsid w:val="001A2E7B"/>
    <w:rsid w:val="001A7506"/>
    <w:rsid w:val="001B6ACC"/>
    <w:rsid w:val="001C139B"/>
    <w:rsid w:val="001C24E1"/>
    <w:rsid w:val="001D1A49"/>
    <w:rsid w:val="001D4399"/>
    <w:rsid w:val="001D483B"/>
    <w:rsid w:val="001E3A2D"/>
    <w:rsid w:val="001E4701"/>
    <w:rsid w:val="001F73BD"/>
    <w:rsid w:val="0020197C"/>
    <w:rsid w:val="00205108"/>
    <w:rsid w:val="00217CA9"/>
    <w:rsid w:val="00222F92"/>
    <w:rsid w:val="002272F4"/>
    <w:rsid w:val="00232D81"/>
    <w:rsid w:val="00233E83"/>
    <w:rsid w:val="00237EAE"/>
    <w:rsid w:val="002432F3"/>
    <w:rsid w:val="002468D1"/>
    <w:rsid w:val="002474C1"/>
    <w:rsid w:val="0026635D"/>
    <w:rsid w:val="002670C3"/>
    <w:rsid w:val="00290773"/>
    <w:rsid w:val="002A2262"/>
    <w:rsid w:val="002A2F04"/>
    <w:rsid w:val="002C1AA0"/>
    <w:rsid w:val="002D740E"/>
    <w:rsid w:val="002E2FD0"/>
    <w:rsid w:val="002E319E"/>
    <w:rsid w:val="002F1D4C"/>
    <w:rsid w:val="00304457"/>
    <w:rsid w:val="00307F01"/>
    <w:rsid w:val="00312DD8"/>
    <w:rsid w:val="00325CF3"/>
    <w:rsid w:val="00332267"/>
    <w:rsid w:val="00335866"/>
    <w:rsid w:val="003405FA"/>
    <w:rsid w:val="00357394"/>
    <w:rsid w:val="00367AC6"/>
    <w:rsid w:val="00375C88"/>
    <w:rsid w:val="00386B18"/>
    <w:rsid w:val="00391705"/>
    <w:rsid w:val="0039358B"/>
    <w:rsid w:val="00394F7D"/>
    <w:rsid w:val="003975D3"/>
    <w:rsid w:val="003B0813"/>
    <w:rsid w:val="003B3345"/>
    <w:rsid w:val="003B3A51"/>
    <w:rsid w:val="003B47C9"/>
    <w:rsid w:val="003B5DFC"/>
    <w:rsid w:val="003C4207"/>
    <w:rsid w:val="003C6118"/>
    <w:rsid w:val="003D1664"/>
    <w:rsid w:val="003D456D"/>
    <w:rsid w:val="003E59D2"/>
    <w:rsid w:val="003E5EF5"/>
    <w:rsid w:val="003F322B"/>
    <w:rsid w:val="0040199F"/>
    <w:rsid w:val="00403314"/>
    <w:rsid w:val="00406535"/>
    <w:rsid w:val="0042782D"/>
    <w:rsid w:val="00430E7A"/>
    <w:rsid w:val="00433990"/>
    <w:rsid w:val="00433C85"/>
    <w:rsid w:val="004431FE"/>
    <w:rsid w:val="00451924"/>
    <w:rsid w:val="0046072A"/>
    <w:rsid w:val="0046208D"/>
    <w:rsid w:val="00462D7D"/>
    <w:rsid w:val="00465220"/>
    <w:rsid w:val="00465583"/>
    <w:rsid w:val="00477788"/>
    <w:rsid w:val="00487570"/>
    <w:rsid w:val="00490F09"/>
    <w:rsid w:val="004A18EA"/>
    <w:rsid w:val="004A3B66"/>
    <w:rsid w:val="004A3EB8"/>
    <w:rsid w:val="004B3ACA"/>
    <w:rsid w:val="004C23E5"/>
    <w:rsid w:val="004C2AEF"/>
    <w:rsid w:val="004D13CA"/>
    <w:rsid w:val="004D29E2"/>
    <w:rsid w:val="004D6A8B"/>
    <w:rsid w:val="004D7780"/>
    <w:rsid w:val="004E0D85"/>
    <w:rsid w:val="004E31F6"/>
    <w:rsid w:val="004F7459"/>
    <w:rsid w:val="00505751"/>
    <w:rsid w:val="00506434"/>
    <w:rsid w:val="005110B1"/>
    <w:rsid w:val="00513565"/>
    <w:rsid w:val="00524A97"/>
    <w:rsid w:val="005362CF"/>
    <w:rsid w:val="00540ADC"/>
    <w:rsid w:val="00543A95"/>
    <w:rsid w:val="00545F80"/>
    <w:rsid w:val="005474E3"/>
    <w:rsid w:val="00554A0C"/>
    <w:rsid w:val="0056083B"/>
    <w:rsid w:val="00567B69"/>
    <w:rsid w:val="00572226"/>
    <w:rsid w:val="00572EE5"/>
    <w:rsid w:val="00575849"/>
    <w:rsid w:val="005824EB"/>
    <w:rsid w:val="005A34D9"/>
    <w:rsid w:val="005A7CEF"/>
    <w:rsid w:val="005B2573"/>
    <w:rsid w:val="005C0B12"/>
    <w:rsid w:val="005D1590"/>
    <w:rsid w:val="005D678E"/>
    <w:rsid w:val="005E3206"/>
    <w:rsid w:val="005E3995"/>
    <w:rsid w:val="005E7C66"/>
    <w:rsid w:val="005F2810"/>
    <w:rsid w:val="00603BA2"/>
    <w:rsid w:val="006051B4"/>
    <w:rsid w:val="00607012"/>
    <w:rsid w:val="006114C8"/>
    <w:rsid w:val="0062324B"/>
    <w:rsid w:val="00623586"/>
    <w:rsid w:val="00631229"/>
    <w:rsid w:val="00644918"/>
    <w:rsid w:val="00650AF8"/>
    <w:rsid w:val="00661233"/>
    <w:rsid w:val="006B27CF"/>
    <w:rsid w:val="006B37E2"/>
    <w:rsid w:val="006D6B71"/>
    <w:rsid w:val="006F156C"/>
    <w:rsid w:val="0070159C"/>
    <w:rsid w:val="00706F64"/>
    <w:rsid w:val="00713122"/>
    <w:rsid w:val="00726D42"/>
    <w:rsid w:val="00730C73"/>
    <w:rsid w:val="00756E54"/>
    <w:rsid w:val="007612F1"/>
    <w:rsid w:val="00766154"/>
    <w:rsid w:val="00766225"/>
    <w:rsid w:val="00772BD3"/>
    <w:rsid w:val="00787693"/>
    <w:rsid w:val="00797E45"/>
    <w:rsid w:val="007A06E5"/>
    <w:rsid w:val="007A38CC"/>
    <w:rsid w:val="007A587F"/>
    <w:rsid w:val="007C52ED"/>
    <w:rsid w:val="007D0C22"/>
    <w:rsid w:val="007D497C"/>
    <w:rsid w:val="007D5BAF"/>
    <w:rsid w:val="007D7554"/>
    <w:rsid w:val="007E21C2"/>
    <w:rsid w:val="007E227D"/>
    <w:rsid w:val="007E3775"/>
    <w:rsid w:val="007F240D"/>
    <w:rsid w:val="007F3020"/>
    <w:rsid w:val="007F7422"/>
    <w:rsid w:val="00800406"/>
    <w:rsid w:val="00805703"/>
    <w:rsid w:val="0082315F"/>
    <w:rsid w:val="0082486B"/>
    <w:rsid w:val="008257E2"/>
    <w:rsid w:val="0082588F"/>
    <w:rsid w:val="00831DF7"/>
    <w:rsid w:val="00835DA6"/>
    <w:rsid w:val="00840B89"/>
    <w:rsid w:val="00855459"/>
    <w:rsid w:val="008706F9"/>
    <w:rsid w:val="008A60D5"/>
    <w:rsid w:val="008B4D25"/>
    <w:rsid w:val="008B5687"/>
    <w:rsid w:val="008B6A9A"/>
    <w:rsid w:val="008C6FA7"/>
    <w:rsid w:val="008D434B"/>
    <w:rsid w:val="008D4B0D"/>
    <w:rsid w:val="008D5373"/>
    <w:rsid w:val="008D7513"/>
    <w:rsid w:val="008E0859"/>
    <w:rsid w:val="008F2CBA"/>
    <w:rsid w:val="008F5D81"/>
    <w:rsid w:val="00905BAA"/>
    <w:rsid w:val="009066B7"/>
    <w:rsid w:val="009171B3"/>
    <w:rsid w:val="00920EE0"/>
    <w:rsid w:val="009211CD"/>
    <w:rsid w:val="00931726"/>
    <w:rsid w:val="00935298"/>
    <w:rsid w:val="00941D90"/>
    <w:rsid w:val="00943E7C"/>
    <w:rsid w:val="00944BE7"/>
    <w:rsid w:val="009455FC"/>
    <w:rsid w:val="00950BAB"/>
    <w:rsid w:val="00953CE3"/>
    <w:rsid w:val="00967475"/>
    <w:rsid w:val="009809F9"/>
    <w:rsid w:val="00981EDB"/>
    <w:rsid w:val="00982F00"/>
    <w:rsid w:val="009916AF"/>
    <w:rsid w:val="0099519B"/>
    <w:rsid w:val="009959C1"/>
    <w:rsid w:val="009A09A0"/>
    <w:rsid w:val="009B7623"/>
    <w:rsid w:val="009C14DC"/>
    <w:rsid w:val="009D16D3"/>
    <w:rsid w:val="009E1E2A"/>
    <w:rsid w:val="00A00DFB"/>
    <w:rsid w:val="00A0764C"/>
    <w:rsid w:val="00A11501"/>
    <w:rsid w:val="00A116C6"/>
    <w:rsid w:val="00A12CF9"/>
    <w:rsid w:val="00A23A88"/>
    <w:rsid w:val="00A27401"/>
    <w:rsid w:val="00A318AB"/>
    <w:rsid w:val="00A34776"/>
    <w:rsid w:val="00A351CF"/>
    <w:rsid w:val="00A449C5"/>
    <w:rsid w:val="00A461D9"/>
    <w:rsid w:val="00A46F69"/>
    <w:rsid w:val="00A66F38"/>
    <w:rsid w:val="00A75208"/>
    <w:rsid w:val="00A75270"/>
    <w:rsid w:val="00A75B2E"/>
    <w:rsid w:val="00A9108C"/>
    <w:rsid w:val="00AA285B"/>
    <w:rsid w:val="00AA7473"/>
    <w:rsid w:val="00AB4646"/>
    <w:rsid w:val="00AB4B18"/>
    <w:rsid w:val="00AB593D"/>
    <w:rsid w:val="00AC2F39"/>
    <w:rsid w:val="00AC72CE"/>
    <w:rsid w:val="00AD075A"/>
    <w:rsid w:val="00AD54FB"/>
    <w:rsid w:val="00AD722C"/>
    <w:rsid w:val="00AE12D3"/>
    <w:rsid w:val="00AE4B30"/>
    <w:rsid w:val="00AF2A63"/>
    <w:rsid w:val="00AF754E"/>
    <w:rsid w:val="00AF7A8D"/>
    <w:rsid w:val="00B00562"/>
    <w:rsid w:val="00B038DA"/>
    <w:rsid w:val="00B11115"/>
    <w:rsid w:val="00B11926"/>
    <w:rsid w:val="00B275FE"/>
    <w:rsid w:val="00B347BC"/>
    <w:rsid w:val="00B364DD"/>
    <w:rsid w:val="00B37C32"/>
    <w:rsid w:val="00B41C57"/>
    <w:rsid w:val="00B5185C"/>
    <w:rsid w:val="00B566CA"/>
    <w:rsid w:val="00B60368"/>
    <w:rsid w:val="00B61B3F"/>
    <w:rsid w:val="00B65E60"/>
    <w:rsid w:val="00B701D3"/>
    <w:rsid w:val="00B7288C"/>
    <w:rsid w:val="00B76780"/>
    <w:rsid w:val="00B80771"/>
    <w:rsid w:val="00B808EC"/>
    <w:rsid w:val="00B84DF8"/>
    <w:rsid w:val="00B941D1"/>
    <w:rsid w:val="00BA3A11"/>
    <w:rsid w:val="00BA49BD"/>
    <w:rsid w:val="00BB22D0"/>
    <w:rsid w:val="00BC4E60"/>
    <w:rsid w:val="00BD5137"/>
    <w:rsid w:val="00BE5187"/>
    <w:rsid w:val="00BE75DA"/>
    <w:rsid w:val="00BF7010"/>
    <w:rsid w:val="00C04157"/>
    <w:rsid w:val="00C063C8"/>
    <w:rsid w:val="00C128C5"/>
    <w:rsid w:val="00C1528A"/>
    <w:rsid w:val="00C2380B"/>
    <w:rsid w:val="00C331B5"/>
    <w:rsid w:val="00C55956"/>
    <w:rsid w:val="00C563C3"/>
    <w:rsid w:val="00C7005C"/>
    <w:rsid w:val="00C700B0"/>
    <w:rsid w:val="00C70E6A"/>
    <w:rsid w:val="00C817FD"/>
    <w:rsid w:val="00C8566B"/>
    <w:rsid w:val="00C87C91"/>
    <w:rsid w:val="00C9583B"/>
    <w:rsid w:val="00CA7486"/>
    <w:rsid w:val="00CB5199"/>
    <w:rsid w:val="00CD46A1"/>
    <w:rsid w:val="00CE1D14"/>
    <w:rsid w:val="00CE3576"/>
    <w:rsid w:val="00CF0104"/>
    <w:rsid w:val="00D04B4C"/>
    <w:rsid w:val="00D079FF"/>
    <w:rsid w:val="00D105C1"/>
    <w:rsid w:val="00D14CCC"/>
    <w:rsid w:val="00D16FA7"/>
    <w:rsid w:val="00D23498"/>
    <w:rsid w:val="00D31CDC"/>
    <w:rsid w:val="00D33BFA"/>
    <w:rsid w:val="00D573C6"/>
    <w:rsid w:val="00D65D66"/>
    <w:rsid w:val="00D70184"/>
    <w:rsid w:val="00D7327F"/>
    <w:rsid w:val="00D7403D"/>
    <w:rsid w:val="00D7576B"/>
    <w:rsid w:val="00D81B9C"/>
    <w:rsid w:val="00D903C4"/>
    <w:rsid w:val="00D92C07"/>
    <w:rsid w:val="00D971E0"/>
    <w:rsid w:val="00DA6844"/>
    <w:rsid w:val="00DA73EC"/>
    <w:rsid w:val="00DB086E"/>
    <w:rsid w:val="00DB5428"/>
    <w:rsid w:val="00DC663B"/>
    <w:rsid w:val="00DD4CE3"/>
    <w:rsid w:val="00DE4D35"/>
    <w:rsid w:val="00DF1390"/>
    <w:rsid w:val="00DF28FB"/>
    <w:rsid w:val="00DF53AB"/>
    <w:rsid w:val="00DF6232"/>
    <w:rsid w:val="00E21DCB"/>
    <w:rsid w:val="00E22A9D"/>
    <w:rsid w:val="00E23547"/>
    <w:rsid w:val="00E25268"/>
    <w:rsid w:val="00E40DD8"/>
    <w:rsid w:val="00E41269"/>
    <w:rsid w:val="00E42FAD"/>
    <w:rsid w:val="00E43087"/>
    <w:rsid w:val="00E465D2"/>
    <w:rsid w:val="00E468D4"/>
    <w:rsid w:val="00E51329"/>
    <w:rsid w:val="00E56BC0"/>
    <w:rsid w:val="00E77A3C"/>
    <w:rsid w:val="00EA0004"/>
    <w:rsid w:val="00EB34BC"/>
    <w:rsid w:val="00EC29C5"/>
    <w:rsid w:val="00EC2AD9"/>
    <w:rsid w:val="00EC55F7"/>
    <w:rsid w:val="00ED037A"/>
    <w:rsid w:val="00ED20B5"/>
    <w:rsid w:val="00EE32AC"/>
    <w:rsid w:val="00EE4F53"/>
    <w:rsid w:val="00F01A5C"/>
    <w:rsid w:val="00F01FF7"/>
    <w:rsid w:val="00F22827"/>
    <w:rsid w:val="00F353FA"/>
    <w:rsid w:val="00F36707"/>
    <w:rsid w:val="00F5315C"/>
    <w:rsid w:val="00F54C07"/>
    <w:rsid w:val="00F6269D"/>
    <w:rsid w:val="00F6288A"/>
    <w:rsid w:val="00F643B7"/>
    <w:rsid w:val="00F752CE"/>
    <w:rsid w:val="00F77C76"/>
    <w:rsid w:val="00F97ADB"/>
    <w:rsid w:val="00FA262B"/>
    <w:rsid w:val="00FB0470"/>
    <w:rsid w:val="00FD04FB"/>
    <w:rsid w:val="00FD30F4"/>
    <w:rsid w:val="00FE1B2F"/>
    <w:rsid w:val="00FE259B"/>
    <w:rsid w:val="00FF7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C8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7327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487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75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808E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09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5457</TotalTime>
  <Pages>11</Pages>
  <Words>3032</Words>
  <Characters>17286</Characters>
  <Application>Microsoft Office Outlook</Application>
  <DocSecurity>0</DocSecurity>
  <Lines>0</Lines>
  <Paragraphs>0</Paragraphs>
  <ScaleCrop>false</ScaleCrop>
  <Company>Ya Blondinko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Николаевна</dc:creator>
  <cp:keywords/>
  <dc:description/>
  <cp:lastModifiedBy>Борунова Н.М.</cp:lastModifiedBy>
  <cp:revision>86</cp:revision>
  <cp:lastPrinted>2015-10-08T10:22:00Z</cp:lastPrinted>
  <dcterms:created xsi:type="dcterms:W3CDTF">2014-04-11T10:49:00Z</dcterms:created>
  <dcterms:modified xsi:type="dcterms:W3CDTF">2018-05-04T11:45:00Z</dcterms:modified>
</cp:coreProperties>
</file>