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067" w:rsidRPr="00BE510F" w:rsidRDefault="00765067" w:rsidP="00B132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Сведения</w:t>
      </w:r>
    </w:p>
    <w:p w:rsidR="00765067" w:rsidRPr="00BE510F" w:rsidRDefault="00765067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о доходах, расходах, об имуществе и обязательствах имущественного характера  лиц, зам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ещающих муниципальные должности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765067" w:rsidRPr="00BE510F" w:rsidRDefault="00765067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в Совете депутатов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Чистоозерного района Новосибирской области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,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 и членов их семей </w:t>
      </w:r>
    </w:p>
    <w:p w:rsidR="00765067" w:rsidRPr="00BE510F" w:rsidRDefault="00765067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за период с 1 января по 31 декабря 201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7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года</w:t>
      </w:r>
    </w:p>
    <w:p w:rsidR="00765067" w:rsidRPr="00BE510F" w:rsidRDefault="00765067" w:rsidP="00621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5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1560"/>
        <w:gridCol w:w="1276"/>
        <w:gridCol w:w="1417"/>
        <w:gridCol w:w="851"/>
        <w:gridCol w:w="849"/>
        <w:gridCol w:w="1276"/>
        <w:gridCol w:w="850"/>
        <w:gridCol w:w="993"/>
        <w:gridCol w:w="1559"/>
        <w:gridCol w:w="1276"/>
        <w:gridCol w:w="2268"/>
      </w:tblGrid>
      <w:tr w:rsidR="00765067" w:rsidRPr="00BE510F">
        <w:tc>
          <w:tcPr>
            <w:tcW w:w="1418" w:type="dxa"/>
            <w:vMerge w:val="restart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3" w:type="dxa"/>
            <w:gridSpan w:val="4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2268" w:type="dxa"/>
            <w:vMerge w:val="restart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BE510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765067" w:rsidRPr="00BE510F">
        <w:tc>
          <w:tcPr>
            <w:tcW w:w="1418" w:type="dxa"/>
            <w:vMerge/>
          </w:tcPr>
          <w:p w:rsidR="00765067" w:rsidRPr="00BE510F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65067" w:rsidRPr="00BE510F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49" w:type="dxa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5067" w:rsidRPr="00DE6FE4">
        <w:trPr>
          <w:trHeight w:val="795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Самохин Владимир Степанович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Совета депутатов Чистоозерного района Новосибирской области </w:t>
            </w:r>
          </w:p>
        </w:tc>
        <w:tc>
          <w:tcPr>
            <w:tcW w:w="1276" w:type="dxa"/>
          </w:tcPr>
          <w:p w:rsidR="00765067" w:rsidRPr="00DE6FE4" w:rsidRDefault="00765067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DE6FE4" w:rsidRDefault="00765067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DE6FE4" w:rsidRDefault="00765067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1855,0</w:t>
            </w:r>
          </w:p>
        </w:tc>
        <w:tc>
          <w:tcPr>
            <w:tcW w:w="849" w:type="dxa"/>
          </w:tcPr>
          <w:p w:rsidR="00765067" w:rsidRPr="00DE6FE4" w:rsidRDefault="00765067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DE6FE4" w:rsidRDefault="00765067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УАЗ 39094</w:t>
            </w:r>
          </w:p>
          <w:p w:rsidR="00765067" w:rsidRPr="00DE6FE4" w:rsidRDefault="00765067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5067" w:rsidRPr="00DE6FE4" w:rsidRDefault="00765067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Прицеп легковой</w:t>
            </w:r>
          </w:p>
          <w:p w:rsidR="00765067" w:rsidRPr="00DE6FE4" w:rsidRDefault="00765067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Снегоход «Буран»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922930,00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795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DE6FE4" w:rsidRDefault="0076506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49" w:type="dxa"/>
          </w:tcPr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DE6FE4" w:rsidRDefault="00765067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«Тойота Королла»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107731,04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1789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Бапанов Мурат Тулюгунович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65067" w:rsidRPr="00DE6FE4" w:rsidRDefault="00765067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27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B27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DD5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B27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734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F7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E2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E2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E2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80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E2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00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E2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B4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3B4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2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5067" w:rsidRPr="00DE6FE4" w:rsidRDefault="00765067" w:rsidP="003B4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DE6FE4" w:rsidRDefault="00765067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27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DD5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734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734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F7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E2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E2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E2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80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A80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00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A80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Долевая 1/200</w:t>
            </w:r>
          </w:p>
          <w:p w:rsidR="00765067" w:rsidRPr="00DE6FE4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2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710000,00</w:t>
            </w: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14068,00</w:t>
            </w: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1740000,00</w:t>
            </w: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1290000,00</w:t>
            </w: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790000,00</w:t>
            </w: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1450000,00</w:t>
            </w: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1370000,00</w:t>
            </w: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1080000,00</w:t>
            </w: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580000,00</w:t>
            </w: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4380,00</w:t>
            </w: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2740000,00</w:t>
            </w: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7524425,00</w:t>
            </w: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1285510518,00</w:t>
            </w: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73,90</w:t>
            </w: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49" w:type="dxa"/>
          </w:tcPr>
          <w:p w:rsidR="00765067" w:rsidRPr="00DE6FE4" w:rsidRDefault="00765067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47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47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47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47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47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47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47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47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47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47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47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DE6FE4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5067" w:rsidRPr="00DE6FE4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765067" w:rsidRPr="00DE6FE4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067" w:rsidRPr="00DE6FE4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E6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ГАЗ-3302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УАЗ-29891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Комбайн КЗС-812-20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Трактор Беларус 82.1 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Трактор Беларус 82.1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20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Трактор Беларус 892</w:t>
            </w:r>
          </w:p>
          <w:p w:rsidR="00765067" w:rsidRPr="00DE6FE4" w:rsidRDefault="00765067" w:rsidP="0020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20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Трактор ХТЗ-17221 </w:t>
            </w:r>
          </w:p>
          <w:p w:rsidR="00765067" w:rsidRPr="00DE6FE4" w:rsidRDefault="00765067" w:rsidP="0020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31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Трактор Беларус 1523</w:t>
            </w:r>
          </w:p>
          <w:p w:rsidR="00765067" w:rsidRPr="00DE6FE4" w:rsidRDefault="00765067" w:rsidP="00631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Комбайн РСМ Вектор-410 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20966503,61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417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49" w:type="dxa"/>
          </w:tcPr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067" w:rsidRPr="00DE6FE4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DE6FE4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5067" w:rsidRPr="00DE6FE4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765067" w:rsidRPr="00DE6FE4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067" w:rsidRPr="00DE6FE4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65067" w:rsidRPr="00DE6FE4" w:rsidRDefault="00765067" w:rsidP="00E4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E6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HIGHLANDER/ </w:t>
            </w: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хайлендер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315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A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D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2170,00</w:t>
            </w: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81,50</w:t>
            </w:r>
          </w:p>
        </w:tc>
        <w:tc>
          <w:tcPr>
            <w:tcW w:w="849" w:type="dxa"/>
          </w:tcPr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067" w:rsidRPr="00DE6FE4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DE6FE4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765067" w:rsidRPr="00DE6FE4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421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65067" w:rsidRPr="00DE6FE4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765067" w:rsidRPr="00DE6FE4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765067" w:rsidRPr="00DE6FE4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DE6FE4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2170,00</w:t>
            </w:r>
          </w:p>
          <w:p w:rsidR="00765067" w:rsidRPr="00DE6FE4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81,50</w:t>
            </w:r>
          </w:p>
        </w:tc>
        <w:tc>
          <w:tcPr>
            <w:tcW w:w="849" w:type="dxa"/>
          </w:tcPr>
          <w:p w:rsidR="00765067" w:rsidRPr="00DE6FE4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067" w:rsidRPr="00DE6FE4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DE6FE4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765067" w:rsidRPr="00DE6FE4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795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Васин Василий Васильевич 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700,01</w:t>
            </w: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418,22</w:t>
            </w:r>
          </w:p>
        </w:tc>
        <w:tc>
          <w:tcPr>
            <w:tcW w:w="849" w:type="dxa"/>
          </w:tcPr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0D6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0D6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«Сузуки (витара)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3110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260000,00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352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700,01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418,22</w:t>
            </w:r>
          </w:p>
        </w:tc>
        <w:tc>
          <w:tcPr>
            <w:tcW w:w="849" w:type="dxa"/>
          </w:tcPr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-452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470000,00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795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Глушенок Сергей Николаевич 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65067" w:rsidRPr="00DE6FE4" w:rsidRDefault="00765067" w:rsidP="0049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83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DE6FE4" w:rsidRDefault="00765067" w:rsidP="0049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849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E6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067" w:rsidRPr="00DE6FE4" w:rsidRDefault="00765067" w:rsidP="0004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«Т</w:t>
            </w:r>
            <w:r w:rsidRPr="00DE6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 Хай-Люкс»</w:t>
            </w:r>
          </w:p>
          <w:p w:rsidR="00765067" w:rsidRPr="00DE6FE4" w:rsidRDefault="00765067" w:rsidP="0004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04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Лодочный мотор 2</w:t>
            </w:r>
            <w:r w:rsidRPr="00DE6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CMHS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656164,09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528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49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65067" w:rsidRPr="00DE6FE4" w:rsidRDefault="00765067" w:rsidP="00497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6A4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65067" w:rsidRPr="00DE6FE4" w:rsidRDefault="00765067" w:rsidP="006A4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E6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765067" w:rsidRPr="00DE6FE4" w:rsidRDefault="00765067" w:rsidP="006A4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067" w:rsidRPr="00DE6FE4" w:rsidRDefault="00765067" w:rsidP="0004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264000,00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795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Дикий Вячеслав Васильевич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65067" w:rsidRPr="00DE6FE4" w:rsidRDefault="00765067" w:rsidP="0083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993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2A134E">
            <w:pPr>
              <w:tabs>
                <w:tab w:val="left" w:pos="229"/>
                <w:tab w:val="center" w:pos="5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ab/>
              <w:t>86351,09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795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Зудина Ольга Анисимовна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65067" w:rsidRPr="00DE6FE4" w:rsidRDefault="00765067" w:rsidP="0083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DE6FE4" w:rsidRDefault="00765067" w:rsidP="0083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DE6FE4" w:rsidRDefault="00765067" w:rsidP="005B4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474,6</w:t>
            </w:r>
          </w:p>
        </w:tc>
        <w:tc>
          <w:tcPr>
            <w:tcW w:w="849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B4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280522,36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795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474,6</w:t>
            </w:r>
          </w:p>
        </w:tc>
        <w:tc>
          <w:tcPr>
            <w:tcW w:w="849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Ленд Крузер Прадо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262418,46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352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Климонт Игорь Григорьевич</w:t>
            </w:r>
          </w:p>
        </w:tc>
        <w:tc>
          <w:tcPr>
            <w:tcW w:w="1560" w:type="dxa"/>
          </w:tcPr>
          <w:p w:rsidR="00765067" w:rsidRPr="00DE6FE4" w:rsidRDefault="00765067" w:rsidP="00410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65067" w:rsidRPr="00DE6FE4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DE6FE4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DE6FE4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765067" w:rsidRPr="00DE6FE4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DA2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24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124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24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124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24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1003,0</w:t>
            </w: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481000,0</w:t>
            </w: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481000,0</w:t>
            </w: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220000,0</w:t>
            </w: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151400,0</w:t>
            </w: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610000,0</w:t>
            </w: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4824898,0</w:t>
            </w: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1178853,0</w:t>
            </w: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4793880,0</w:t>
            </w:r>
          </w:p>
        </w:tc>
        <w:tc>
          <w:tcPr>
            <w:tcW w:w="849" w:type="dxa"/>
          </w:tcPr>
          <w:p w:rsidR="00765067" w:rsidRPr="00DE6FE4" w:rsidRDefault="00765067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8C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DE6FE4" w:rsidRDefault="00765067" w:rsidP="008D2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 Нива ВАЗ 2123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ЗИЛ ЗИЛ 4329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ЗИЛ ЗИЛ 433362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Комбайн ЛИДА ЛИДА  1300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Комбайн СКД 6 Енисей 1200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Трактор ПТЗ К 701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Трактор Беларус МТЗ 80 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Трактор Беларус МТЗ-82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Трактор Джон Дир 6150М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3350070,76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529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Кузьмич Александр Захарович 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65067" w:rsidRPr="00DE6FE4" w:rsidRDefault="00765067" w:rsidP="005C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DE6FE4" w:rsidRDefault="00765067" w:rsidP="005C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долевая 10/1525</w:t>
            </w: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67557500,0</w:t>
            </w:r>
          </w:p>
        </w:tc>
        <w:tc>
          <w:tcPr>
            <w:tcW w:w="849" w:type="dxa"/>
          </w:tcPr>
          <w:p w:rsidR="00765067" w:rsidRPr="00DE6FE4" w:rsidRDefault="00765067" w:rsidP="00545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65067" w:rsidRPr="00DE6FE4" w:rsidRDefault="00765067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765067" w:rsidRPr="00DE6FE4" w:rsidRDefault="00765067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21011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E6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PROBOX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180170,00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795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DE6FE4" w:rsidRDefault="00765067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долевая 10/1525</w:t>
            </w:r>
          </w:p>
          <w:p w:rsidR="00765067" w:rsidRPr="00DE6FE4" w:rsidRDefault="00765067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DE6FE4" w:rsidRDefault="00765067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67557500,0</w:t>
            </w:r>
          </w:p>
        </w:tc>
        <w:tc>
          <w:tcPr>
            <w:tcW w:w="849" w:type="dxa"/>
          </w:tcPr>
          <w:p w:rsidR="00765067" w:rsidRPr="00DE6FE4" w:rsidRDefault="00765067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65067" w:rsidRPr="00DE6FE4" w:rsidRDefault="00765067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765067" w:rsidRPr="00DE6FE4" w:rsidRDefault="00765067" w:rsidP="00991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85915,82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5067" w:rsidRPr="00DE6FE4">
        <w:trPr>
          <w:trHeight w:val="795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Леоненко Андрей Викторович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93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2106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233591,67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469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765067" w:rsidRPr="00DE6FE4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93" w:type="dxa"/>
          </w:tcPr>
          <w:p w:rsidR="00765067" w:rsidRPr="00DE6FE4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139423,87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338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765067" w:rsidRPr="00DE6FE4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93" w:type="dxa"/>
          </w:tcPr>
          <w:p w:rsidR="00765067" w:rsidRPr="00DE6FE4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338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617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765067" w:rsidRPr="00DE6FE4" w:rsidRDefault="00765067" w:rsidP="00617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93" w:type="dxa"/>
          </w:tcPr>
          <w:p w:rsidR="00765067" w:rsidRPr="00DE6FE4" w:rsidRDefault="00765067" w:rsidP="00617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795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Лескова Татьяна Александровна 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65067" w:rsidRPr="00DE6FE4" w:rsidRDefault="00765067" w:rsidP="00F5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849" w:type="dxa"/>
          </w:tcPr>
          <w:p w:rsidR="00765067" w:rsidRPr="00DE6FE4" w:rsidRDefault="00765067" w:rsidP="00F56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DE6FE4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5067" w:rsidRPr="00DE6FE4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2102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567776,41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795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Лысенко Елена Дмитриевна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65067" w:rsidRPr="00DE6FE4" w:rsidRDefault="00765067" w:rsidP="00BF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49" w:type="dxa"/>
          </w:tcPr>
          <w:p w:rsidR="00765067" w:rsidRPr="00DE6FE4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BF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3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99232,16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409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5067" w:rsidRPr="00DE6FE4" w:rsidRDefault="00765067" w:rsidP="00F1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3" w:type="dxa"/>
          </w:tcPr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65067" w:rsidRPr="00DE6FE4" w:rsidRDefault="00765067" w:rsidP="00F1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530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Меирманов Серик Курмангалиевич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DE6FE4" w:rsidRDefault="00765067" w:rsidP="0021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DE6FE4" w:rsidRDefault="00765067" w:rsidP="0021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211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870,75</w:t>
            </w:r>
          </w:p>
        </w:tc>
        <w:tc>
          <w:tcPr>
            <w:tcW w:w="849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КИА СПОРТАЖЕ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657880,15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530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870,75</w:t>
            </w:r>
          </w:p>
        </w:tc>
        <w:tc>
          <w:tcPr>
            <w:tcW w:w="849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242437,87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372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5067" w:rsidRPr="00DE6FE4" w:rsidRDefault="00765067" w:rsidP="003C6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765067" w:rsidRPr="00DE6FE4" w:rsidRDefault="00765067" w:rsidP="003C6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870,75</w:t>
            </w:r>
          </w:p>
        </w:tc>
        <w:tc>
          <w:tcPr>
            <w:tcW w:w="993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795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Нерубаев Владимир Викторович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25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65067" w:rsidRPr="00DE6FE4" w:rsidRDefault="00765067" w:rsidP="00625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25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65067" w:rsidRPr="00DE6FE4" w:rsidRDefault="00765067" w:rsidP="00625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E70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65067" w:rsidRPr="00DE6FE4" w:rsidRDefault="00765067" w:rsidP="00625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E70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65067" w:rsidRPr="00DE6FE4" w:rsidRDefault="00765067" w:rsidP="00625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25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625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A2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DE6FE4" w:rsidRDefault="00765067" w:rsidP="00625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625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F0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F0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E70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F45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E70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F45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F45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A2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491,2</w:t>
            </w: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518,9</w:t>
            </w: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480,0</w:t>
            </w: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580,55</w:t>
            </w:r>
          </w:p>
        </w:tc>
        <w:tc>
          <w:tcPr>
            <w:tcW w:w="849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2036,0</w:t>
            </w:r>
          </w:p>
        </w:tc>
        <w:tc>
          <w:tcPr>
            <w:tcW w:w="993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31519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Москвич 412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Снегоход Тайга СТ-500Д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4686415,96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795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067" w:rsidRPr="00DE6FE4" w:rsidRDefault="00765067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65067" w:rsidRPr="00DE6FE4" w:rsidRDefault="00765067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DE6FE4" w:rsidRDefault="00765067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2646,43</w:t>
            </w: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638,8</w:t>
            </w:r>
          </w:p>
        </w:tc>
        <w:tc>
          <w:tcPr>
            <w:tcW w:w="849" w:type="dxa"/>
          </w:tcPr>
          <w:p w:rsidR="00765067" w:rsidRPr="00DE6FE4" w:rsidRDefault="00765067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DE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3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Пежо 206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651924,00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795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Ольшевский Александр Николаевич</w:t>
            </w:r>
          </w:p>
        </w:tc>
        <w:tc>
          <w:tcPr>
            <w:tcW w:w="1560" w:type="dxa"/>
          </w:tcPr>
          <w:p w:rsidR="00765067" w:rsidRPr="00DE6FE4" w:rsidRDefault="00765067" w:rsidP="00C801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65067" w:rsidRPr="00DE6FE4" w:rsidRDefault="00765067" w:rsidP="0063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5067" w:rsidRPr="00DE6FE4" w:rsidRDefault="00765067" w:rsidP="0063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3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3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DE6FE4" w:rsidRDefault="00765067" w:rsidP="0063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3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49" w:type="dxa"/>
          </w:tcPr>
          <w:p w:rsidR="00765067" w:rsidRPr="00DE6FE4" w:rsidRDefault="00765067" w:rsidP="0063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C57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C57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63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C57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ГАЗ 330232 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24848,20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795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5067" w:rsidRPr="00DE6FE4" w:rsidRDefault="00765067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DE6FE4" w:rsidRDefault="00765067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1003,36</w:t>
            </w:r>
          </w:p>
        </w:tc>
        <w:tc>
          <w:tcPr>
            <w:tcW w:w="849" w:type="dxa"/>
          </w:tcPr>
          <w:p w:rsidR="00765067" w:rsidRPr="00DE6FE4" w:rsidRDefault="00765067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765067" w:rsidRPr="00DE6FE4" w:rsidRDefault="00765067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A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488807,33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795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65067" w:rsidRPr="00DE6FE4" w:rsidRDefault="00765067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65067" w:rsidRPr="00DE6FE4" w:rsidRDefault="00765067" w:rsidP="00C57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DE6FE4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5067" w:rsidRPr="00DE6FE4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  <w:p w:rsidR="00765067" w:rsidRPr="00DE6FE4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765067" w:rsidRPr="00DE6FE4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795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65067" w:rsidRPr="00DE6FE4" w:rsidRDefault="00765067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65067" w:rsidRPr="00DE6FE4" w:rsidRDefault="00765067" w:rsidP="00C57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DE6FE4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5067" w:rsidRPr="00DE6FE4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  <w:p w:rsidR="00765067" w:rsidRPr="00DE6FE4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765067" w:rsidRPr="00DE6FE4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C80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795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Прожога Татьяна Александровна 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65067" w:rsidRPr="00DE6FE4" w:rsidRDefault="00765067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5067" w:rsidRPr="00DE6FE4" w:rsidRDefault="00765067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DE6FE4" w:rsidRDefault="00765067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45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49" w:type="dxa"/>
          </w:tcPr>
          <w:p w:rsidR="00765067" w:rsidRPr="00DE6FE4" w:rsidRDefault="00765067" w:rsidP="00C57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C57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C57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C57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499067,86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795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49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2107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247457,96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795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Салахова Надежда Николаевна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65067" w:rsidRPr="00DE6FE4" w:rsidRDefault="00765067" w:rsidP="00F7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F7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F7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F7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D6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DE6FE4" w:rsidRDefault="00765067" w:rsidP="00AD6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D6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D6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417" w:type="dxa"/>
          </w:tcPr>
          <w:p w:rsidR="00765067" w:rsidRPr="00DE6FE4" w:rsidRDefault="00765067" w:rsidP="00F7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F7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F7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F7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765067" w:rsidRPr="00DE6FE4" w:rsidRDefault="00765067" w:rsidP="00F7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F7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171700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765067" w:rsidRPr="00DE6FE4" w:rsidRDefault="00765067" w:rsidP="00F7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F7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F7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F7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F7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F7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F7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F7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F7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F76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863644,06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795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Сапсай Андрей Анатольевич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65067" w:rsidRPr="00DE6FE4" w:rsidRDefault="00765067" w:rsidP="00AD6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DE6FE4" w:rsidRDefault="00765067" w:rsidP="00AD6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D6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D6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49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Сузуки Гранд Витара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651338,45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628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1D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49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505192,05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795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Седько Евгений Владимирович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65067" w:rsidRPr="00DE6FE4" w:rsidRDefault="00765067" w:rsidP="00E3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E3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765067" w:rsidRPr="00DE6FE4" w:rsidRDefault="00765067" w:rsidP="00E3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E3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E3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E3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E3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E3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65067" w:rsidRPr="00DE6FE4" w:rsidRDefault="00765067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8B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765067" w:rsidRPr="00DE6FE4" w:rsidRDefault="00765067" w:rsidP="008B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8B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  <w:p w:rsidR="00765067" w:rsidRPr="00DE6FE4" w:rsidRDefault="00765067" w:rsidP="008B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8B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Незавершенный строительством объект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81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Незавершенный строительством объект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1/28 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8B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долевая 1/28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8B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8B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8B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8B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8B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817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DE6FE4" w:rsidRDefault="00765067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  <w:p w:rsidR="00765067" w:rsidRPr="00DE6FE4" w:rsidRDefault="00765067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765067" w:rsidRPr="00DE6FE4" w:rsidRDefault="00765067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F51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529,0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658,9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1950,8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818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808,8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232,3</w:t>
            </w:r>
          </w:p>
          <w:p w:rsidR="00765067" w:rsidRPr="00DE6FE4" w:rsidRDefault="00765067" w:rsidP="00B85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85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765067" w:rsidRPr="00DE6FE4" w:rsidRDefault="00765067" w:rsidP="00B85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85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85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389,1</w:t>
            </w:r>
          </w:p>
          <w:p w:rsidR="00765067" w:rsidRPr="00DE6FE4" w:rsidRDefault="00765067" w:rsidP="00B85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DE6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ALPHARD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ХОНДА СБ 360033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НИССАН Атлас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Трактор БЕЛАРУС 892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1041700,06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502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A25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A25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25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49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9000,00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795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Семин Александр Анатольевич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B6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B6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B6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Нежилое помещение, зерносклад</w:t>
            </w:r>
          </w:p>
          <w:p w:rsidR="00765067" w:rsidRPr="00DE6FE4" w:rsidRDefault="00765067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Телятник №1</w:t>
            </w:r>
          </w:p>
          <w:p w:rsidR="00765067" w:rsidRPr="00DE6FE4" w:rsidRDefault="00765067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Коровник №2</w:t>
            </w:r>
          </w:p>
          <w:p w:rsidR="00765067" w:rsidRPr="00DE6FE4" w:rsidRDefault="00765067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Коровник №1</w:t>
            </w:r>
          </w:p>
          <w:p w:rsidR="00765067" w:rsidRPr="00DE6FE4" w:rsidRDefault="00765067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DE6FE4" w:rsidRDefault="00765067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долевая 2/20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F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D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BD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B6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BD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B6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BD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D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D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D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BD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D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BD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D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306,6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745000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12873500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731000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1882000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2824000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4930000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854,63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1574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35314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727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1659,2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677,9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1550,9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302,4</w:t>
            </w:r>
          </w:p>
        </w:tc>
        <w:tc>
          <w:tcPr>
            <w:tcW w:w="849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201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201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201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067" w:rsidRPr="00DE6FE4" w:rsidRDefault="00765067" w:rsidP="0013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5067" w:rsidRPr="00DE6FE4" w:rsidRDefault="00765067" w:rsidP="0013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E6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 212300-55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– 211440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C15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– 21074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КАМАЗ с прицепом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Прицеп тракторный 2ПТС-4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Трактор ХТЗ-150К-09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Трактор Беларусь 892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Трактор Беларусь 1221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Трактор ДТ 54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Трактор Беларусь 82.1.57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Трактор ДТ 75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Трактор КИРОВЕЦ К-744 РЗ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ПОГРУЗЧИК УНИВЕРСАЛЬНЫЙ ПК-10Е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Самоходная косилка </w:t>
            </w:r>
            <w:r w:rsidRPr="00DE6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MAKDON</w:t>
            </w: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 М-155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Комбайн СКД-6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Комбайн СК-5 НИВА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Комбайн ЕНИСЕЙ 1200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Комбайн ЛИДА-1300-03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Трактор Беларусь 82.1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Погрузчик </w:t>
            </w:r>
            <w:r w:rsidRPr="00DE6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JCB</w:t>
            </w: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 531-70</w:t>
            </w:r>
            <w:r w:rsidRPr="00DE6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Трактор К-700А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Прицеп к л/а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5849248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795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Томилов Виталий Александрович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13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DE6FE4" w:rsidRDefault="00765067" w:rsidP="0013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1135,0</w:t>
            </w:r>
          </w:p>
        </w:tc>
        <w:tc>
          <w:tcPr>
            <w:tcW w:w="993" w:type="dxa"/>
          </w:tcPr>
          <w:p w:rsidR="00765067" w:rsidRPr="00DE6FE4" w:rsidRDefault="00765067" w:rsidP="0013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13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- 469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894578,44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5067" w:rsidRPr="00DE6FE4">
        <w:trPr>
          <w:trHeight w:val="795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7E6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DE6FE4" w:rsidRDefault="00765067" w:rsidP="007E6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372,48</w:t>
            </w:r>
          </w:p>
        </w:tc>
        <w:tc>
          <w:tcPr>
            <w:tcW w:w="849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067" w:rsidRPr="00DE6FE4" w:rsidRDefault="00765067" w:rsidP="00AA1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DE6FE4" w:rsidRDefault="00765067" w:rsidP="00AA1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65067" w:rsidRPr="00DE6FE4" w:rsidRDefault="00765067" w:rsidP="00156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  <w:p w:rsidR="00765067" w:rsidRPr="00DE6FE4" w:rsidRDefault="00765067" w:rsidP="00156F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5067" w:rsidRPr="00DE6FE4" w:rsidRDefault="00765067" w:rsidP="00156F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93" w:type="dxa"/>
          </w:tcPr>
          <w:p w:rsidR="00765067" w:rsidRPr="00DE6FE4" w:rsidRDefault="00765067" w:rsidP="00AA1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156F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156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Нива Шевроле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287876,97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5067" w:rsidRPr="00DE6FE4">
        <w:trPr>
          <w:trHeight w:val="795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Трусова Любовь Ивановна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CC1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410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на общее имущество в многоквартирном доме </w:t>
            </w:r>
          </w:p>
        </w:tc>
        <w:tc>
          <w:tcPr>
            <w:tcW w:w="851" w:type="dxa"/>
          </w:tcPr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849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217264,00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795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Фещенко Александр Иванович 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65067" w:rsidRPr="00DE6FE4" w:rsidRDefault="00765067" w:rsidP="00042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DE6FE4" w:rsidRDefault="00765067" w:rsidP="001D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DE6FE4" w:rsidRDefault="00765067" w:rsidP="00042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49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3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Лифан Х50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1262398,65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795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24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DE6FE4" w:rsidRDefault="00765067" w:rsidP="001D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24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DE6FE4" w:rsidRDefault="00765067" w:rsidP="001D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24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DE6FE4" w:rsidRDefault="00765067" w:rsidP="0024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24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65067" w:rsidRPr="00DE6FE4" w:rsidRDefault="00765067" w:rsidP="001D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DE6FE4" w:rsidRDefault="00765067" w:rsidP="0024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24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24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849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236386,64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795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Фрилинг Александр Анатольевич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D83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67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3/50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F17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1/14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F17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26783/1053467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F17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1/9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28/41</w:t>
            </w:r>
          </w:p>
        </w:tc>
        <w:tc>
          <w:tcPr>
            <w:tcW w:w="851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2128,1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430000,0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5551300,9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11891505,0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2137800,0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6231907,0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2459597,0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22549349,0</w:t>
            </w:r>
          </w:p>
        </w:tc>
        <w:tc>
          <w:tcPr>
            <w:tcW w:w="849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F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F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F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F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F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F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FE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D83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ланцер 9 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21043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Трактор дт 75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Трактор мтз 80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440242,22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795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DE6FE4" w:rsidRDefault="00765067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DE6FE4" w:rsidRDefault="00765067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DE6FE4" w:rsidRDefault="00765067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DE6FE4" w:rsidRDefault="00765067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765067" w:rsidRPr="00DE6FE4" w:rsidRDefault="00765067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2128,1</w:t>
            </w:r>
          </w:p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765067" w:rsidRPr="00DE6FE4" w:rsidRDefault="00765067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DE6FE4" w:rsidRDefault="00765067" w:rsidP="00E41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21074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321199,75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359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3A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993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352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65067" w:rsidRPr="00DE6FE4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993" w:type="dxa"/>
          </w:tcPr>
          <w:p w:rsidR="00765067" w:rsidRPr="00DE6FE4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467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Хроменко Наталья  Николаевна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A9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03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284,00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849" w:type="dxa"/>
          </w:tcPr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067" w:rsidRPr="00DE6FE4" w:rsidRDefault="00765067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DE6FE4" w:rsidRDefault="00765067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5067" w:rsidRPr="00DE6FE4" w:rsidRDefault="00765067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АВТОФУРГОН 3009А2 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1838158,00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467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2B0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DE6FE4" w:rsidRDefault="00765067" w:rsidP="002B0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E0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DE6FE4" w:rsidRDefault="00765067" w:rsidP="00E0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E05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DE6FE4" w:rsidRDefault="00765067" w:rsidP="002B0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765067" w:rsidRPr="00DE6FE4" w:rsidRDefault="00765067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765067" w:rsidRPr="00DE6FE4" w:rsidRDefault="00765067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МИЦУБИСИ Аутлендер 2.4.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765067" w:rsidRPr="00DE6FE4">
        <w:trPr>
          <w:trHeight w:val="467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Швейцер Александр Эдуардович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887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887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887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Здание магазина 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849" w:type="dxa"/>
          </w:tcPr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067" w:rsidRPr="00DE6FE4" w:rsidRDefault="00765067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DE6FE4" w:rsidRDefault="00765067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5067" w:rsidRPr="00DE6FE4" w:rsidRDefault="00765067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БМВ ИКС5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811104,04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467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2325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208,6</w:t>
            </w:r>
          </w:p>
        </w:tc>
        <w:tc>
          <w:tcPr>
            <w:tcW w:w="849" w:type="dxa"/>
          </w:tcPr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067" w:rsidRPr="00DE6FE4" w:rsidRDefault="00765067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5067" w:rsidRPr="00DE6FE4" w:rsidRDefault="00765067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5067" w:rsidRPr="00DE6FE4" w:rsidRDefault="00765067" w:rsidP="003B4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765067" w:rsidRPr="00DE6FE4" w:rsidRDefault="00765067" w:rsidP="003B4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3B4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765067" w:rsidRPr="00DE6FE4" w:rsidRDefault="00765067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65067" w:rsidRPr="00DE6FE4" w:rsidRDefault="00765067" w:rsidP="003B4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3B4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65067" w:rsidRPr="00DE6FE4" w:rsidRDefault="00765067" w:rsidP="0095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Вокси</w:t>
            </w:r>
          </w:p>
          <w:p w:rsidR="00765067" w:rsidRPr="00DE6FE4" w:rsidRDefault="00765067" w:rsidP="0095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95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Тойота Дюна</w:t>
            </w:r>
          </w:p>
          <w:p w:rsidR="00765067" w:rsidRPr="00DE6FE4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586665,98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467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Шестаков Владимир Владимирович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25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A25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25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DE6FE4" w:rsidRDefault="00765067" w:rsidP="00177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E6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E6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91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91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91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912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87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587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87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65067" w:rsidRPr="00DE6FE4" w:rsidRDefault="00765067" w:rsidP="00587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87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долевая 1/14</w:t>
            </w:r>
          </w:p>
          <w:p w:rsidR="00765067" w:rsidRPr="00DE6FE4" w:rsidRDefault="00765067" w:rsidP="00587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6E0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6E0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E8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E8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F4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долевая 1/245</w:t>
            </w:r>
          </w:p>
          <w:p w:rsidR="00765067" w:rsidRPr="00DE6FE4" w:rsidRDefault="00765067" w:rsidP="00F4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F4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F4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F4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долевая 1/245</w:t>
            </w:r>
          </w:p>
          <w:p w:rsidR="00765067" w:rsidRPr="00DE6FE4" w:rsidRDefault="00765067" w:rsidP="00F4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долевая 1/245</w:t>
            </w:r>
          </w:p>
          <w:p w:rsidR="00765067" w:rsidRPr="00DE6FE4" w:rsidRDefault="00765067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долевая 1/245</w:t>
            </w:r>
          </w:p>
          <w:p w:rsidR="00765067" w:rsidRPr="00DE6FE4" w:rsidRDefault="00765067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долевая 1/34</w:t>
            </w:r>
          </w:p>
          <w:p w:rsidR="00765067" w:rsidRPr="00DE6FE4" w:rsidRDefault="00765067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D3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долевая 1/34</w:t>
            </w:r>
          </w:p>
          <w:p w:rsidR="00765067" w:rsidRPr="00DE6FE4" w:rsidRDefault="00765067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BD3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долевая 2/34</w:t>
            </w:r>
          </w:p>
          <w:p w:rsidR="00765067" w:rsidRPr="00DE6FE4" w:rsidRDefault="00765067" w:rsidP="00BD3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966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долевая 1/34</w:t>
            </w:r>
          </w:p>
          <w:p w:rsidR="00765067" w:rsidRPr="00DE6FE4" w:rsidRDefault="00765067" w:rsidP="00966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966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долевая 1/27</w:t>
            </w:r>
          </w:p>
          <w:p w:rsidR="00765067" w:rsidRPr="00DE6FE4" w:rsidRDefault="00765067" w:rsidP="00966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966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долевая 3/23</w:t>
            </w:r>
          </w:p>
          <w:p w:rsidR="00765067" w:rsidRPr="00DE6FE4" w:rsidRDefault="00765067" w:rsidP="00966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966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долевая 2/23</w:t>
            </w:r>
          </w:p>
          <w:p w:rsidR="00765067" w:rsidRPr="00DE6FE4" w:rsidRDefault="00765067" w:rsidP="00966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966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долевая 2/21</w:t>
            </w:r>
          </w:p>
          <w:p w:rsidR="00765067" w:rsidRPr="00DE6FE4" w:rsidRDefault="00765067" w:rsidP="00BD3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долевая 1/93</w:t>
            </w:r>
          </w:p>
          <w:p w:rsidR="00765067" w:rsidRPr="00DE6FE4" w:rsidRDefault="00765067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долевая 1/122</w:t>
            </w:r>
          </w:p>
          <w:p w:rsidR="00765067" w:rsidRPr="00DE6FE4" w:rsidRDefault="00765067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65067" w:rsidRPr="00DE6FE4" w:rsidRDefault="00765067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25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65067" w:rsidRPr="00DE6FE4" w:rsidRDefault="00765067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A25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65067" w:rsidRPr="00DE6FE4" w:rsidRDefault="00765067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765067" w:rsidRPr="00DE6FE4" w:rsidRDefault="00765067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65067" w:rsidRPr="00DE6FE4" w:rsidRDefault="00765067" w:rsidP="00980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4065,69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2740,11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1904000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1904000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2618000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2380000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238000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3332000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2142000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2618000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238000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1000000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238000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238000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238000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7364900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7364900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7364900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7364900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4521000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3903000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3903000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4703000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476000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476000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40103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20355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1155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348,6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411,6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1345,4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163,0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710,2</w:t>
            </w:r>
          </w:p>
        </w:tc>
        <w:tc>
          <w:tcPr>
            <w:tcW w:w="849" w:type="dxa"/>
          </w:tcPr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DE6FE4" w:rsidRDefault="00765067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5067" w:rsidRPr="00DE6FE4" w:rsidRDefault="00765067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DE6FE4" w:rsidRDefault="00765067" w:rsidP="0095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Прицеп к Л/А 8213А7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 xml:space="preserve">162168,00 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467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59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DE6FE4" w:rsidRDefault="00765067" w:rsidP="0059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9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9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DE6FE4" w:rsidRDefault="00765067" w:rsidP="0059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9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9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DE6FE4" w:rsidRDefault="00765067" w:rsidP="0059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9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9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426,95</w:t>
            </w:r>
          </w:p>
        </w:tc>
        <w:tc>
          <w:tcPr>
            <w:tcW w:w="849" w:type="dxa"/>
          </w:tcPr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067" w:rsidRPr="00DE6FE4" w:rsidRDefault="00765067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DE6FE4" w:rsidRDefault="00765067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5067" w:rsidRPr="00DE6FE4" w:rsidRDefault="00765067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DE6FE4" w:rsidRDefault="00765067" w:rsidP="0095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274849,15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65067" w:rsidRPr="00DE6FE4">
        <w:trPr>
          <w:trHeight w:val="467"/>
        </w:trPr>
        <w:tc>
          <w:tcPr>
            <w:tcW w:w="1418" w:type="dxa"/>
          </w:tcPr>
          <w:p w:rsidR="00765067" w:rsidRPr="00DE6FE4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560" w:type="dxa"/>
          </w:tcPr>
          <w:p w:rsidR="00765067" w:rsidRPr="00DE6FE4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DE6FE4" w:rsidRDefault="00765067" w:rsidP="005C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DE6FE4" w:rsidRDefault="00765067" w:rsidP="005C74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49" w:type="dxa"/>
          </w:tcPr>
          <w:p w:rsidR="00765067" w:rsidRPr="00DE6FE4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067" w:rsidRPr="00DE6FE4" w:rsidRDefault="00765067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DE6FE4" w:rsidRDefault="00765067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5067" w:rsidRPr="00DE6FE4" w:rsidRDefault="00765067" w:rsidP="005A2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DE6FE4" w:rsidRDefault="00765067" w:rsidP="0095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65067" w:rsidRPr="00DE6FE4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6F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65067" w:rsidRPr="00632BF0" w:rsidRDefault="007650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765067" w:rsidRPr="00632BF0" w:rsidSect="006216D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9B9"/>
    <w:rsid w:val="00024FAC"/>
    <w:rsid w:val="0002636C"/>
    <w:rsid w:val="00027044"/>
    <w:rsid w:val="0002709F"/>
    <w:rsid w:val="00030119"/>
    <w:rsid w:val="00030D52"/>
    <w:rsid w:val="00036ACE"/>
    <w:rsid w:val="00040B70"/>
    <w:rsid w:val="00040D56"/>
    <w:rsid w:val="000410F4"/>
    <w:rsid w:val="000413C5"/>
    <w:rsid w:val="00042F35"/>
    <w:rsid w:val="00042F53"/>
    <w:rsid w:val="00043A5B"/>
    <w:rsid w:val="00044734"/>
    <w:rsid w:val="00044B11"/>
    <w:rsid w:val="00045138"/>
    <w:rsid w:val="0004652B"/>
    <w:rsid w:val="00046824"/>
    <w:rsid w:val="00046CF4"/>
    <w:rsid w:val="00050DED"/>
    <w:rsid w:val="00051865"/>
    <w:rsid w:val="00052642"/>
    <w:rsid w:val="00052675"/>
    <w:rsid w:val="00053723"/>
    <w:rsid w:val="000553BD"/>
    <w:rsid w:val="0005602D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46FF"/>
    <w:rsid w:val="00075A42"/>
    <w:rsid w:val="00076E7E"/>
    <w:rsid w:val="0007727C"/>
    <w:rsid w:val="00077323"/>
    <w:rsid w:val="00077A4D"/>
    <w:rsid w:val="00080144"/>
    <w:rsid w:val="00080214"/>
    <w:rsid w:val="0008057E"/>
    <w:rsid w:val="000811C1"/>
    <w:rsid w:val="0008290C"/>
    <w:rsid w:val="00082F1F"/>
    <w:rsid w:val="000844BC"/>
    <w:rsid w:val="0008563F"/>
    <w:rsid w:val="00085A9B"/>
    <w:rsid w:val="000863EF"/>
    <w:rsid w:val="000902ED"/>
    <w:rsid w:val="0009190E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BDE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AAB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135"/>
    <w:rsid w:val="000D2C52"/>
    <w:rsid w:val="000D2EDE"/>
    <w:rsid w:val="000D3318"/>
    <w:rsid w:val="000D55AB"/>
    <w:rsid w:val="000D6C29"/>
    <w:rsid w:val="000D74AA"/>
    <w:rsid w:val="000D7C59"/>
    <w:rsid w:val="000D7FCC"/>
    <w:rsid w:val="000E0404"/>
    <w:rsid w:val="000E0C51"/>
    <w:rsid w:val="000E1964"/>
    <w:rsid w:val="000E1A6B"/>
    <w:rsid w:val="000E2216"/>
    <w:rsid w:val="000E2637"/>
    <w:rsid w:val="000E2EBF"/>
    <w:rsid w:val="000E45DC"/>
    <w:rsid w:val="000E47BE"/>
    <w:rsid w:val="000E484F"/>
    <w:rsid w:val="000E5D05"/>
    <w:rsid w:val="000E68A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29F"/>
    <w:rsid w:val="001046A5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222F"/>
    <w:rsid w:val="00115666"/>
    <w:rsid w:val="00116E0B"/>
    <w:rsid w:val="00120D79"/>
    <w:rsid w:val="00121FEE"/>
    <w:rsid w:val="0012331A"/>
    <w:rsid w:val="001237BA"/>
    <w:rsid w:val="001249A6"/>
    <w:rsid w:val="00124B28"/>
    <w:rsid w:val="00125071"/>
    <w:rsid w:val="00125BF1"/>
    <w:rsid w:val="001265E2"/>
    <w:rsid w:val="001305A0"/>
    <w:rsid w:val="00130B43"/>
    <w:rsid w:val="00130BF2"/>
    <w:rsid w:val="00130C73"/>
    <w:rsid w:val="00132BD2"/>
    <w:rsid w:val="00132EEA"/>
    <w:rsid w:val="0013335B"/>
    <w:rsid w:val="001348FD"/>
    <w:rsid w:val="00135061"/>
    <w:rsid w:val="001354C5"/>
    <w:rsid w:val="001354F6"/>
    <w:rsid w:val="0013632C"/>
    <w:rsid w:val="00137541"/>
    <w:rsid w:val="00137C1C"/>
    <w:rsid w:val="001411A2"/>
    <w:rsid w:val="001423F7"/>
    <w:rsid w:val="0014249C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6F59"/>
    <w:rsid w:val="00157F32"/>
    <w:rsid w:val="0016044F"/>
    <w:rsid w:val="00160B04"/>
    <w:rsid w:val="00160B23"/>
    <w:rsid w:val="0016183D"/>
    <w:rsid w:val="001630C6"/>
    <w:rsid w:val="00166993"/>
    <w:rsid w:val="00166A84"/>
    <w:rsid w:val="001676FB"/>
    <w:rsid w:val="00167C24"/>
    <w:rsid w:val="0017002C"/>
    <w:rsid w:val="001701EC"/>
    <w:rsid w:val="00171F5C"/>
    <w:rsid w:val="0017209D"/>
    <w:rsid w:val="00172561"/>
    <w:rsid w:val="00172AC3"/>
    <w:rsid w:val="00173417"/>
    <w:rsid w:val="00174FC7"/>
    <w:rsid w:val="00175ACE"/>
    <w:rsid w:val="001765CC"/>
    <w:rsid w:val="00176CD7"/>
    <w:rsid w:val="00176D92"/>
    <w:rsid w:val="00177639"/>
    <w:rsid w:val="0017769B"/>
    <w:rsid w:val="00177898"/>
    <w:rsid w:val="00177C20"/>
    <w:rsid w:val="00177D37"/>
    <w:rsid w:val="00180A1F"/>
    <w:rsid w:val="00180C1B"/>
    <w:rsid w:val="0018230A"/>
    <w:rsid w:val="00183351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9E7"/>
    <w:rsid w:val="001A4EA7"/>
    <w:rsid w:val="001A55C2"/>
    <w:rsid w:val="001A596A"/>
    <w:rsid w:val="001A5B42"/>
    <w:rsid w:val="001A66CC"/>
    <w:rsid w:val="001A6B1C"/>
    <w:rsid w:val="001A70BC"/>
    <w:rsid w:val="001A7561"/>
    <w:rsid w:val="001A7C49"/>
    <w:rsid w:val="001A7E9F"/>
    <w:rsid w:val="001B0A2C"/>
    <w:rsid w:val="001B15A7"/>
    <w:rsid w:val="001B1E36"/>
    <w:rsid w:val="001B2750"/>
    <w:rsid w:val="001B2765"/>
    <w:rsid w:val="001B2F10"/>
    <w:rsid w:val="001B31C3"/>
    <w:rsid w:val="001B3F97"/>
    <w:rsid w:val="001B7532"/>
    <w:rsid w:val="001C0000"/>
    <w:rsid w:val="001C1C80"/>
    <w:rsid w:val="001C2C7D"/>
    <w:rsid w:val="001C32BA"/>
    <w:rsid w:val="001C7B5F"/>
    <w:rsid w:val="001D1B71"/>
    <w:rsid w:val="001D2438"/>
    <w:rsid w:val="001D3413"/>
    <w:rsid w:val="001D3EF9"/>
    <w:rsid w:val="001D561F"/>
    <w:rsid w:val="001D65BC"/>
    <w:rsid w:val="001E0063"/>
    <w:rsid w:val="001E0436"/>
    <w:rsid w:val="001E1789"/>
    <w:rsid w:val="001E25DC"/>
    <w:rsid w:val="001E2A08"/>
    <w:rsid w:val="001E33C0"/>
    <w:rsid w:val="001E5D39"/>
    <w:rsid w:val="001E5E06"/>
    <w:rsid w:val="001E605D"/>
    <w:rsid w:val="001E707E"/>
    <w:rsid w:val="001E7833"/>
    <w:rsid w:val="001E7A65"/>
    <w:rsid w:val="001F14EC"/>
    <w:rsid w:val="001F1502"/>
    <w:rsid w:val="001F1DAF"/>
    <w:rsid w:val="001F25DF"/>
    <w:rsid w:val="001F2666"/>
    <w:rsid w:val="001F2E52"/>
    <w:rsid w:val="001F333D"/>
    <w:rsid w:val="001F4069"/>
    <w:rsid w:val="001F490F"/>
    <w:rsid w:val="001F4E5C"/>
    <w:rsid w:val="001F549C"/>
    <w:rsid w:val="001F61FF"/>
    <w:rsid w:val="00201921"/>
    <w:rsid w:val="002023F3"/>
    <w:rsid w:val="0020292D"/>
    <w:rsid w:val="00203494"/>
    <w:rsid w:val="00203E83"/>
    <w:rsid w:val="00205861"/>
    <w:rsid w:val="00205C67"/>
    <w:rsid w:val="00206718"/>
    <w:rsid w:val="0020676D"/>
    <w:rsid w:val="002074E8"/>
    <w:rsid w:val="00207A93"/>
    <w:rsid w:val="00207AE6"/>
    <w:rsid w:val="00210C21"/>
    <w:rsid w:val="00210F7D"/>
    <w:rsid w:val="0021103A"/>
    <w:rsid w:val="002118C7"/>
    <w:rsid w:val="00211B5E"/>
    <w:rsid w:val="002121E0"/>
    <w:rsid w:val="00212255"/>
    <w:rsid w:val="002124DE"/>
    <w:rsid w:val="002134CC"/>
    <w:rsid w:val="002137E9"/>
    <w:rsid w:val="00213A27"/>
    <w:rsid w:val="00214298"/>
    <w:rsid w:val="002147F6"/>
    <w:rsid w:val="00215397"/>
    <w:rsid w:val="00216F6D"/>
    <w:rsid w:val="00217277"/>
    <w:rsid w:val="002174C0"/>
    <w:rsid w:val="00217E9F"/>
    <w:rsid w:val="0022024D"/>
    <w:rsid w:val="00220741"/>
    <w:rsid w:val="00220AE9"/>
    <w:rsid w:val="00223DFA"/>
    <w:rsid w:val="00224376"/>
    <w:rsid w:val="0022621B"/>
    <w:rsid w:val="0022636F"/>
    <w:rsid w:val="0022683F"/>
    <w:rsid w:val="00227411"/>
    <w:rsid w:val="00230365"/>
    <w:rsid w:val="00230A70"/>
    <w:rsid w:val="002311CA"/>
    <w:rsid w:val="00231BE0"/>
    <w:rsid w:val="00231DCE"/>
    <w:rsid w:val="00232C49"/>
    <w:rsid w:val="002338B7"/>
    <w:rsid w:val="002353C6"/>
    <w:rsid w:val="00235412"/>
    <w:rsid w:val="00236AF6"/>
    <w:rsid w:val="00237BA0"/>
    <w:rsid w:val="00237BBF"/>
    <w:rsid w:val="00240950"/>
    <w:rsid w:val="00241DC9"/>
    <w:rsid w:val="0024370E"/>
    <w:rsid w:val="002437E9"/>
    <w:rsid w:val="0024489F"/>
    <w:rsid w:val="0024703E"/>
    <w:rsid w:val="00251D97"/>
    <w:rsid w:val="0025265A"/>
    <w:rsid w:val="0025363B"/>
    <w:rsid w:val="00255FC4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5DC1"/>
    <w:rsid w:val="0026741B"/>
    <w:rsid w:val="00267775"/>
    <w:rsid w:val="00272288"/>
    <w:rsid w:val="0027451B"/>
    <w:rsid w:val="002753C0"/>
    <w:rsid w:val="002763F7"/>
    <w:rsid w:val="0027703D"/>
    <w:rsid w:val="00280B86"/>
    <w:rsid w:val="00280EA9"/>
    <w:rsid w:val="002819C9"/>
    <w:rsid w:val="00282A94"/>
    <w:rsid w:val="00282B6E"/>
    <w:rsid w:val="00283CF9"/>
    <w:rsid w:val="00283FFF"/>
    <w:rsid w:val="00284A2D"/>
    <w:rsid w:val="00285AEA"/>
    <w:rsid w:val="00286624"/>
    <w:rsid w:val="0028717F"/>
    <w:rsid w:val="00287994"/>
    <w:rsid w:val="002901BF"/>
    <w:rsid w:val="0029106D"/>
    <w:rsid w:val="00293090"/>
    <w:rsid w:val="002945FB"/>
    <w:rsid w:val="00295E9A"/>
    <w:rsid w:val="00296C3D"/>
    <w:rsid w:val="002A0043"/>
    <w:rsid w:val="002A125D"/>
    <w:rsid w:val="002A134E"/>
    <w:rsid w:val="002A1EE9"/>
    <w:rsid w:val="002A2C94"/>
    <w:rsid w:val="002A2F5A"/>
    <w:rsid w:val="002A312F"/>
    <w:rsid w:val="002A3695"/>
    <w:rsid w:val="002A4CC9"/>
    <w:rsid w:val="002A6126"/>
    <w:rsid w:val="002A7B78"/>
    <w:rsid w:val="002A7BA2"/>
    <w:rsid w:val="002B0790"/>
    <w:rsid w:val="002B09A5"/>
    <w:rsid w:val="002B2339"/>
    <w:rsid w:val="002B2382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A13"/>
    <w:rsid w:val="002C1CE2"/>
    <w:rsid w:val="002C2C3E"/>
    <w:rsid w:val="002C345D"/>
    <w:rsid w:val="002C3B62"/>
    <w:rsid w:val="002C41AE"/>
    <w:rsid w:val="002C429D"/>
    <w:rsid w:val="002C43A4"/>
    <w:rsid w:val="002C4FB4"/>
    <w:rsid w:val="002C52E0"/>
    <w:rsid w:val="002C56E0"/>
    <w:rsid w:val="002C6A70"/>
    <w:rsid w:val="002D1AAD"/>
    <w:rsid w:val="002D1C8F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3D58"/>
    <w:rsid w:val="002E452F"/>
    <w:rsid w:val="002E4B95"/>
    <w:rsid w:val="002E6934"/>
    <w:rsid w:val="002E6C6B"/>
    <w:rsid w:val="002E7087"/>
    <w:rsid w:val="002E71D3"/>
    <w:rsid w:val="002E7291"/>
    <w:rsid w:val="002E730A"/>
    <w:rsid w:val="002E75AF"/>
    <w:rsid w:val="002F0696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C50"/>
    <w:rsid w:val="00306E89"/>
    <w:rsid w:val="00307413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38D7"/>
    <w:rsid w:val="00334703"/>
    <w:rsid w:val="0033520F"/>
    <w:rsid w:val="003358F2"/>
    <w:rsid w:val="00335C50"/>
    <w:rsid w:val="00335D41"/>
    <w:rsid w:val="0033684C"/>
    <w:rsid w:val="00336A79"/>
    <w:rsid w:val="00340BA5"/>
    <w:rsid w:val="00341713"/>
    <w:rsid w:val="0034447B"/>
    <w:rsid w:val="0034477A"/>
    <w:rsid w:val="00345E57"/>
    <w:rsid w:val="00346A5B"/>
    <w:rsid w:val="00346C9D"/>
    <w:rsid w:val="0035038A"/>
    <w:rsid w:val="0035136E"/>
    <w:rsid w:val="0035185F"/>
    <w:rsid w:val="003523CD"/>
    <w:rsid w:val="0035320F"/>
    <w:rsid w:val="00353B75"/>
    <w:rsid w:val="00353CB9"/>
    <w:rsid w:val="003548C2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77D47"/>
    <w:rsid w:val="003802F8"/>
    <w:rsid w:val="00380FB6"/>
    <w:rsid w:val="00381522"/>
    <w:rsid w:val="00384881"/>
    <w:rsid w:val="003850FC"/>
    <w:rsid w:val="00385572"/>
    <w:rsid w:val="00386025"/>
    <w:rsid w:val="00386E34"/>
    <w:rsid w:val="00386FAE"/>
    <w:rsid w:val="003872C3"/>
    <w:rsid w:val="003904F8"/>
    <w:rsid w:val="00391D94"/>
    <w:rsid w:val="00392267"/>
    <w:rsid w:val="0039269A"/>
    <w:rsid w:val="00393B5D"/>
    <w:rsid w:val="00394305"/>
    <w:rsid w:val="003944AB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244"/>
    <w:rsid w:val="003A460C"/>
    <w:rsid w:val="003A46EC"/>
    <w:rsid w:val="003A58BA"/>
    <w:rsid w:val="003A5F47"/>
    <w:rsid w:val="003A7B9F"/>
    <w:rsid w:val="003B0D55"/>
    <w:rsid w:val="003B0E6C"/>
    <w:rsid w:val="003B0E95"/>
    <w:rsid w:val="003B16AB"/>
    <w:rsid w:val="003B1EF2"/>
    <w:rsid w:val="003B2D0E"/>
    <w:rsid w:val="003B414D"/>
    <w:rsid w:val="003B42B1"/>
    <w:rsid w:val="003B4A1D"/>
    <w:rsid w:val="003B4B5E"/>
    <w:rsid w:val="003B4FD8"/>
    <w:rsid w:val="003B574F"/>
    <w:rsid w:val="003C1465"/>
    <w:rsid w:val="003C33D0"/>
    <w:rsid w:val="003C34C1"/>
    <w:rsid w:val="003C36E9"/>
    <w:rsid w:val="003C3F63"/>
    <w:rsid w:val="003C46A8"/>
    <w:rsid w:val="003C675A"/>
    <w:rsid w:val="003D08A4"/>
    <w:rsid w:val="003D1CD4"/>
    <w:rsid w:val="003D342F"/>
    <w:rsid w:val="003D3507"/>
    <w:rsid w:val="003D5952"/>
    <w:rsid w:val="003D6184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3AF6"/>
    <w:rsid w:val="003F6562"/>
    <w:rsid w:val="003F6D2F"/>
    <w:rsid w:val="003F74FF"/>
    <w:rsid w:val="003F7782"/>
    <w:rsid w:val="00400B42"/>
    <w:rsid w:val="00402299"/>
    <w:rsid w:val="004029E0"/>
    <w:rsid w:val="00406464"/>
    <w:rsid w:val="00406E3F"/>
    <w:rsid w:val="0041098B"/>
    <w:rsid w:val="00410A0E"/>
    <w:rsid w:val="004136E9"/>
    <w:rsid w:val="004141DC"/>
    <w:rsid w:val="0041422B"/>
    <w:rsid w:val="0041495D"/>
    <w:rsid w:val="00415564"/>
    <w:rsid w:val="0041670F"/>
    <w:rsid w:val="00417625"/>
    <w:rsid w:val="00420BAF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B77"/>
    <w:rsid w:val="00432193"/>
    <w:rsid w:val="00433234"/>
    <w:rsid w:val="00433B10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6571"/>
    <w:rsid w:val="00447479"/>
    <w:rsid w:val="00447982"/>
    <w:rsid w:val="004516F8"/>
    <w:rsid w:val="004521CB"/>
    <w:rsid w:val="00452433"/>
    <w:rsid w:val="004527B5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4AC0"/>
    <w:rsid w:val="004670E7"/>
    <w:rsid w:val="004676B6"/>
    <w:rsid w:val="00467ACE"/>
    <w:rsid w:val="00467CA6"/>
    <w:rsid w:val="00467EDC"/>
    <w:rsid w:val="004704FE"/>
    <w:rsid w:val="004709E8"/>
    <w:rsid w:val="004715AA"/>
    <w:rsid w:val="00472DF7"/>
    <w:rsid w:val="00473499"/>
    <w:rsid w:val="00473693"/>
    <w:rsid w:val="00473AEC"/>
    <w:rsid w:val="00473FB7"/>
    <w:rsid w:val="00474301"/>
    <w:rsid w:val="00474C11"/>
    <w:rsid w:val="00475B9A"/>
    <w:rsid w:val="00475CA0"/>
    <w:rsid w:val="00475F46"/>
    <w:rsid w:val="004766A1"/>
    <w:rsid w:val="0048155D"/>
    <w:rsid w:val="0048219B"/>
    <w:rsid w:val="00483D1B"/>
    <w:rsid w:val="004848A6"/>
    <w:rsid w:val="00484E4A"/>
    <w:rsid w:val="004850B1"/>
    <w:rsid w:val="00485625"/>
    <w:rsid w:val="0049128F"/>
    <w:rsid w:val="0049294C"/>
    <w:rsid w:val="00494070"/>
    <w:rsid w:val="00494D31"/>
    <w:rsid w:val="004953A2"/>
    <w:rsid w:val="004969BB"/>
    <w:rsid w:val="00497A0B"/>
    <w:rsid w:val="004A13C4"/>
    <w:rsid w:val="004A1C24"/>
    <w:rsid w:val="004A2C9B"/>
    <w:rsid w:val="004A2DEE"/>
    <w:rsid w:val="004A5B27"/>
    <w:rsid w:val="004A65BE"/>
    <w:rsid w:val="004A686E"/>
    <w:rsid w:val="004A6B6D"/>
    <w:rsid w:val="004A6C4E"/>
    <w:rsid w:val="004A727B"/>
    <w:rsid w:val="004A760F"/>
    <w:rsid w:val="004A7965"/>
    <w:rsid w:val="004B00CA"/>
    <w:rsid w:val="004B013C"/>
    <w:rsid w:val="004B172A"/>
    <w:rsid w:val="004B2664"/>
    <w:rsid w:val="004B2C4F"/>
    <w:rsid w:val="004B32AA"/>
    <w:rsid w:val="004B3373"/>
    <w:rsid w:val="004B57C5"/>
    <w:rsid w:val="004B6662"/>
    <w:rsid w:val="004B77C8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08B2"/>
    <w:rsid w:val="004D124B"/>
    <w:rsid w:val="004D1656"/>
    <w:rsid w:val="004D1D35"/>
    <w:rsid w:val="004D2370"/>
    <w:rsid w:val="004D395D"/>
    <w:rsid w:val="004D3FF9"/>
    <w:rsid w:val="004D47E4"/>
    <w:rsid w:val="004D5C3C"/>
    <w:rsid w:val="004E00A9"/>
    <w:rsid w:val="004E284E"/>
    <w:rsid w:val="004E29F9"/>
    <w:rsid w:val="004E36A1"/>
    <w:rsid w:val="004E3ADC"/>
    <w:rsid w:val="004E3E62"/>
    <w:rsid w:val="004E46E0"/>
    <w:rsid w:val="004E4CFF"/>
    <w:rsid w:val="004E4ECD"/>
    <w:rsid w:val="004E4F26"/>
    <w:rsid w:val="004E58E2"/>
    <w:rsid w:val="004E60E4"/>
    <w:rsid w:val="004E6206"/>
    <w:rsid w:val="004E691C"/>
    <w:rsid w:val="004E6B62"/>
    <w:rsid w:val="004F15A7"/>
    <w:rsid w:val="004F168F"/>
    <w:rsid w:val="004F31D8"/>
    <w:rsid w:val="004F31DD"/>
    <w:rsid w:val="004F38EE"/>
    <w:rsid w:val="004F42E6"/>
    <w:rsid w:val="004F474A"/>
    <w:rsid w:val="004F5160"/>
    <w:rsid w:val="004F537A"/>
    <w:rsid w:val="004F58A7"/>
    <w:rsid w:val="004F6D9E"/>
    <w:rsid w:val="00500492"/>
    <w:rsid w:val="00501726"/>
    <w:rsid w:val="00502537"/>
    <w:rsid w:val="005026C6"/>
    <w:rsid w:val="00503ED7"/>
    <w:rsid w:val="00503F9B"/>
    <w:rsid w:val="00505C73"/>
    <w:rsid w:val="00506BD3"/>
    <w:rsid w:val="00507404"/>
    <w:rsid w:val="005078C8"/>
    <w:rsid w:val="00510B68"/>
    <w:rsid w:val="005118ED"/>
    <w:rsid w:val="00511A5C"/>
    <w:rsid w:val="00511D5B"/>
    <w:rsid w:val="00512B39"/>
    <w:rsid w:val="00513733"/>
    <w:rsid w:val="005200BE"/>
    <w:rsid w:val="00520138"/>
    <w:rsid w:val="00520547"/>
    <w:rsid w:val="00524FF4"/>
    <w:rsid w:val="0052556E"/>
    <w:rsid w:val="005255EB"/>
    <w:rsid w:val="0052575B"/>
    <w:rsid w:val="00525B42"/>
    <w:rsid w:val="00526A0E"/>
    <w:rsid w:val="00526F5C"/>
    <w:rsid w:val="00526F93"/>
    <w:rsid w:val="005275C0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0EA4"/>
    <w:rsid w:val="00541408"/>
    <w:rsid w:val="0054528E"/>
    <w:rsid w:val="00546292"/>
    <w:rsid w:val="00547D1D"/>
    <w:rsid w:val="00547E32"/>
    <w:rsid w:val="00550D7A"/>
    <w:rsid w:val="00551B68"/>
    <w:rsid w:val="00551FBF"/>
    <w:rsid w:val="0055228F"/>
    <w:rsid w:val="005539C5"/>
    <w:rsid w:val="005553F0"/>
    <w:rsid w:val="0055540F"/>
    <w:rsid w:val="00555D44"/>
    <w:rsid w:val="00556282"/>
    <w:rsid w:val="005579BD"/>
    <w:rsid w:val="005604CF"/>
    <w:rsid w:val="005615C2"/>
    <w:rsid w:val="00561911"/>
    <w:rsid w:val="00561B01"/>
    <w:rsid w:val="00561F91"/>
    <w:rsid w:val="0056277A"/>
    <w:rsid w:val="00564408"/>
    <w:rsid w:val="00564788"/>
    <w:rsid w:val="00565B82"/>
    <w:rsid w:val="00566685"/>
    <w:rsid w:val="0056723C"/>
    <w:rsid w:val="00571589"/>
    <w:rsid w:val="00571932"/>
    <w:rsid w:val="00571D3D"/>
    <w:rsid w:val="005738C8"/>
    <w:rsid w:val="00573ED3"/>
    <w:rsid w:val="00574A77"/>
    <w:rsid w:val="00574F82"/>
    <w:rsid w:val="005754D4"/>
    <w:rsid w:val="0057600F"/>
    <w:rsid w:val="00577909"/>
    <w:rsid w:val="0058023B"/>
    <w:rsid w:val="005808D9"/>
    <w:rsid w:val="00580910"/>
    <w:rsid w:val="00580DAB"/>
    <w:rsid w:val="005816A7"/>
    <w:rsid w:val="00581E88"/>
    <w:rsid w:val="00583002"/>
    <w:rsid w:val="00583346"/>
    <w:rsid w:val="00583CEA"/>
    <w:rsid w:val="00584BAB"/>
    <w:rsid w:val="00584BED"/>
    <w:rsid w:val="00586014"/>
    <w:rsid w:val="00586A74"/>
    <w:rsid w:val="00586FF5"/>
    <w:rsid w:val="0058741D"/>
    <w:rsid w:val="00587D8E"/>
    <w:rsid w:val="00590297"/>
    <w:rsid w:val="0059185F"/>
    <w:rsid w:val="00591D52"/>
    <w:rsid w:val="00593C3A"/>
    <w:rsid w:val="00595085"/>
    <w:rsid w:val="005954B1"/>
    <w:rsid w:val="00595547"/>
    <w:rsid w:val="005A129F"/>
    <w:rsid w:val="005A19EC"/>
    <w:rsid w:val="005A21F6"/>
    <w:rsid w:val="005A2536"/>
    <w:rsid w:val="005A3DFA"/>
    <w:rsid w:val="005A6207"/>
    <w:rsid w:val="005A6362"/>
    <w:rsid w:val="005A6720"/>
    <w:rsid w:val="005B0023"/>
    <w:rsid w:val="005B0585"/>
    <w:rsid w:val="005B0793"/>
    <w:rsid w:val="005B0DC3"/>
    <w:rsid w:val="005B1EFB"/>
    <w:rsid w:val="005B4CF3"/>
    <w:rsid w:val="005B545F"/>
    <w:rsid w:val="005B6814"/>
    <w:rsid w:val="005B6DC9"/>
    <w:rsid w:val="005C06BB"/>
    <w:rsid w:val="005C2B7E"/>
    <w:rsid w:val="005C3544"/>
    <w:rsid w:val="005C3A21"/>
    <w:rsid w:val="005C5770"/>
    <w:rsid w:val="005C70F8"/>
    <w:rsid w:val="005C727B"/>
    <w:rsid w:val="005C742B"/>
    <w:rsid w:val="005C7F96"/>
    <w:rsid w:val="005D011F"/>
    <w:rsid w:val="005D0AC9"/>
    <w:rsid w:val="005D0C53"/>
    <w:rsid w:val="005D0E02"/>
    <w:rsid w:val="005D2502"/>
    <w:rsid w:val="005D261E"/>
    <w:rsid w:val="005D3A22"/>
    <w:rsid w:val="005D3DF5"/>
    <w:rsid w:val="005D4981"/>
    <w:rsid w:val="005D4D74"/>
    <w:rsid w:val="005D5478"/>
    <w:rsid w:val="005D633F"/>
    <w:rsid w:val="005D64B9"/>
    <w:rsid w:val="005D6ABE"/>
    <w:rsid w:val="005D76B6"/>
    <w:rsid w:val="005E0338"/>
    <w:rsid w:val="005E040C"/>
    <w:rsid w:val="005E072F"/>
    <w:rsid w:val="005E152B"/>
    <w:rsid w:val="005E2F14"/>
    <w:rsid w:val="005E335A"/>
    <w:rsid w:val="005E764D"/>
    <w:rsid w:val="005E79D6"/>
    <w:rsid w:val="005E7EBD"/>
    <w:rsid w:val="005F2E36"/>
    <w:rsid w:val="005F3990"/>
    <w:rsid w:val="005F440A"/>
    <w:rsid w:val="005F4FD0"/>
    <w:rsid w:val="005F5E2F"/>
    <w:rsid w:val="005F5E91"/>
    <w:rsid w:val="005F721E"/>
    <w:rsid w:val="005F78B1"/>
    <w:rsid w:val="00600E45"/>
    <w:rsid w:val="00600E92"/>
    <w:rsid w:val="00601F32"/>
    <w:rsid w:val="00602E75"/>
    <w:rsid w:val="0060370A"/>
    <w:rsid w:val="00603E32"/>
    <w:rsid w:val="0060467F"/>
    <w:rsid w:val="0060477D"/>
    <w:rsid w:val="00604905"/>
    <w:rsid w:val="00607722"/>
    <w:rsid w:val="00607A2F"/>
    <w:rsid w:val="00611345"/>
    <w:rsid w:val="00611C67"/>
    <w:rsid w:val="00612C17"/>
    <w:rsid w:val="00612EB7"/>
    <w:rsid w:val="00613A9F"/>
    <w:rsid w:val="006154A8"/>
    <w:rsid w:val="00616557"/>
    <w:rsid w:val="00617339"/>
    <w:rsid w:val="0061740B"/>
    <w:rsid w:val="00617807"/>
    <w:rsid w:val="00620FF5"/>
    <w:rsid w:val="006216DD"/>
    <w:rsid w:val="0062191C"/>
    <w:rsid w:val="00622241"/>
    <w:rsid w:val="00622248"/>
    <w:rsid w:val="00622E44"/>
    <w:rsid w:val="006234BA"/>
    <w:rsid w:val="0062360E"/>
    <w:rsid w:val="00623E85"/>
    <w:rsid w:val="0062471A"/>
    <w:rsid w:val="00625B9F"/>
    <w:rsid w:val="00625C01"/>
    <w:rsid w:val="00625F56"/>
    <w:rsid w:val="00626754"/>
    <w:rsid w:val="00626F55"/>
    <w:rsid w:val="00627E84"/>
    <w:rsid w:val="006315A2"/>
    <w:rsid w:val="00631987"/>
    <w:rsid w:val="00632BF0"/>
    <w:rsid w:val="00634CD9"/>
    <w:rsid w:val="0063602C"/>
    <w:rsid w:val="0063611A"/>
    <w:rsid w:val="006366AA"/>
    <w:rsid w:val="00637BDE"/>
    <w:rsid w:val="006403C0"/>
    <w:rsid w:val="00641A7F"/>
    <w:rsid w:val="00641AC1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5B5F"/>
    <w:rsid w:val="00665DEE"/>
    <w:rsid w:val="00666540"/>
    <w:rsid w:val="00666A23"/>
    <w:rsid w:val="00667C33"/>
    <w:rsid w:val="006700AE"/>
    <w:rsid w:val="00670AA4"/>
    <w:rsid w:val="00671442"/>
    <w:rsid w:val="00673D20"/>
    <w:rsid w:val="00674B1D"/>
    <w:rsid w:val="00677C19"/>
    <w:rsid w:val="00680062"/>
    <w:rsid w:val="00682547"/>
    <w:rsid w:val="006835F0"/>
    <w:rsid w:val="00683BFC"/>
    <w:rsid w:val="00686145"/>
    <w:rsid w:val="006875FA"/>
    <w:rsid w:val="0069264F"/>
    <w:rsid w:val="00693841"/>
    <w:rsid w:val="006945B5"/>
    <w:rsid w:val="00694C20"/>
    <w:rsid w:val="006956F7"/>
    <w:rsid w:val="006A00EB"/>
    <w:rsid w:val="006A154D"/>
    <w:rsid w:val="006A169D"/>
    <w:rsid w:val="006A19A1"/>
    <w:rsid w:val="006A1CD1"/>
    <w:rsid w:val="006A21A8"/>
    <w:rsid w:val="006A3F30"/>
    <w:rsid w:val="006A4B08"/>
    <w:rsid w:val="006A586B"/>
    <w:rsid w:val="006A6455"/>
    <w:rsid w:val="006A721B"/>
    <w:rsid w:val="006B0C26"/>
    <w:rsid w:val="006B24CE"/>
    <w:rsid w:val="006B2F8E"/>
    <w:rsid w:val="006B3502"/>
    <w:rsid w:val="006B3957"/>
    <w:rsid w:val="006B3BBA"/>
    <w:rsid w:val="006B5079"/>
    <w:rsid w:val="006B74B9"/>
    <w:rsid w:val="006B7CE9"/>
    <w:rsid w:val="006C400C"/>
    <w:rsid w:val="006C4598"/>
    <w:rsid w:val="006C4ADB"/>
    <w:rsid w:val="006C76D3"/>
    <w:rsid w:val="006C7D10"/>
    <w:rsid w:val="006C7DE7"/>
    <w:rsid w:val="006D22CD"/>
    <w:rsid w:val="006D24D9"/>
    <w:rsid w:val="006D2682"/>
    <w:rsid w:val="006D374E"/>
    <w:rsid w:val="006D64A9"/>
    <w:rsid w:val="006D7DB7"/>
    <w:rsid w:val="006D7DE2"/>
    <w:rsid w:val="006D7F44"/>
    <w:rsid w:val="006E00F4"/>
    <w:rsid w:val="006E057B"/>
    <w:rsid w:val="006E05E3"/>
    <w:rsid w:val="006E114C"/>
    <w:rsid w:val="006E2424"/>
    <w:rsid w:val="006E53B6"/>
    <w:rsid w:val="006E55E1"/>
    <w:rsid w:val="006E65DF"/>
    <w:rsid w:val="006E6C20"/>
    <w:rsid w:val="006E6F7B"/>
    <w:rsid w:val="006E73E6"/>
    <w:rsid w:val="006E742C"/>
    <w:rsid w:val="006E7704"/>
    <w:rsid w:val="006E7853"/>
    <w:rsid w:val="006F0107"/>
    <w:rsid w:val="006F06C7"/>
    <w:rsid w:val="006F1A5C"/>
    <w:rsid w:val="006F1C63"/>
    <w:rsid w:val="006F1EFC"/>
    <w:rsid w:val="006F2010"/>
    <w:rsid w:val="006F4E3A"/>
    <w:rsid w:val="006F5C1C"/>
    <w:rsid w:val="006F5D85"/>
    <w:rsid w:val="006F777D"/>
    <w:rsid w:val="00700048"/>
    <w:rsid w:val="0070048E"/>
    <w:rsid w:val="00702801"/>
    <w:rsid w:val="00703864"/>
    <w:rsid w:val="00703A2E"/>
    <w:rsid w:val="00705281"/>
    <w:rsid w:val="007054A5"/>
    <w:rsid w:val="00706B3D"/>
    <w:rsid w:val="007073C9"/>
    <w:rsid w:val="00710462"/>
    <w:rsid w:val="00710686"/>
    <w:rsid w:val="00711580"/>
    <w:rsid w:val="007126F6"/>
    <w:rsid w:val="00713A6F"/>
    <w:rsid w:val="00713F40"/>
    <w:rsid w:val="00714966"/>
    <w:rsid w:val="00715711"/>
    <w:rsid w:val="0071591A"/>
    <w:rsid w:val="00715F65"/>
    <w:rsid w:val="0071663F"/>
    <w:rsid w:val="007177FC"/>
    <w:rsid w:val="00717B82"/>
    <w:rsid w:val="00717E0E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2C"/>
    <w:rsid w:val="0073466B"/>
    <w:rsid w:val="007360A6"/>
    <w:rsid w:val="007407DA"/>
    <w:rsid w:val="007408F5"/>
    <w:rsid w:val="00742B8F"/>
    <w:rsid w:val="00742BD6"/>
    <w:rsid w:val="00743E91"/>
    <w:rsid w:val="0074415E"/>
    <w:rsid w:val="00744676"/>
    <w:rsid w:val="0074672D"/>
    <w:rsid w:val="00747AFD"/>
    <w:rsid w:val="00751DF5"/>
    <w:rsid w:val="00752696"/>
    <w:rsid w:val="00752B47"/>
    <w:rsid w:val="00752BCF"/>
    <w:rsid w:val="00754A25"/>
    <w:rsid w:val="00754B05"/>
    <w:rsid w:val="00754BFB"/>
    <w:rsid w:val="00754C53"/>
    <w:rsid w:val="007550E6"/>
    <w:rsid w:val="007556B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5067"/>
    <w:rsid w:val="00766A65"/>
    <w:rsid w:val="00767C19"/>
    <w:rsid w:val="00770D4E"/>
    <w:rsid w:val="00770FF1"/>
    <w:rsid w:val="007713C3"/>
    <w:rsid w:val="00772091"/>
    <w:rsid w:val="00774A73"/>
    <w:rsid w:val="007754B3"/>
    <w:rsid w:val="007755D7"/>
    <w:rsid w:val="00775708"/>
    <w:rsid w:val="00777B88"/>
    <w:rsid w:val="00782BDD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A72AD"/>
    <w:rsid w:val="007B05ED"/>
    <w:rsid w:val="007B1DE6"/>
    <w:rsid w:val="007B297C"/>
    <w:rsid w:val="007B2E73"/>
    <w:rsid w:val="007B6837"/>
    <w:rsid w:val="007B73C7"/>
    <w:rsid w:val="007B7E9E"/>
    <w:rsid w:val="007C2E85"/>
    <w:rsid w:val="007C3A36"/>
    <w:rsid w:val="007C3E32"/>
    <w:rsid w:val="007C5A0F"/>
    <w:rsid w:val="007D17FE"/>
    <w:rsid w:val="007D1D79"/>
    <w:rsid w:val="007D39C5"/>
    <w:rsid w:val="007D3CC2"/>
    <w:rsid w:val="007D434C"/>
    <w:rsid w:val="007D47A2"/>
    <w:rsid w:val="007D4D2A"/>
    <w:rsid w:val="007D542F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69D6"/>
    <w:rsid w:val="007E708B"/>
    <w:rsid w:val="007F06E1"/>
    <w:rsid w:val="007F1AD2"/>
    <w:rsid w:val="007F3A11"/>
    <w:rsid w:val="007F4327"/>
    <w:rsid w:val="007F47B3"/>
    <w:rsid w:val="007F50D1"/>
    <w:rsid w:val="007F5133"/>
    <w:rsid w:val="008007FB"/>
    <w:rsid w:val="00801326"/>
    <w:rsid w:val="008016E5"/>
    <w:rsid w:val="00801B97"/>
    <w:rsid w:val="00802389"/>
    <w:rsid w:val="00802959"/>
    <w:rsid w:val="00802CD1"/>
    <w:rsid w:val="00802F43"/>
    <w:rsid w:val="0080341C"/>
    <w:rsid w:val="008037E3"/>
    <w:rsid w:val="00803B6B"/>
    <w:rsid w:val="0081299E"/>
    <w:rsid w:val="008148B8"/>
    <w:rsid w:val="00814BE6"/>
    <w:rsid w:val="008156E1"/>
    <w:rsid w:val="00815D74"/>
    <w:rsid w:val="00817E09"/>
    <w:rsid w:val="00820CAC"/>
    <w:rsid w:val="0082104F"/>
    <w:rsid w:val="00821379"/>
    <w:rsid w:val="00821BA7"/>
    <w:rsid w:val="00822D2B"/>
    <w:rsid w:val="0082359E"/>
    <w:rsid w:val="0082399B"/>
    <w:rsid w:val="00824026"/>
    <w:rsid w:val="00825413"/>
    <w:rsid w:val="008300A5"/>
    <w:rsid w:val="008301CC"/>
    <w:rsid w:val="00831028"/>
    <w:rsid w:val="008312CB"/>
    <w:rsid w:val="00831DD1"/>
    <w:rsid w:val="0083398B"/>
    <w:rsid w:val="0083422F"/>
    <w:rsid w:val="008343C9"/>
    <w:rsid w:val="0083468C"/>
    <w:rsid w:val="00834A2B"/>
    <w:rsid w:val="00834E5C"/>
    <w:rsid w:val="00835278"/>
    <w:rsid w:val="00835C94"/>
    <w:rsid w:val="00835F16"/>
    <w:rsid w:val="00837410"/>
    <w:rsid w:val="0083754B"/>
    <w:rsid w:val="00837819"/>
    <w:rsid w:val="00837FD7"/>
    <w:rsid w:val="00840129"/>
    <w:rsid w:val="008402BD"/>
    <w:rsid w:val="0084144D"/>
    <w:rsid w:val="0084148A"/>
    <w:rsid w:val="008419F7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2F68"/>
    <w:rsid w:val="00853A16"/>
    <w:rsid w:val="00854224"/>
    <w:rsid w:val="0085441A"/>
    <w:rsid w:val="00854ADA"/>
    <w:rsid w:val="00855395"/>
    <w:rsid w:val="008555EE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437"/>
    <w:rsid w:val="0087454B"/>
    <w:rsid w:val="00876B45"/>
    <w:rsid w:val="00876CAE"/>
    <w:rsid w:val="008775CC"/>
    <w:rsid w:val="00877BE5"/>
    <w:rsid w:val="00883294"/>
    <w:rsid w:val="00883B56"/>
    <w:rsid w:val="00885C8D"/>
    <w:rsid w:val="00886A8C"/>
    <w:rsid w:val="00886F6F"/>
    <w:rsid w:val="008877D7"/>
    <w:rsid w:val="00890376"/>
    <w:rsid w:val="008906F1"/>
    <w:rsid w:val="0089170B"/>
    <w:rsid w:val="00891810"/>
    <w:rsid w:val="008928F4"/>
    <w:rsid w:val="00894A98"/>
    <w:rsid w:val="00895CE0"/>
    <w:rsid w:val="008969A0"/>
    <w:rsid w:val="00897599"/>
    <w:rsid w:val="008A103F"/>
    <w:rsid w:val="008A15EC"/>
    <w:rsid w:val="008A166C"/>
    <w:rsid w:val="008A3C4B"/>
    <w:rsid w:val="008A4093"/>
    <w:rsid w:val="008A46B7"/>
    <w:rsid w:val="008B1244"/>
    <w:rsid w:val="008B1A70"/>
    <w:rsid w:val="008B1FBE"/>
    <w:rsid w:val="008B25D3"/>
    <w:rsid w:val="008B3343"/>
    <w:rsid w:val="008B388D"/>
    <w:rsid w:val="008B4C5F"/>
    <w:rsid w:val="008B61BB"/>
    <w:rsid w:val="008B67A1"/>
    <w:rsid w:val="008B6F85"/>
    <w:rsid w:val="008B777C"/>
    <w:rsid w:val="008B7975"/>
    <w:rsid w:val="008B7C47"/>
    <w:rsid w:val="008C0CC5"/>
    <w:rsid w:val="008C0E34"/>
    <w:rsid w:val="008C19C8"/>
    <w:rsid w:val="008C1F05"/>
    <w:rsid w:val="008C2708"/>
    <w:rsid w:val="008C46B5"/>
    <w:rsid w:val="008C4BE4"/>
    <w:rsid w:val="008C5971"/>
    <w:rsid w:val="008C598F"/>
    <w:rsid w:val="008C5AD1"/>
    <w:rsid w:val="008C7193"/>
    <w:rsid w:val="008C7514"/>
    <w:rsid w:val="008C79CF"/>
    <w:rsid w:val="008C7D14"/>
    <w:rsid w:val="008C7D9E"/>
    <w:rsid w:val="008C7EE3"/>
    <w:rsid w:val="008D01FD"/>
    <w:rsid w:val="008D041B"/>
    <w:rsid w:val="008D0786"/>
    <w:rsid w:val="008D0AC3"/>
    <w:rsid w:val="008D10A5"/>
    <w:rsid w:val="008D2FB6"/>
    <w:rsid w:val="008D30AA"/>
    <w:rsid w:val="008D3559"/>
    <w:rsid w:val="008D3FA7"/>
    <w:rsid w:val="008D5713"/>
    <w:rsid w:val="008D7B85"/>
    <w:rsid w:val="008E006C"/>
    <w:rsid w:val="008E25AF"/>
    <w:rsid w:val="008E277D"/>
    <w:rsid w:val="008E40CC"/>
    <w:rsid w:val="008E4523"/>
    <w:rsid w:val="008E4650"/>
    <w:rsid w:val="008E4BFA"/>
    <w:rsid w:val="008E5DF2"/>
    <w:rsid w:val="008E61AE"/>
    <w:rsid w:val="008E7A8B"/>
    <w:rsid w:val="008F013E"/>
    <w:rsid w:val="008F0A40"/>
    <w:rsid w:val="008F0DB5"/>
    <w:rsid w:val="008F0DF5"/>
    <w:rsid w:val="008F0F83"/>
    <w:rsid w:val="008F15F0"/>
    <w:rsid w:val="008F1CFF"/>
    <w:rsid w:val="008F250E"/>
    <w:rsid w:val="008F2EA8"/>
    <w:rsid w:val="008F2F49"/>
    <w:rsid w:val="008F4820"/>
    <w:rsid w:val="008F48ED"/>
    <w:rsid w:val="008F531E"/>
    <w:rsid w:val="008F65C9"/>
    <w:rsid w:val="008F6A34"/>
    <w:rsid w:val="008F7671"/>
    <w:rsid w:val="008F7DD4"/>
    <w:rsid w:val="009005AB"/>
    <w:rsid w:val="00901527"/>
    <w:rsid w:val="00901688"/>
    <w:rsid w:val="00901D30"/>
    <w:rsid w:val="009031E9"/>
    <w:rsid w:val="00903F66"/>
    <w:rsid w:val="00904006"/>
    <w:rsid w:val="009054F4"/>
    <w:rsid w:val="00907EA2"/>
    <w:rsid w:val="00910B51"/>
    <w:rsid w:val="00910CE6"/>
    <w:rsid w:val="00911908"/>
    <w:rsid w:val="00911DA4"/>
    <w:rsid w:val="009120A8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6C56"/>
    <w:rsid w:val="009271DB"/>
    <w:rsid w:val="00930061"/>
    <w:rsid w:val="009302D5"/>
    <w:rsid w:val="00931A8E"/>
    <w:rsid w:val="00931E31"/>
    <w:rsid w:val="0093349B"/>
    <w:rsid w:val="009338E9"/>
    <w:rsid w:val="0093432F"/>
    <w:rsid w:val="00934397"/>
    <w:rsid w:val="009372BD"/>
    <w:rsid w:val="00940059"/>
    <w:rsid w:val="0094021F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164A"/>
    <w:rsid w:val="00951905"/>
    <w:rsid w:val="0095372B"/>
    <w:rsid w:val="00953757"/>
    <w:rsid w:val="0095456A"/>
    <w:rsid w:val="00954790"/>
    <w:rsid w:val="00955C5F"/>
    <w:rsid w:val="009560CC"/>
    <w:rsid w:val="00957235"/>
    <w:rsid w:val="00963C47"/>
    <w:rsid w:val="0096638D"/>
    <w:rsid w:val="00966B79"/>
    <w:rsid w:val="00967B75"/>
    <w:rsid w:val="00967BC3"/>
    <w:rsid w:val="00970164"/>
    <w:rsid w:val="00970BBF"/>
    <w:rsid w:val="00972405"/>
    <w:rsid w:val="009729D9"/>
    <w:rsid w:val="00973538"/>
    <w:rsid w:val="00973C58"/>
    <w:rsid w:val="009745B6"/>
    <w:rsid w:val="00974E02"/>
    <w:rsid w:val="009767F8"/>
    <w:rsid w:val="00976D4C"/>
    <w:rsid w:val="00976E75"/>
    <w:rsid w:val="00980548"/>
    <w:rsid w:val="00980571"/>
    <w:rsid w:val="00980D2F"/>
    <w:rsid w:val="0098149C"/>
    <w:rsid w:val="00981815"/>
    <w:rsid w:val="00983E64"/>
    <w:rsid w:val="00984874"/>
    <w:rsid w:val="00984D05"/>
    <w:rsid w:val="00985EC7"/>
    <w:rsid w:val="009864ED"/>
    <w:rsid w:val="00987500"/>
    <w:rsid w:val="00991793"/>
    <w:rsid w:val="00991E2C"/>
    <w:rsid w:val="00991E3C"/>
    <w:rsid w:val="009922B0"/>
    <w:rsid w:val="009929C0"/>
    <w:rsid w:val="00993324"/>
    <w:rsid w:val="0099367A"/>
    <w:rsid w:val="00996039"/>
    <w:rsid w:val="0099746E"/>
    <w:rsid w:val="0099751B"/>
    <w:rsid w:val="009A1007"/>
    <w:rsid w:val="009A343B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85F"/>
    <w:rsid w:val="009B6AFF"/>
    <w:rsid w:val="009B6EBC"/>
    <w:rsid w:val="009B724A"/>
    <w:rsid w:val="009B76A1"/>
    <w:rsid w:val="009B7A11"/>
    <w:rsid w:val="009B7C3F"/>
    <w:rsid w:val="009C015A"/>
    <w:rsid w:val="009C1A0E"/>
    <w:rsid w:val="009C1AE9"/>
    <w:rsid w:val="009C2FEF"/>
    <w:rsid w:val="009C42FF"/>
    <w:rsid w:val="009C4E56"/>
    <w:rsid w:val="009C5FD2"/>
    <w:rsid w:val="009C6D3B"/>
    <w:rsid w:val="009C6DCF"/>
    <w:rsid w:val="009D1E8C"/>
    <w:rsid w:val="009D1FB3"/>
    <w:rsid w:val="009D293B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3ED"/>
    <w:rsid w:val="009F0BFD"/>
    <w:rsid w:val="009F0FBB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0EB6"/>
    <w:rsid w:val="00A015F8"/>
    <w:rsid w:val="00A0203F"/>
    <w:rsid w:val="00A024A6"/>
    <w:rsid w:val="00A025B1"/>
    <w:rsid w:val="00A03EBA"/>
    <w:rsid w:val="00A03FB9"/>
    <w:rsid w:val="00A04129"/>
    <w:rsid w:val="00A048A2"/>
    <w:rsid w:val="00A04BD1"/>
    <w:rsid w:val="00A053F8"/>
    <w:rsid w:val="00A07AF2"/>
    <w:rsid w:val="00A104C9"/>
    <w:rsid w:val="00A10CED"/>
    <w:rsid w:val="00A11091"/>
    <w:rsid w:val="00A11B8F"/>
    <w:rsid w:val="00A125A0"/>
    <w:rsid w:val="00A12ABD"/>
    <w:rsid w:val="00A14859"/>
    <w:rsid w:val="00A14F6F"/>
    <w:rsid w:val="00A15589"/>
    <w:rsid w:val="00A15F26"/>
    <w:rsid w:val="00A1685A"/>
    <w:rsid w:val="00A176BE"/>
    <w:rsid w:val="00A20B98"/>
    <w:rsid w:val="00A21D10"/>
    <w:rsid w:val="00A23022"/>
    <w:rsid w:val="00A23C1E"/>
    <w:rsid w:val="00A253F8"/>
    <w:rsid w:val="00A25672"/>
    <w:rsid w:val="00A25DFA"/>
    <w:rsid w:val="00A316C3"/>
    <w:rsid w:val="00A317D4"/>
    <w:rsid w:val="00A333C9"/>
    <w:rsid w:val="00A34C67"/>
    <w:rsid w:val="00A3668D"/>
    <w:rsid w:val="00A37D23"/>
    <w:rsid w:val="00A37E47"/>
    <w:rsid w:val="00A420C7"/>
    <w:rsid w:val="00A427A3"/>
    <w:rsid w:val="00A435C2"/>
    <w:rsid w:val="00A43AEB"/>
    <w:rsid w:val="00A44617"/>
    <w:rsid w:val="00A45328"/>
    <w:rsid w:val="00A45C5C"/>
    <w:rsid w:val="00A4741A"/>
    <w:rsid w:val="00A47CFD"/>
    <w:rsid w:val="00A50409"/>
    <w:rsid w:val="00A51856"/>
    <w:rsid w:val="00A5489B"/>
    <w:rsid w:val="00A54CE1"/>
    <w:rsid w:val="00A54FFD"/>
    <w:rsid w:val="00A55318"/>
    <w:rsid w:val="00A55520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75E"/>
    <w:rsid w:val="00A668C8"/>
    <w:rsid w:val="00A67AFF"/>
    <w:rsid w:val="00A67B03"/>
    <w:rsid w:val="00A70B30"/>
    <w:rsid w:val="00A715B2"/>
    <w:rsid w:val="00A71BAA"/>
    <w:rsid w:val="00A73708"/>
    <w:rsid w:val="00A73868"/>
    <w:rsid w:val="00A74198"/>
    <w:rsid w:val="00A743BE"/>
    <w:rsid w:val="00A7538B"/>
    <w:rsid w:val="00A75535"/>
    <w:rsid w:val="00A771FC"/>
    <w:rsid w:val="00A77380"/>
    <w:rsid w:val="00A777D0"/>
    <w:rsid w:val="00A80C7C"/>
    <w:rsid w:val="00A81BC7"/>
    <w:rsid w:val="00A83D02"/>
    <w:rsid w:val="00A847B1"/>
    <w:rsid w:val="00A84869"/>
    <w:rsid w:val="00A84DEF"/>
    <w:rsid w:val="00A85BF2"/>
    <w:rsid w:val="00A86240"/>
    <w:rsid w:val="00A86479"/>
    <w:rsid w:val="00A86F23"/>
    <w:rsid w:val="00A8765D"/>
    <w:rsid w:val="00A90230"/>
    <w:rsid w:val="00A91666"/>
    <w:rsid w:val="00A91971"/>
    <w:rsid w:val="00A91BF2"/>
    <w:rsid w:val="00A9236A"/>
    <w:rsid w:val="00A924A8"/>
    <w:rsid w:val="00A9279B"/>
    <w:rsid w:val="00A9282B"/>
    <w:rsid w:val="00A928AA"/>
    <w:rsid w:val="00A9291D"/>
    <w:rsid w:val="00A929F9"/>
    <w:rsid w:val="00A93193"/>
    <w:rsid w:val="00A95E00"/>
    <w:rsid w:val="00A96273"/>
    <w:rsid w:val="00A97174"/>
    <w:rsid w:val="00AA1F19"/>
    <w:rsid w:val="00AA26E7"/>
    <w:rsid w:val="00AA3AA6"/>
    <w:rsid w:val="00AA63FE"/>
    <w:rsid w:val="00AA6736"/>
    <w:rsid w:val="00AA7457"/>
    <w:rsid w:val="00AA78B9"/>
    <w:rsid w:val="00AB04DE"/>
    <w:rsid w:val="00AB0BDA"/>
    <w:rsid w:val="00AB2A8D"/>
    <w:rsid w:val="00AB5E17"/>
    <w:rsid w:val="00AC05F4"/>
    <w:rsid w:val="00AC06C3"/>
    <w:rsid w:val="00AC093B"/>
    <w:rsid w:val="00AC0B57"/>
    <w:rsid w:val="00AC0EF0"/>
    <w:rsid w:val="00AC3BAF"/>
    <w:rsid w:val="00AC4739"/>
    <w:rsid w:val="00AC63BC"/>
    <w:rsid w:val="00AC6DF8"/>
    <w:rsid w:val="00AC6E5C"/>
    <w:rsid w:val="00AC7079"/>
    <w:rsid w:val="00AC7183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21B"/>
    <w:rsid w:val="00AD4590"/>
    <w:rsid w:val="00AD5403"/>
    <w:rsid w:val="00AD541B"/>
    <w:rsid w:val="00AD67E4"/>
    <w:rsid w:val="00AD74F4"/>
    <w:rsid w:val="00AD77D4"/>
    <w:rsid w:val="00AE0144"/>
    <w:rsid w:val="00AE241D"/>
    <w:rsid w:val="00AE30FD"/>
    <w:rsid w:val="00AE32E9"/>
    <w:rsid w:val="00AE6392"/>
    <w:rsid w:val="00AE6973"/>
    <w:rsid w:val="00AF0701"/>
    <w:rsid w:val="00AF136C"/>
    <w:rsid w:val="00AF19E5"/>
    <w:rsid w:val="00AF63C8"/>
    <w:rsid w:val="00AF6629"/>
    <w:rsid w:val="00AF79CF"/>
    <w:rsid w:val="00AF7B1E"/>
    <w:rsid w:val="00AF7F9A"/>
    <w:rsid w:val="00B00F2F"/>
    <w:rsid w:val="00B01472"/>
    <w:rsid w:val="00B0199E"/>
    <w:rsid w:val="00B01FDA"/>
    <w:rsid w:val="00B027BF"/>
    <w:rsid w:val="00B02C9F"/>
    <w:rsid w:val="00B04F85"/>
    <w:rsid w:val="00B06D89"/>
    <w:rsid w:val="00B078B0"/>
    <w:rsid w:val="00B10E99"/>
    <w:rsid w:val="00B11471"/>
    <w:rsid w:val="00B11D5E"/>
    <w:rsid w:val="00B120EE"/>
    <w:rsid w:val="00B132A5"/>
    <w:rsid w:val="00B139EC"/>
    <w:rsid w:val="00B15ED9"/>
    <w:rsid w:val="00B20227"/>
    <w:rsid w:val="00B206B1"/>
    <w:rsid w:val="00B21084"/>
    <w:rsid w:val="00B21796"/>
    <w:rsid w:val="00B22D1F"/>
    <w:rsid w:val="00B22DA0"/>
    <w:rsid w:val="00B22E75"/>
    <w:rsid w:val="00B22EA6"/>
    <w:rsid w:val="00B230EE"/>
    <w:rsid w:val="00B244C2"/>
    <w:rsid w:val="00B24F04"/>
    <w:rsid w:val="00B25462"/>
    <w:rsid w:val="00B27F92"/>
    <w:rsid w:val="00B302BC"/>
    <w:rsid w:val="00B3078B"/>
    <w:rsid w:val="00B30F9C"/>
    <w:rsid w:val="00B312F9"/>
    <w:rsid w:val="00B3181C"/>
    <w:rsid w:val="00B31E28"/>
    <w:rsid w:val="00B3229D"/>
    <w:rsid w:val="00B3285C"/>
    <w:rsid w:val="00B32965"/>
    <w:rsid w:val="00B34E2E"/>
    <w:rsid w:val="00B356AD"/>
    <w:rsid w:val="00B359E9"/>
    <w:rsid w:val="00B35A4D"/>
    <w:rsid w:val="00B40AA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62F"/>
    <w:rsid w:val="00B534A3"/>
    <w:rsid w:val="00B540FF"/>
    <w:rsid w:val="00B54173"/>
    <w:rsid w:val="00B55B73"/>
    <w:rsid w:val="00B57048"/>
    <w:rsid w:val="00B574D5"/>
    <w:rsid w:val="00B60329"/>
    <w:rsid w:val="00B60607"/>
    <w:rsid w:val="00B61B4E"/>
    <w:rsid w:val="00B645AA"/>
    <w:rsid w:val="00B649B1"/>
    <w:rsid w:val="00B65638"/>
    <w:rsid w:val="00B65A0C"/>
    <w:rsid w:val="00B66BD0"/>
    <w:rsid w:val="00B727E3"/>
    <w:rsid w:val="00B72848"/>
    <w:rsid w:val="00B72B0A"/>
    <w:rsid w:val="00B74DC8"/>
    <w:rsid w:val="00B75ED6"/>
    <w:rsid w:val="00B76251"/>
    <w:rsid w:val="00B771A0"/>
    <w:rsid w:val="00B7758A"/>
    <w:rsid w:val="00B800FD"/>
    <w:rsid w:val="00B80FE5"/>
    <w:rsid w:val="00B8175C"/>
    <w:rsid w:val="00B81E86"/>
    <w:rsid w:val="00B82059"/>
    <w:rsid w:val="00B82177"/>
    <w:rsid w:val="00B83D6D"/>
    <w:rsid w:val="00B84077"/>
    <w:rsid w:val="00B849AF"/>
    <w:rsid w:val="00B85D5F"/>
    <w:rsid w:val="00B85D6D"/>
    <w:rsid w:val="00B864C1"/>
    <w:rsid w:val="00B8722B"/>
    <w:rsid w:val="00B8751C"/>
    <w:rsid w:val="00B901AD"/>
    <w:rsid w:val="00B908ED"/>
    <w:rsid w:val="00B91240"/>
    <w:rsid w:val="00B919C5"/>
    <w:rsid w:val="00B91A43"/>
    <w:rsid w:val="00B91F5E"/>
    <w:rsid w:val="00B92D5B"/>
    <w:rsid w:val="00B92EC3"/>
    <w:rsid w:val="00B93825"/>
    <w:rsid w:val="00B94F63"/>
    <w:rsid w:val="00B950F6"/>
    <w:rsid w:val="00B95428"/>
    <w:rsid w:val="00B96666"/>
    <w:rsid w:val="00B9769A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18E6"/>
    <w:rsid w:val="00BB65E5"/>
    <w:rsid w:val="00BB6A4A"/>
    <w:rsid w:val="00BB742D"/>
    <w:rsid w:val="00BC03DB"/>
    <w:rsid w:val="00BC073D"/>
    <w:rsid w:val="00BC2564"/>
    <w:rsid w:val="00BC271C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160B"/>
    <w:rsid w:val="00BD2BEB"/>
    <w:rsid w:val="00BD328E"/>
    <w:rsid w:val="00BD3C0D"/>
    <w:rsid w:val="00BD3C5C"/>
    <w:rsid w:val="00BD3D54"/>
    <w:rsid w:val="00BD47B5"/>
    <w:rsid w:val="00BD5801"/>
    <w:rsid w:val="00BD666A"/>
    <w:rsid w:val="00BD77E5"/>
    <w:rsid w:val="00BD7F44"/>
    <w:rsid w:val="00BE2992"/>
    <w:rsid w:val="00BE2D7E"/>
    <w:rsid w:val="00BE510F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3D8D"/>
    <w:rsid w:val="00BF4135"/>
    <w:rsid w:val="00BF41CE"/>
    <w:rsid w:val="00BF480D"/>
    <w:rsid w:val="00BF4B38"/>
    <w:rsid w:val="00BF52F8"/>
    <w:rsid w:val="00BF58BD"/>
    <w:rsid w:val="00BF5906"/>
    <w:rsid w:val="00BF62E7"/>
    <w:rsid w:val="00BF7071"/>
    <w:rsid w:val="00BF76F8"/>
    <w:rsid w:val="00BF7737"/>
    <w:rsid w:val="00BF7A07"/>
    <w:rsid w:val="00C0089B"/>
    <w:rsid w:val="00C015DB"/>
    <w:rsid w:val="00C01CEE"/>
    <w:rsid w:val="00C01D4E"/>
    <w:rsid w:val="00C03F18"/>
    <w:rsid w:val="00C05776"/>
    <w:rsid w:val="00C05BFC"/>
    <w:rsid w:val="00C06194"/>
    <w:rsid w:val="00C06B96"/>
    <w:rsid w:val="00C06E2B"/>
    <w:rsid w:val="00C06F58"/>
    <w:rsid w:val="00C0711B"/>
    <w:rsid w:val="00C10B61"/>
    <w:rsid w:val="00C120AC"/>
    <w:rsid w:val="00C12248"/>
    <w:rsid w:val="00C12917"/>
    <w:rsid w:val="00C12D8D"/>
    <w:rsid w:val="00C13406"/>
    <w:rsid w:val="00C150FD"/>
    <w:rsid w:val="00C16571"/>
    <w:rsid w:val="00C17413"/>
    <w:rsid w:val="00C17A96"/>
    <w:rsid w:val="00C17A9B"/>
    <w:rsid w:val="00C21C21"/>
    <w:rsid w:val="00C22A80"/>
    <w:rsid w:val="00C22AE5"/>
    <w:rsid w:val="00C2373E"/>
    <w:rsid w:val="00C2449F"/>
    <w:rsid w:val="00C2480F"/>
    <w:rsid w:val="00C26043"/>
    <w:rsid w:val="00C27120"/>
    <w:rsid w:val="00C31087"/>
    <w:rsid w:val="00C31EBE"/>
    <w:rsid w:val="00C34E93"/>
    <w:rsid w:val="00C35E13"/>
    <w:rsid w:val="00C35F90"/>
    <w:rsid w:val="00C3683D"/>
    <w:rsid w:val="00C378F1"/>
    <w:rsid w:val="00C37C04"/>
    <w:rsid w:val="00C40C76"/>
    <w:rsid w:val="00C40EF8"/>
    <w:rsid w:val="00C413EF"/>
    <w:rsid w:val="00C41CA2"/>
    <w:rsid w:val="00C42445"/>
    <w:rsid w:val="00C426AE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2FF"/>
    <w:rsid w:val="00C54FC8"/>
    <w:rsid w:val="00C55255"/>
    <w:rsid w:val="00C559B2"/>
    <w:rsid w:val="00C56309"/>
    <w:rsid w:val="00C5748A"/>
    <w:rsid w:val="00C57753"/>
    <w:rsid w:val="00C57C31"/>
    <w:rsid w:val="00C6012D"/>
    <w:rsid w:val="00C603BC"/>
    <w:rsid w:val="00C60642"/>
    <w:rsid w:val="00C60DEC"/>
    <w:rsid w:val="00C61C01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3B6"/>
    <w:rsid w:val="00C726D6"/>
    <w:rsid w:val="00C7284E"/>
    <w:rsid w:val="00C737FB"/>
    <w:rsid w:val="00C739DF"/>
    <w:rsid w:val="00C73AFA"/>
    <w:rsid w:val="00C74213"/>
    <w:rsid w:val="00C74C03"/>
    <w:rsid w:val="00C76701"/>
    <w:rsid w:val="00C76896"/>
    <w:rsid w:val="00C77551"/>
    <w:rsid w:val="00C775B6"/>
    <w:rsid w:val="00C801D0"/>
    <w:rsid w:val="00C802E2"/>
    <w:rsid w:val="00C80816"/>
    <w:rsid w:val="00C80E43"/>
    <w:rsid w:val="00C838DC"/>
    <w:rsid w:val="00C84857"/>
    <w:rsid w:val="00C85AFB"/>
    <w:rsid w:val="00C85FA8"/>
    <w:rsid w:val="00C86935"/>
    <w:rsid w:val="00C87660"/>
    <w:rsid w:val="00C938D8"/>
    <w:rsid w:val="00C94128"/>
    <w:rsid w:val="00C949A1"/>
    <w:rsid w:val="00C9607A"/>
    <w:rsid w:val="00C963BD"/>
    <w:rsid w:val="00C9724E"/>
    <w:rsid w:val="00C97FB6"/>
    <w:rsid w:val="00CA15E5"/>
    <w:rsid w:val="00CA1F98"/>
    <w:rsid w:val="00CA44F4"/>
    <w:rsid w:val="00CA6DD0"/>
    <w:rsid w:val="00CB08E0"/>
    <w:rsid w:val="00CB0AF3"/>
    <w:rsid w:val="00CB1E5F"/>
    <w:rsid w:val="00CB38EF"/>
    <w:rsid w:val="00CB437A"/>
    <w:rsid w:val="00CB57F2"/>
    <w:rsid w:val="00CB712F"/>
    <w:rsid w:val="00CB7436"/>
    <w:rsid w:val="00CC0B4E"/>
    <w:rsid w:val="00CC16A5"/>
    <w:rsid w:val="00CC1DF8"/>
    <w:rsid w:val="00CC1E54"/>
    <w:rsid w:val="00CC2E2B"/>
    <w:rsid w:val="00CC31AB"/>
    <w:rsid w:val="00CC40D6"/>
    <w:rsid w:val="00CC4841"/>
    <w:rsid w:val="00CC4B19"/>
    <w:rsid w:val="00CC4D64"/>
    <w:rsid w:val="00CC4F43"/>
    <w:rsid w:val="00CC522A"/>
    <w:rsid w:val="00CC6C75"/>
    <w:rsid w:val="00CC7A8C"/>
    <w:rsid w:val="00CC7BB4"/>
    <w:rsid w:val="00CD06F3"/>
    <w:rsid w:val="00CD0F44"/>
    <w:rsid w:val="00CD126B"/>
    <w:rsid w:val="00CD247F"/>
    <w:rsid w:val="00CD2521"/>
    <w:rsid w:val="00CD2823"/>
    <w:rsid w:val="00CD2DA9"/>
    <w:rsid w:val="00CD3572"/>
    <w:rsid w:val="00CD3A3A"/>
    <w:rsid w:val="00CD5723"/>
    <w:rsid w:val="00CD5FCD"/>
    <w:rsid w:val="00CD5FD7"/>
    <w:rsid w:val="00CD6154"/>
    <w:rsid w:val="00CD64B9"/>
    <w:rsid w:val="00CD6B2C"/>
    <w:rsid w:val="00CE0128"/>
    <w:rsid w:val="00CE037C"/>
    <w:rsid w:val="00CE438E"/>
    <w:rsid w:val="00CE63B3"/>
    <w:rsid w:val="00CE63F4"/>
    <w:rsid w:val="00CE6817"/>
    <w:rsid w:val="00CF0D05"/>
    <w:rsid w:val="00CF0EFA"/>
    <w:rsid w:val="00CF1F2F"/>
    <w:rsid w:val="00CF29AD"/>
    <w:rsid w:val="00CF3FA6"/>
    <w:rsid w:val="00CF4683"/>
    <w:rsid w:val="00CF4E62"/>
    <w:rsid w:val="00CF6879"/>
    <w:rsid w:val="00CF6B24"/>
    <w:rsid w:val="00CF73C4"/>
    <w:rsid w:val="00CF7823"/>
    <w:rsid w:val="00D02964"/>
    <w:rsid w:val="00D04100"/>
    <w:rsid w:val="00D04246"/>
    <w:rsid w:val="00D05621"/>
    <w:rsid w:val="00D056A4"/>
    <w:rsid w:val="00D06341"/>
    <w:rsid w:val="00D07017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03B"/>
    <w:rsid w:val="00D15D2D"/>
    <w:rsid w:val="00D1603F"/>
    <w:rsid w:val="00D165FE"/>
    <w:rsid w:val="00D2061E"/>
    <w:rsid w:val="00D21DB2"/>
    <w:rsid w:val="00D225B0"/>
    <w:rsid w:val="00D2368B"/>
    <w:rsid w:val="00D237DE"/>
    <w:rsid w:val="00D242CB"/>
    <w:rsid w:val="00D24A7A"/>
    <w:rsid w:val="00D26DBD"/>
    <w:rsid w:val="00D27A6F"/>
    <w:rsid w:val="00D3031D"/>
    <w:rsid w:val="00D31A61"/>
    <w:rsid w:val="00D3378B"/>
    <w:rsid w:val="00D34C5F"/>
    <w:rsid w:val="00D34E60"/>
    <w:rsid w:val="00D353C6"/>
    <w:rsid w:val="00D3565E"/>
    <w:rsid w:val="00D41955"/>
    <w:rsid w:val="00D445FC"/>
    <w:rsid w:val="00D44DE0"/>
    <w:rsid w:val="00D4538C"/>
    <w:rsid w:val="00D456B6"/>
    <w:rsid w:val="00D461FE"/>
    <w:rsid w:val="00D47D0E"/>
    <w:rsid w:val="00D50822"/>
    <w:rsid w:val="00D510EA"/>
    <w:rsid w:val="00D51A63"/>
    <w:rsid w:val="00D51B71"/>
    <w:rsid w:val="00D53094"/>
    <w:rsid w:val="00D54382"/>
    <w:rsid w:val="00D544D2"/>
    <w:rsid w:val="00D571B0"/>
    <w:rsid w:val="00D57748"/>
    <w:rsid w:val="00D57AD9"/>
    <w:rsid w:val="00D61182"/>
    <w:rsid w:val="00D611FC"/>
    <w:rsid w:val="00D6141C"/>
    <w:rsid w:val="00D6192A"/>
    <w:rsid w:val="00D61F5D"/>
    <w:rsid w:val="00D63E77"/>
    <w:rsid w:val="00D642E3"/>
    <w:rsid w:val="00D7035A"/>
    <w:rsid w:val="00D711F8"/>
    <w:rsid w:val="00D7386B"/>
    <w:rsid w:val="00D74496"/>
    <w:rsid w:val="00D74D8E"/>
    <w:rsid w:val="00D74DD8"/>
    <w:rsid w:val="00D76BC2"/>
    <w:rsid w:val="00D7773F"/>
    <w:rsid w:val="00D80324"/>
    <w:rsid w:val="00D80EE5"/>
    <w:rsid w:val="00D812D6"/>
    <w:rsid w:val="00D81550"/>
    <w:rsid w:val="00D83364"/>
    <w:rsid w:val="00D8377C"/>
    <w:rsid w:val="00D84662"/>
    <w:rsid w:val="00D84B92"/>
    <w:rsid w:val="00D8503C"/>
    <w:rsid w:val="00D85997"/>
    <w:rsid w:val="00D863BA"/>
    <w:rsid w:val="00D873BD"/>
    <w:rsid w:val="00D8767A"/>
    <w:rsid w:val="00D87AEC"/>
    <w:rsid w:val="00D901C0"/>
    <w:rsid w:val="00D903A5"/>
    <w:rsid w:val="00D90473"/>
    <w:rsid w:val="00D9293D"/>
    <w:rsid w:val="00D952E2"/>
    <w:rsid w:val="00D95653"/>
    <w:rsid w:val="00D956B7"/>
    <w:rsid w:val="00D95832"/>
    <w:rsid w:val="00D960D8"/>
    <w:rsid w:val="00D972F2"/>
    <w:rsid w:val="00D97F50"/>
    <w:rsid w:val="00DA20A5"/>
    <w:rsid w:val="00DA29E6"/>
    <w:rsid w:val="00DA32A7"/>
    <w:rsid w:val="00DA4647"/>
    <w:rsid w:val="00DA558B"/>
    <w:rsid w:val="00DA63C5"/>
    <w:rsid w:val="00DA776E"/>
    <w:rsid w:val="00DA7F36"/>
    <w:rsid w:val="00DB0673"/>
    <w:rsid w:val="00DB0CE4"/>
    <w:rsid w:val="00DB1274"/>
    <w:rsid w:val="00DB3F08"/>
    <w:rsid w:val="00DB63F4"/>
    <w:rsid w:val="00DB7E38"/>
    <w:rsid w:val="00DC02AC"/>
    <w:rsid w:val="00DC324D"/>
    <w:rsid w:val="00DC3F95"/>
    <w:rsid w:val="00DC418E"/>
    <w:rsid w:val="00DC4268"/>
    <w:rsid w:val="00DC44E2"/>
    <w:rsid w:val="00DC4523"/>
    <w:rsid w:val="00DC452D"/>
    <w:rsid w:val="00DC537E"/>
    <w:rsid w:val="00DC5595"/>
    <w:rsid w:val="00DC55FB"/>
    <w:rsid w:val="00DD0ED5"/>
    <w:rsid w:val="00DD0F17"/>
    <w:rsid w:val="00DD1956"/>
    <w:rsid w:val="00DD1CDD"/>
    <w:rsid w:val="00DD429D"/>
    <w:rsid w:val="00DD4405"/>
    <w:rsid w:val="00DD597A"/>
    <w:rsid w:val="00DD5E56"/>
    <w:rsid w:val="00DD7528"/>
    <w:rsid w:val="00DD7C58"/>
    <w:rsid w:val="00DE0C9C"/>
    <w:rsid w:val="00DE2FBB"/>
    <w:rsid w:val="00DE383B"/>
    <w:rsid w:val="00DE4964"/>
    <w:rsid w:val="00DE6197"/>
    <w:rsid w:val="00DE65B1"/>
    <w:rsid w:val="00DE6FE4"/>
    <w:rsid w:val="00DE7941"/>
    <w:rsid w:val="00DF187F"/>
    <w:rsid w:val="00DF22DB"/>
    <w:rsid w:val="00DF2CD6"/>
    <w:rsid w:val="00DF392D"/>
    <w:rsid w:val="00DF4E1F"/>
    <w:rsid w:val="00DF552E"/>
    <w:rsid w:val="00DF5619"/>
    <w:rsid w:val="00DF5CEF"/>
    <w:rsid w:val="00DF6F40"/>
    <w:rsid w:val="00DF6F5E"/>
    <w:rsid w:val="00DF7CB2"/>
    <w:rsid w:val="00E011AE"/>
    <w:rsid w:val="00E03601"/>
    <w:rsid w:val="00E040EA"/>
    <w:rsid w:val="00E04673"/>
    <w:rsid w:val="00E04AE2"/>
    <w:rsid w:val="00E04D26"/>
    <w:rsid w:val="00E053A4"/>
    <w:rsid w:val="00E06BEC"/>
    <w:rsid w:val="00E131CC"/>
    <w:rsid w:val="00E13E58"/>
    <w:rsid w:val="00E2045A"/>
    <w:rsid w:val="00E2110A"/>
    <w:rsid w:val="00E2258B"/>
    <w:rsid w:val="00E23627"/>
    <w:rsid w:val="00E23F5D"/>
    <w:rsid w:val="00E240F6"/>
    <w:rsid w:val="00E24282"/>
    <w:rsid w:val="00E24326"/>
    <w:rsid w:val="00E24C6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E5D"/>
    <w:rsid w:val="00E34F8F"/>
    <w:rsid w:val="00E35304"/>
    <w:rsid w:val="00E367DC"/>
    <w:rsid w:val="00E40B7B"/>
    <w:rsid w:val="00E40EF2"/>
    <w:rsid w:val="00E41DEE"/>
    <w:rsid w:val="00E42BDA"/>
    <w:rsid w:val="00E4326F"/>
    <w:rsid w:val="00E43D00"/>
    <w:rsid w:val="00E43D89"/>
    <w:rsid w:val="00E44B0A"/>
    <w:rsid w:val="00E47500"/>
    <w:rsid w:val="00E4759C"/>
    <w:rsid w:val="00E4760F"/>
    <w:rsid w:val="00E52E06"/>
    <w:rsid w:val="00E53413"/>
    <w:rsid w:val="00E53DC5"/>
    <w:rsid w:val="00E550D0"/>
    <w:rsid w:val="00E571CD"/>
    <w:rsid w:val="00E60EB8"/>
    <w:rsid w:val="00E61A19"/>
    <w:rsid w:val="00E61A88"/>
    <w:rsid w:val="00E6258A"/>
    <w:rsid w:val="00E63371"/>
    <w:rsid w:val="00E643D6"/>
    <w:rsid w:val="00E65806"/>
    <w:rsid w:val="00E679DD"/>
    <w:rsid w:val="00E70E75"/>
    <w:rsid w:val="00E70F9A"/>
    <w:rsid w:val="00E727BD"/>
    <w:rsid w:val="00E737B8"/>
    <w:rsid w:val="00E752B8"/>
    <w:rsid w:val="00E754D1"/>
    <w:rsid w:val="00E75E80"/>
    <w:rsid w:val="00E76EEC"/>
    <w:rsid w:val="00E77581"/>
    <w:rsid w:val="00E77BD0"/>
    <w:rsid w:val="00E812FF"/>
    <w:rsid w:val="00E81BE8"/>
    <w:rsid w:val="00E829EF"/>
    <w:rsid w:val="00E82FD7"/>
    <w:rsid w:val="00E83941"/>
    <w:rsid w:val="00E83A0D"/>
    <w:rsid w:val="00E86543"/>
    <w:rsid w:val="00E87D40"/>
    <w:rsid w:val="00E87F44"/>
    <w:rsid w:val="00E91886"/>
    <w:rsid w:val="00E91888"/>
    <w:rsid w:val="00E92B5A"/>
    <w:rsid w:val="00E92E61"/>
    <w:rsid w:val="00E92F22"/>
    <w:rsid w:val="00E93635"/>
    <w:rsid w:val="00E93B37"/>
    <w:rsid w:val="00E9441E"/>
    <w:rsid w:val="00E96344"/>
    <w:rsid w:val="00E96D12"/>
    <w:rsid w:val="00E97864"/>
    <w:rsid w:val="00EA138E"/>
    <w:rsid w:val="00EA1804"/>
    <w:rsid w:val="00EA20FB"/>
    <w:rsid w:val="00EA230E"/>
    <w:rsid w:val="00EA2F44"/>
    <w:rsid w:val="00EA36C9"/>
    <w:rsid w:val="00EA39B6"/>
    <w:rsid w:val="00EA3C81"/>
    <w:rsid w:val="00EA4BAE"/>
    <w:rsid w:val="00EA58E2"/>
    <w:rsid w:val="00EA5CF4"/>
    <w:rsid w:val="00EA6CF3"/>
    <w:rsid w:val="00EA6DDF"/>
    <w:rsid w:val="00EA71BB"/>
    <w:rsid w:val="00EB05D5"/>
    <w:rsid w:val="00EB1617"/>
    <w:rsid w:val="00EB2186"/>
    <w:rsid w:val="00EB27E4"/>
    <w:rsid w:val="00EB2FE8"/>
    <w:rsid w:val="00EB37FE"/>
    <w:rsid w:val="00EB3A33"/>
    <w:rsid w:val="00EB4404"/>
    <w:rsid w:val="00EB4909"/>
    <w:rsid w:val="00EB5F44"/>
    <w:rsid w:val="00EB6494"/>
    <w:rsid w:val="00EB71B6"/>
    <w:rsid w:val="00EB72A1"/>
    <w:rsid w:val="00EB752F"/>
    <w:rsid w:val="00EB7C92"/>
    <w:rsid w:val="00EC1208"/>
    <w:rsid w:val="00EC1976"/>
    <w:rsid w:val="00EC2549"/>
    <w:rsid w:val="00EC2AE2"/>
    <w:rsid w:val="00EC3F9B"/>
    <w:rsid w:val="00EC40E0"/>
    <w:rsid w:val="00EC41B7"/>
    <w:rsid w:val="00EC4A38"/>
    <w:rsid w:val="00EC5CFF"/>
    <w:rsid w:val="00EC696E"/>
    <w:rsid w:val="00EC768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4FB"/>
    <w:rsid w:val="00EF4C48"/>
    <w:rsid w:val="00EF6B78"/>
    <w:rsid w:val="00EF7CEF"/>
    <w:rsid w:val="00EF7F1D"/>
    <w:rsid w:val="00F003A8"/>
    <w:rsid w:val="00F00DE1"/>
    <w:rsid w:val="00F00F6D"/>
    <w:rsid w:val="00F011C4"/>
    <w:rsid w:val="00F0122D"/>
    <w:rsid w:val="00F0147B"/>
    <w:rsid w:val="00F01B15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1308"/>
    <w:rsid w:val="00F12305"/>
    <w:rsid w:val="00F13AD9"/>
    <w:rsid w:val="00F159C9"/>
    <w:rsid w:val="00F16C0D"/>
    <w:rsid w:val="00F16F56"/>
    <w:rsid w:val="00F17E35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119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55F5"/>
    <w:rsid w:val="00F45A71"/>
    <w:rsid w:val="00F464C9"/>
    <w:rsid w:val="00F46DA2"/>
    <w:rsid w:val="00F471F6"/>
    <w:rsid w:val="00F477A3"/>
    <w:rsid w:val="00F513F7"/>
    <w:rsid w:val="00F52821"/>
    <w:rsid w:val="00F53568"/>
    <w:rsid w:val="00F54ABF"/>
    <w:rsid w:val="00F55A3B"/>
    <w:rsid w:val="00F56146"/>
    <w:rsid w:val="00F56B77"/>
    <w:rsid w:val="00F57644"/>
    <w:rsid w:val="00F579A0"/>
    <w:rsid w:val="00F6098A"/>
    <w:rsid w:val="00F61117"/>
    <w:rsid w:val="00F612F5"/>
    <w:rsid w:val="00F61D49"/>
    <w:rsid w:val="00F6214A"/>
    <w:rsid w:val="00F62286"/>
    <w:rsid w:val="00F63BDC"/>
    <w:rsid w:val="00F651FB"/>
    <w:rsid w:val="00F6674C"/>
    <w:rsid w:val="00F70279"/>
    <w:rsid w:val="00F718CC"/>
    <w:rsid w:val="00F72CD3"/>
    <w:rsid w:val="00F73B2A"/>
    <w:rsid w:val="00F73FB0"/>
    <w:rsid w:val="00F7616E"/>
    <w:rsid w:val="00F82246"/>
    <w:rsid w:val="00F83CCD"/>
    <w:rsid w:val="00F83DDE"/>
    <w:rsid w:val="00F840A9"/>
    <w:rsid w:val="00F84298"/>
    <w:rsid w:val="00F8556F"/>
    <w:rsid w:val="00F85F78"/>
    <w:rsid w:val="00F86F0C"/>
    <w:rsid w:val="00F872FF"/>
    <w:rsid w:val="00F87AD9"/>
    <w:rsid w:val="00F91083"/>
    <w:rsid w:val="00F91944"/>
    <w:rsid w:val="00F9194E"/>
    <w:rsid w:val="00F93417"/>
    <w:rsid w:val="00F936D3"/>
    <w:rsid w:val="00F947FF"/>
    <w:rsid w:val="00F95C9E"/>
    <w:rsid w:val="00F96B56"/>
    <w:rsid w:val="00F971F7"/>
    <w:rsid w:val="00F972B9"/>
    <w:rsid w:val="00F97CF9"/>
    <w:rsid w:val="00FA458E"/>
    <w:rsid w:val="00FA4F3C"/>
    <w:rsid w:val="00FA61EC"/>
    <w:rsid w:val="00FA7BC3"/>
    <w:rsid w:val="00FB042A"/>
    <w:rsid w:val="00FB0F0E"/>
    <w:rsid w:val="00FB2CB9"/>
    <w:rsid w:val="00FB3D2F"/>
    <w:rsid w:val="00FB474A"/>
    <w:rsid w:val="00FB5F08"/>
    <w:rsid w:val="00FB6494"/>
    <w:rsid w:val="00FC2F07"/>
    <w:rsid w:val="00FC35CD"/>
    <w:rsid w:val="00FC3959"/>
    <w:rsid w:val="00FC487A"/>
    <w:rsid w:val="00FC4D56"/>
    <w:rsid w:val="00FC56F1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3E5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BE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4294934530</TotalTime>
  <Pages>17</Pages>
  <Words>2358</Words>
  <Characters>13444</Characters>
  <Application>Microsoft Office Outlook</Application>
  <DocSecurity>0</DocSecurity>
  <Lines>0</Lines>
  <Paragraphs>0</Paragraphs>
  <ScaleCrop>false</ScaleCrop>
  <Company>АГНОиПНО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Елена Евгеньевна</dc:creator>
  <cp:keywords/>
  <dc:description/>
  <cp:lastModifiedBy>Селерон</cp:lastModifiedBy>
  <cp:revision>363</cp:revision>
  <cp:lastPrinted>2018-05-10T03:32:00Z</cp:lastPrinted>
  <dcterms:created xsi:type="dcterms:W3CDTF">2015-05-14T11:22:00Z</dcterms:created>
  <dcterms:modified xsi:type="dcterms:W3CDTF">2018-05-15T09:56:00Z</dcterms:modified>
</cp:coreProperties>
</file>