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07" w:rsidRPr="00BE510F" w:rsidRDefault="004A3807" w:rsidP="00B132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Сведения</w:t>
      </w:r>
    </w:p>
    <w:p w:rsidR="004A3807" w:rsidRDefault="004A3807" w:rsidP="00540E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 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руководителей муниципальных учреждений</w:t>
      </w:r>
    </w:p>
    <w:p w:rsidR="004A3807" w:rsidRPr="00BE510F" w:rsidRDefault="004A3807" w:rsidP="00540E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Чистоозерного района Новосибирской области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,</w:t>
      </w: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 и членов их семей </w:t>
      </w:r>
    </w:p>
    <w:p w:rsidR="004A3807" w:rsidRPr="00BE510F" w:rsidRDefault="004A3807" w:rsidP="00540E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за период с 1 января по 31 декабря 201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7</w:t>
      </w: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года</w:t>
      </w:r>
    </w:p>
    <w:p w:rsidR="004A3807" w:rsidRPr="00BE510F" w:rsidRDefault="004A3807" w:rsidP="006216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1559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8"/>
        <w:gridCol w:w="1560"/>
        <w:gridCol w:w="1276"/>
        <w:gridCol w:w="1417"/>
        <w:gridCol w:w="851"/>
        <w:gridCol w:w="849"/>
        <w:gridCol w:w="1276"/>
        <w:gridCol w:w="850"/>
        <w:gridCol w:w="993"/>
        <w:gridCol w:w="1559"/>
        <w:gridCol w:w="1276"/>
        <w:gridCol w:w="2268"/>
      </w:tblGrid>
      <w:tr w:rsidR="004A3807" w:rsidRPr="00BE510F">
        <w:tc>
          <w:tcPr>
            <w:tcW w:w="1418" w:type="dxa"/>
            <w:vMerge w:val="restart"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93" w:type="dxa"/>
            <w:gridSpan w:val="4"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2268" w:type="dxa"/>
            <w:vMerge w:val="restart"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BE510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4A3807" w:rsidRPr="00BE510F">
        <w:tc>
          <w:tcPr>
            <w:tcW w:w="1418" w:type="dxa"/>
            <w:vMerge/>
          </w:tcPr>
          <w:p w:rsidR="004A3807" w:rsidRPr="00BE510F" w:rsidRDefault="004A380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4A3807" w:rsidRPr="00BE510F" w:rsidRDefault="004A380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1" w:type="dxa"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49" w:type="dxa"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3" w:type="dxa"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3807" w:rsidRPr="00F462B8">
        <w:trPr>
          <w:trHeight w:val="1842"/>
        </w:trPr>
        <w:tc>
          <w:tcPr>
            <w:tcW w:w="1418" w:type="dxa"/>
          </w:tcPr>
          <w:p w:rsidR="004A3807" w:rsidRPr="00F462B8" w:rsidRDefault="004A3807" w:rsidP="004E6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 xml:space="preserve">Василенко Евгений Васильевич </w:t>
            </w:r>
          </w:p>
        </w:tc>
        <w:tc>
          <w:tcPr>
            <w:tcW w:w="1560" w:type="dxa"/>
          </w:tcPr>
          <w:p w:rsidR="004A3807" w:rsidRPr="00F462B8" w:rsidRDefault="004A380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казенного учреждения культуры «Методический социально-культурный центр» Чистоозерного района Новосибирской области</w:t>
            </w:r>
          </w:p>
        </w:tc>
        <w:tc>
          <w:tcPr>
            <w:tcW w:w="1276" w:type="dxa"/>
          </w:tcPr>
          <w:p w:rsidR="004A3807" w:rsidRPr="00F462B8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A3807" w:rsidRPr="00F462B8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462B8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462B8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4A3807" w:rsidRPr="00F462B8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462B8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462B8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A3807" w:rsidRPr="00F462B8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462B8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A3807" w:rsidRPr="00F462B8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4A3807" w:rsidRPr="00F462B8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4A3807" w:rsidRPr="00F462B8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462B8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4A3807" w:rsidRPr="00F462B8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462B8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A3807" w:rsidRPr="00F462B8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F462B8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A3807" w:rsidRPr="00F462B8" w:rsidRDefault="004A3807" w:rsidP="00BE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A3807" w:rsidRPr="00F462B8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4A3807" w:rsidRPr="00F462B8" w:rsidRDefault="004A3807" w:rsidP="00901D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F462B8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F462B8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75,2</w:t>
            </w:r>
          </w:p>
          <w:p w:rsidR="004A3807" w:rsidRPr="00F462B8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462B8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462B8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47,5</w:t>
            </w:r>
          </w:p>
          <w:p w:rsidR="004A3807" w:rsidRPr="00F462B8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462B8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462B8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4A3807" w:rsidRPr="00F462B8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</w:tcPr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A3807" w:rsidRPr="00F462B8" w:rsidRDefault="004A380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F4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FUSION</w:t>
            </w:r>
          </w:p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717139,00</w:t>
            </w:r>
          </w:p>
        </w:tc>
        <w:tc>
          <w:tcPr>
            <w:tcW w:w="2268" w:type="dxa"/>
          </w:tcPr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A3807" w:rsidRPr="00F462B8">
        <w:trPr>
          <w:trHeight w:val="352"/>
        </w:trPr>
        <w:tc>
          <w:tcPr>
            <w:tcW w:w="1418" w:type="dxa"/>
          </w:tcPr>
          <w:p w:rsidR="004A3807" w:rsidRPr="00F462B8" w:rsidRDefault="004A3807" w:rsidP="004E6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4A3807" w:rsidRPr="00F462B8" w:rsidRDefault="004A380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3807" w:rsidRPr="00F462B8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A3807" w:rsidRPr="00F462B8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462B8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462B8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4A3807" w:rsidRPr="00F462B8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462B8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462B8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A3807" w:rsidRPr="00F462B8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462B8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4A3807" w:rsidRPr="00F462B8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4A3807" w:rsidRPr="00F462B8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462B8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4A3807" w:rsidRPr="00F462B8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462B8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A3807" w:rsidRPr="00F462B8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F462B8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4A3807" w:rsidRPr="00F462B8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4A3807" w:rsidRPr="00F462B8" w:rsidRDefault="004A3807" w:rsidP="003308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F462B8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F462B8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75,2</w:t>
            </w:r>
          </w:p>
          <w:p w:rsidR="004A3807" w:rsidRPr="00F462B8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462B8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462B8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47,5</w:t>
            </w:r>
          </w:p>
          <w:p w:rsidR="004A3807" w:rsidRPr="00F462B8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462B8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462B8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4A3807" w:rsidRPr="00F462B8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</w:tcPr>
          <w:p w:rsidR="004A3807" w:rsidRPr="00F462B8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F462B8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462B8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462B8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F462B8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462B8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462B8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F462B8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462B8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462B8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A3807" w:rsidRPr="00F462B8" w:rsidRDefault="004A380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411889.00</w:t>
            </w:r>
          </w:p>
          <w:p w:rsidR="004A3807" w:rsidRPr="00F462B8" w:rsidRDefault="004A3807" w:rsidP="00821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A3807" w:rsidRPr="00F462B8">
        <w:trPr>
          <w:trHeight w:val="352"/>
        </w:trPr>
        <w:tc>
          <w:tcPr>
            <w:tcW w:w="1418" w:type="dxa"/>
          </w:tcPr>
          <w:p w:rsidR="004A3807" w:rsidRPr="00F462B8" w:rsidRDefault="004A3807" w:rsidP="004E6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60" w:type="dxa"/>
          </w:tcPr>
          <w:p w:rsidR="004A3807" w:rsidRPr="00F462B8" w:rsidRDefault="004A380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3807" w:rsidRPr="00F462B8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4A3807" w:rsidRPr="00F462B8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4A3807" w:rsidRPr="00F462B8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4A3807" w:rsidRPr="00F462B8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A3807" w:rsidRPr="00F462B8" w:rsidRDefault="004A380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A3807" w:rsidRPr="00F462B8" w:rsidRDefault="004A380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462B8" w:rsidRDefault="004A380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4A3807" w:rsidRPr="00F462B8" w:rsidRDefault="004A3807" w:rsidP="00883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75,2</w:t>
            </w:r>
          </w:p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462B8" w:rsidRDefault="004A3807" w:rsidP="00883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A3807" w:rsidRPr="00F462B8">
        <w:trPr>
          <w:trHeight w:val="532"/>
        </w:trPr>
        <w:tc>
          <w:tcPr>
            <w:tcW w:w="1418" w:type="dxa"/>
          </w:tcPr>
          <w:p w:rsidR="004A3807" w:rsidRPr="00F462B8" w:rsidRDefault="004A3807" w:rsidP="004E6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Кобылянец Александр Викторович</w:t>
            </w:r>
          </w:p>
        </w:tc>
        <w:tc>
          <w:tcPr>
            <w:tcW w:w="1560" w:type="dxa"/>
          </w:tcPr>
          <w:p w:rsidR="004A3807" w:rsidRPr="00F462B8" w:rsidRDefault="004A380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казенного учреждения «Комплексный центр социального обслуживания населения» Чистоозерного района Новосибирской области</w:t>
            </w:r>
          </w:p>
        </w:tc>
        <w:tc>
          <w:tcPr>
            <w:tcW w:w="1276" w:type="dxa"/>
          </w:tcPr>
          <w:p w:rsidR="004A3807" w:rsidRPr="00F462B8" w:rsidRDefault="004A3807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3807" w:rsidRPr="00F462B8" w:rsidRDefault="004A3807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F462B8" w:rsidRDefault="004A3807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F462B8" w:rsidRDefault="004A3807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4A3807" w:rsidRPr="00F462B8" w:rsidRDefault="004A3807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Общая долевая – ¼</w:t>
            </w:r>
          </w:p>
          <w:p w:rsidR="004A3807" w:rsidRPr="00F462B8" w:rsidRDefault="004A3807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F462B8" w:rsidRDefault="004A3807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A3807" w:rsidRPr="00F462B8" w:rsidRDefault="004A3807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  <w:p w:rsidR="004A3807" w:rsidRPr="00F462B8" w:rsidRDefault="004A3807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F462B8" w:rsidRDefault="004A3807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F462B8" w:rsidRDefault="004A3807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4A3807" w:rsidRPr="00F462B8" w:rsidRDefault="004A3807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F462B8" w:rsidRDefault="004A3807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462B8" w:rsidRDefault="004A3807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462B8" w:rsidRDefault="004A3807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A3807" w:rsidRPr="00F462B8" w:rsidRDefault="004A380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КАРИНА</w:t>
            </w:r>
          </w:p>
        </w:tc>
        <w:tc>
          <w:tcPr>
            <w:tcW w:w="1276" w:type="dxa"/>
          </w:tcPr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502343,27</w:t>
            </w:r>
          </w:p>
        </w:tc>
        <w:tc>
          <w:tcPr>
            <w:tcW w:w="2268" w:type="dxa"/>
          </w:tcPr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A3807" w:rsidRPr="00F462B8" w:rsidTr="00D94EF5">
        <w:trPr>
          <w:trHeight w:val="580"/>
        </w:trPr>
        <w:tc>
          <w:tcPr>
            <w:tcW w:w="1418" w:type="dxa"/>
          </w:tcPr>
          <w:p w:rsidR="004A3807" w:rsidRPr="00F462B8" w:rsidRDefault="004A3807" w:rsidP="004E6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4A3807" w:rsidRPr="00F462B8" w:rsidRDefault="004A380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Общая долевая – ¼</w:t>
            </w:r>
          </w:p>
        </w:tc>
        <w:tc>
          <w:tcPr>
            <w:tcW w:w="851" w:type="dxa"/>
          </w:tcPr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A3807" w:rsidRPr="00F462B8" w:rsidRDefault="004A3807" w:rsidP="000249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178719,32</w:t>
            </w:r>
          </w:p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A3807" w:rsidRPr="00F462B8">
        <w:trPr>
          <w:trHeight w:val="648"/>
        </w:trPr>
        <w:tc>
          <w:tcPr>
            <w:tcW w:w="1418" w:type="dxa"/>
          </w:tcPr>
          <w:p w:rsidR="004A3807" w:rsidRPr="00F462B8" w:rsidRDefault="004A3807" w:rsidP="004E6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60" w:type="dxa"/>
          </w:tcPr>
          <w:p w:rsidR="004A3807" w:rsidRPr="00F462B8" w:rsidRDefault="004A380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Общая долевая – ¼</w:t>
            </w:r>
          </w:p>
        </w:tc>
        <w:tc>
          <w:tcPr>
            <w:tcW w:w="851" w:type="dxa"/>
          </w:tcPr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A3807" w:rsidRPr="00F462B8" w:rsidRDefault="004A3807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4A3807" w:rsidRPr="00F462B8" w:rsidRDefault="004A3807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4A3807" w:rsidRPr="00F462B8" w:rsidRDefault="004A3807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A3807" w:rsidRPr="00F462B8">
        <w:trPr>
          <w:trHeight w:val="489"/>
        </w:trPr>
        <w:tc>
          <w:tcPr>
            <w:tcW w:w="1418" w:type="dxa"/>
          </w:tcPr>
          <w:p w:rsidR="004A3807" w:rsidRPr="00F462B8" w:rsidRDefault="004A3807" w:rsidP="004E6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60" w:type="dxa"/>
          </w:tcPr>
          <w:p w:rsidR="004A3807" w:rsidRPr="00F462B8" w:rsidRDefault="004A380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Общая долевая – ¼</w:t>
            </w:r>
          </w:p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A3807" w:rsidRPr="00F462B8" w:rsidRDefault="004A3807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4A3807" w:rsidRPr="00F462B8" w:rsidRDefault="004A3807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4A3807" w:rsidRPr="00F462B8" w:rsidRDefault="004A3807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4A3807" w:rsidRPr="00F462B8" w:rsidRDefault="004A3807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A3807" w:rsidRPr="00F462B8" w:rsidRDefault="004A3807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4A3807" w:rsidRPr="00F462B8" w:rsidRDefault="004A3807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A3807" w:rsidRPr="00F462B8">
        <w:trPr>
          <w:trHeight w:val="350"/>
        </w:trPr>
        <w:tc>
          <w:tcPr>
            <w:tcW w:w="1418" w:type="dxa"/>
          </w:tcPr>
          <w:p w:rsidR="004A3807" w:rsidRPr="00F462B8" w:rsidRDefault="004A3807" w:rsidP="00621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18"/>
                <w:szCs w:val="18"/>
              </w:rPr>
              <w:t xml:space="preserve">Коровина Галина Владимировна </w:t>
            </w:r>
          </w:p>
        </w:tc>
        <w:tc>
          <w:tcPr>
            <w:tcW w:w="1560" w:type="dxa"/>
          </w:tcPr>
          <w:p w:rsidR="004A3807" w:rsidRPr="00F462B8" w:rsidRDefault="004A380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казенного учреждения «Центр помощи детям, оставшимся без попечения родителей Чистоозерного района Новосибирской области»</w:t>
            </w:r>
          </w:p>
        </w:tc>
        <w:tc>
          <w:tcPr>
            <w:tcW w:w="1276" w:type="dxa"/>
          </w:tcPr>
          <w:p w:rsidR="004A3807" w:rsidRPr="00F462B8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3807" w:rsidRPr="00F462B8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F462B8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3807" w:rsidRPr="00F462B8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F462B8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F462B8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F462B8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4A3807" w:rsidRPr="00F462B8" w:rsidRDefault="004A3807" w:rsidP="00207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A3807" w:rsidRPr="00F462B8" w:rsidRDefault="004A3807" w:rsidP="00207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F462B8" w:rsidRDefault="004A3807" w:rsidP="00616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A3807" w:rsidRPr="00F462B8" w:rsidRDefault="004A3807" w:rsidP="00207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F462B8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A3807" w:rsidRPr="00F462B8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708,88</w:t>
            </w:r>
          </w:p>
          <w:p w:rsidR="004A3807" w:rsidRPr="00F462B8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F462B8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F462B8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  <w:p w:rsidR="004A3807" w:rsidRPr="00F462B8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F462B8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F462B8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</w:tcPr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A3807" w:rsidRPr="00F462B8" w:rsidRDefault="004A380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4A3807" w:rsidRPr="00F462B8" w:rsidRDefault="004A380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A3807" w:rsidRPr="00F462B8" w:rsidRDefault="004A380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996167,54</w:t>
            </w:r>
          </w:p>
        </w:tc>
        <w:tc>
          <w:tcPr>
            <w:tcW w:w="2268" w:type="dxa"/>
          </w:tcPr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A3807" w:rsidRPr="00F462B8">
        <w:trPr>
          <w:trHeight w:val="561"/>
        </w:trPr>
        <w:tc>
          <w:tcPr>
            <w:tcW w:w="1418" w:type="dxa"/>
          </w:tcPr>
          <w:p w:rsidR="004A3807" w:rsidRPr="00F462B8" w:rsidRDefault="004A380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A3807" w:rsidRPr="00F462B8" w:rsidRDefault="004A380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3807" w:rsidRPr="00F462B8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A3807" w:rsidRPr="00F462B8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4A3807" w:rsidRPr="00F462B8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A3807" w:rsidRPr="00F462B8" w:rsidRDefault="004A3807" w:rsidP="0089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3807" w:rsidRPr="00F462B8" w:rsidRDefault="004A3807" w:rsidP="0089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F462B8" w:rsidRDefault="004A3807" w:rsidP="009A3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3807" w:rsidRPr="00F462B8" w:rsidRDefault="004A3807" w:rsidP="0089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F462B8" w:rsidRDefault="004A3807" w:rsidP="00D87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3807" w:rsidRPr="00F462B8" w:rsidRDefault="004A3807" w:rsidP="0089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  <w:p w:rsidR="004A3807" w:rsidRPr="00F462B8" w:rsidRDefault="004A3807" w:rsidP="0089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F462B8" w:rsidRDefault="004A3807" w:rsidP="009A3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708,88</w:t>
            </w:r>
          </w:p>
          <w:p w:rsidR="004A3807" w:rsidRPr="00F462B8" w:rsidRDefault="004A3807" w:rsidP="0089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4A3807" w:rsidRPr="00F462B8" w:rsidRDefault="004A3807" w:rsidP="0089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F462B8" w:rsidRDefault="004A3807" w:rsidP="0089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462B8" w:rsidRDefault="004A3807" w:rsidP="0089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A3807" w:rsidRPr="00F462B8" w:rsidRDefault="004A380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F4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Honda CRV</w:t>
            </w:r>
          </w:p>
          <w:p w:rsidR="004A3807" w:rsidRPr="00F462B8" w:rsidRDefault="004A380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F462B8" w:rsidRDefault="004A380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F4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Волга ГАЗ-2110</w:t>
            </w:r>
          </w:p>
        </w:tc>
        <w:tc>
          <w:tcPr>
            <w:tcW w:w="1276" w:type="dxa"/>
          </w:tcPr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301933,81</w:t>
            </w:r>
          </w:p>
        </w:tc>
        <w:tc>
          <w:tcPr>
            <w:tcW w:w="2268" w:type="dxa"/>
          </w:tcPr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A3807" w:rsidRPr="00F462B8">
        <w:trPr>
          <w:trHeight w:val="352"/>
        </w:trPr>
        <w:tc>
          <w:tcPr>
            <w:tcW w:w="1418" w:type="dxa"/>
          </w:tcPr>
          <w:p w:rsidR="004A3807" w:rsidRPr="00F462B8" w:rsidRDefault="004A380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Меирманов Серик Курмангалиевич</w:t>
            </w:r>
          </w:p>
        </w:tc>
        <w:tc>
          <w:tcPr>
            <w:tcW w:w="1560" w:type="dxa"/>
          </w:tcPr>
          <w:p w:rsidR="004A3807" w:rsidRPr="00F462B8" w:rsidRDefault="004A380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автономного учреждения физической культуры и спорта Чистоозерного района</w:t>
            </w:r>
          </w:p>
        </w:tc>
        <w:tc>
          <w:tcPr>
            <w:tcW w:w="1276" w:type="dxa"/>
          </w:tcPr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870,75</w:t>
            </w:r>
          </w:p>
        </w:tc>
        <w:tc>
          <w:tcPr>
            <w:tcW w:w="849" w:type="dxa"/>
          </w:tcPr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КИА СПОРТАЖЕ</w:t>
            </w:r>
          </w:p>
        </w:tc>
        <w:tc>
          <w:tcPr>
            <w:tcW w:w="1276" w:type="dxa"/>
          </w:tcPr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657880,15</w:t>
            </w:r>
          </w:p>
        </w:tc>
        <w:tc>
          <w:tcPr>
            <w:tcW w:w="2268" w:type="dxa"/>
          </w:tcPr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3807" w:rsidRPr="00F462B8">
        <w:trPr>
          <w:trHeight w:val="795"/>
        </w:trPr>
        <w:tc>
          <w:tcPr>
            <w:tcW w:w="1418" w:type="dxa"/>
          </w:tcPr>
          <w:p w:rsidR="004A3807" w:rsidRPr="00F462B8" w:rsidRDefault="004A3807" w:rsidP="00621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4A3807" w:rsidRPr="00F462B8" w:rsidRDefault="004A380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870,75</w:t>
            </w:r>
          </w:p>
        </w:tc>
        <w:tc>
          <w:tcPr>
            <w:tcW w:w="849" w:type="dxa"/>
          </w:tcPr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242437,87</w:t>
            </w:r>
          </w:p>
        </w:tc>
        <w:tc>
          <w:tcPr>
            <w:tcW w:w="2268" w:type="dxa"/>
          </w:tcPr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3807" w:rsidRPr="00F462B8">
        <w:trPr>
          <w:trHeight w:val="795"/>
        </w:trPr>
        <w:tc>
          <w:tcPr>
            <w:tcW w:w="1418" w:type="dxa"/>
          </w:tcPr>
          <w:p w:rsidR="004A3807" w:rsidRPr="00F462B8" w:rsidRDefault="004A380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4A3807" w:rsidRPr="00F462B8" w:rsidRDefault="004A380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A3807" w:rsidRPr="00F462B8" w:rsidRDefault="004A3807" w:rsidP="00EB5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4A3807" w:rsidRPr="00F462B8" w:rsidRDefault="004A3807" w:rsidP="00EB5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870,75</w:t>
            </w:r>
          </w:p>
        </w:tc>
        <w:tc>
          <w:tcPr>
            <w:tcW w:w="993" w:type="dxa"/>
          </w:tcPr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3807" w:rsidRPr="00F462B8">
        <w:trPr>
          <w:trHeight w:val="795"/>
        </w:trPr>
        <w:tc>
          <w:tcPr>
            <w:tcW w:w="1418" w:type="dxa"/>
          </w:tcPr>
          <w:p w:rsidR="004A3807" w:rsidRPr="00F462B8" w:rsidRDefault="004A380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 xml:space="preserve">Сапсай Инга Михайловна </w:t>
            </w:r>
          </w:p>
        </w:tc>
        <w:tc>
          <w:tcPr>
            <w:tcW w:w="1560" w:type="dxa"/>
          </w:tcPr>
          <w:p w:rsidR="004A3807" w:rsidRPr="00F462B8" w:rsidRDefault="004A380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казенного образовательного учреждения дополнительного образования «Детская школа искусств» Чистоозерного района Новосибирской области</w:t>
            </w:r>
          </w:p>
        </w:tc>
        <w:tc>
          <w:tcPr>
            <w:tcW w:w="1276" w:type="dxa"/>
          </w:tcPr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849" w:type="dxa"/>
          </w:tcPr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505192,05</w:t>
            </w:r>
          </w:p>
        </w:tc>
        <w:tc>
          <w:tcPr>
            <w:tcW w:w="2268" w:type="dxa"/>
          </w:tcPr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A3807" w:rsidRPr="00F462B8" w:rsidTr="00897916">
        <w:trPr>
          <w:trHeight w:val="352"/>
        </w:trPr>
        <w:tc>
          <w:tcPr>
            <w:tcW w:w="1418" w:type="dxa"/>
          </w:tcPr>
          <w:p w:rsidR="004A3807" w:rsidRPr="00F462B8" w:rsidRDefault="004A3807" w:rsidP="00621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A3807" w:rsidRPr="00F462B8" w:rsidRDefault="004A380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849" w:type="dxa"/>
          </w:tcPr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Сузуки Гранд Витара</w:t>
            </w:r>
          </w:p>
        </w:tc>
        <w:tc>
          <w:tcPr>
            <w:tcW w:w="1276" w:type="dxa"/>
          </w:tcPr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651338,45</w:t>
            </w:r>
          </w:p>
        </w:tc>
        <w:tc>
          <w:tcPr>
            <w:tcW w:w="2268" w:type="dxa"/>
          </w:tcPr>
          <w:p w:rsidR="004A3807" w:rsidRPr="00F462B8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A3807" w:rsidRPr="00F462B8">
        <w:trPr>
          <w:trHeight w:val="795"/>
        </w:trPr>
        <w:tc>
          <w:tcPr>
            <w:tcW w:w="1418" w:type="dxa"/>
          </w:tcPr>
          <w:p w:rsidR="004A3807" w:rsidRPr="00F462B8" w:rsidRDefault="004A380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Эйхлер Елена Владимировна</w:t>
            </w:r>
          </w:p>
        </w:tc>
        <w:tc>
          <w:tcPr>
            <w:tcW w:w="1560" w:type="dxa"/>
          </w:tcPr>
          <w:p w:rsidR="004A3807" w:rsidRPr="00F462B8" w:rsidRDefault="004A380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казенного учреждения «Центр бухгалтерского и материально-технического обеспечения Чистоозерного района»</w:t>
            </w:r>
          </w:p>
        </w:tc>
        <w:tc>
          <w:tcPr>
            <w:tcW w:w="1276" w:type="dxa"/>
          </w:tcPr>
          <w:p w:rsidR="004A3807" w:rsidRPr="00F462B8" w:rsidRDefault="004A3807" w:rsidP="006A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3807" w:rsidRPr="00F462B8" w:rsidRDefault="004A3807" w:rsidP="006A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F462B8" w:rsidRDefault="004A3807" w:rsidP="006A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F462B8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4A3807" w:rsidRPr="00F462B8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A3807" w:rsidRPr="00F462B8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462B8" w:rsidRDefault="004A3807" w:rsidP="00EF3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A3807" w:rsidRPr="00F462B8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462B8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A3807" w:rsidRPr="00F462B8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84,20</w:t>
            </w:r>
          </w:p>
          <w:p w:rsidR="004A3807" w:rsidRPr="00F462B8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F462B8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F462B8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980,89</w:t>
            </w:r>
          </w:p>
        </w:tc>
        <w:tc>
          <w:tcPr>
            <w:tcW w:w="849" w:type="dxa"/>
          </w:tcPr>
          <w:p w:rsidR="004A3807" w:rsidRPr="00F462B8" w:rsidRDefault="004A3807" w:rsidP="006A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462B8" w:rsidRDefault="004A3807" w:rsidP="006A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462B8" w:rsidRDefault="004A3807" w:rsidP="006A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A3807" w:rsidRPr="00F462B8" w:rsidRDefault="004A3807" w:rsidP="00D87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4A3807" w:rsidRPr="00F462B8" w:rsidRDefault="004A380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501402,06</w:t>
            </w:r>
          </w:p>
        </w:tc>
        <w:tc>
          <w:tcPr>
            <w:tcW w:w="2268" w:type="dxa"/>
          </w:tcPr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A3807" w:rsidRPr="00F462B8">
        <w:trPr>
          <w:trHeight w:val="795"/>
        </w:trPr>
        <w:tc>
          <w:tcPr>
            <w:tcW w:w="1418" w:type="dxa"/>
          </w:tcPr>
          <w:p w:rsidR="004A3807" w:rsidRPr="00F462B8" w:rsidRDefault="004A3807" w:rsidP="00621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A3807" w:rsidRPr="00F462B8" w:rsidRDefault="004A380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3807" w:rsidRPr="00F462B8" w:rsidRDefault="004A3807" w:rsidP="006E1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A3807" w:rsidRPr="00F462B8" w:rsidRDefault="004A3807" w:rsidP="006E1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4A3807" w:rsidRPr="00F462B8" w:rsidRDefault="004A3807" w:rsidP="006E1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A3807" w:rsidRPr="00F462B8" w:rsidRDefault="004A3807" w:rsidP="00F4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3807" w:rsidRPr="00F462B8" w:rsidRDefault="004A3807" w:rsidP="00F4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F462B8" w:rsidRDefault="004A3807" w:rsidP="00F4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F462B8" w:rsidRDefault="004A3807" w:rsidP="00F4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84,20</w:t>
            </w:r>
          </w:p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980,89</w:t>
            </w:r>
          </w:p>
        </w:tc>
        <w:tc>
          <w:tcPr>
            <w:tcW w:w="993" w:type="dxa"/>
          </w:tcPr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Росиия</w:t>
            </w:r>
          </w:p>
        </w:tc>
        <w:tc>
          <w:tcPr>
            <w:tcW w:w="1559" w:type="dxa"/>
          </w:tcPr>
          <w:p w:rsidR="004A3807" w:rsidRPr="00F462B8" w:rsidRDefault="004A380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Королла</w:t>
            </w:r>
          </w:p>
        </w:tc>
        <w:tc>
          <w:tcPr>
            <w:tcW w:w="1276" w:type="dxa"/>
          </w:tcPr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</w:rPr>
              <w:t>408685,53</w:t>
            </w:r>
          </w:p>
        </w:tc>
        <w:tc>
          <w:tcPr>
            <w:tcW w:w="2268" w:type="dxa"/>
          </w:tcPr>
          <w:p w:rsidR="004A3807" w:rsidRPr="00F462B8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A3807" w:rsidRPr="00632BF0" w:rsidRDefault="004A380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sectPr w:rsidR="004A3807" w:rsidRPr="00632BF0" w:rsidSect="006216DD">
      <w:pgSz w:w="16838" w:h="11906" w:orient="landscape"/>
      <w:pgMar w:top="851" w:right="454" w:bottom="170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3966"/>
    <w:rsid w:val="00004195"/>
    <w:rsid w:val="000043B7"/>
    <w:rsid w:val="00005C4D"/>
    <w:rsid w:val="0000791E"/>
    <w:rsid w:val="00007FF0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07FD"/>
    <w:rsid w:val="00020921"/>
    <w:rsid w:val="000213B2"/>
    <w:rsid w:val="0002155E"/>
    <w:rsid w:val="00023185"/>
    <w:rsid w:val="000232CD"/>
    <w:rsid w:val="000249B9"/>
    <w:rsid w:val="00024FAC"/>
    <w:rsid w:val="0002636C"/>
    <w:rsid w:val="00027044"/>
    <w:rsid w:val="00030119"/>
    <w:rsid w:val="00030D52"/>
    <w:rsid w:val="00036ACE"/>
    <w:rsid w:val="00040B70"/>
    <w:rsid w:val="00040D56"/>
    <w:rsid w:val="000410F4"/>
    <w:rsid w:val="000413C5"/>
    <w:rsid w:val="00043A5B"/>
    <w:rsid w:val="00044734"/>
    <w:rsid w:val="00044B11"/>
    <w:rsid w:val="0004652B"/>
    <w:rsid w:val="00046824"/>
    <w:rsid w:val="00046CF4"/>
    <w:rsid w:val="00050DED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3B97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057E"/>
    <w:rsid w:val="0008290C"/>
    <w:rsid w:val="00082F1F"/>
    <w:rsid w:val="000844BC"/>
    <w:rsid w:val="0008563F"/>
    <w:rsid w:val="000863EF"/>
    <w:rsid w:val="000927B6"/>
    <w:rsid w:val="00093798"/>
    <w:rsid w:val="00094F7C"/>
    <w:rsid w:val="00096858"/>
    <w:rsid w:val="0009705A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D0622"/>
    <w:rsid w:val="000D164B"/>
    <w:rsid w:val="000D2135"/>
    <w:rsid w:val="000D2C52"/>
    <w:rsid w:val="000D2EDE"/>
    <w:rsid w:val="000D3318"/>
    <w:rsid w:val="000D55AB"/>
    <w:rsid w:val="000D6079"/>
    <w:rsid w:val="000D74AA"/>
    <w:rsid w:val="000D7C59"/>
    <w:rsid w:val="000E0404"/>
    <w:rsid w:val="000E0C51"/>
    <w:rsid w:val="000E1323"/>
    <w:rsid w:val="000E1964"/>
    <w:rsid w:val="000E1A6B"/>
    <w:rsid w:val="000E2216"/>
    <w:rsid w:val="000E2637"/>
    <w:rsid w:val="000E2EBF"/>
    <w:rsid w:val="000E45DC"/>
    <w:rsid w:val="000E47BE"/>
    <w:rsid w:val="000E484F"/>
    <w:rsid w:val="000E5D05"/>
    <w:rsid w:val="000E68A5"/>
    <w:rsid w:val="000E7713"/>
    <w:rsid w:val="000E7F16"/>
    <w:rsid w:val="000F0175"/>
    <w:rsid w:val="000F1139"/>
    <w:rsid w:val="000F1BF6"/>
    <w:rsid w:val="000F3600"/>
    <w:rsid w:val="000F3DDF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62E"/>
    <w:rsid w:val="0010429F"/>
    <w:rsid w:val="001048AE"/>
    <w:rsid w:val="00104C6C"/>
    <w:rsid w:val="001056D0"/>
    <w:rsid w:val="00105E40"/>
    <w:rsid w:val="001067CE"/>
    <w:rsid w:val="001068EC"/>
    <w:rsid w:val="00106B9C"/>
    <w:rsid w:val="001104DF"/>
    <w:rsid w:val="00110590"/>
    <w:rsid w:val="00110EE2"/>
    <w:rsid w:val="0011104A"/>
    <w:rsid w:val="00111D2D"/>
    <w:rsid w:val="0011222F"/>
    <w:rsid w:val="00115666"/>
    <w:rsid w:val="00116E0B"/>
    <w:rsid w:val="00120D79"/>
    <w:rsid w:val="001216D9"/>
    <w:rsid w:val="00121FEE"/>
    <w:rsid w:val="0012331A"/>
    <w:rsid w:val="001237BA"/>
    <w:rsid w:val="001249A6"/>
    <w:rsid w:val="00125071"/>
    <w:rsid w:val="00125BF1"/>
    <w:rsid w:val="001265E2"/>
    <w:rsid w:val="001305A0"/>
    <w:rsid w:val="00130B43"/>
    <w:rsid w:val="00130BF2"/>
    <w:rsid w:val="00130C73"/>
    <w:rsid w:val="0013335B"/>
    <w:rsid w:val="00135061"/>
    <w:rsid w:val="001354C5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7F32"/>
    <w:rsid w:val="0016044F"/>
    <w:rsid w:val="00160B04"/>
    <w:rsid w:val="00160B23"/>
    <w:rsid w:val="0016183D"/>
    <w:rsid w:val="001630C6"/>
    <w:rsid w:val="0016560C"/>
    <w:rsid w:val="00166993"/>
    <w:rsid w:val="00166A84"/>
    <w:rsid w:val="001676FB"/>
    <w:rsid w:val="00167C24"/>
    <w:rsid w:val="0017002C"/>
    <w:rsid w:val="00171F5C"/>
    <w:rsid w:val="0017209D"/>
    <w:rsid w:val="00172561"/>
    <w:rsid w:val="00172AC3"/>
    <w:rsid w:val="00173417"/>
    <w:rsid w:val="00174FC7"/>
    <w:rsid w:val="00175ACE"/>
    <w:rsid w:val="001765CC"/>
    <w:rsid w:val="00176CD7"/>
    <w:rsid w:val="00176D92"/>
    <w:rsid w:val="00177898"/>
    <w:rsid w:val="00177C20"/>
    <w:rsid w:val="00177D37"/>
    <w:rsid w:val="00180A1F"/>
    <w:rsid w:val="00180C1B"/>
    <w:rsid w:val="0018230A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5860"/>
    <w:rsid w:val="0019695A"/>
    <w:rsid w:val="001974A8"/>
    <w:rsid w:val="001A1489"/>
    <w:rsid w:val="001A1553"/>
    <w:rsid w:val="001A47B1"/>
    <w:rsid w:val="001A49E7"/>
    <w:rsid w:val="001A4EA7"/>
    <w:rsid w:val="001A55C2"/>
    <w:rsid w:val="001A596A"/>
    <w:rsid w:val="001A5B42"/>
    <w:rsid w:val="001A66CC"/>
    <w:rsid w:val="001A6B1C"/>
    <w:rsid w:val="001A70BC"/>
    <w:rsid w:val="001A7561"/>
    <w:rsid w:val="001A7C49"/>
    <w:rsid w:val="001A7E9F"/>
    <w:rsid w:val="001B0A2C"/>
    <w:rsid w:val="001B15A7"/>
    <w:rsid w:val="001B1E36"/>
    <w:rsid w:val="001B2750"/>
    <w:rsid w:val="001B31C3"/>
    <w:rsid w:val="001B3B06"/>
    <w:rsid w:val="001B3F97"/>
    <w:rsid w:val="001B5405"/>
    <w:rsid w:val="001C0000"/>
    <w:rsid w:val="001C1C80"/>
    <w:rsid w:val="001C2C7D"/>
    <w:rsid w:val="001C32BA"/>
    <w:rsid w:val="001C7B5F"/>
    <w:rsid w:val="001D2438"/>
    <w:rsid w:val="001D3413"/>
    <w:rsid w:val="001D561F"/>
    <w:rsid w:val="001D65BC"/>
    <w:rsid w:val="001E0063"/>
    <w:rsid w:val="001E0436"/>
    <w:rsid w:val="001E1789"/>
    <w:rsid w:val="001E25DC"/>
    <w:rsid w:val="001E33C0"/>
    <w:rsid w:val="001E5D39"/>
    <w:rsid w:val="001E5E06"/>
    <w:rsid w:val="001E605D"/>
    <w:rsid w:val="001E707E"/>
    <w:rsid w:val="001E7833"/>
    <w:rsid w:val="001E7A65"/>
    <w:rsid w:val="001F14EC"/>
    <w:rsid w:val="001F1502"/>
    <w:rsid w:val="001F1DAF"/>
    <w:rsid w:val="001F25DF"/>
    <w:rsid w:val="001F2666"/>
    <w:rsid w:val="001F2CEF"/>
    <w:rsid w:val="001F333D"/>
    <w:rsid w:val="001F4069"/>
    <w:rsid w:val="001F4592"/>
    <w:rsid w:val="001F490F"/>
    <w:rsid w:val="001F4E5C"/>
    <w:rsid w:val="001F549C"/>
    <w:rsid w:val="002023F3"/>
    <w:rsid w:val="0020292D"/>
    <w:rsid w:val="00203494"/>
    <w:rsid w:val="00203E83"/>
    <w:rsid w:val="00206718"/>
    <w:rsid w:val="0020676D"/>
    <w:rsid w:val="002074E8"/>
    <w:rsid w:val="00207A93"/>
    <w:rsid w:val="00210C21"/>
    <w:rsid w:val="00210F7D"/>
    <w:rsid w:val="0021103A"/>
    <w:rsid w:val="002118C7"/>
    <w:rsid w:val="002121E0"/>
    <w:rsid w:val="00212255"/>
    <w:rsid w:val="002134CC"/>
    <w:rsid w:val="002137E9"/>
    <w:rsid w:val="00213A27"/>
    <w:rsid w:val="00214298"/>
    <w:rsid w:val="002147F6"/>
    <w:rsid w:val="00216F6D"/>
    <w:rsid w:val="00217277"/>
    <w:rsid w:val="002174C0"/>
    <w:rsid w:val="00217E9F"/>
    <w:rsid w:val="00220741"/>
    <w:rsid w:val="002209AE"/>
    <w:rsid w:val="00220AE9"/>
    <w:rsid w:val="002222A4"/>
    <w:rsid w:val="00223DFA"/>
    <w:rsid w:val="0022621B"/>
    <w:rsid w:val="0022683F"/>
    <w:rsid w:val="00227411"/>
    <w:rsid w:val="00230365"/>
    <w:rsid w:val="00230A70"/>
    <w:rsid w:val="002311CA"/>
    <w:rsid w:val="00231BE0"/>
    <w:rsid w:val="00231DCE"/>
    <w:rsid w:val="002338B7"/>
    <w:rsid w:val="002353C6"/>
    <w:rsid w:val="00235412"/>
    <w:rsid w:val="00235AA6"/>
    <w:rsid w:val="00236AF6"/>
    <w:rsid w:val="00237BA0"/>
    <w:rsid w:val="00237BBF"/>
    <w:rsid w:val="00240950"/>
    <w:rsid w:val="00241DC9"/>
    <w:rsid w:val="002437E9"/>
    <w:rsid w:val="0024489F"/>
    <w:rsid w:val="0024703E"/>
    <w:rsid w:val="0025265A"/>
    <w:rsid w:val="0025363B"/>
    <w:rsid w:val="00255FC4"/>
    <w:rsid w:val="00256410"/>
    <w:rsid w:val="002602B0"/>
    <w:rsid w:val="002604E6"/>
    <w:rsid w:val="00261291"/>
    <w:rsid w:val="00261781"/>
    <w:rsid w:val="00262D4E"/>
    <w:rsid w:val="00262DAB"/>
    <w:rsid w:val="00263A13"/>
    <w:rsid w:val="00264A2E"/>
    <w:rsid w:val="00264CE8"/>
    <w:rsid w:val="00265DC1"/>
    <w:rsid w:val="0026741B"/>
    <w:rsid w:val="00272288"/>
    <w:rsid w:val="0027451B"/>
    <w:rsid w:val="002763F7"/>
    <w:rsid w:val="0027703D"/>
    <w:rsid w:val="0027736D"/>
    <w:rsid w:val="00280B86"/>
    <w:rsid w:val="002819C9"/>
    <w:rsid w:val="00282A94"/>
    <w:rsid w:val="00282B6E"/>
    <w:rsid w:val="00283CF9"/>
    <w:rsid w:val="00283FFF"/>
    <w:rsid w:val="00285AEA"/>
    <w:rsid w:val="00286624"/>
    <w:rsid w:val="00286E6E"/>
    <w:rsid w:val="0028717F"/>
    <w:rsid w:val="00287994"/>
    <w:rsid w:val="002901BF"/>
    <w:rsid w:val="0029106D"/>
    <w:rsid w:val="002945FB"/>
    <w:rsid w:val="00295E9A"/>
    <w:rsid w:val="00296C3D"/>
    <w:rsid w:val="002A0043"/>
    <w:rsid w:val="002A046A"/>
    <w:rsid w:val="002A125D"/>
    <w:rsid w:val="002A1EE9"/>
    <w:rsid w:val="002A2C94"/>
    <w:rsid w:val="002A2F5A"/>
    <w:rsid w:val="002A312F"/>
    <w:rsid w:val="002A3695"/>
    <w:rsid w:val="002A4CC9"/>
    <w:rsid w:val="002A6126"/>
    <w:rsid w:val="002A7B78"/>
    <w:rsid w:val="002A7BA2"/>
    <w:rsid w:val="002B09A5"/>
    <w:rsid w:val="002B1E11"/>
    <w:rsid w:val="002B2339"/>
    <w:rsid w:val="002B25E0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21B"/>
    <w:rsid w:val="002C1CE2"/>
    <w:rsid w:val="002C1EE3"/>
    <w:rsid w:val="002C2C3E"/>
    <w:rsid w:val="002C345D"/>
    <w:rsid w:val="002C3B62"/>
    <w:rsid w:val="002C41AE"/>
    <w:rsid w:val="002C43A4"/>
    <w:rsid w:val="002C4FB4"/>
    <w:rsid w:val="002C56E0"/>
    <w:rsid w:val="002C6A70"/>
    <w:rsid w:val="002D151B"/>
    <w:rsid w:val="002D1AAD"/>
    <w:rsid w:val="002D2062"/>
    <w:rsid w:val="002D2C62"/>
    <w:rsid w:val="002D3018"/>
    <w:rsid w:val="002D3BBC"/>
    <w:rsid w:val="002D472F"/>
    <w:rsid w:val="002D55C3"/>
    <w:rsid w:val="002D61FF"/>
    <w:rsid w:val="002D644D"/>
    <w:rsid w:val="002D6AFC"/>
    <w:rsid w:val="002D721A"/>
    <w:rsid w:val="002E1C44"/>
    <w:rsid w:val="002E3D58"/>
    <w:rsid w:val="002E6934"/>
    <w:rsid w:val="002E7087"/>
    <w:rsid w:val="002E7291"/>
    <w:rsid w:val="002E730A"/>
    <w:rsid w:val="002F108B"/>
    <w:rsid w:val="002F1E27"/>
    <w:rsid w:val="002F3637"/>
    <w:rsid w:val="002F4098"/>
    <w:rsid w:val="002F40D5"/>
    <w:rsid w:val="002F4C07"/>
    <w:rsid w:val="00302B8D"/>
    <w:rsid w:val="00302E9E"/>
    <w:rsid w:val="00303D7D"/>
    <w:rsid w:val="00303E72"/>
    <w:rsid w:val="0030413F"/>
    <w:rsid w:val="003044BD"/>
    <w:rsid w:val="0030456C"/>
    <w:rsid w:val="00306C50"/>
    <w:rsid w:val="00306E89"/>
    <w:rsid w:val="00307413"/>
    <w:rsid w:val="003115E7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6BA"/>
    <w:rsid w:val="0033084F"/>
    <w:rsid w:val="003338D7"/>
    <w:rsid w:val="00334703"/>
    <w:rsid w:val="003358F2"/>
    <w:rsid w:val="00335C50"/>
    <w:rsid w:val="00335D41"/>
    <w:rsid w:val="0033684C"/>
    <w:rsid w:val="00340BA5"/>
    <w:rsid w:val="0034447B"/>
    <w:rsid w:val="0034477A"/>
    <w:rsid w:val="00345E57"/>
    <w:rsid w:val="00346A5B"/>
    <w:rsid w:val="00346C9D"/>
    <w:rsid w:val="0035038A"/>
    <w:rsid w:val="0035136E"/>
    <w:rsid w:val="0035185F"/>
    <w:rsid w:val="003523CD"/>
    <w:rsid w:val="0035320F"/>
    <w:rsid w:val="00353CB9"/>
    <w:rsid w:val="003548C2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6053"/>
    <w:rsid w:val="00380FB6"/>
    <w:rsid w:val="00381522"/>
    <w:rsid w:val="00383802"/>
    <w:rsid w:val="00384881"/>
    <w:rsid w:val="00384906"/>
    <w:rsid w:val="003850FC"/>
    <w:rsid w:val="00385572"/>
    <w:rsid w:val="00386025"/>
    <w:rsid w:val="00386E34"/>
    <w:rsid w:val="00386FAE"/>
    <w:rsid w:val="003872C3"/>
    <w:rsid w:val="003904F8"/>
    <w:rsid w:val="00391D94"/>
    <w:rsid w:val="00392267"/>
    <w:rsid w:val="0039269A"/>
    <w:rsid w:val="00393B5D"/>
    <w:rsid w:val="00394305"/>
    <w:rsid w:val="00395196"/>
    <w:rsid w:val="0039585D"/>
    <w:rsid w:val="00395959"/>
    <w:rsid w:val="00395B2B"/>
    <w:rsid w:val="00395BE5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B0D55"/>
    <w:rsid w:val="003B0E95"/>
    <w:rsid w:val="003B16AB"/>
    <w:rsid w:val="003B1EF2"/>
    <w:rsid w:val="003B2D0E"/>
    <w:rsid w:val="003B3C41"/>
    <w:rsid w:val="003B4A1D"/>
    <w:rsid w:val="003B4B5E"/>
    <w:rsid w:val="003C1145"/>
    <w:rsid w:val="003C1465"/>
    <w:rsid w:val="003C33D0"/>
    <w:rsid w:val="003C34C1"/>
    <w:rsid w:val="003C36E9"/>
    <w:rsid w:val="003C3F63"/>
    <w:rsid w:val="003C46A8"/>
    <w:rsid w:val="003C4F85"/>
    <w:rsid w:val="003C6A2E"/>
    <w:rsid w:val="003D08A4"/>
    <w:rsid w:val="003D342F"/>
    <w:rsid w:val="003D343E"/>
    <w:rsid w:val="003D3507"/>
    <w:rsid w:val="003D5952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3AF6"/>
    <w:rsid w:val="003F6562"/>
    <w:rsid w:val="003F7782"/>
    <w:rsid w:val="00400B42"/>
    <w:rsid w:val="00402299"/>
    <w:rsid w:val="004029E0"/>
    <w:rsid w:val="00406464"/>
    <w:rsid w:val="00406E3F"/>
    <w:rsid w:val="0041098B"/>
    <w:rsid w:val="00410A0E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1B77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6571"/>
    <w:rsid w:val="00447479"/>
    <w:rsid w:val="00447982"/>
    <w:rsid w:val="004516F8"/>
    <w:rsid w:val="00451B0E"/>
    <w:rsid w:val="004521CB"/>
    <w:rsid w:val="0045352C"/>
    <w:rsid w:val="00453639"/>
    <w:rsid w:val="00454AEC"/>
    <w:rsid w:val="00454E7F"/>
    <w:rsid w:val="0045636D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09E8"/>
    <w:rsid w:val="004715AA"/>
    <w:rsid w:val="00472DF7"/>
    <w:rsid w:val="00473499"/>
    <w:rsid w:val="00473693"/>
    <w:rsid w:val="00473FB7"/>
    <w:rsid w:val="00474301"/>
    <w:rsid w:val="00474987"/>
    <w:rsid w:val="00474C11"/>
    <w:rsid w:val="00475B9A"/>
    <w:rsid w:val="00475CA0"/>
    <w:rsid w:val="00475F46"/>
    <w:rsid w:val="004766A1"/>
    <w:rsid w:val="0048155D"/>
    <w:rsid w:val="0048219B"/>
    <w:rsid w:val="00483D1B"/>
    <w:rsid w:val="004848A6"/>
    <w:rsid w:val="004850B1"/>
    <w:rsid w:val="00485625"/>
    <w:rsid w:val="0048742B"/>
    <w:rsid w:val="0049128F"/>
    <w:rsid w:val="0049294C"/>
    <w:rsid w:val="00494070"/>
    <w:rsid w:val="004946E3"/>
    <w:rsid w:val="00494D31"/>
    <w:rsid w:val="004953A2"/>
    <w:rsid w:val="004A13C4"/>
    <w:rsid w:val="004A1C24"/>
    <w:rsid w:val="004A2C9B"/>
    <w:rsid w:val="004A2DEE"/>
    <w:rsid w:val="004A3807"/>
    <w:rsid w:val="004A5B27"/>
    <w:rsid w:val="004A686E"/>
    <w:rsid w:val="004A6B6D"/>
    <w:rsid w:val="004A6C4E"/>
    <w:rsid w:val="004A727B"/>
    <w:rsid w:val="004A7965"/>
    <w:rsid w:val="004B00CA"/>
    <w:rsid w:val="004B013C"/>
    <w:rsid w:val="004B172A"/>
    <w:rsid w:val="004B2664"/>
    <w:rsid w:val="004B2C4F"/>
    <w:rsid w:val="004B32AA"/>
    <w:rsid w:val="004B3373"/>
    <w:rsid w:val="004B57C5"/>
    <w:rsid w:val="004B6662"/>
    <w:rsid w:val="004B77C8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E00A9"/>
    <w:rsid w:val="004E284E"/>
    <w:rsid w:val="004E29F9"/>
    <w:rsid w:val="004E36A1"/>
    <w:rsid w:val="004E3ADC"/>
    <w:rsid w:val="004E3E62"/>
    <w:rsid w:val="004E46E0"/>
    <w:rsid w:val="004E4ECD"/>
    <w:rsid w:val="004E4F26"/>
    <w:rsid w:val="004E58E2"/>
    <w:rsid w:val="004E5F0F"/>
    <w:rsid w:val="004E60E4"/>
    <w:rsid w:val="004E6206"/>
    <w:rsid w:val="004E691C"/>
    <w:rsid w:val="004E69A7"/>
    <w:rsid w:val="004E6B62"/>
    <w:rsid w:val="004E70E6"/>
    <w:rsid w:val="004F15A7"/>
    <w:rsid w:val="004F168F"/>
    <w:rsid w:val="004F31D8"/>
    <w:rsid w:val="004F31DD"/>
    <w:rsid w:val="004F38EE"/>
    <w:rsid w:val="004F42E6"/>
    <w:rsid w:val="004F474A"/>
    <w:rsid w:val="004F537A"/>
    <w:rsid w:val="004F58A7"/>
    <w:rsid w:val="00500492"/>
    <w:rsid w:val="00501726"/>
    <w:rsid w:val="00502537"/>
    <w:rsid w:val="005026C6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3733"/>
    <w:rsid w:val="005200BE"/>
    <w:rsid w:val="00520138"/>
    <w:rsid w:val="00520547"/>
    <w:rsid w:val="00524FF4"/>
    <w:rsid w:val="005255EB"/>
    <w:rsid w:val="0052575B"/>
    <w:rsid w:val="00525B42"/>
    <w:rsid w:val="00526A0E"/>
    <w:rsid w:val="00526F5C"/>
    <w:rsid w:val="00526F93"/>
    <w:rsid w:val="005275C0"/>
    <w:rsid w:val="00530160"/>
    <w:rsid w:val="00530795"/>
    <w:rsid w:val="00530A88"/>
    <w:rsid w:val="00530C0A"/>
    <w:rsid w:val="005315E2"/>
    <w:rsid w:val="005341BF"/>
    <w:rsid w:val="00535D8B"/>
    <w:rsid w:val="00537536"/>
    <w:rsid w:val="00540600"/>
    <w:rsid w:val="00540DBA"/>
    <w:rsid w:val="00540EA4"/>
    <w:rsid w:val="0054128F"/>
    <w:rsid w:val="00541408"/>
    <w:rsid w:val="00546292"/>
    <w:rsid w:val="00547D1D"/>
    <w:rsid w:val="00550D7A"/>
    <w:rsid w:val="00551B68"/>
    <w:rsid w:val="00551FBF"/>
    <w:rsid w:val="005520F6"/>
    <w:rsid w:val="0055228F"/>
    <w:rsid w:val="0055540F"/>
    <w:rsid w:val="00555D44"/>
    <w:rsid w:val="00556282"/>
    <w:rsid w:val="005579BD"/>
    <w:rsid w:val="005604CF"/>
    <w:rsid w:val="005615C2"/>
    <w:rsid w:val="00561676"/>
    <w:rsid w:val="00561911"/>
    <w:rsid w:val="00561B01"/>
    <w:rsid w:val="00561F91"/>
    <w:rsid w:val="00564408"/>
    <w:rsid w:val="00564788"/>
    <w:rsid w:val="00565B82"/>
    <w:rsid w:val="00566685"/>
    <w:rsid w:val="00571589"/>
    <w:rsid w:val="00571932"/>
    <w:rsid w:val="00571D3D"/>
    <w:rsid w:val="005738C8"/>
    <w:rsid w:val="00573ED3"/>
    <w:rsid w:val="00574F82"/>
    <w:rsid w:val="005754D4"/>
    <w:rsid w:val="0057600F"/>
    <w:rsid w:val="00577909"/>
    <w:rsid w:val="0058023B"/>
    <w:rsid w:val="005808D9"/>
    <w:rsid w:val="00580910"/>
    <w:rsid w:val="00580DAB"/>
    <w:rsid w:val="005816A7"/>
    <w:rsid w:val="00581E88"/>
    <w:rsid w:val="00583002"/>
    <w:rsid w:val="00583346"/>
    <w:rsid w:val="00583CEA"/>
    <w:rsid w:val="00584BAB"/>
    <w:rsid w:val="00584BED"/>
    <w:rsid w:val="00586014"/>
    <w:rsid w:val="00586A74"/>
    <w:rsid w:val="0058741D"/>
    <w:rsid w:val="00590297"/>
    <w:rsid w:val="0059185F"/>
    <w:rsid w:val="00591D52"/>
    <w:rsid w:val="00595085"/>
    <w:rsid w:val="00595547"/>
    <w:rsid w:val="005A129F"/>
    <w:rsid w:val="005A2536"/>
    <w:rsid w:val="005A3DFA"/>
    <w:rsid w:val="005A6207"/>
    <w:rsid w:val="005A6362"/>
    <w:rsid w:val="005A6720"/>
    <w:rsid w:val="005B0023"/>
    <w:rsid w:val="005B0585"/>
    <w:rsid w:val="005B0793"/>
    <w:rsid w:val="005B0DC3"/>
    <w:rsid w:val="005B1EFB"/>
    <w:rsid w:val="005B545F"/>
    <w:rsid w:val="005B6814"/>
    <w:rsid w:val="005B6DC9"/>
    <w:rsid w:val="005C3544"/>
    <w:rsid w:val="005C3A21"/>
    <w:rsid w:val="005C5770"/>
    <w:rsid w:val="005C70F8"/>
    <w:rsid w:val="005C727B"/>
    <w:rsid w:val="005C7F96"/>
    <w:rsid w:val="005D0AC9"/>
    <w:rsid w:val="005D0C53"/>
    <w:rsid w:val="005D3A22"/>
    <w:rsid w:val="005D3DF5"/>
    <w:rsid w:val="005D4981"/>
    <w:rsid w:val="005D4D74"/>
    <w:rsid w:val="005D5478"/>
    <w:rsid w:val="005D64B9"/>
    <w:rsid w:val="005D691C"/>
    <w:rsid w:val="005D6ABE"/>
    <w:rsid w:val="005D76B6"/>
    <w:rsid w:val="005E0338"/>
    <w:rsid w:val="005E040C"/>
    <w:rsid w:val="005E072F"/>
    <w:rsid w:val="005E152B"/>
    <w:rsid w:val="005E335A"/>
    <w:rsid w:val="005E5013"/>
    <w:rsid w:val="005E5235"/>
    <w:rsid w:val="005E764D"/>
    <w:rsid w:val="005E79D6"/>
    <w:rsid w:val="005E7EBD"/>
    <w:rsid w:val="005F3990"/>
    <w:rsid w:val="005F440A"/>
    <w:rsid w:val="005F4FD0"/>
    <w:rsid w:val="005F5E2F"/>
    <w:rsid w:val="005F5E91"/>
    <w:rsid w:val="005F721E"/>
    <w:rsid w:val="006003D3"/>
    <w:rsid w:val="00600E45"/>
    <w:rsid w:val="00600E92"/>
    <w:rsid w:val="00601F32"/>
    <w:rsid w:val="00602E75"/>
    <w:rsid w:val="0060370A"/>
    <w:rsid w:val="00603E56"/>
    <w:rsid w:val="0060467F"/>
    <w:rsid w:val="0060477D"/>
    <w:rsid w:val="00604905"/>
    <w:rsid w:val="00607722"/>
    <w:rsid w:val="00607848"/>
    <w:rsid w:val="00607A2F"/>
    <w:rsid w:val="00611345"/>
    <w:rsid w:val="00611C67"/>
    <w:rsid w:val="00612C17"/>
    <w:rsid w:val="00613A9F"/>
    <w:rsid w:val="006154A8"/>
    <w:rsid w:val="00616242"/>
    <w:rsid w:val="00616557"/>
    <w:rsid w:val="00617339"/>
    <w:rsid w:val="00617807"/>
    <w:rsid w:val="00620FF5"/>
    <w:rsid w:val="006216DD"/>
    <w:rsid w:val="0062191C"/>
    <w:rsid w:val="00622241"/>
    <w:rsid w:val="00622248"/>
    <w:rsid w:val="00622E44"/>
    <w:rsid w:val="006234BA"/>
    <w:rsid w:val="0062360E"/>
    <w:rsid w:val="00623E85"/>
    <w:rsid w:val="0062471A"/>
    <w:rsid w:val="00625B9F"/>
    <w:rsid w:val="00625C01"/>
    <w:rsid w:val="00626754"/>
    <w:rsid w:val="00626F55"/>
    <w:rsid w:val="00627E84"/>
    <w:rsid w:val="00632BF0"/>
    <w:rsid w:val="0063472F"/>
    <w:rsid w:val="00634CD9"/>
    <w:rsid w:val="0063602C"/>
    <w:rsid w:val="0063611A"/>
    <w:rsid w:val="00637BDE"/>
    <w:rsid w:val="006403C0"/>
    <w:rsid w:val="00641A7F"/>
    <w:rsid w:val="00641AC1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184"/>
    <w:rsid w:val="006517DE"/>
    <w:rsid w:val="0066085D"/>
    <w:rsid w:val="00661E89"/>
    <w:rsid w:val="006627C2"/>
    <w:rsid w:val="006630A9"/>
    <w:rsid w:val="00663A07"/>
    <w:rsid w:val="00663E5D"/>
    <w:rsid w:val="00665B5F"/>
    <w:rsid w:val="00666A23"/>
    <w:rsid w:val="00667C33"/>
    <w:rsid w:val="006700AE"/>
    <w:rsid w:val="00671442"/>
    <w:rsid w:val="00674B1D"/>
    <w:rsid w:val="00677C19"/>
    <w:rsid w:val="00680062"/>
    <w:rsid w:val="00682547"/>
    <w:rsid w:val="006835F0"/>
    <w:rsid w:val="00683B00"/>
    <w:rsid w:val="00683BFC"/>
    <w:rsid w:val="00686145"/>
    <w:rsid w:val="0069264F"/>
    <w:rsid w:val="006945B5"/>
    <w:rsid w:val="00694C20"/>
    <w:rsid w:val="006956F7"/>
    <w:rsid w:val="006A00EB"/>
    <w:rsid w:val="006A154D"/>
    <w:rsid w:val="006A169D"/>
    <w:rsid w:val="006A19A1"/>
    <w:rsid w:val="006A1CD1"/>
    <w:rsid w:val="006A21A8"/>
    <w:rsid w:val="006A3F30"/>
    <w:rsid w:val="006A586B"/>
    <w:rsid w:val="006A6455"/>
    <w:rsid w:val="006A721B"/>
    <w:rsid w:val="006B0C26"/>
    <w:rsid w:val="006B24CE"/>
    <w:rsid w:val="006B2F8E"/>
    <w:rsid w:val="006B3502"/>
    <w:rsid w:val="006B3957"/>
    <w:rsid w:val="006B3BBA"/>
    <w:rsid w:val="006B5079"/>
    <w:rsid w:val="006B74B9"/>
    <w:rsid w:val="006B7CE9"/>
    <w:rsid w:val="006C0DC3"/>
    <w:rsid w:val="006C400C"/>
    <w:rsid w:val="006C4598"/>
    <w:rsid w:val="006C4ADB"/>
    <w:rsid w:val="006C5BA7"/>
    <w:rsid w:val="006C76D3"/>
    <w:rsid w:val="006C7DE7"/>
    <w:rsid w:val="006D22CD"/>
    <w:rsid w:val="006D24D9"/>
    <w:rsid w:val="006D2682"/>
    <w:rsid w:val="006D374E"/>
    <w:rsid w:val="006D64A9"/>
    <w:rsid w:val="006D7DB7"/>
    <w:rsid w:val="006D7DE2"/>
    <w:rsid w:val="006D7F44"/>
    <w:rsid w:val="006E057B"/>
    <w:rsid w:val="006E05E3"/>
    <w:rsid w:val="006E114C"/>
    <w:rsid w:val="006E2424"/>
    <w:rsid w:val="006E53B6"/>
    <w:rsid w:val="006E55E1"/>
    <w:rsid w:val="006E65DF"/>
    <w:rsid w:val="006E6C20"/>
    <w:rsid w:val="006E6F7B"/>
    <w:rsid w:val="006E73E6"/>
    <w:rsid w:val="006E742C"/>
    <w:rsid w:val="006F0107"/>
    <w:rsid w:val="006F06C7"/>
    <w:rsid w:val="006F1A5C"/>
    <w:rsid w:val="006F1C63"/>
    <w:rsid w:val="006F1EFC"/>
    <w:rsid w:val="006F2010"/>
    <w:rsid w:val="006F4E3A"/>
    <w:rsid w:val="006F5C1C"/>
    <w:rsid w:val="006F5D85"/>
    <w:rsid w:val="006F777D"/>
    <w:rsid w:val="00700048"/>
    <w:rsid w:val="0070048E"/>
    <w:rsid w:val="00702801"/>
    <w:rsid w:val="00703864"/>
    <w:rsid w:val="00705281"/>
    <w:rsid w:val="007054A5"/>
    <w:rsid w:val="00706B3D"/>
    <w:rsid w:val="007073C9"/>
    <w:rsid w:val="00710376"/>
    <w:rsid w:val="00710462"/>
    <w:rsid w:val="00710686"/>
    <w:rsid w:val="00711580"/>
    <w:rsid w:val="00713F40"/>
    <w:rsid w:val="00714966"/>
    <w:rsid w:val="00715711"/>
    <w:rsid w:val="0071591A"/>
    <w:rsid w:val="00715F65"/>
    <w:rsid w:val="0071663F"/>
    <w:rsid w:val="007177FC"/>
    <w:rsid w:val="00720B6B"/>
    <w:rsid w:val="007210C9"/>
    <w:rsid w:val="00721FEA"/>
    <w:rsid w:val="0072288A"/>
    <w:rsid w:val="00724283"/>
    <w:rsid w:val="00724A9B"/>
    <w:rsid w:val="00726126"/>
    <w:rsid w:val="00727EE5"/>
    <w:rsid w:val="00727F89"/>
    <w:rsid w:val="0073274A"/>
    <w:rsid w:val="007330B1"/>
    <w:rsid w:val="0073466B"/>
    <w:rsid w:val="007360A6"/>
    <w:rsid w:val="007407DA"/>
    <w:rsid w:val="007408F5"/>
    <w:rsid w:val="00742B8F"/>
    <w:rsid w:val="00742BD6"/>
    <w:rsid w:val="007437D0"/>
    <w:rsid w:val="00743E91"/>
    <w:rsid w:val="0074415E"/>
    <w:rsid w:val="00744676"/>
    <w:rsid w:val="0074672D"/>
    <w:rsid w:val="00747AFD"/>
    <w:rsid w:val="00751DF5"/>
    <w:rsid w:val="00752B47"/>
    <w:rsid w:val="00752BCF"/>
    <w:rsid w:val="00754A25"/>
    <w:rsid w:val="00754B05"/>
    <w:rsid w:val="00754BFB"/>
    <w:rsid w:val="00754C53"/>
    <w:rsid w:val="007550E6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C19"/>
    <w:rsid w:val="00770D4E"/>
    <w:rsid w:val="00770FF1"/>
    <w:rsid w:val="007713C3"/>
    <w:rsid w:val="00772091"/>
    <w:rsid w:val="00774A73"/>
    <w:rsid w:val="007754B3"/>
    <w:rsid w:val="007755D7"/>
    <w:rsid w:val="00775708"/>
    <w:rsid w:val="007770CC"/>
    <w:rsid w:val="00777B88"/>
    <w:rsid w:val="00782BDD"/>
    <w:rsid w:val="00783D95"/>
    <w:rsid w:val="00787EA8"/>
    <w:rsid w:val="007918AE"/>
    <w:rsid w:val="00791B4C"/>
    <w:rsid w:val="007924EA"/>
    <w:rsid w:val="0079285F"/>
    <w:rsid w:val="00793B2C"/>
    <w:rsid w:val="0079419C"/>
    <w:rsid w:val="00794FD4"/>
    <w:rsid w:val="00795DA7"/>
    <w:rsid w:val="00796082"/>
    <w:rsid w:val="007965B7"/>
    <w:rsid w:val="00796F11"/>
    <w:rsid w:val="007A0247"/>
    <w:rsid w:val="007A5061"/>
    <w:rsid w:val="007A5781"/>
    <w:rsid w:val="007A63A2"/>
    <w:rsid w:val="007A6750"/>
    <w:rsid w:val="007B05ED"/>
    <w:rsid w:val="007B1B2F"/>
    <w:rsid w:val="007B1DE6"/>
    <w:rsid w:val="007B297C"/>
    <w:rsid w:val="007B2E73"/>
    <w:rsid w:val="007B6837"/>
    <w:rsid w:val="007B73C7"/>
    <w:rsid w:val="007C2E85"/>
    <w:rsid w:val="007C3A36"/>
    <w:rsid w:val="007C3E32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0D1"/>
    <w:rsid w:val="007F5133"/>
    <w:rsid w:val="007F525D"/>
    <w:rsid w:val="008007FB"/>
    <w:rsid w:val="00801326"/>
    <w:rsid w:val="00801B97"/>
    <w:rsid w:val="00802389"/>
    <w:rsid w:val="00802959"/>
    <w:rsid w:val="00802CD1"/>
    <w:rsid w:val="00802F43"/>
    <w:rsid w:val="0080341C"/>
    <w:rsid w:val="008037E3"/>
    <w:rsid w:val="008148B8"/>
    <w:rsid w:val="00815D74"/>
    <w:rsid w:val="00820CAC"/>
    <w:rsid w:val="0082104F"/>
    <w:rsid w:val="00821379"/>
    <w:rsid w:val="00821BA7"/>
    <w:rsid w:val="00822D2B"/>
    <w:rsid w:val="0082359E"/>
    <w:rsid w:val="0082399B"/>
    <w:rsid w:val="00824026"/>
    <w:rsid w:val="00825413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19F7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60BD"/>
    <w:rsid w:val="00856EB6"/>
    <w:rsid w:val="00857209"/>
    <w:rsid w:val="00860344"/>
    <w:rsid w:val="00861591"/>
    <w:rsid w:val="00861DD6"/>
    <w:rsid w:val="008630B2"/>
    <w:rsid w:val="00863533"/>
    <w:rsid w:val="00863BEB"/>
    <w:rsid w:val="00864D90"/>
    <w:rsid w:val="008652CF"/>
    <w:rsid w:val="00865DEF"/>
    <w:rsid w:val="00867AF5"/>
    <w:rsid w:val="00871887"/>
    <w:rsid w:val="0087414A"/>
    <w:rsid w:val="0087454B"/>
    <w:rsid w:val="00876CAE"/>
    <w:rsid w:val="008775CC"/>
    <w:rsid w:val="00883294"/>
    <w:rsid w:val="00883C6B"/>
    <w:rsid w:val="00885C8D"/>
    <w:rsid w:val="00886A8C"/>
    <w:rsid w:val="00886F6F"/>
    <w:rsid w:val="00890376"/>
    <w:rsid w:val="008906F1"/>
    <w:rsid w:val="00891810"/>
    <w:rsid w:val="008928F4"/>
    <w:rsid w:val="00895CE0"/>
    <w:rsid w:val="008969A0"/>
    <w:rsid w:val="00896F88"/>
    <w:rsid w:val="00897411"/>
    <w:rsid w:val="00897599"/>
    <w:rsid w:val="00897916"/>
    <w:rsid w:val="008A103F"/>
    <w:rsid w:val="008A166C"/>
    <w:rsid w:val="008A1E6E"/>
    <w:rsid w:val="008A317D"/>
    <w:rsid w:val="008A3C4B"/>
    <w:rsid w:val="008A4093"/>
    <w:rsid w:val="008A46B7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98F"/>
    <w:rsid w:val="008C5AD1"/>
    <w:rsid w:val="008C7193"/>
    <w:rsid w:val="008C79CF"/>
    <w:rsid w:val="008C7D14"/>
    <w:rsid w:val="008C7EE3"/>
    <w:rsid w:val="008D01FD"/>
    <w:rsid w:val="008D041B"/>
    <w:rsid w:val="008D0786"/>
    <w:rsid w:val="008D0AC3"/>
    <w:rsid w:val="008D10A5"/>
    <w:rsid w:val="008D1BBB"/>
    <w:rsid w:val="008D30AA"/>
    <w:rsid w:val="008D3559"/>
    <w:rsid w:val="008D3FA7"/>
    <w:rsid w:val="008D5713"/>
    <w:rsid w:val="008D7B85"/>
    <w:rsid w:val="008E006C"/>
    <w:rsid w:val="008E25AF"/>
    <w:rsid w:val="008E277D"/>
    <w:rsid w:val="008E4523"/>
    <w:rsid w:val="008E4650"/>
    <w:rsid w:val="008E4BFA"/>
    <w:rsid w:val="008E5DF2"/>
    <w:rsid w:val="008E61AE"/>
    <w:rsid w:val="008E7A8B"/>
    <w:rsid w:val="008F013E"/>
    <w:rsid w:val="008F0A40"/>
    <w:rsid w:val="008F0DF5"/>
    <w:rsid w:val="008F0F83"/>
    <w:rsid w:val="008F15F0"/>
    <w:rsid w:val="008F1CFF"/>
    <w:rsid w:val="008F2EA8"/>
    <w:rsid w:val="008F2F49"/>
    <w:rsid w:val="008F347F"/>
    <w:rsid w:val="008F4820"/>
    <w:rsid w:val="008F531E"/>
    <w:rsid w:val="008F5321"/>
    <w:rsid w:val="008F65C9"/>
    <w:rsid w:val="008F6A34"/>
    <w:rsid w:val="008F7671"/>
    <w:rsid w:val="008F7DD4"/>
    <w:rsid w:val="009005AB"/>
    <w:rsid w:val="00900AEF"/>
    <w:rsid w:val="00900B6B"/>
    <w:rsid w:val="00901527"/>
    <w:rsid w:val="00901688"/>
    <w:rsid w:val="00901D30"/>
    <w:rsid w:val="009031E9"/>
    <w:rsid w:val="00904006"/>
    <w:rsid w:val="009054F4"/>
    <w:rsid w:val="00907EA2"/>
    <w:rsid w:val="00910B51"/>
    <w:rsid w:val="00910CE6"/>
    <w:rsid w:val="00911908"/>
    <w:rsid w:val="00911DA4"/>
    <w:rsid w:val="009121CF"/>
    <w:rsid w:val="0091453B"/>
    <w:rsid w:val="00915125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4334"/>
    <w:rsid w:val="00926873"/>
    <w:rsid w:val="009271DB"/>
    <w:rsid w:val="00927601"/>
    <w:rsid w:val="00930061"/>
    <w:rsid w:val="009302D5"/>
    <w:rsid w:val="00931A8E"/>
    <w:rsid w:val="009338E9"/>
    <w:rsid w:val="0093432F"/>
    <w:rsid w:val="00934397"/>
    <w:rsid w:val="00940059"/>
    <w:rsid w:val="0094021F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0545"/>
    <w:rsid w:val="0095066B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29D9"/>
    <w:rsid w:val="00973538"/>
    <w:rsid w:val="00973C58"/>
    <w:rsid w:val="009745B6"/>
    <w:rsid w:val="009767F8"/>
    <w:rsid w:val="00976D4C"/>
    <w:rsid w:val="00976E75"/>
    <w:rsid w:val="009777B0"/>
    <w:rsid w:val="00980328"/>
    <w:rsid w:val="00980548"/>
    <w:rsid w:val="00980D2F"/>
    <w:rsid w:val="0098149C"/>
    <w:rsid w:val="00981815"/>
    <w:rsid w:val="00983E64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43B"/>
    <w:rsid w:val="009A3682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AFF"/>
    <w:rsid w:val="009B6EBC"/>
    <w:rsid w:val="009B724A"/>
    <w:rsid w:val="009B76A1"/>
    <w:rsid w:val="009B7A11"/>
    <w:rsid w:val="009C015A"/>
    <w:rsid w:val="009C1A0E"/>
    <w:rsid w:val="009C1AE9"/>
    <w:rsid w:val="009C2FEF"/>
    <w:rsid w:val="009C313A"/>
    <w:rsid w:val="009C42FF"/>
    <w:rsid w:val="009C4E56"/>
    <w:rsid w:val="009C5FD2"/>
    <w:rsid w:val="009C6D3B"/>
    <w:rsid w:val="009C6DCF"/>
    <w:rsid w:val="009D1E8C"/>
    <w:rsid w:val="009D1FB3"/>
    <w:rsid w:val="009D2F24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63BC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15F8"/>
    <w:rsid w:val="00A0203F"/>
    <w:rsid w:val="00A024A6"/>
    <w:rsid w:val="00A025B1"/>
    <w:rsid w:val="00A03FB9"/>
    <w:rsid w:val="00A04129"/>
    <w:rsid w:val="00A048A2"/>
    <w:rsid w:val="00A04BD1"/>
    <w:rsid w:val="00A053F8"/>
    <w:rsid w:val="00A07AF2"/>
    <w:rsid w:val="00A104C9"/>
    <w:rsid w:val="00A11091"/>
    <w:rsid w:val="00A11B8F"/>
    <w:rsid w:val="00A125A0"/>
    <w:rsid w:val="00A12ABD"/>
    <w:rsid w:val="00A14859"/>
    <w:rsid w:val="00A15589"/>
    <w:rsid w:val="00A15F26"/>
    <w:rsid w:val="00A1685A"/>
    <w:rsid w:val="00A176BE"/>
    <w:rsid w:val="00A20B98"/>
    <w:rsid w:val="00A21D10"/>
    <w:rsid w:val="00A23022"/>
    <w:rsid w:val="00A23C1E"/>
    <w:rsid w:val="00A316C3"/>
    <w:rsid w:val="00A317D4"/>
    <w:rsid w:val="00A333C9"/>
    <w:rsid w:val="00A3668D"/>
    <w:rsid w:val="00A37D23"/>
    <w:rsid w:val="00A37E47"/>
    <w:rsid w:val="00A40DB2"/>
    <w:rsid w:val="00A420C7"/>
    <w:rsid w:val="00A427A3"/>
    <w:rsid w:val="00A435C2"/>
    <w:rsid w:val="00A43AEB"/>
    <w:rsid w:val="00A45C5C"/>
    <w:rsid w:val="00A4741A"/>
    <w:rsid w:val="00A47CFD"/>
    <w:rsid w:val="00A50409"/>
    <w:rsid w:val="00A51856"/>
    <w:rsid w:val="00A5489B"/>
    <w:rsid w:val="00A54CE1"/>
    <w:rsid w:val="00A55318"/>
    <w:rsid w:val="00A55520"/>
    <w:rsid w:val="00A56478"/>
    <w:rsid w:val="00A56636"/>
    <w:rsid w:val="00A567D2"/>
    <w:rsid w:val="00A57228"/>
    <w:rsid w:val="00A5774F"/>
    <w:rsid w:val="00A57CD4"/>
    <w:rsid w:val="00A60B72"/>
    <w:rsid w:val="00A62C8F"/>
    <w:rsid w:val="00A63E04"/>
    <w:rsid w:val="00A646F6"/>
    <w:rsid w:val="00A668C8"/>
    <w:rsid w:val="00A674A3"/>
    <w:rsid w:val="00A67AFF"/>
    <w:rsid w:val="00A67B03"/>
    <w:rsid w:val="00A70B30"/>
    <w:rsid w:val="00A715B2"/>
    <w:rsid w:val="00A73708"/>
    <w:rsid w:val="00A73868"/>
    <w:rsid w:val="00A74198"/>
    <w:rsid w:val="00A743BE"/>
    <w:rsid w:val="00A7538B"/>
    <w:rsid w:val="00A75535"/>
    <w:rsid w:val="00A771FC"/>
    <w:rsid w:val="00A777D0"/>
    <w:rsid w:val="00A81BC7"/>
    <w:rsid w:val="00A83D02"/>
    <w:rsid w:val="00A847B1"/>
    <w:rsid w:val="00A84869"/>
    <w:rsid w:val="00A84DEF"/>
    <w:rsid w:val="00A85BF2"/>
    <w:rsid w:val="00A86240"/>
    <w:rsid w:val="00A86479"/>
    <w:rsid w:val="00A86F23"/>
    <w:rsid w:val="00A8765D"/>
    <w:rsid w:val="00A90230"/>
    <w:rsid w:val="00A91666"/>
    <w:rsid w:val="00A91971"/>
    <w:rsid w:val="00A91BF2"/>
    <w:rsid w:val="00A9236A"/>
    <w:rsid w:val="00A924A8"/>
    <w:rsid w:val="00A9279B"/>
    <w:rsid w:val="00A9282B"/>
    <w:rsid w:val="00A928AA"/>
    <w:rsid w:val="00A9291D"/>
    <w:rsid w:val="00A93193"/>
    <w:rsid w:val="00A95E00"/>
    <w:rsid w:val="00A96273"/>
    <w:rsid w:val="00A97174"/>
    <w:rsid w:val="00AA26E7"/>
    <w:rsid w:val="00AA3AA6"/>
    <w:rsid w:val="00AA566E"/>
    <w:rsid w:val="00AA63D0"/>
    <w:rsid w:val="00AA63FE"/>
    <w:rsid w:val="00AA6736"/>
    <w:rsid w:val="00AA7457"/>
    <w:rsid w:val="00AA78B9"/>
    <w:rsid w:val="00AB0BDA"/>
    <w:rsid w:val="00AB2A8D"/>
    <w:rsid w:val="00AB5E17"/>
    <w:rsid w:val="00AC05F4"/>
    <w:rsid w:val="00AC06C3"/>
    <w:rsid w:val="00AC093B"/>
    <w:rsid w:val="00AC0B57"/>
    <w:rsid w:val="00AC0EF0"/>
    <w:rsid w:val="00AC3BAF"/>
    <w:rsid w:val="00AC63BC"/>
    <w:rsid w:val="00AC6DF8"/>
    <w:rsid w:val="00AC6E5C"/>
    <w:rsid w:val="00AC7079"/>
    <w:rsid w:val="00AC7183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32E9"/>
    <w:rsid w:val="00AE6392"/>
    <w:rsid w:val="00AE6973"/>
    <w:rsid w:val="00AF136C"/>
    <w:rsid w:val="00AF19E5"/>
    <w:rsid w:val="00AF63C8"/>
    <w:rsid w:val="00AF6629"/>
    <w:rsid w:val="00AF7B1E"/>
    <w:rsid w:val="00AF7F9A"/>
    <w:rsid w:val="00B01472"/>
    <w:rsid w:val="00B0199E"/>
    <w:rsid w:val="00B027BF"/>
    <w:rsid w:val="00B04F85"/>
    <w:rsid w:val="00B06D89"/>
    <w:rsid w:val="00B078B0"/>
    <w:rsid w:val="00B10E99"/>
    <w:rsid w:val="00B11471"/>
    <w:rsid w:val="00B120EE"/>
    <w:rsid w:val="00B132A5"/>
    <w:rsid w:val="00B139EC"/>
    <w:rsid w:val="00B147C9"/>
    <w:rsid w:val="00B15ED9"/>
    <w:rsid w:val="00B20227"/>
    <w:rsid w:val="00B206B1"/>
    <w:rsid w:val="00B21084"/>
    <w:rsid w:val="00B21796"/>
    <w:rsid w:val="00B22D1F"/>
    <w:rsid w:val="00B22E75"/>
    <w:rsid w:val="00B22EA6"/>
    <w:rsid w:val="00B230EE"/>
    <w:rsid w:val="00B244C2"/>
    <w:rsid w:val="00B2466E"/>
    <w:rsid w:val="00B24F04"/>
    <w:rsid w:val="00B25462"/>
    <w:rsid w:val="00B276D4"/>
    <w:rsid w:val="00B302BC"/>
    <w:rsid w:val="00B3078B"/>
    <w:rsid w:val="00B30F9C"/>
    <w:rsid w:val="00B312F9"/>
    <w:rsid w:val="00B3181C"/>
    <w:rsid w:val="00B31E28"/>
    <w:rsid w:val="00B3229D"/>
    <w:rsid w:val="00B3285C"/>
    <w:rsid w:val="00B32965"/>
    <w:rsid w:val="00B34E2E"/>
    <w:rsid w:val="00B359E9"/>
    <w:rsid w:val="00B35A4D"/>
    <w:rsid w:val="00B40AA9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47646"/>
    <w:rsid w:val="00B5236B"/>
    <w:rsid w:val="00B5262F"/>
    <w:rsid w:val="00B534A3"/>
    <w:rsid w:val="00B540FF"/>
    <w:rsid w:val="00B54173"/>
    <w:rsid w:val="00B55B73"/>
    <w:rsid w:val="00B57048"/>
    <w:rsid w:val="00B574D5"/>
    <w:rsid w:val="00B60329"/>
    <w:rsid w:val="00B60607"/>
    <w:rsid w:val="00B617D7"/>
    <w:rsid w:val="00B61B4E"/>
    <w:rsid w:val="00B645AA"/>
    <w:rsid w:val="00B649B1"/>
    <w:rsid w:val="00B65A0C"/>
    <w:rsid w:val="00B70DF4"/>
    <w:rsid w:val="00B727E3"/>
    <w:rsid w:val="00B72848"/>
    <w:rsid w:val="00B72B0A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4E14"/>
    <w:rsid w:val="00B85D5F"/>
    <w:rsid w:val="00B864C1"/>
    <w:rsid w:val="00B8722B"/>
    <w:rsid w:val="00B8751C"/>
    <w:rsid w:val="00B901AD"/>
    <w:rsid w:val="00B908ED"/>
    <w:rsid w:val="00B916CB"/>
    <w:rsid w:val="00B919C5"/>
    <w:rsid w:val="00B91A43"/>
    <w:rsid w:val="00B91F5E"/>
    <w:rsid w:val="00B92D5B"/>
    <w:rsid w:val="00B92EC3"/>
    <w:rsid w:val="00B93825"/>
    <w:rsid w:val="00B94F63"/>
    <w:rsid w:val="00B950F6"/>
    <w:rsid w:val="00B95428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18E6"/>
    <w:rsid w:val="00BB5EC4"/>
    <w:rsid w:val="00BB65E5"/>
    <w:rsid w:val="00BB742D"/>
    <w:rsid w:val="00BC03DB"/>
    <w:rsid w:val="00BC073D"/>
    <w:rsid w:val="00BC2564"/>
    <w:rsid w:val="00BC271C"/>
    <w:rsid w:val="00BC2D13"/>
    <w:rsid w:val="00BC32EA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666A"/>
    <w:rsid w:val="00BD77E5"/>
    <w:rsid w:val="00BD7F44"/>
    <w:rsid w:val="00BE2992"/>
    <w:rsid w:val="00BE2D7E"/>
    <w:rsid w:val="00BE510F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80D"/>
    <w:rsid w:val="00BF4B38"/>
    <w:rsid w:val="00BF58BD"/>
    <w:rsid w:val="00BF5906"/>
    <w:rsid w:val="00BF62E7"/>
    <w:rsid w:val="00BF6FCA"/>
    <w:rsid w:val="00BF7071"/>
    <w:rsid w:val="00BF76F8"/>
    <w:rsid w:val="00BF7A07"/>
    <w:rsid w:val="00C0089B"/>
    <w:rsid w:val="00C015DB"/>
    <w:rsid w:val="00C01CEE"/>
    <w:rsid w:val="00C01D4E"/>
    <w:rsid w:val="00C05776"/>
    <w:rsid w:val="00C05BFC"/>
    <w:rsid w:val="00C06B96"/>
    <w:rsid w:val="00C06E2B"/>
    <w:rsid w:val="00C06F58"/>
    <w:rsid w:val="00C0711B"/>
    <w:rsid w:val="00C10B61"/>
    <w:rsid w:val="00C120AC"/>
    <w:rsid w:val="00C12248"/>
    <w:rsid w:val="00C12759"/>
    <w:rsid w:val="00C12917"/>
    <w:rsid w:val="00C12D8D"/>
    <w:rsid w:val="00C13406"/>
    <w:rsid w:val="00C16571"/>
    <w:rsid w:val="00C17413"/>
    <w:rsid w:val="00C17A96"/>
    <w:rsid w:val="00C17A9B"/>
    <w:rsid w:val="00C21C21"/>
    <w:rsid w:val="00C22A80"/>
    <w:rsid w:val="00C22AE5"/>
    <w:rsid w:val="00C2373E"/>
    <w:rsid w:val="00C2449F"/>
    <w:rsid w:val="00C2480F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C76"/>
    <w:rsid w:val="00C40EF8"/>
    <w:rsid w:val="00C413EF"/>
    <w:rsid w:val="00C41CA2"/>
    <w:rsid w:val="00C4337C"/>
    <w:rsid w:val="00C46E7B"/>
    <w:rsid w:val="00C475E3"/>
    <w:rsid w:val="00C479CB"/>
    <w:rsid w:val="00C50118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3AD"/>
    <w:rsid w:val="00C61C76"/>
    <w:rsid w:val="00C632EF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4213"/>
    <w:rsid w:val="00C76701"/>
    <w:rsid w:val="00C76896"/>
    <w:rsid w:val="00C77551"/>
    <w:rsid w:val="00C775B6"/>
    <w:rsid w:val="00C802E2"/>
    <w:rsid w:val="00C80E43"/>
    <w:rsid w:val="00C838DC"/>
    <w:rsid w:val="00C84857"/>
    <w:rsid w:val="00C85AFB"/>
    <w:rsid w:val="00C85FA8"/>
    <w:rsid w:val="00C86935"/>
    <w:rsid w:val="00C87660"/>
    <w:rsid w:val="00C90401"/>
    <w:rsid w:val="00C92137"/>
    <w:rsid w:val="00C938D8"/>
    <w:rsid w:val="00C94128"/>
    <w:rsid w:val="00C949A1"/>
    <w:rsid w:val="00C9607A"/>
    <w:rsid w:val="00C963BD"/>
    <w:rsid w:val="00C97FB6"/>
    <w:rsid w:val="00CA1F98"/>
    <w:rsid w:val="00CA44F4"/>
    <w:rsid w:val="00CA70F5"/>
    <w:rsid w:val="00CB08E0"/>
    <w:rsid w:val="00CB0AF3"/>
    <w:rsid w:val="00CB1E5F"/>
    <w:rsid w:val="00CB38E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4D64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5FD7"/>
    <w:rsid w:val="00CD6154"/>
    <w:rsid w:val="00CD64B9"/>
    <w:rsid w:val="00CD6B2C"/>
    <w:rsid w:val="00CE0128"/>
    <w:rsid w:val="00CE037C"/>
    <w:rsid w:val="00CE438E"/>
    <w:rsid w:val="00CE49C1"/>
    <w:rsid w:val="00CE63B3"/>
    <w:rsid w:val="00CE63F4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5621"/>
    <w:rsid w:val="00D06341"/>
    <w:rsid w:val="00D07F35"/>
    <w:rsid w:val="00D10398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03B"/>
    <w:rsid w:val="00D15D2D"/>
    <w:rsid w:val="00D1603F"/>
    <w:rsid w:val="00D20A20"/>
    <w:rsid w:val="00D21DB2"/>
    <w:rsid w:val="00D225B0"/>
    <w:rsid w:val="00D2368B"/>
    <w:rsid w:val="00D237DE"/>
    <w:rsid w:val="00D242CB"/>
    <w:rsid w:val="00D24A7A"/>
    <w:rsid w:val="00D26DBD"/>
    <w:rsid w:val="00D3031D"/>
    <w:rsid w:val="00D31A61"/>
    <w:rsid w:val="00D348ED"/>
    <w:rsid w:val="00D34C5F"/>
    <w:rsid w:val="00D34E60"/>
    <w:rsid w:val="00D3565E"/>
    <w:rsid w:val="00D41A47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3094"/>
    <w:rsid w:val="00D54382"/>
    <w:rsid w:val="00D544D2"/>
    <w:rsid w:val="00D571B0"/>
    <w:rsid w:val="00D57748"/>
    <w:rsid w:val="00D57AD9"/>
    <w:rsid w:val="00D604AE"/>
    <w:rsid w:val="00D611FC"/>
    <w:rsid w:val="00D6141C"/>
    <w:rsid w:val="00D6192A"/>
    <w:rsid w:val="00D61F5D"/>
    <w:rsid w:val="00D63E77"/>
    <w:rsid w:val="00D642E3"/>
    <w:rsid w:val="00D7035A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3BD"/>
    <w:rsid w:val="00D8767A"/>
    <w:rsid w:val="00D87AEC"/>
    <w:rsid w:val="00D901C0"/>
    <w:rsid w:val="00D903A5"/>
    <w:rsid w:val="00D9293D"/>
    <w:rsid w:val="00D94EF5"/>
    <w:rsid w:val="00D952E2"/>
    <w:rsid w:val="00D95653"/>
    <w:rsid w:val="00D956B7"/>
    <w:rsid w:val="00D95832"/>
    <w:rsid w:val="00D960D8"/>
    <w:rsid w:val="00D972F2"/>
    <w:rsid w:val="00D97F50"/>
    <w:rsid w:val="00DA29E6"/>
    <w:rsid w:val="00DA32A7"/>
    <w:rsid w:val="00DA4EC3"/>
    <w:rsid w:val="00DA558B"/>
    <w:rsid w:val="00DA776E"/>
    <w:rsid w:val="00DB0673"/>
    <w:rsid w:val="00DB0CE4"/>
    <w:rsid w:val="00DB1274"/>
    <w:rsid w:val="00DB3607"/>
    <w:rsid w:val="00DB3F08"/>
    <w:rsid w:val="00DB7E38"/>
    <w:rsid w:val="00DC02AC"/>
    <w:rsid w:val="00DC3F95"/>
    <w:rsid w:val="00DC418E"/>
    <w:rsid w:val="00DC4268"/>
    <w:rsid w:val="00DC452D"/>
    <w:rsid w:val="00DC5595"/>
    <w:rsid w:val="00DC55FB"/>
    <w:rsid w:val="00DD0ED5"/>
    <w:rsid w:val="00DD0F17"/>
    <w:rsid w:val="00DD1CDD"/>
    <w:rsid w:val="00DD4405"/>
    <w:rsid w:val="00DD5E56"/>
    <w:rsid w:val="00DD7C58"/>
    <w:rsid w:val="00DE2FBB"/>
    <w:rsid w:val="00DE383B"/>
    <w:rsid w:val="00DE3A1F"/>
    <w:rsid w:val="00DE4964"/>
    <w:rsid w:val="00DE6197"/>
    <w:rsid w:val="00DE65B1"/>
    <w:rsid w:val="00DE7081"/>
    <w:rsid w:val="00DE7941"/>
    <w:rsid w:val="00DE799F"/>
    <w:rsid w:val="00DF187F"/>
    <w:rsid w:val="00DF22DB"/>
    <w:rsid w:val="00DF2CD6"/>
    <w:rsid w:val="00DF392D"/>
    <w:rsid w:val="00DF4E1F"/>
    <w:rsid w:val="00DF552E"/>
    <w:rsid w:val="00DF5619"/>
    <w:rsid w:val="00DF5CDE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11C74"/>
    <w:rsid w:val="00E131CC"/>
    <w:rsid w:val="00E13E58"/>
    <w:rsid w:val="00E152AF"/>
    <w:rsid w:val="00E2045A"/>
    <w:rsid w:val="00E20C87"/>
    <w:rsid w:val="00E2110A"/>
    <w:rsid w:val="00E2258B"/>
    <w:rsid w:val="00E23627"/>
    <w:rsid w:val="00E23F5D"/>
    <w:rsid w:val="00E240F6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15F6"/>
    <w:rsid w:val="00E43D00"/>
    <w:rsid w:val="00E43D89"/>
    <w:rsid w:val="00E44B0A"/>
    <w:rsid w:val="00E47500"/>
    <w:rsid w:val="00E4759C"/>
    <w:rsid w:val="00E4760F"/>
    <w:rsid w:val="00E52E06"/>
    <w:rsid w:val="00E53413"/>
    <w:rsid w:val="00E53DC5"/>
    <w:rsid w:val="00E550D0"/>
    <w:rsid w:val="00E571CD"/>
    <w:rsid w:val="00E60EB8"/>
    <w:rsid w:val="00E61A19"/>
    <w:rsid w:val="00E61A88"/>
    <w:rsid w:val="00E6258A"/>
    <w:rsid w:val="00E63371"/>
    <w:rsid w:val="00E679DD"/>
    <w:rsid w:val="00E727BD"/>
    <w:rsid w:val="00E735E6"/>
    <w:rsid w:val="00E737B8"/>
    <w:rsid w:val="00E754D1"/>
    <w:rsid w:val="00E75E80"/>
    <w:rsid w:val="00E76EEC"/>
    <w:rsid w:val="00E77581"/>
    <w:rsid w:val="00E77BD0"/>
    <w:rsid w:val="00E812FF"/>
    <w:rsid w:val="00E81BE8"/>
    <w:rsid w:val="00E826C1"/>
    <w:rsid w:val="00E82FD7"/>
    <w:rsid w:val="00E83941"/>
    <w:rsid w:val="00E87D40"/>
    <w:rsid w:val="00E87F44"/>
    <w:rsid w:val="00E9076F"/>
    <w:rsid w:val="00E91886"/>
    <w:rsid w:val="00E91888"/>
    <w:rsid w:val="00E92B5A"/>
    <w:rsid w:val="00E92E61"/>
    <w:rsid w:val="00E92F22"/>
    <w:rsid w:val="00E93635"/>
    <w:rsid w:val="00E93B37"/>
    <w:rsid w:val="00E9441E"/>
    <w:rsid w:val="00E96344"/>
    <w:rsid w:val="00E96D12"/>
    <w:rsid w:val="00E97864"/>
    <w:rsid w:val="00EA138E"/>
    <w:rsid w:val="00EA1804"/>
    <w:rsid w:val="00EA20FB"/>
    <w:rsid w:val="00EA230E"/>
    <w:rsid w:val="00EA2F44"/>
    <w:rsid w:val="00EA39B6"/>
    <w:rsid w:val="00EA4BAE"/>
    <w:rsid w:val="00EA58E2"/>
    <w:rsid w:val="00EA5CF4"/>
    <w:rsid w:val="00EA6DDF"/>
    <w:rsid w:val="00EA71BB"/>
    <w:rsid w:val="00EB05D5"/>
    <w:rsid w:val="00EB2074"/>
    <w:rsid w:val="00EB2186"/>
    <w:rsid w:val="00EB27E4"/>
    <w:rsid w:val="00EB2FE8"/>
    <w:rsid w:val="00EB37FE"/>
    <w:rsid w:val="00EB3A33"/>
    <w:rsid w:val="00EB4404"/>
    <w:rsid w:val="00EB4909"/>
    <w:rsid w:val="00EB550F"/>
    <w:rsid w:val="00EB5F44"/>
    <w:rsid w:val="00EB6494"/>
    <w:rsid w:val="00EB66C8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D7707"/>
    <w:rsid w:val="00EE0D7A"/>
    <w:rsid w:val="00EE19CA"/>
    <w:rsid w:val="00EE241E"/>
    <w:rsid w:val="00EE4055"/>
    <w:rsid w:val="00EE45E8"/>
    <w:rsid w:val="00EE494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37DD"/>
    <w:rsid w:val="00EF4124"/>
    <w:rsid w:val="00EF44FB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8F8"/>
    <w:rsid w:val="00F065C4"/>
    <w:rsid w:val="00F075DD"/>
    <w:rsid w:val="00F101B6"/>
    <w:rsid w:val="00F10C47"/>
    <w:rsid w:val="00F11375"/>
    <w:rsid w:val="00F12305"/>
    <w:rsid w:val="00F13AD9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F2"/>
    <w:rsid w:val="00F4533B"/>
    <w:rsid w:val="00F462B8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A25"/>
    <w:rsid w:val="00F61D49"/>
    <w:rsid w:val="00F6214A"/>
    <w:rsid w:val="00F62286"/>
    <w:rsid w:val="00F63BDC"/>
    <w:rsid w:val="00F651FB"/>
    <w:rsid w:val="00F6674C"/>
    <w:rsid w:val="00F70279"/>
    <w:rsid w:val="00F72CD3"/>
    <w:rsid w:val="00F73B2A"/>
    <w:rsid w:val="00F77AB8"/>
    <w:rsid w:val="00F82246"/>
    <w:rsid w:val="00F83CCD"/>
    <w:rsid w:val="00F83DDE"/>
    <w:rsid w:val="00F840A9"/>
    <w:rsid w:val="00F84298"/>
    <w:rsid w:val="00F8556F"/>
    <w:rsid w:val="00F85F78"/>
    <w:rsid w:val="00F86F0C"/>
    <w:rsid w:val="00F872FF"/>
    <w:rsid w:val="00F87AD9"/>
    <w:rsid w:val="00F91083"/>
    <w:rsid w:val="00F91944"/>
    <w:rsid w:val="00F9194E"/>
    <w:rsid w:val="00F93417"/>
    <w:rsid w:val="00F936D3"/>
    <w:rsid w:val="00F947FF"/>
    <w:rsid w:val="00F94948"/>
    <w:rsid w:val="00F95C9E"/>
    <w:rsid w:val="00F96B56"/>
    <w:rsid w:val="00F971F7"/>
    <w:rsid w:val="00F972B9"/>
    <w:rsid w:val="00F97CF9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C2F07"/>
    <w:rsid w:val="00FC35CD"/>
    <w:rsid w:val="00FC487A"/>
    <w:rsid w:val="00FC4D56"/>
    <w:rsid w:val="00FC56F1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E36C1"/>
    <w:rsid w:val="00FE4114"/>
    <w:rsid w:val="00FE4723"/>
    <w:rsid w:val="00FE5270"/>
    <w:rsid w:val="00FE556D"/>
    <w:rsid w:val="00FE6312"/>
    <w:rsid w:val="00FE6644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BE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2698</TotalTime>
  <Pages>4</Pages>
  <Words>538</Words>
  <Characters>3071</Characters>
  <Application>Microsoft Office Outlook</Application>
  <DocSecurity>0</DocSecurity>
  <Lines>0</Lines>
  <Paragraphs>0</Paragraphs>
  <ScaleCrop>false</ScaleCrop>
  <Company>АГНОиПНО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Елена Евгеньевна</dc:creator>
  <cp:keywords/>
  <dc:description/>
  <cp:lastModifiedBy>Селерон</cp:lastModifiedBy>
  <cp:revision>198</cp:revision>
  <cp:lastPrinted>2017-05-15T03:56:00Z</cp:lastPrinted>
  <dcterms:created xsi:type="dcterms:W3CDTF">2015-05-14T11:22:00Z</dcterms:created>
  <dcterms:modified xsi:type="dcterms:W3CDTF">2018-05-22T06:23:00Z</dcterms:modified>
</cp:coreProperties>
</file>