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FD" w:rsidRPr="00BE510F" w:rsidRDefault="000207F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лиц, замещающих муниципальные должности,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администрации, ревизионной комиссии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0207FD" w:rsidRPr="00BE510F" w:rsidRDefault="000207FD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0207FD" w:rsidRPr="00BE510F">
        <w:tc>
          <w:tcPr>
            <w:tcW w:w="1418" w:type="dxa"/>
            <w:vMerge w:val="restart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207FD" w:rsidRPr="00BE510F">
        <w:tc>
          <w:tcPr>
            <w:tcW w:w="1418" w:type="dxa"/>
            <w:vMerge/>
          </w:tcPr>
          <w:p w:rsidR="000207FD" w:rsidRPr="00BE510F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207FD" w:rsidRPr="00BE510F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207FD" w:rsidRPr="00BE510F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7FD" w:rsidRPr="00FE5270">
        <w:trPr>
          <w:trHeight w:val="1842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Аппель Александр Владимирович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Глава Чистоозерного района Новосибирской области</w:t>
            </w:r>
          </w:p>
        </w:tc>
        <w:tc>
          <w:tcPr>
            <w:tcW w:w="1276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  <w:p w:rsidR="000207FD" w:rsidRPr="00FE5270" w:rsidRDefault="000207FD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FE5270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150 (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1408259,85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352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FE5270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849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954899,35</w:t>
            </w:r>
          </w:p>
          <w:p w:rsidR="000207FD" w:rsidRPr="00FE5270" w:rsidRDefault="000207FD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532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49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726579,21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1842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49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FE5270" w:rsidRDefault="000207F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207960,67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648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D70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FE5270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89"/>
        </w:trPr>
        <w:tc>
          <w:tcPr>
            <w:tcW w:w="1418" w:type="dxa"/>
          </w:tcPr>
          <w:p w:rsidR="000207FD" w:rsidRPr="00FE5270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350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18"/>
                <w:szCs w:val="18"/>
              </w:rPr>
              <w:t>Таратонов Валерий Владимирович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сельскому хозяйству и продовольственному обеспечению - начальник управления сельского хозяйства администрации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3/134</w:t>
            </w:r>
          </w:p>
          <w:p w:rsidR="000207FD" w:rsidRPr="00FE527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8038000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«ШЕВРОЛЕ НИВА»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«Мицубиси аутлендер 2.0», 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33962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630793,99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561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FE5270" w:rsidRDefault="000207FD" w:rsidP="000D2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E5270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FE5270" w:rsidRDefault="000207FD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776916,93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352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Кийко Александр Васильевич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FE5270" w:rsidRDefault="000207FD" w:rsidP="00CB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4E4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KARINA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1431572,90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FE5270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07FD" w:rsidRPr="00FE5270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0207FD" w:rsidRPr="00FE5270" w:rsidRDefault="000207FD" w:rsidP="00A84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0207FD" w:rsidRPr="00FE5270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0207FD" w:rsidRPr="00FE5270" w:rsidRDefault="000207FD" w:rsidP="00F86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A8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158419,0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Лисс Андрей Александрович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47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C4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Лада-211540 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совместная), 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КМЗ 828420 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( общая совместная)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526154,45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27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27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27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49" w:type="dxa"/>
          </w:tcPr>
          <w:p w:rsidR="000207FD" w:rsidRPr="00FE5270" w:rsidRDefault="000207FD" w:rsidP="00C9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E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Лада-211540 </w:t>
            </w:r>
          </w:p>
          <w:p w:rsidR="000207FD" w:rsidRPr="00FE5270" w:rsidRDefault="000207F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совместная), </w:t>
            </w:r>
          </w:p>
          <w:p w:rsidR="000207FD" w:rsidRPr="00FE5270" w:rsidRDefault="000207F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КМЗ 828420 </w:t>
            </w:r>
          </w:p>
          <w:p w:rsidR="000207FD" w:rsidRPr="00FE5270" w:rsidRDefault="000207FD" w:rsidP="00160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1183067,07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развития, имущества и земельных отношений администрации Чистоозерного  района</w:t>
            </w:r>
          </w:p>
        </w:tc>
        <w:tc>
          <w:tcPr>
            <w:tcW w:w="1276" w:type="dxa"/>
          </w:tcPr>
          <w:p w:rsidR="000207FD" w:rsidRPr="00FE5270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B5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1022,76</w:t>
            </w:r>
          </w:p>
        </w:tc>
        <w:tc>
          <w:tcPr>
            <w:tcW w:w="849" w:type="dxa"/>
          </w:tcPr>
          <w:p w:rsidR="000207FD" w:rsidRPr="00FE5270" w:rsidRDefault="000207FD" w:rsidP="0063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91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549974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Председатель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670376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4E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0207FD" w:rsidRPr="00FE5270" w:rsidRDefault="000207FD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3D5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4E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591398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795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Инжеватова  Людмила Викторовна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Аудитор ревизионной комиссии Чистоозерного района</w:t>
            </w:r>
          </w:p>
        </w:tc>
        <w:tc>
          <w:tcPr>
            <w:tcW w:w="1276" w:type="dxa"/>
          </w:tcPr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3D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AF7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119000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849" w:type="dxa"/>
          </w:tcPr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ГАЗ-3110, </w:t>
            </w:r>
          </w:p>
          <w:p w:rsidR="000207FD" w:rsidRPr="00FE5270" w:rsidRDefault="000207FD" w:rsidP="007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375792,00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Анучин Олег Валентинович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 компьютерных технологий</w:t>
            </w:r>
          </w:p>
        </w:tc>
        <w:tc>
          <w:tcPr>
            <w:tcW w:w="1276" w:type="dxa"/>
          </w:tcPr>
          <w:p w:rsidR="000207FD" w:rsidRPr="00FE5270" w:rsidRDefault="000207FD" w:rsidP="00555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OUTLENDER</w:t>
            </w: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2938184,68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0207FD" w:rsidRPr="00FE5270" w:rsidRDefault="000207FD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335667,73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Богомолова Ирина Валерьевна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AA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FUN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GARGO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521914,50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Вайгант Юрий Юрьевич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1276" w:type="dxa"/>
          </w:tcPr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4B3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– 1/55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  27,9 га сельхозугодий </w:t>
            </w:r>
          </w:p>
        </w:tc>
        <w:tc>
          <w:tcPr>
            <w:tcW w:w="851" w:type="dxa"/>
          </w:tcPr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15345418</w:t>
            </w: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116062900</w:t>
            </w:r>
          </w:p>
        </w:tc>
        <w:tc>
          <w:tcPr>
            <w:tcW w:w="849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413864,77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94690,44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Данилкина Ольга Ивановна 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74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398043,64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207FD" w:rsidRPr="00FE5270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70,84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335517,15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165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Малчанова Надежда Александровна</w:t>
            </w:r>
          </w:p>
        </w:tc>
        <w:tc>
          <w:tcPr>
            <w:tcW w:w="1560" w:type="dxa"/>
          </w:tcPr>
          <w:p w:rsidR="000207FD" w:rsidRPr="00FE5270" w:rsidRDefault="000207FD" w:rsidP="0016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3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315649,30</w:t>
            </w:r>
          </w:p>
        </w:tc>
        <w:tc>
          <w:tcPr>
            <w:tcW w:w="2268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165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07FD" w:rsidRPr="00FE5270" w:rsidRDefault="000207FD" w:rsidP="0016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3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Субару легаси –в4 (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LEGASI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-4)</w:t>
            </w:r>
          </w:p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грузовой ГАЗ 330210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585495,17</w:t>
            </w:r>
          </w:p>
        </w:tc>
        <w:tc>
          <w:tcPr>
            <w:tcW w:w="2268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1656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07FD" w:rsidRPr="00FE5270" w:rsidRDefault="000207FD" w:rsidP="0016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3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16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Мацышина Светлана Михайловна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417879,22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Кривова Галина Анатольевна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культуры и молодежной политики</w:t>
            </w:r>
          </w:p>
        </w:tc>
        <w:tc>
          <w:tcPr>
            <w:tcW w:w="1276" w:type="dxa"/>
          </w:tcPr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07FD" w:rsidRPr="00FE5270" w:rsidRDefault="000207FD" w:rsidP="000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B91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414952,71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B9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446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49" w:type="dxa"/>
          </w:tcPr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446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Росиия</w:t>
            </w:r>
          </w:p>
        </w:tc>
        <w:tc>
          <w:tcPr>
            <w:tcW w:w="1276" w:type="dxa"/>
          </w:tcPr>
          <w:p w:rsidR="000207FD" w:rsidRPr="00FE5270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FE5270" w:rsidRDefault="000207F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Ирина Николаевна 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449234,89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1/25</w:t>
            </w:r>
          </w:p>
        </w:tc>
        <w:tc>
          <w:tcPr>
            <w:tcW w:w="851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69267000 +/- 23100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130793,68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Усова Виктория Николаевна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58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7FD" w:rsidRPr="00FE5270" w:rsidRDefault="000207FD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7FD" w:rsidRPr="00FE5270" w:rsidRDefault="000207FD" w:rsidP="0058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207FD" w:rsidRPr="00FE5270" w:rsidRDefault="000207FD" w:rsidP="0058300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Cherry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QQ</w:t>
            </w: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МАЗДА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494680</w:t>
            </w: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7FD" w:rsidRPr="00FE5270" w:rsidRDefault="000207FD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513,87</w:t>
            </w:r>
          </w:p>
        </w:tc>
        <w:tc>
          <w:tcPr>
            <w:tcW w:w="849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E527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740900,00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1339"/>
        </w:trPr>
        <w:tc>
          <w:tcPr>
            <w:tcW w:w="1418" w:type="dxa"/>
          </w:tcPr>
          <w:p w:rsidR="000207FD" w:rsidRPr="00FE5270" w:rsidRDefault="000207FD" w:rsidP="00A4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027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FE5270" w:rsidRDefault="000207FD" w:rsidP="0002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FE5270" w:rsidRDefault="000207FD" w:rsidP="00E240F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FE5270" w:rsidRDefault="000207FD" w:rsidP="0002704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207FD" w:rsidRPr="00FE5270" w:rsidRDefault="000207FD" w:rsidP="00E2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07FD" w:rsidRPr="00FE5270">
        <w:trPr>
          <w:trHeight w:val="467"/>
        </w:trPr>
        <w:tc>
          <w:tcPr>
            <w:tcW w:w="1418" w:type="dxa"/>
          </w:tcPr>
          <w:p w:rsidR="000207FD" w:rsidRPr="00FE5270" w:rsidRDefault="000207FD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Швец Галина Александровна</w:t>
            </w:r>
          </w:p>
        </w:tc>
        <w:tc>
          <w:tcPr>
            <w:tcW w:w="1560" w:type="dxa"/>
          </w:tcPr>
          <w:p w:rsidR="000207FD" w:rsidRPr="00FE5270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07FD" w:rsidRPr="00FE5270" w:rsidRDefault="000207FD" w:rsidP="00DE2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0207FD" w:rsidRPr="00FE5270" w:rsidRDefault="000207FD" w:rsidP="0062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FE5270" w:rsidRDefault="000207FD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</w:rPr>
              <w:t>516847,04</w:t>
            </w:r>
          </w:p>
        </w:tc>
        <w:tc>
          <w:tcPr>
            <w:tcW w:w="2268" w:type="dxa"/>
          </w:tcPr>
          <w:p w:rsidR="000207FD" w:rsidRPr="00FE5270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07FD" w:rsidRPr="00632BF0" w:rsidRDefault="000207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207F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C3D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467F"/>
    <w:rsid w:val="0060477D"/>
    <w:rsid w:val="00604905"/>
    <w:rsid w:val="00607722"/>
    <w:rsid w:val="00607848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1A47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2462</TotalTime>
  <Pages>7</Pages>
  <Words>1175</Words>
  <Characters>6700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181</cp:revision>
  <cp:lastPrinted>2017-05-15T03:56:00Z</cp:lastPrinted>
  <dcterms:created xsi:type="dcterms:W3CDTF">2015-05-14T11:22:00Z</dcterms:created>
  <dcterms:modified xsi:type="dcterms:W3CDTF">2018-05-21T09:48:00Z</dcterms:modified>
</cp:coreProperties>
</file>