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48" w:rsidRDefault="00A65148" w:rsidP="00E93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65148" w:rsidRDefault="00A65148" w:rsidP="00E93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Чановского района Новосибирской области, Председателя контрольно-счетного органа Чановского района Новосибирской области, муниципальных служащих администрации Чановского района Новосибирской области и членов их семей за период с 1 января по 31 декабря 2017 года.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73" w:type="dxa"/>
            <w:vMerge w:val="restart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96" w:type="dxa"/>
            <w:gridSpan w:val="4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1" w:type="dxa"/>
            <w:vMerge w:val="restart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1593" w:type="dxa"/>
            <w:vMerge w:val="restart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7" w:type="dxa"/>
          </w:tcPr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</w:p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A65148" w:rsidRPr="00B10E5B" w:rsidRDefault="00A65148" w:rsidP="00B1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29" w:type="dxa"/>
            <w:vMerge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 w:val="restart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Халикова Дания Талгатовна</w:t>
            </w:r>
          </w:p>
        </w:tc>
        <w:tc>
          <w:tcPr>
            <w:tcW w:w="1335" w:type="dxa"/>
          </w:tcPr>
          <w:p w:rsidR="00A65148" w:rsidRPr="00B10E5B" w:rsidRDefault="00A65148" w:rsidP="00B10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Тармакульская СШ</w:t>
            </w:r>
          </w:p>
        </w:tc>
        <w:tc>
          <w:tcPr>
            <w:tcW w:w="884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269240,7</w:t>
            </w:r>
          </w:p>
        </w:tc>
        <w:tc>
          <w:tcPr>
            <w:tcW w:w="1593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4951FF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1F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35" w:type="dxa"/>
          </w:tcPr>
          <w:p w:rsidR="00A65148" w:rsidRPr="004951FF" w:rsidRDefault="00A65148" w:rsidP="00B10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4951FF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1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4951FF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1F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A65148" w:rsidRPr="004951FF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1FF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A65148" w:rsidRPr="004951FF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1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4951FF" w:rsidRDefault="00A65148" w:rsidP="00C9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1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4951FF" w:rsidRDefault="00A65148" w:rsidP="00C9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1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A65148" w:rsidRPr="004951FF" w:rsidRDefault="00A65148" w:rsidP="00C9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1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4951FF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4951FF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1FF">
              <w:rPr>
                <w:rFonts w:ascii="Times New Roman" w:hAnsi="Times New Roman" w:cs="Times New Roman"/>
                <w:sz w:val="20"/>
                <w:szCs w:val="20"/>
              </w:rPr>
              <w:t>415821,91</w:t>
            </w:r>
          </w:p>
        </w:tc>
        <w:tc>
          <w:tcPr>
            <w:tcW w:w="1593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Меньщикова Елена Владимировна</w:t>
            </w:r>
          </w:p>
        </w:tc>
        <w:tc>
          <w:tcPr>
            <w:tcW w:w="1335" w:type="dxa"/>
          </w:tcPr>
          <w:p w:rsidR="00A65148" w:rsidRPr="00B10E5B" w:rsidRDefault="00A65148" w:rsidP="00B10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Блюдчанская  СШ</w:t>
            </w:r>
          </w:p>
        </w:tc>
        <w:tc>
          <w:tcPr>
            <w:tcW w:w="884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 сельхозназначения</w:t>
            </w:r>
          </w:p>
        </w:tc>
        <w:tc>
          <w:tcPr>
            <w:tcW w:w="1127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1/331</w:t>
            </w:r>
          </w:p>
        </w:tc>
        <w:tc>
          <w:tcPr>
            <w:tcW w:w="992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50826209,0</w:t>
            </w:r>
          </w:p>
        </w:tc>
        <w:tc>
          <w:tcPr>
            <w:tcW w:w="993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44,60</w:t>
            </w:r>
          </w:p>
        </w:tc>
        <w:tc>
          <w:tcPr>
            <w:tcW w:w="993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671254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(ВАЗ) 21011</w:t>
            </w:r>
          </w:p>
        </w:tc>
        <w:tc>
          <w:tcPr>
            <w:tcW w:w="1491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695951,0</w:t>
            </w:r>
          </w:p>
        </w:tc>
        <w:tc>
          <w:tcPr>
            <w:tcW w:w="1593" w:type="dxa"/>
          </w:tcPr>
          <w:p w:rsidR="00A65148" w:rsidRPr="00B10E5B" w:rsidRDefault="00A65148" w:rsidP="00B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B10E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Ирина Анатольевна</w:t>
            </w:r>
          </w:p>
        </w:tc>
        <w:tc>
          <w:tcPr>
            <w:tcW w:w="1335" w:type="dxa"/>
          </w:tcPr>
          <w:p w:rsidR="00A65148" w:rsidRPr="00B10E5B" w:rsidRDefault="00A65148" w:rsidP="00057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Таганской СШ</w:t>
            </w:r>
          </w:p>
        </w:tc>
        <w:tc>
          <w:tcPr>
            <w:tcW w:w="884" w:type="dxa"/>
          </w:tcPr>
          <w:p w:rsidR="00A65148" w:rsidRDefault="00A65148" w:rsidP="00057C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057C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057C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A65148" w:rsidRDefault="00A65148" w:rsidP="009E0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9E0C1E" w:rsidRDefault="00A65148" w:rsidP="009E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9E0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E0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9E0C1E" w:rsidRDefault="00A65148" w:rsidP="009E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403331,78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057C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Default="00A65148" w:rsidP="009E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9E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9E0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9E0C1E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21063</w:t>
            </w: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057C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9E0C1E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B70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A65148" w:rsidRPr="00B10E5B" w:rsidRDefault="00A65148" w:rsidP="00B70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Шнайдер Марина Анатольевна 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Погорельской СШ</w:t>
            </w:r>
          </w:p>
        </w:tc>
        <w:tc>
          <w:tcPr>
            <w:tcW w:w="884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5148" w:rsidRPr="00B10E5B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1/32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7360000</w:t>
            </w: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975899,38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B70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5148" w:rsidRPr="00B10E5B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1/32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7360000</w:t>
            </w: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218278,48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B70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 Евгений Викторович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Тебисской СШ</w:t>
            </w:r>
          </w:p>
        </w:tc>
        <w:tc>
          <w:tcPr>
            <w:tcW w:w="884" w:type="dxa"/>
          </w:tcPr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сельхозназначения</w:t>
            </w:r>
          </w:p>
        </w:tc>
        <w:tc>
          <w:tcPr>
            <w:tcW w:w="1127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A65148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219000,0</w:t>
            </w: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317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198000,0</w:t>
            </w: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273000,0</w:t>
            </w:r>
          </w:p>
        </w:tc>
        <w:tc>
          <w:tcPr>
            <w:tcW w:w="993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25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65148" w:rsidRPr="0025766A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330</w:t>
            </w: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800519,63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9E0C1E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491821,89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9E0C1E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9E0C1E" w:rsidRDefault="00A65148" w:rsidP="00B70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</w:tcPr>
          <w:p w:rsidR="00A65148" w:rsidRPr="00B10E5B" w:rsidRDefault="00A65148" w:rsidP="00D05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</w:tcPr>
          <w:p w:rsidR="00A65148" w:rsidRPr="00B10E5B" w:rsidRDefault="00A65148" w:rsidP="00D05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Хохлова Светлана Александровна 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Щегловской СШ</w:t>
            </w:r>
          </w:p>
        </w:tc>
        <w:tc>
          <w:tcPr>
            <w:tcW w:w="884" w:type="dxa"/>
          </w:tcPr>
          <w:p w:rsidR="00A65148" w:rsidRDefault="00A65148" w:rsidP="00D05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D05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05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05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05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Хохловым О. И.</w:t>
            </w:r>
          </w:p>
          <w:p w:rsidR="00A65148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Хохловым О. И.</w:t>
            </w:r>
          </w:p>
        </w:tc>
        <w:tc>
          <w:tcPr>
            <w:tcW w:w="992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2986,0</w:t>
            </w: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444632,36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D05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B7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5148" w:rsidRDefault="00A65148" w:rsidP="00D05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Хохловой С. А.</w:t>
            </w:r>
          </w:p>
          <w:p w:rsidR="00A65148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Хохловой С. А.</w:t>
            </w:r>
          </w:p>
        </w:tc>
        <w:tc>
          <w:tcPr>
            <w:tcW w:w="992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2986,0</w:t>
            </w:r>
          </w:p>
        </w:tc>
        <w:tc>
          <w:tcPr>
            <w:tcW w:w="993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D055F9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D0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Королла</w:t>
            </w: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 469</w:t>
            </w: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АП</w:t>
            </w:r>
          </w:p>
          <w:p w:rsidR="00A65148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МКР 82-ПО</w:t>
            </w:r>
          </w:p>
        </w:tc>
        <w:tc>
          <w:tcPr>
            <w:tcW w:w="1491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211145,77</w:t>
            </w:r>
          </w:p>
        </w:tc>
        <w:tc>
          <w:tcPr>
            <w:tcW w:w="1593" w:type="dxa"/>
          </w:tcPr>
          <w:p w:rsidR="00A65148" w:rsidRPr="00B10E5B" w:rsidRDefault="00A65148" w:rsidP="00B70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9A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Аникин Иван Сергеевич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Осинцевской СШ</w:t>
            </w: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25766A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714735,09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21061</w:t>
            </w: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257106,48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9A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Фукс Евгений Владимирович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Чановской СШ №1</w:t>
            </w:r>
          </w:p>
        </w:tc>
        <w:tc>
          <w:tcPr>
            <w:tcW w:w="884" w:type="dxa"/>
          </w:tcPr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Default="00A65148" w:rsidP="0016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16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  <w:p w:rsidR="00A65148" w:rsidRPr="00165614" w:rsidRDefault="00A65148" w:rsidP="0016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16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16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165614" w:rsidRDefault="00A65148" w:rsidP="0016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16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16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25766A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Филдер</w:t>
            </w: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944584,75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  <w:p w:rsidR="00A65148" w:rsidRDefault="00A65148" w:rsidP="009D5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D5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9D51C4" w:rsidRDefault="00A65148" w:rsidP="009D5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9D51C4" w:rsidRDefault="00A65148" w:rsidP="009D5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D5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9D51C4" w:rsidRDefault="00A65148" w:rsidP="009D5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768147,06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9D51C4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9D51C4" w:rsidRDefault="00A65148" w:rsidP="009D5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D5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9D51C4" w:rsidRDefault="00A65148" w:rsidP="009D5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D8650E">
      <w:pPr>
        <w:ind w:firstLine="708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9A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Татьяна Геннадьевна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Покровской СШ </w:t>
            </w: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165614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165614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165614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25766A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452667,07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127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 с Панфилов С. И., Красильинкова А. Я, Красильников В. Г.</w:t>
            </w: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57000</w:t>
            </w: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241773,79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Pr="001B3C9B" w:rsidRDefault="00A65148" w:rsidP="001B3C9B">
      <w:pPr>
        <w:tabs>
          <w:tab w:val="left" w:pos="975"/>
        </w:tabs>
      </w:pPr>
      <w: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Уткина Любовь Адамовна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Чановская  СШ №2</w:t>
            </w: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671254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2336797,78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1B3C9B">
      <w:pPr>
        <w:tabs>
          <w:tab w:val="left" w:pos="975"/>
        </w:tabs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Меньших Михаил Владимирович 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Песчаноозерной СШ</w:t>
            </w:r>
          </w:p>
        </w:tc>
        <w:tc>
          <w:tcPr>
            <w:tcW w:w="884" w:type="dxa"/>
          </w:tcPr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½ с Меньших Н. Н.</w:t>
            </w:r>
          </w:p>
          <w:p w:rsidR="00A65148" w:rsidRPr="00D055F9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A65148" w:rsidRPr="00C247E0" w:rsidRDefault="00A65148" w:rsidP="00C2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C2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C2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C247E0" w:rsidRDefault="00A65148" w:rsidP="00C2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C247E0" w:rsidRDefault="00A65148" w:rsidP="00C2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C2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C2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C247E0" w:rsidRDefault="00A65148" w:rsidP="00C2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630423,29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5148" w:rsidRPr="00D055F9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Меньших М. В.</w:t>
            </w:r>
          </w:p>
        </w:tc>
        <w:tc>
          <w:tcPr>
            <w:tcW w:w="992" w:type="dxa"/>
          </w:tcPr>
          <w:p w:rsidR="00A65148" w:rsidRPr="00D055F9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A65148" w:rsidRPr="00D055F9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Мицубиси</w:t>
            </w:r>
          </w:p>
          <w:p w:rsidR="00A65148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Корона</w:t>
            </w: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793811,65</w:t>
            </w:r>
          </w:p>
        </w:tc>
        <w:tc>
          <w:tcPr>
            <w:tcW w:w="1593" w:type="dxa"/>
          </w:tcPr>
          <w:p w:rsidR="00A65148" w:rsidRDefault="00A65148" w:rsidP="00F74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 Автомобиль Мицубиси</w:t>
            </w:r>
          </w:p>
          <w:p w:rsidR="00A65148" w:rsidRDefault="00A65148" w:rsidP="00F74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(кредит)</w:t>
            </w:r>
          </w:p>
          <w:p w:rsidR="00A65148" w:rsidRDefault="00A65148" w:rsidP="00F74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Корона</w:t>
            </w:r>
          </w:p>
          <w:p w:rsidR="00A65148" w:rsidRPr="00B10E5B" w:rsidRDefault="00A65148" w:rsidP="00F74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(кредит)</w:t>
            </w:r>
          </w:p>
        </w:tc>
      </w:tr>
    </w:tbl>
    <w:p w:rsidR="00A65148" w:rsidRDefault="00A65148" w:rsidP="001B3C9B">
      <w:pPr>
        <w:tabs>
          <w:tab w:val="left" w:pos="975"/>
        </w:tabs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9A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Инна Владимировна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Красносельской СШ </w:t>
            </w:r>
          </w:p>
        </w:tc>
        <w:tc>
          <w:tcPr>
            <w:tcW w:w="884" w:type="dxa"/>
          </w:tcPr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Pr="00165614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25766A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627804,96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335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A7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A65148" w:rsidRPr="0025766A" w:rsidRDefault="00A65148" w:rsidP="009A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105636,0</w:t>
            </w:r>
          </w:p>
        </w:tc>
        <w:tc>
          <w:tcPr>
            <w:tcW w:w="1593" w:type="dxa"/>
          </w:tcPr>
          <w:p w:rsidR="00A65148" w:rsidRPr="00B10E5B" w:rsidRDefault="00A65148" w:rsidP="009A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607B4A">
      <w:pPr>
        <w:ind w:firstLine="708"/>
      </w:pPr>
    </w:p>
    <w:p w:rsidR="00A65148" w:rsidRDefault="00A65148" w:rsidP="00ED40E3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9F35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3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Пустовой Михаил Иванович </w:t>
            </w:r>
          </w:p>
        </w:tc>
        <w:tc>
          <w:tcPr>
            <w:tcW w:w="1335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Озеро-КарачинскойСШ</w:t>
            </w:r>
          </w:p>
        </w:tc>
        <w:tc>
          <w:tcPr>
            <w:tcW w:w="884" w:type="dxa"/>
          </w:tcPr>
          <w:p w:rsidR="00A65148" w:rsidRPr="00B10E5B" w:rsidRDefault="00A65148" w:rsidP="009F35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165614" w:rsidRDefault="00A65148" w:rsidP="009F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Pr="00165614" w:rsidRDefault="00A65148" w:rsidP="009F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65148" w:rsidRPr="00165614" w:rsidRDefault="00A65148" w:rsidP="009F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9F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25766A" w:rsidRDefault="00A65148" w:rsidP="009F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A65148" w:rsidRPr="0025766A" w:rsidRDefault="00A65148" w:rsidP="009F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  <w:p w:rsidR="00A65148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2121</w:t>
            </w:r>
          </w:p>
        </w:tc>
        <w:tc>
          <w:tcPr>
            <w:tcW w:w="1491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593690,65</w:t>
            </w:r>
          </w:p>
        </w:tc>
        <w:tc>
          <w:tcPr>
            <w:tcW w:w="1593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9F35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Default="00A65148" w:rsidP="00C16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A65148" w:rsidRDefault="00A65148" w:rsidP="00C16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148" w:rsidRPr="0025766A" w:rsidRDefault="00A65148" w:rsidP="00C1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Default="00A65148" w:rsidP="00C16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A65148" w:rsidRPr="0025766A" w:rsidRDefault="00A65148" w:rsidP="00C16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65148" w:rsidRDefault="00A65148" w:rsidP="00C16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25766A" w:rsidRDefault="00A65148" w:rsidP="00C16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389825,98</w:t>
            </w:r>
          </w:p>
        </w:tc>
        <w:tc>
          <w:tcPr>
            <w:tcW w:w="1593" w:type="dxa"/>
          </w:tcPr>
          <w:p w:rsidR="00A65148" w:rsidRPr="00B10E5B" w:rsidRDefault="00A65148" w:rsidP="009F3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D40E3">
      <w:pPr>
        <w:ind w:firstLine="708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E40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Вагнер Владимир Александрович 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Землянозаимской СШ </w:t>
            </w:r>
          </w:p>
        </w:tc>
        <w:tc>
          <w:tcPr>
            <w:tcW w:w="884" w:type="dxa"/>
          </w:tcPr>
          <w:p w:rsidR="00A65148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A65148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Pr="00582C4B" w:rsidRDefault="00A65148" w:rsidP="00582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582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582C4B" w:rsidRDefault="00A65148" w:rsidP="00582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A65148" w:rsidRPr="00582C4B" w:rsidRDefault="00A65148" w:rsidP="00582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582C4B" w:rsidRDefault="00A65148" w:rsidP="00582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582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582C4B" w:rsidRDefault="00A65148" w:rsidP="00582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93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1B6E75" w:rsidRDefault="00A65148" w:rsidP="001B6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B6E75" w:rsidRDefault="00A65148" w:rsidP="001B6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1B6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B6E75" w:rsidRDefault="00A65148" w:rsidP="001B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ВАЗ 21150</w:t>
            </w:r>
          </w:p>
          <w:p w:rsidR="00A65148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ИЖ-5</w:t>
            </w: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636045,75</w:t>
            </w: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с Вагнер И. В., Вагнер А. В.</w:t>
            </w:r>
          </w:p>
        </w:tc>
        <w:tc>
          <w:tcPr>
            <w:tcW w:w="992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500695,8</w:t>
            </w: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D40E3">
      <w:pPr>
        <w:ind w:firstLine="708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E40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Абдульменова Нина Викторовна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Оравской СШ </w:t>
            </w:r>
          </w:p>
        </w:tc>
        <w:tc>
          <w:tcPr>
            <w:tcW w:w="884" w:type="dxa"/>
          </w:tcPr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582C4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582C4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1B6E75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0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A65148" w:rsidRDefault="00A65148" w:rsidP="00CE7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CE72BB" w:rsidRDefault="00A65148" w:rsidP="00CE7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993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CE7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CE72BB" w:rsidRDefault="00A65148" w:rsidP="00CE7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65148" w:rsidRPr="0025766A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686362,69</w:t>
            </w: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0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CE72B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993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CE72B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157749,29</w:t>
            </w: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D40E3">
      <w:pPr>
        <w:ind w:firstLine="708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E40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Арганова Светлана Ивановна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Отреченской СШ </w:t>
            </w:r>
          </w:p>
        </w:tc>
        <w:tc>
          <w:tcPr>
            <w:tcW w:w="884" w:type="dxa"/>
          </w:tcPr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5148" w:rsidRPr="00582C4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</w:tcPr>
          <w:p w:rsidR="00A65148" w:rsidRPr="00582C4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222000</w:t>
            </w:r>
          </w:p>
        </w:tc>
        <w:tc>
          <w:tcPr>
            <w:tcW w:w="993" w:type="dxa"/>
          </w:tcPr>
          <w:p w:rsidR="00A65148" w:rsidRPr="001B6E75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CE72B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A65148" w:rsidRPr="00CE72B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25766A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400644,55</w:t>
            </w: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5148" w:rsidRPr="00582C4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</w:tcPr>
          <w:p w:rsidR="00A65148" w:rsidRPr="00582C4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222000</w:t>
            </w:r>
          </w:p>
        </w:tc>
        <w:tc>
          <w:tcPr>
            <w:tcW w:w="993" w:type="dxa"/>
          </w:tcPr>
          <w:p w:rsidR="00A65148" w:rsidRPr="001B6E75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CE72B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A65148" w:rsidRPr="00CE72BB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ТойотаПробокс</w:t>
            </w: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329947,44</w:t>
            </w: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E40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 Ольга Александровна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Старокарачинской СШ </w:t>
            </w:r>
          </w:p>
        </w:tc>
        <w:tc>
          <w:tcPr>
            <w:tcW w:w="884" w:type="dxa"/>
          </w:tcPr>
          <w:p w:rsidR="00A65148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Pr="00510EE2" w:rsidRDefault="00A65148" w:rsidP="0051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A65148" w:rsidRDefault="00A65148" w:rsidP="00510E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510EE2" w:rsidRDefault="00A65148" w:rsidP="0051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510E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510EE2" w:rsidRDefault="00A65148" w:rsidP="0051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25766A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594739,34</w:t>
            </w: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1/229</w:t>
            </w:r>
          </w:p>
        </w:tc>
        <w:tc>
          <w:tcPr>
            <w:tcW w:w="992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3712463</w:t>
            </w:r>
          </w:p>
        </w:tc>
        <w:tc>
          <w:tcPr>
            <w:tcW w:w="9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Шевроле Лачете</w:t>
            </w:r>
          </w:p>
          <w:p w:rsidR="00A65148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</w:t>
            </w:r>
          </w:p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542708,43</w:t>
            </w: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сын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E40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ГанееваРасимаХазисовна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Новопреображенской СШ </w:t>
            </w:r>
          </w:p>
        </w:tc>
        <w:tc>
          <w:tcPr>
            <w:tcW w:w="884" w:type="dxa"/>
          </w:tcPr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165614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165614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165614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25766A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Мазда Фамилиа</w:t>
            </w: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447263,33</w:t>
            </w: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335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E40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A65148" w:rsidRPr="0025766A" w:rsidRDefault="00A65148" w:rsidP="00E4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65148" w:rsidRPr="00B10E5B" w:rsidRDefault="00A65148" w:rsidP="00E4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D76D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Пушкарева Любовь Николаевна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Чановский детский сад №2 </w:t>
            </w:r>
          </w:p>
        </w:tc>
        <w:tc>
          <w:tcPr>
            <w:tcW w:w="884" w:type="dxa"/>
          </w:tcPr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510EE2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510EE2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3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5D7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5D7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5D7DBB" w:rsidRDefault="00A65148" w:rsidP="005D7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25766A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340415,79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с Пушкарева Т. М, Пушкарев М. К.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Раум</w:t>
            </w: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519206,36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5169,65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8A6234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8A6234" w:rsidRDefault="00A65148" w:rsidP="00D76D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3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Юсупова РамизаФарисовна</w:t>
            </w:r>
          </w:p>
        </w:tc>
        <w:tc>
          <w:tcPr>
            <w:tcW w:w="1335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Малотебисской ОШ </w:t>
            </w:r>
          </w:p>
        </w:tc>
        <w:tc>
          <w:tcPr>
            <w:tcW w:w="884" w:type="dxa"/>
          </w:tcPr>
          <w:p w:rsidR="00A65148" w:rsidRPr="008A6234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Pr="008A6234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Pr="008A6234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8A62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ДеоМатис</w:t>
            </w:r>
          </w:p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Автомобиль  УАЗ-3303</w:t>
            </w:r>
          </w:p>
        </w:tc>
        <w:tc>
          <w:tcPr>
            <w:tcW w:w="1491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424266,28</w:t>
            </w:r>
          </w:p>
        </w:tc>
        <w:tc>
          <w:tcPr>
            <w:tcW w:w="1593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8A6234">
        <w:tc>
          <w:tcPr>
            <w:tcW w:w="534" w:type="dxa"/>
            <w:vMerge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8A6234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345767,27</w:t>
            </w:r>
          </w:p>
        </w:tc>
        <w:tc>
          <w:tcPr>
            <w:tcW w:w="1593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335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8A6234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A65148" w:rsidRPr="008A623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8A623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234">
              <w:rPr>
                <w:rFonts w:ascii="Times New Roman" w:hAnsi="Times New Roman" w:cs="Times New Roman"/>
                <w:sz w:val="20"/>
                <w:szCs w:val="20"/>
              </w:rPr>
              <w:t>4155,33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D76D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Наталья Михайловна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Межгривненской ОШ</w:t>
            </w:r>
          </w:p>
        </w:tc>
        <w:tc>
          <w:tcPr>
            <w:tcW w:w="884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с Давыдова П. Е, Давыдова С. Е.</w:t>
            </w: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25766A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491821,89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сельхозназначения</w:t>
            </w:r>
          </w:p>
        </w:tc>
        <w:tc>
          <w:tcPr>
            <w:tcW w:w="1127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219000,0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198000,0</w:t>
            </w: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273000,0</w:t>
            </w:r>
          </w:p>
        </w:tc>
        <w:tc>
          <w:tcPr>
            <w:tcW w:w="993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65148" w:rsidRPr="0025766A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330</w:t>
            </w: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800519,63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9E0C1E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дочь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9E0C1E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Цапенко Надежда Ивановна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Новофеклинская ОШ</w:t>
            </w:r>
          </w:p>
        </w:tc>
        <w:tc>
          <w:tcPr>
            <w:tcW w:w="884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27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1/331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2124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508826209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93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65148" w:rsidRPr="0067125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676565,37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345F91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345F91" w:rsidRDefault="00A65148" w:rsidP="00D76D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73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Филиппова Светлана Михайловна</w:t>
            </w:r>
          </w:p>
        </w:tc>
        <w:tc>
          <w:tcPr>
            <w:tcW w:w="1335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Озеро-Карачинский детский сад </w:t>
            </w:r>
          </w:p>
        </w:tc>
        <w:tc>
          <w:tcPr>
            <w:tcW w:w="884" w:type="dxa"/>
          </w:tcPr>
          <w:p w:rsidR="00A65148" w:rsidRPr="00345F91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345F91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345F91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345F91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345F91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345F91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A65148" w:rsidRPr="00345F91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Тойота Витцклавиа</w:t>
            </w:r>
          </w:p>
        </w:tc>
        <w:tc>
          <w:tcPr>
            <w:tcW w:w="1491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399396,54</w:t>
            </w:r>
          </w:p>
        </w:tc>
        <w:tc>
          <w:tcPr>
            <w:tcW w:w="1593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345F91">
        <w:tc>
          <w:tcPr>
            <w:tcW w:w="534" w:type="dxa"/>
            <w:vMerge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335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345F91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345F91" w:rsidRDefault="00A65148" w:rsidP="0067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345F91" w:rsidRDefault="00A65148" w:rsidP="0067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A65148" w:rsidRPr="00345F91" w:rsidRDefault="00A65148" w:rsidP="0067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7174,65</w:t>
            </w:r>
          </w:p>
        </w:tc>
        <w:tc>
          <w:tcPr>
            <w:tcW w:w="1593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335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345F91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345F91" w:rsidRDefault="00A65148" w:rsidP="0067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345F91" w:rsidRDefault="00A65148" w:rsidP="0067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A65148" w:rsidRPr="00345F91" w:rsidRDefault="00A65148" w:rsidP="0067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65148" w:rsidRPr="00345F91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F91">
              <w:rPr>
                <w:rFonts w:ascii="Times New Roman" w:hAnsi="Times New Roman" w:cs="Times New Roman"/>
                <w:sz w:val="20"/>
                <w:szCs w:val="20"/>
              </w:rPr>
              <w:t>209304,86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D76D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Маликов Хайдар Хабирович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Аулкошкульской ОШ </w:t>
            </w:r>
          </w:p>
        </w:tc>
        <w:tc>
          <w:tcPr>
            <w:tcW w:w="884" w:type="dxa"/>
          </w:tcPr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 с Маликова Ф. Ч.</w:t>
            </w:r>
          </w:p>
        </w:tc>
        <w:tc>
          <w:tcPr>
            <w:tcW w:w="992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королла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АМ</w:t>
            </w: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632917,35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  с маликов Х. Х.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148487,84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D76D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Боброва Лидия Геннадьевна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ДЮЦ «Гармония» </w:t>
            </w:r>
          </w:p>
        </w:tc>
        <w:tc>
          <w:tcPr>
            <w:tcW w:w="884" w:type="dxa"/>
          </w:tcPr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с Бобров В. И., Бобров А. В.</w:t>
            </w:r>
          </w:p>
          <w:p w:rsidR="00A65148" w:rsidRPr="0016561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3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25766A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625642,52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с Боброва Л. Г., Бобров А. В.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Митсубиси Паджеро Спорт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821303</w:t>
            </w: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724138,15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АльфияАбдулхакимовна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Аултебисская ОШ</w:t>
            </w:r>
          </w:p>
        </w:tc>
        <w:tc>
          <w:tcPr>
            <w:tcW w:w="884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280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29" w:type="dxa"/>
          </w:tcPr>
          <w:p w:rsidR="00A65148" w:rsidRPr="0067125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616504,83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67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3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67D">
              <w:rPr>
                <w:rFonts w:ascii="Times New Roman" w:hAnsi="Times New Roman" w:cs="Times New Roman"/>
                <w:sz w:val="20"/>
                <w:szCs w:val="20"/>
              </w:rPr>
              <w:t>Гафилюкова Инна Викторовна</w:t>
            </w:r>
          </w:p>
        </w:tc>
        <w:tc>
          <w:tcPr>
            <w:tcW w:w="1335" w:type="dxa"/>
          </w:tcPr>
          <w:p w:rsidR="00A65148" w:rsidRPr="0058467D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67D">
              <w:rPr>
                <w:rFonts w:ascii="Times New Roman" w:hAnsi="Times New Roman" w:cs="Times New Roman"/>
                <w:sz w:val="20"/>
                <w:szCs w:val="20"/>
              </w:rPr>
              <w:t>Заведующий МБДОУ Чановский детский сад №4</w:t>
            </w:r>
          </w:p>
        </w:tc>
        <w:tc>
          <w:tcPr>
            <w:tcW w:w="884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6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67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3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6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58467D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67D">
              <w:rPr>
                <w:rFonts w:ascii="Times New Roman" w:hAnsi="Times New Roman" w:cs="Times New Roman"/>
                <w:sz w:val="20"/>
                <w:szCs w:val="20"/>
              </w:rPr>
              <w:t>447944,77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D76D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Шинкеева Зоя Владимировна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Красненской ОШ </w:t>
            </w:r>
          </w:p>
        </w:tc>
        <w:tc>
          <w:tcPr>
            <w:tcW w:w="884" w:type="dxa"/>
          </w:tcPr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A65148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25766A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594265,81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A65148" w:rsidRPr="0025766A" w:rsidRDefault="00A65148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233893,82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7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Нарыгина Светлана Юрьевна</w:t>
            </w:r>
          </w:p>
        </w:tc>
        <w:tc>
          <w:tcPr>
            <w:tcW w:w="1335" w:type="dxa"/>
          </w:tcPr>
          <w:p w:rsidR="00A65148" w:rsidRPr="00B10E5B" w:rsidRDefault="00A65148" w:rsidP="00D76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Чановский детский сад №5</w:t>
            </w:r>
          </w:p>
        </w:tc>
        <w:tc>
          <w:tcPr>
            <w:tcW w:w="884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Корнева А. В.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671254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 Калина</w:t>
            </w:r>
          </w:p>
        </w:tc>
        <w:tc>
          <w:tcPr>
            <w:tcW w:w="1491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351638,36</w:t>
            </w:r>
          </w:p>
        </w:tc>
        <w:tc>
          <w:tcPr>
            <w:tcW w:w="1593" w:type="dxa"/>
          </w:tcPr>
          <w:p w:rsidR="00A65148" w:rsidRPr="00B10E5B" w:rsidRDefault="00A65148" w:rsidP="00D76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Мария Викторовна</w:t>
            </w:r>
          </w:p>
        </w:tc>
        <w:tc>
          <w:tcPr>
            <w:tcW w:w="1335" w:type="dxa"/>
          </w:tcPr>
          <w:p w:rsidR="00A65148" w:rsidRPr="00B10E5B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МИМЦ</w:t>
            </w:r>
          </w:p>
        </w:tc>
        <w:tc>
          <w:tcPr>
            <w:tcW w:w="884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671254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506938,85</w:t>
            </w: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81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7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Бабушкин Александр Владимирович</w:t>
            </w:r>
          </w:p>
        </w:tc>
        <w:tc>
          <w:tcPr>
            <w:tcW w:w="1335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Юрковской ОШ </w:t>
            </w:r>
          </w:p>
        </w:tc>
        <w:tc>
          <w:tcPr>
            <w:tcW w:w="884" w:type="dxa"/>
          </w:tcPr>
          <w:p w:rsidR="00A65148" w:rsidRPr="00B10E5B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2/296</w:t>
            </w:r>
          </w:p>
        </w:tc>
        <w:tc>
          <w:tcPr>
            <w:tcW w:w="992" w:type="dxa"/>
          </w:tcPr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25657000</w:t>
            </w:r>
          </w:p>
        </w:tc>
        <w:tc>
          <w:tcPr>
            <w:tcW w:w="993" w:type="dxa"/>
          </w:tcPr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25766A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Джип Либерти</w:t>
            </w:r>
          </w:p>
        </w:tc>
        <w:tc>
          <w:tcPr>
            <w:tcW w:w="1491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787737,32</w:t>
            </w: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2/296</w:t>
            </w: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25657000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648664,69</w:t>
            </w: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81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7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Пащенко Татьяна Федоровна</w:t>
            </w:r>
          </w:p>
        </w:tc>
        <w:tc>
          <w:tcPr>
            <w:tcW w:w="1335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Кабаклинской ОШ </w:t>
            </w:r>
          </w:p>
        </w:tc>
        <w:tc>
          <w:tcPr>
            <w:tcW w:w="884" w:type="dxa"/>
          </w:tcPr>
          <w:p w:rsidR="00A65148" w:rsidRPr="00B10E5B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 Пащенко С. П.</w:t>
            </w:r>
          </w:p>
        </w:tc>
        <w:tc>
          <w:tcPr>
            <w:tcW w:w="992" w:type="dxa"/>
          </w:tcPr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3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25766A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601041,82</w:t>
            </w: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 Пащенко Т. Ф.</w:t>
            </w:r>
          </w:p>
        </w:tc>
        <w:tc>
          <w:tcPr>
            <w:tcW w:w="992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 (ВАЗ) 210540</w:t>
            </w:r>
          </w:p>
          <w:p w:rsidR="00A65148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МТЗ-50 491515</w:t>
            </w:r>
          </w:p>
          <w:p w:rsidR="00A65148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прицеп, 2 ПТС 4</w:t>
            </w:r>
          </w:p>
        </w:tc>
        <w:tc>
          <w:tcPr>
            <w:tcW w:w="1491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141502,09</w:t>
            </w: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491331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491331" w:rsidRDefault="00A65148" w:rsidP="0081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73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Лаврентьев Олег Владимирович</w:t>
            </w:r>
          </w:p>
        </w:tc>
        <w:tc>
          <w:tcPr>
            <w:tcW w:w="1335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ДЮСШ </w:t>
            </w:r>
          </w:p>
        </w:tc>
        <w:tc>
          <w:tcPr>
            <w:tcW w:w="884" w:type="dxa"/>
          </w:tcPr>
          <w:p w:rsidR="00A65148" w:rsidRPr="00491331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491331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Pr="00491331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</w:tcPr>
          <w:p w:rsidR="00A65148" w:rsidRPr="00491331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491331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65148" w:rsidRPr="00491331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65148" w:rsidRPr="00491331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529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Автомобиль ВАЗ 21213</w:t>
            </w:r>
          </w:p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Фокус-3</w:t>
            </w:r>
          </w:p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ИМЗ 810340</w:t>
            </w:r>
          </w:p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Прицеп КМЗ 8284</w:t>
            </w:r>
          </w:p>
        </w:tc>
        <w:tc>
          <w:tcPr>
            <w:tcW w:w="1491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1812888,73</w:t>
            </w:r>
          </w:p>
        </w:tc>
        <w:tc>
          <w:tcPr>
            <w:tcW w:w="1593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491331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65148" w:rsidRPr="00491331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491331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491331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491331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1842006,97</w:t>
            </w: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331">
              <w:rPr>
                <w:rFonts w:ascii="Times New Roman" w:hAnsi="Times New Roman" w:cs="Times New Roman"/>
                <w:sz w:val="20"/>
                <w:szCs w:val="20"/>
              </w:rPr>
              <w:t>Покупка квартиры (доход от продажи квартиры, кредит)</w:t>
            </w: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сын</w:t>
            </w:r>
          </w:p>
        </w:tc>
        <w:tc>
          <w:tcPr>
            <w:tcW w:w="1335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Pr="00B10E5B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65148" w:rsidRPr="00B10E5B" w:rsidRDefault="00A65148" w:rsidP="0081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7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ЧужаеваГульзифаКутайбергеновна</w:t>
            </w:r>
          </w:p>
        </w:tc>
        <w:tc>
          <w:tcPr>
            <w:tcW w:w="1335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Моховской ОШ </w:t>
            </w:r>
          </w:p>
        </w:tc>
        <w:tc>
          <w:tcPr>
            <w:tcW w:w="884" w:type="dxa"/>
          </w:tcPr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участок(садовый)</w:t>
            </w: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(СХ)</w:t>
            </w: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Чужаев Ю.М., Чужаева З. Ю.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97,125 доли</w:t>
            </w:r>
          </w:p>
        </w:tc>
        <w:tc>
          <w:tcPr>
            <w:tcW w:w="992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26900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25766A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 - 3110</w:t>
            </w:r>
          </w:p>
        </w:tc>
        <w:tc>
          <w:tcPr>
            <w:tcW w:w="1491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832599,21</w:t>
            </w: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148" w:rsidRPr="00B10E5B">
        <w:tc>
          <w:tcPr>
            <w:tcW w:w="534" w:type="dxa"/>
            <w:vMerge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(СХ)</w:t>
            </w:r>
          </w:p>
          <w:p w:rsidR="00A65148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B10E5B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Чужаева Г. К., Чужаева З. Ю.</w:t>
            </w:r>
          </w:p>
        </w:tc>
        <w:tc>
          <w:tcPr>
            <w:tcW w:w="992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26900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48" w:rsidRPr="00165614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25766A" w:rsidRDefault="00A65148" w:rsidP="00814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408971,11</w:t>
            </w: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Default="00A65148" w:rsidP="00E32E5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73"/>
        <w:gridCol w:w="1335"/>
        <w:gridCol w:w="884"/>
        <w:gridCol w:w="1127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A65148" w:rsidRPr="00B10E5B">
        <w:tc>
          <w:tcPr>
            <w:tcW w:w="534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7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Басонова Оксана Валерьевна</w:t>
            </w:r>
          </w:p>
        </w:tc>
        <w:tc>
          <w:tcPr>
            <w:tcW w:w="1335" w:type="dxa"/>
          </w:tcPr>
          <w:p w:rsidR="00A65148" w:rsidRPr="00B10E5B" w:rsidRDefault="00A65148" w:rsidP="00814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Чановский детский сад №1</w:t>
            </w:r>
          </w:p>
        </w:tc>
        <w:tc>
          <w:tcPr>
            <w:tcW w:w="884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65148" w:rsidRPr="00671254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527431,51</w:t>
            </w:r>
          </w:p>
        </w:tc>
        <w:tc>
          <w:tcPr>
            <w:tcW w:w="1593" w:type="dxa"/>
          </w:tcPr>
          <w:p w:rsidR="00A65148" w:rsidRPr="00B10E5B" w:rsidRDefault="00A65148" w:rsidP="00814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148" w:rsidRPr="00E32E5A" w:rsidRDefault="00A65148" w:rsidP="00E32E5A"/>
    <w:sectPr w:rsidR="00A65148" w:rsidRPr="00E32E5A" w:rsidSect="00E932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2B2"/>
    <w:rsid w:val="00024192"/>
    <w:rsid w:val="0002513F"/>
    <w:rsid w:val="00026279"/>
    <w:rsid w:val="00057740"/>
    <w:rsid w:val="00057C32"/>
    <w:rsid w:val="000B06D5"/>
    <w:rsid w:val="000B4178"/>
    <w:rsid w:val="000B42D6"/>
    <w:rsid w:val="000B62B8"/>
    <w:rsid w:val="000F0E05"/>
    <w:rsid w:val="00131F86"/>
    <w:rsid w:val="001407EA"/>
    <w:rsid w:val="00165614"/>
    <w:rsid w:val="001A1C44"/>
    <w:rsid w:val="001A1DB6"/>
    <w:rsid w:val="001A6FF9"/>
    <w:rsid w:val="001B3C9B"/>
    <w:rsid w:val="001B5BC4"/>
    <w:rsid w:val="001B6E75"/>
    <w:rsid w:val="001F15A1"/>
    <w:rsid w:val="001F693B"/>
    <w:rsid w:val="00202E66"/>
    <w:rsid w:val="00216A42"/>
    <w:rsid w:val="00254808"/>
    <w:rsid w:val="0025766A"/>
    <w:rsid w:val="002F10D8"/>
    <w:rsid w:val="00317897"/>
    <w:rsid w:val="00317A33"/>
    <w:rsid w:val="00332C9C"/>
    <w:rsid w:val="00340F50"/>
    <w:rsid w:val="00345F91"/>
    <w:rsid w:val="003650CF"/>
    <w:rsid w:val="00380606"/>
    <w:rsid w:val="00383028"/>
    <w:rsid w:val="0039045D"/>
    <w:rsid w:val="003B31FF"/>
    <w:rsid w:val="003B6A33"/>
    <w:rsid w:val="003C32BC"/>
    <w:rsid w:val="003D250D"/>
    <w:rsid w:val="00402CBE"/>
    <w:rsid w:val="004059D5"/>
    <w:rsid w:val="00416A87"/>
    <w:rsid w:val="00425971"/>
    <w:rsid w:val="00426E13"/>
    <w:rsid w:val="00427A32"/>
    <w:rsid w:val="0048321B"/>
    <w:rsid w:val="00491331"/>
    <w:rsid w:val="004951FF"/>
    <w:rsid w:val="004B328E"/>
    <w:rsid w:val="004B4ED3"/>
    <w:rsid w:val="00506F36"/>
    <w:rsid w:val="00510EE2"/>
    <w:rsid w:val="00530906"/>
    <w:rsid w:val="00546247"/>
    <w:rsid w:val="00562ED2"/>
    <w:rsid w:val="005646AC"/>
    <w:rsid w:val="00580B1E"/>
    <w:rsid w:val="00582C4B"/>
    <w:rsid w:val="0058467D"/>
    <w:rsid w:val="005B4111"/>
    <w:rsid w:val="005D5B6D"/>
    <w:rsid w:val="005D5BF1"/>
    <w:rsid w:val="005D7DBB"/>
    <w:rsid w:val="005E4D76"/>
    <w:rsid w:val="005E5024"/>
    <w:rsid w:val="005E5071"/>
    <w:rsid w:val="005F2ACA"/>
    <w:rsid w:val="00607B4A"/>
    <w:rsid w:val="00613F76"/>
    <w:rsid w:val="00650395"/>
    <w:rsid w:val="00655664"/>
    <w:rsid w:val="00671254"/>
    <w:rsid w:val="00674A30"/>
    <w:rsid w:val="00697209"/>
    <w:rsid w:val="006A0D7F"/>
    <w:rsid w:val="006B75E8"/>
    <w:rsid w:val="006E7C3D"/>
    <w:rsid w:val="007064BB"/>
    <w:rsid w:val="007319B2"/>
    <w:rsid w:val="00740DCB"/>
    <w:rsid w:val="007449A4"/>
    <w:rsid w:val="0076071A"/>
    <w:rsid w:val="00791B0C"/>
    <w:rsid w:val="007C346E"/>
    <w:rsid w:val="007C5EE9"/>
    <w:rsid w:val="007C5F91"/>
    <w:rsid w:val="007F01C3"/>
    <w:rsid w:val="007F4E9B"/>
    <w:rsid w:val="00814519"/>
    <w:rsid w:val="00820FCF"/>
    <w:rsid w:val="00821F24"/>
    <w:rsid w:val="00834A64"/>
    <w:rsid w:val="00851ACF"/>
    <w:rsid w:val="00853405"/>
    <w:rsid w:val="00897619"/>
    <w:rsid w:val="008A6234"/>
    <w:rsid w:val="008B4F3F"/>
    <w:rsid w:val="008D4DCB"/>
    <w:rsid w:val="008D6E07"/>
    <w:rsid w:val="008F0ECF"/>
    <w:rsid w:val="00910A00"/>
    <w:rsid w:val="009142FB"/>
    <w:rsid w:val="00991670"/>
    <w:rsid w:val="009A561C"/>
    <w:rsid w:val="009A751D"/>
    <w:rsid w:val="009D51C4"/>
    <w:rsid w:val="009E0C1E"/>
    <w:rsid w:val="009F353C"/>
    <w:rsid w:val="00A06717"/>
    <w:rsid w:val="00A1478E"/>
    <w:rsid w:val="00A15B78"/>
    <w:rsid w:val="00A42505"/>
    <w:rsid w:val="00A43D7F"/>
    <w:rsid w:val="00A45CD4"/>
    <w:rsid w:val="00A60CCD"/>
    <w:rsid w:val="00A65148"/>
    <w:rsid w:val="00A841E5"/>
    <w:rsid w:val="00AA56B1"/>
    <w:rsid w:val="00AB49E7"/>
    <w:rsid w:val="00AC70F2"/>
    <w:rsid w:val="00AD17FD"/>
    <w:rsid w:val="00AE2756"/>
    <w:rsid w:val="00B10E5B"/>
    <w:rsid w:val="00B2538E"/>
    <w:rsid w:val="00B51388"/>
    <w:rsid w:val="00B7026C"/>
    <w:rsid w:val="00B772B7"/>
    <w:rsid w:val="00B816A6"/>
    <w:rsid w:val="00BA5DE9"/>
    <w:rsid w:val="00BF1F5C"/>
    <w:rsid w:val="00C06E01"/>
    <w:rsid w:val="00C16496"/>
    <w:rsid w:val="00C21B82"/>
    <w:rsid w:val="00C247E0"/>
    <w:rsid w:val="00C26B5E"/>
    <w:rsid w:val="00C3675D"/>
    <w:rsid w:val="00C62B91"/>
    <w:rsid w:val="00C7081C"/>
    <w:rsid w:val="00C744CF"/>
    <w:rsid w:val="00C94EB3"/>
    <w:rsid w:val="00CC127D"/>
    <w:rsid w:val="00CE10A6"/>
    <w:rsid w:val="00CE3465"/>
    <w:rsid w:val="00CE72BB"/>
    <w:rsid w:val="00D055F9"/>
    <w:rsid w:val="00D17250"/>
    <w:rsid w:val="00D3784C"/>
    <w:rsid w:val="00D76D9A"/>
    <w:rsid w:val="00D83F6A"/>
    <w:rsid w:val="00D8650E"/>
    <w:rsid w:val="00E114F3"/>
    <w:rsid w:val="00E26D51"/>
    <w:rsid w:val="00E32E5A"/>
    <w:rsid w:val="00E40FE3"/>
    <w:rsid w:val="00E515A1"/>
    <w:rsid w:val="00E83052"/>
    <w:rsid w:val="00E84EDD"/>
    <w:rsid w:val="00E932B2"/>
    <w:rsid w:val="00E97070"/>
    <w:rsid w:val="00ED40E3"/>
    <w:rsid w:val="00EF6ECE"/>
    <w:rsid w:val="00F0147F"/>
    <w:rsid w:val="00F37CD7"/>
    <w:rsid w:val="00F405B4"/>
    <w:rsid w:val="00F56070"/>
    <w:rsid w:val="00F562A9"/>
    <w:rsid w:val="00F74E1E"/>
    <w:rsid w:val="00FA4701"/>
    <w:rsid w:val="00FC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B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32B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1445</TotalTime>
  <Pages>15</Pages>
  <Words>1714</Words>
  <Characters>9772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137</cp:revision>
  <dcterms:created xsi:type="dcterms:W3CDTF">2016-04-05T04:46:00Z</dcterms:created>
  <dcterms:modified xsi:type="dcterms:W3CDTF">2018-06-04T02:03:00Z</dcterms:modified>
</cp:coreProperties>
</file>