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A1" w:rsidRDefault="00A751A1" w:rsidP="00CE384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384E">
        <w:rPr>
          <w:rFonts w:ascii="Times New Roman" w:hAnsi="Times New Roman"/>
          <w:b/>
          <w:sz w:val="20"/>
          <w:szCs w:val="20"/>
        </w:rPr>
        <w:t xml:space="preserve">Сведения </w:t>
      </w:r>
    </w:p>
    <w:p w:rsidR="00A751A1" w:rsidRPr="00CE384E" w:rsidRDefault="00A751A1" w:rsidP="0054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384E">
        <w:rPr>
          <w:rFonts w:ascii="Times New Roman" w:hAnsi="Times New Roman"/>
          <w:b/>
          <w:sz w:val="20"/>
          <w:szCs w:val="20"/>
        </w:rPr>
        <w:t xml:space="preserve">о доходах и имуществе </w:t>
      </w:r>
      <w:r>
        <w:rPr>
          <w:rFonts w:ascii="Times New Roman" w:hAnsi="Times New Roman"/>
          <w:b/>
          <w:sz w:val="20"/>
          <w:szCs w:val="20"/>
        </w:rPr>
        <w:t xml:space="preserve">депутатов </w:t>
      </w:r>
      <w:r w:rsidRPr="00CE384E">
        <w:rPr>
          <w:rFonts w:ascii="Times New Roman" w:hAnsi="Times New Roman"/>
          <w:b/>
          <w:sz w:val="20"/>
          <w:szCs w:val="20"/>
        </w:rPr>
        <w:t xml:space="preserve"> ВМО Щукино в городе Москве</w:t>
      </w:r>
    </w:p>
    <w:p w:rsidR="00A751A1" w:rsidRDefault="00A751A1" w:rsidP="0054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384E">
        <w:rPr>
          <w:rFonts w:ascii="Times New Roman" w:hAnsi="Times New Roman"/>
          <w:b/>
          <w:sz w:val="20"/>
          <w:szCs w:val="20"/>
        </w:rPr>
        <w:t xml:space="preserve"> и членов их семей за период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0"/>
            <w:szCs w:val="20"/>
          </w:rPr>
          <w:t>2016</w:t>
        </w:r>
        <w:r w:rsidRPr="00CE384E">
          <w:rPr>
            <w:rFonts w:ascii="Times New Roman" w:hAnsi="Times New Roman"/>
            <w:b/>
            <w:sz w:val="20"/>
            <w:szCs w:val="20"/>
          </w:rPr>
          <w:t xml:space="preserve"> г</w:t>
        </w:r>
      </w:smartTag>
      <w:r w:rsidRPr="00CE384E">
        <w:rPr>
          <w:rFonts w:ascii="Times New Roman" w:hAnsi="Times New Roman"/>
          <w:b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CE384E">
          <w:rPr>
            <w:rFonts w:ascii="Times New Roman" w:hAnsi="Times New Roman"/>
            <w:b/>
            <w:sz w:val="20"/>
            <w:szCs w:val="20"/>
          </w:rPr>
          <w:t>201</w:t>
        </w:r>
        <w:r>
          <w:rPr>
            <w:rFonts w:ascii="Times New Roman" w:hAnsi="Times New Roman"/>
            <w:b/>
            <w:sz w:val="20"/>
            <w:szCs w:val="20"/>
          </w:rPr>
          <w:t>6</w:t>
        </w:r>
        <w:r w:rsidRPr="00CE384E">
          <w:rPr>
            <w:rFonts w:ascii="Times New Roman" w:hAnsi="Times New Roman"/>
            <w:b/>
            <w:sz w:val="20"/>
            <w:szCs w:val="20"/>
          </w:rPr>
          <w:t xml:space="preserve"> г</w:t>
        </w:r>
      </w:smartTag>
      <w:r w:rsidRPr="00CE384E">
        <w:rPr>
          <w:rFonts w:ascii="Times New Roman" w:hAnsi="Times New Roman"/>
          <w:b/>
          <w:sz w:val="20"/>
          <w:szCs w:val="20"/>
        </w:rPr>
        <w:t>.</w:t>
      </w:r>
    </w:p>
    <w:p w:rsidR="00A751A1" w:rsidRPr="00CE384E" w:rsidRDefault="00A751A1" w:rsidP="00540F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1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1692"/>
        <w:gridCol w:w="1260"/>
        <w:gridCol w:w="1980"/>
        <w:gridCol w:w="1260"/>
        <w:gridCol w:w="1080"/>
        <w:gridCol w:w="1152"/>
      </w:tblGrid>
      <w:tr w:rsidR="00A751A1" w:rsidRPr="00CE384E" w:rsidTr="009751A4">
        <w:trPr>
          <w:trHeight w:val="555"/>
        </w:trPr>
        <w:tc>
          <w:tcPr>
            <w:tcW w:w="2088" w:type="dxa"/>
            <w:vMerge w:val="restart"/>
          </w:tcPr>
          <w:p w:rsidR="00A751A1" w:rsidRPr="004E3E9C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3E9C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692" w:type="dxa"/>
            <w:vMerge w:val="restart"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A751A1" w:rsidRDefault="00A751A1" w:rsidP="009751A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E384E">
                <w:rPr>
                  <w:rFonts w:ascii="Times New Roman" w:hAnsi="Times New Roman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sz w:val="20"/>
                  <w:szCs w:val="20"/>
                </w:rPr>
                <w:t>6</w:t>
              </w:r>
              <w:r w:rsidRPr="00CE384E">
                <w:rPr>
                  <w:rFonts w:ascii="Times New Roman" w:hAnsi="Times New Roman"/>
                  <w:sz w:val="20"/>
                  <w:szCs w:val="20"/>
                </w:rPr>
                <w:t xml:space="preserve"> г</w:t>
              </w:r>
            </w:smartTag>
            <w:r w:rsidRPr="00CE384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в руб.</w:t>
            </w:r>
          </w:p>
        </w:tc>
        <w:tc>
          <w:tcPr>
            <w:tcW w:w="4320" w:type="dxa"/>
            <w:gridSpan w:val="3"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1152" w:type="dxa"/>
            <w:vMerge w:val="restart"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751A1" w:rsidRPr="00CE384E" w:rsidTr="009751A4">
        <w:trPr>
          <w:trHeight w:val="555"/>
        </w:trPr>
        <w:tc>
          <w:tcPr>
            <w:tcW w:w="2088" w:type="dxa"/>
            <w:vMerge/>
          </w:tcPr>
          <w:p w:rsidR="00A751A1" w:rsidRPr="004E3E9C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 xml:space="preserve">Площадь объекта недвижимости </w:t>
            </w:r>
          </w:p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(м.кв.)</w:t>
            </w: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52" w:type="dxa"/>
            <w:vMerge/>
          </w:tcPr>
          <w:p w:rsidR="00A751A1" w:rsidRPr="00CE384E" w:rsidRDefault="00A751A1" w:rsidP="00CE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Гребенник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A751A1" w:rsidRPr="004E3E9C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Вадимович</w:t>
            </w:r>
          </w:p>
        </w:tc>
        <w:tc>
          <w:tcPr>
            <w:tcW w:w="1692" w:type="dxa"/>
          </w:tcPr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Руководитель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ьного образования</w:t>
            </w:r>
          </w:p>
        </w:tc>
        <w:tc>
          <w:tcPr>
            <w:tcW w:w="1260" w:type="dxa"/>
          </w:tcPr>
          <w:p w:rsidR="00A751A1" w:rsidRDefault="00A751A1" w:rsidP="009751A4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732 912,44</w:t>
            </w:r>
          </w:p>
        </w:tc>
        <w:tc>
          <w:tcPr>
            <w:tcW w:w="1980" w:type="dxa"/>
          </w:tcPr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60" w:type="dxa"/>
          </w:tcPr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3E9C">
              <w:rPr>
                <w:rFonts w:ascii="Times New Roman" w:hAnsi="Times New Roman"/>
                <w:b/>
                <w:sz w:val="20"/>
                <w:szCs w:val="20"/>
              </w:rPr>
              <w:t>Барковский</w:t>
            </w:r>
          </w:p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3E9C">
              <w:rPr>
                <w:rFonts w:ascii="Times New Roman" w:hAnsi="Times New Roman"/>
                <w:b/>
                <w:sz w:val="20"/>
                <w:szCs w:val="20"/>
              </w:rPr>
              <w:t>Виктор Николаевич</w:t>
            </w:r>
          </w:p>
        </w:tc>
        <w:tc>
          <w:tcPr>
            <w:tcW w:w="1692" w:type="dxa"/>
          </w:tcPr>
          <w:p w:rsidR="00A751A1" w:rsidRPr="00CE384E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677 015,00</w:t>
            </w:r>
          </w:p>
        </w:tc>
        <w:tc>
          <w:tcPr>
            <w:tcW w:w="1980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CE384E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6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F76AEC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A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245 875</w:t>
            </w:r>
          </w:p>
        </w:tc>
        <w:tc>
          <w:tcPr>
            <w:tcW w:w="1980" w:type="dxa"/>
          </w:tcPr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60" w:type="dxa"/>
          </w:tcPr>
          <w:p w:rsidR="00A751A1" w:rsidRPr="00CE384E" w:rsidRDefault="00A751A1" w:rsidP="00D241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80" w:type="dxa"/>
          </w:tcPr>
          <w:p w:rsidR="00A751A1" w:rsidRPr="00CE384E" w:rsidRDefault="00A751A1" w:rsidP="00D241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3E9C">
              <w:rPr>
                <w:rFonts w:ascii="Times New Roman" w:hAnsi="Times New Roman"/>
                <w:b/>
                <w:sz w:val="20"/>
                <w:szCs w:val="20"/>
              </w:rPr>
              <w:t xml:space="preserve">Князева </w:t>
            </w:r>
          </w:p>
          <w:p w:rsidR="00A751A1" w:rsidRPr="004E3E9C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3E9C">
              <w:rPr>
                <w:rFonts w:ascii="Times New Roman" w:hAnsi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692" w:type="dxa"/>
          </w:tcPr>
          <w:p w:rsidR="00A751A1" w:rsidRPr="00CE384E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1699 575,09</w:t>
            </w:r>
          </w:p>
        </w:tc>
        <w:tc>
          <w:tcPr>
            <w:tcW w:w="1980" w:type="dxa"/>
          </w:tcPr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Pr="00CE384E">
              <w:rPr>
                <w:rFonts w:ascii="Times New Roman" w:hAnsi="Times New Roman"/>
                <w:sz w:val="20"/>
                <w:szCs w:val="20"/>
              </w:rPr>
              <w:t xml:space="preserve"> собственность)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 дом</w:t>
            </w:r>
          </w:p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Pr="00CE384E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CE38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655,0</w:t>
            </w: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080" w:type="dxa"/>
          </w:tcPr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4806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Ким Мария Валерьевна</w:t>
            </w:r>
          </w:p>
        </w:tc>
        <w:tc>
          <w:tcPr>
            <w:tcW w:w="1692" w:type="dxa"/>
          </w:tcPr>
          <w:p w:rsidR="00A751A1" w:rsidRDefault="00A751A1" w:rsidP="00480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2706410,35</w:t>
            </w:r>
          </w:p>
        </w:tc>
        <w:tc>
          <w:tcPr>
            <w:tcW w:w="1980" w:type="dxa"/>
          </w:tcPr>
          <w:p w:rsidR="00A751A1" w:rsidRDefault="00A751A1" w:rsidP="004D0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CE384E" w:rsidRDefault="00A751A1" w:rsidP="004D0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260" w:type="dxa"/>
          </w:tcPr>
          <w:p w:rsidR="00A751A1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72,69</w:t>
            </w:r>
          </w:p>
        </w:tc>
        <w:tc>
          <w:tcPr>
            <w:tcW w:w="1080" w:type="dxa"/>
          </w:tcPr>
          <w:p w:rsidR="00A751A1" w:rsidRPr="00CE384E" w:rsidRDefault="00A751A1" w:rsidP="004806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Акшинцев Алексей Игоревич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735 786,47</w:t>
            </w:r>
          </w:p>
        </w:tc>
        <w:tc>
          <w:tcPr>
            <w:tcW w:w="1980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852F57">
        <w:trPr>
          <w:trHeight w:val="1224"/>
        </w:trPr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Аникина Анна Владимировна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442 648,43</w:t>
            </w:r>
          </w:p>
        </w:tc>
        <w:tc>
          <w:tcPr>
            <w:tcW w:w="1980" w:type="dxa"/>
          </w:tcPr>
          <w:p w:rsidR="00A751A1" w:rsidRDefault="00A751A1" w:rsidP="000209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1A1" w:rsidRDefault="00A751A1" w:rsidP="000209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0209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42,70</w:t>
            </w: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Pr="00852F57" w:rsidRDefault="00A751A1" w:rsidP="00852F5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852F57">
        <w:trPr>
          <w:trHeight w:val="1224"/>
        </w:trPr>
        <w:tc>
          <w:tcPr>
            <w:tcW w:w="2088" w:type="dxa"/>
          </w:tcPr>
          <w:p w:rsidR="00A751A1" w:rsidRPr="00F76AEC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A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917 000</w:t>
            </w:r>
          </w:p>
        </w:tc>
        <w:tc>
          <w:tcPr>
            <w:tcW w:w="1980" w:type="dxa"/>
          </w:tcPr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0209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20,30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16,40</w:t>
            </w: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152" w:type="dxa"/>
          </w:tcPr>
          <w:p w:rsidR="00A751A1" w:rsidRPr="00852F57" w:rsidRDefault="00A751A1" w:rsidP="00852F5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Брюханова Анастасия Андреевна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273 941,23</w:t>
            </w:r>
          </w:p>
        </w:tc>
        <w:tc>
          <w:tcPr>
            <w:tcW w:w="1980" w:type="dxa"/>
          </w:tcPr>
          <w:p w:rsidR="00A751A1" w:rsidRDefault="00A751A1" w:rsidP="00852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E1755F" w:rsidRDefault="00A751A1" w:rsidP="00852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8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Воронцов Олег Николаевич</w:t>
            </w:r>
          </w:p>
        </w:tc>
        <w:tc>
          <w:tcPr>
            <w:tcW w:w="1692" w:type="dxa"/>
          </w:tcPr>
          <w:p w:rsidR="00A751A1" w:rsidRPr="00CE384E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2283 591,22</w:t>
            </w:r>
          </w:p>
        </w:tc>
        <w:tc>
          <w:tcPr>
            <w:tcW w:w="1980" w:type="dxa"/>
          </w:tcPr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(индивидуальная собственность) 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 1/4)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751A1" w:rsidRPr="00CE384E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84E7A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96</w:t>
            </w: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127</w:t>
            </w: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tabs>
                <w:tab w:val="left" w:pos="7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77,7</w:t>
            </w:r>
          </w:p>
          <w:p w:rsidR="00A751A1" w:rsidRDefault="00A751A1" w:rsidP="00284E7A">
            <w:pPr>
              <w:tabs>
                <w:tab w:val="left" w:pos="70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tabs>
                <w:tab w:val="left" w:pos="7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2500</w:t>
            </w:r>
          </w:p>
          <w:p w:rsidR="00A751A1" w:rsidRDefault="00A751A1" w:rsidP="00284E7A">
            <w:pPr>
              <w:tabs>
                <w:tab w:val="left" w:pos="70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84E7A" w:rsidRDefault="00A751A1" w:rsidP="00284E7A">
            <w:pPr>
              <w:tabs>
                <w:tab w:val="left" w:pos="7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1500</w:t>
            </w:r>
          </w:p>
        </w:tc>
        <w:tc>
          <w:tcPr>
            <w:tcW w:w="108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84E7A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51A1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84E7A" w:rsidRDefault="00A751A1" w:rsidP="00284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</w:tcPr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Нисан</w:t>
            </w:r>
          </w:p>
          <w:p w:rsidR="00A751A1" w:rsidRDefault="00A751A1" w:rsidP="00284E7A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Патфайндер</w:t>
            </w: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84E7A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F76AEC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A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2212 367</w:t>
            </w:r>
          </w:p>
        </w:tc>
        <w:tc>
          <w:tcPr>
            <w:tcW w:w="1980" w:type="dxa"/>
          </w:tcPr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 1/4)</w:t>
            </w:r>
          </w:p>
          <w:p w:rsidR="00A751A1" w:rsidRDefault="00A751A1" w:rsidP="00284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собственность 1/2)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собственность 1/2)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Default="00A751A1" w:rsidP="00F76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59,9</w:t>
            </w:r>
          </w:p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4E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96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800</w:t>
            </w:r>
          </w:p>
          <w:p w:rsidR="00A751A1" w:rsidRDefault="00A751A1" w:rsidP="00F76AEC">
            <w:pPr>
              <w:tabs>
                <w:tab w:val="left" w:pos="5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751A1" w:rsidRPr="00F76AEC" w:rsidRDefault="00A751A1" w:rsidP="00F76AEC">
            <w:pPr>
              <w:tabs>
                <w:tab w:val="left" w:pos="5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107,6</w:t>
            </w:r>
          </w:p>
        </w:tc>
        <w:tc>
          <w:tcPr>
            <w:tcW w:w="108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152" w:type="dxa"/>
          </w:tcPr>
          <w:p w:rsidR="00A751A1" w:rsidRDefault="00A751A1" w:rsidP="000209A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76AEC" w:rsidRDefault="00A751A1" w:rsidP="00F76A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Джук</w:t>
            </w:r>
          </w:p>
        </w:tc>
      </w:tr>
      <w:tr w:rsidR="00A751A1" w:rsidRPr="00CE384E" w:rsidTr="009751A4">
        <w:tc>
          <w:tcPr>
            <w:tcW w:w="2088" w:type="dxa"/>
          </w:tcPr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Мартыненко Дмитрий Романович 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877 912,88</w:t>
            </w:r>
          </w:p>
        </w:tc>
        <w:tc>
          <w:tcPr>
            <w:tcW w:w="1980" w:type="dxa"/>
          </w:tcPr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A751A1" w:rsidRPr="002E3900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Ланос</w:t>
            </w:r>
          </w:p>
        </w:tc>
      </w:tr>
      <w:tr w:rsidR="00A751A1" w:rsidRPr="00CE384E" w:rsidTr="009751A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Скороход</w:t>
            </w:r>
          </w:p>
          <w:p w:rsidR="00A751A1" w:rsidRPr="004E3E9C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Елена Пантелеймоновна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929 041,36</w:t>
            </w:r>
          </w:p>
        </w:tc>
        <w:tc>
          <w:tcPr>
            <w:tcW w:w="1980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45,73</w:t>
            </w: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Шулешко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Валентина Семеновна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F152FA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576657,04</w:t>
            </w:r>
          </w:p>
        </w:tc>
        <w:tc>
          <w:tcPr>
            <w:tcW w:w="1980" w:type="dxa"/>
          </w:tcPr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80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Преображенская Галина Сергеевна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1555 733</w:t>
            </w:r>
          </w:p>
        </w:tc>
        <w:tc>
          <w:tcPr>
            <w:tcW w:w="198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A751A1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E3900">
            <w:pPr>
              <w:tabs>
                <w:tab w:val="left" w:pos="62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751A1" w:rsidRPr="002E3900" w:rsidRDefault="00A751A1" w:rsidP="002E3900">
            <w:pPr>
              <w:tabs>
                <w:tab w:val="left" w:pos="62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18,3</w:t>
            </w:r>
          </w:p>
        </w:tc>
        <w:tc>
          <w:tcPr>
            <w:tcW w:w="1080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8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1A1" w:rsidRPr="002E3900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E3900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152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E3900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E3900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2E3900" w:rsidRDefault="00A751A1" w:rsidP="002E39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Е200</w:t>
            </w:r>
          </w:p>
        </w:tc>
      </w:tr>
      <w:tr w:rsidR="00A751A1" w:rsidRPr="009751A4" w:rsidTr="009751A4">
        <w:tc>
          <w:tcPr>
            <w:tcW w:w="2088" w:type="dxa"/>
          </w:tcPr>
          <w:p w:rsidR="00A751A1" w:rsidRPr="002949A4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1123691</w:t>
            </w:r>
          </w:p>
        </w:tc>
        <w:tc>
          <w:tcPr>
            <w:tcW w:w="1980" w:type="dxa"/>
          </w:tcPr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1A1" w:rsidRDefault="00A751A1" w:rsidP="002E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3C2E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Pr="001968C5" w:rsidRDefault="00A751A1" w:rsidP="003C2E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 собственность)</w:t>
            </w:r>
          </w:p>
          <w:p w:rsidR="00A751A1" w:rsidRPr="001968C5" w:rsidRDefault="00A751A1" w:rsidP="003C2E7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600</w:t>
            </w: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100</w:t>
            </w: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1968C5" w:rsidRDefault="00A751A1" w:rsidP="002E3900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CE384E">
              <w:rPr>
                <w:sz w:val="20"/>
                <w:szCs w:val="20"/>
              </w:rPr>
              <w:t>Россия</w:t>
            </w: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CE384E">
              <w:rPr>
                <w:sz w:val="20"/>
                <w:szCs w:val="20"/>
              </w:rPr>
              <w:t>Россия</w:t>
            </w: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1968C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Pr="009751A4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A751A1" w:rsidRPr="009751A4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A751A1" w:rsidRPr="00884145" w:rsidRDefault="00A751A1" w:rsidP="003C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7859E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751A1" w:rsidRPr="00C44C4A" w:rsidRDefault="00A751A1" w:rsidP="00196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51A1" w:rsidRPr="00C44C4A" w:rsidRDefault="00A751A1" w:rsidP="00196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A751A1" w:rsidRPr="00C44C4A" w:rsidRDefault="00A751A1" w:rsidP="00196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7859E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Яскович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A751A1" w:rsidRPr="00BF22BD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A95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473000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1968C5">
            <w:pPr>
              <w:pStyle w:val="western"/>
              <w:spacing w:before="0" w:beforeAutospacing="0" w:after="0" w:afterAutospacing="0"/>
              <w:ind w:left="14"/>
              <w:rPr>
                <w:color w:val="000000"/>
                <w:sz w:val="22"/>
                <w:szCs w:val="22"/>
              </w:rPr>
            </w:pPr>
          </w:p>
          <w:p w:rsidR="00A751A1" w:rsidRPr="00F152FA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Pr="00F152FA" w:rsidRDefault="00A751A1" w:rsidP="00F152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1A1" w:rsidRPr="007859E4" w:rsidRDefault="00A751A1" w:rsidP="00F152FA">
            <w:pPr>
              <w:pStyle w:val="western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751A1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152FA">
              <w:rPr>
                <w:color w:val="000000"/>
                <w:sz w:val="20"/>
                <w:szCs w:val="20"/>
              </w:rPr>
              <w:t>Россия</w:t>
            </w:r>
          </w:p>
          <w:p w:rsidR="00A751A1" w:rsidRPr="00F152FA" w:rsidRDefault="00A751A1" w:rsidP="00F152FA">
            <w:pPr>
              <w:rPr>
                <w:lang w:eastAsia="ru-RU"/>
              </w:rPr>
            </w:pPr>
          </w:p>
          <w:p w:rsidR="00A751A1" w:rsidRDefault="00A751A1" w:rsidP="00F152F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51A1" w:rsidRPr="00F152FA" w:rsidRDefault="00A751A1" w:rsidP="00F152F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2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2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152FA" w:rsidRDefault="00A751A1" w:rsidP="00F152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152FA" w:rsidRDefault="00A751A1" w:rsidP="00F152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152FA" w:rsidRDefault="00A751A1" w:rsidP="00F152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Default="00A751A1" w:rsidP="00F152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F152FA" w:rsidRDefault="00A751A1" w:rsidP="00F152FA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Пежо</w:t>
            </w:r>
          </w:p>
        </w:tc>
      </w:tr>
      <w:tr w:rsidR="00A751A1" w:rsidRPr="00CE384E" w:rsidTr="007859E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</w:tcPr>
          <w:p w:rsidR="00A751A1" w:rsidRDefault="00A751A1" w:rsidP="00F15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F15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A751A1" w:rsidRDefault="00A751A1" w:rsidP="00F15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A751A1" w:rsidRPr="00F152FA" w:rsidRDefault="00A751A1" w:rsidP="00F152FA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A751A1" w:rsidRPr="00F152FA" w:rsidRDefault="00A751A1" w:rsidP="00F152FA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A751A1" w:rsidRDefault="00A751A1" w:rsidP="00F152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751A1" w:rsidRPr="00CE384E" w:rsidTr="009751A4">
        <w:tc>
          <w:tcPr>
            <w:tcW w:w="2088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Самойлов Александр Сергеевич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884145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18229643,60</w:t>
            </w:r>
          </w:p>
        </w:tc>
        <w:tc>
          <w:tcPr>
            <w:tcW w:w="1980" w:type="dxa"/>
          </w:tcPr>
          <w:p w:rsidR="00A751A1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C44C4A" w:rsidRDefault="00A751A1" w:rsidP="00884145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260" w:type="dxa"/>
          </w:tcPr>
          <w:p w:rsidR="00A751A1" w:rsidRPr="0088414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 xml:space="preserve">           79,1</w:t>
            </w:r>
          </w:p>
        </w:tc>
        <w:tc>
          <w:tcPr>
            <w:tcW w:w="1080" w:type="dxa"/>
          </w:tcPr>
          <w:p w:rsidR="00A751A1" w:rsidRPr="00884145" w:rsidRDefault="00A751A1" w:rsidP="001968C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884145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884145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2 640655,05</w:t>
            </w:r>
          </w:p>
        </w:tc>
        <w:tc>
          <w:tcPr>
            <w:tcW w:w="1980" w:type="dxa"/>
          </w:tcPr>
          <w:p w:rsidR="00A751A1" w:rsidRPr="00884145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884145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(долевая собственность 1/4)</w:t>
            </w:r>
          </w:p>
          <w:p w:rsidR="00A751A1" w:rsidRPr="00884145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51A1" w:rsidRPr="00884145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60" w:type="dxa"/>
          </w:tcPr>
          <w:p w:rsidR="00A751A1" w:rsidRPr="00884145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 xml:space="preserve">           79,1</w:t>
            </w:r>
          </w:p>
          <w:p w:rsidR="00A751A1" w:rsidRPr="00884145" w:rsidRDefault="00A751A1" w:rsidP="00884145">
            <w:pPr>
              <w:tabs>
                <w:tab w:val="left" w:pos="690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4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A751A1" w:rsidRDefault="00A751A1" w:rsidP="00884145">
            <w:pPr>
              <w:tabs>
                <w:tab w:val="left" w:pos="690"/>
              </w:tabs>
              <w:spacing w:after="0" w:line="12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51A1" w:rsidRDefault="00A751A1" w:rsidP="00884145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51A1" w:rsidRPr="00884145" w:rsidRDefault="00A751A1" w:rsidP="00884145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45">
              <w:rPr>
                <w:rFonts w:ascii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080" w:type="dxa"/>
          </w:tcPr>
          <w:p w:rsidR="00A751A1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751A1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751A1" w:rsidRPr="00884145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884145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</w:tcPr>
          <w:p w:rsidR="00A751A1" w:rsidRDefault="00A751A1" w:rsidP="00CE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884145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0</w:t>
            </w:r>
          </w:p>
        </w:tc>
        <w:tc>
          <w:tcPr>
            <w:tcW w:w="1980" w:type="dxa"/>
          </w:tcPr>
          <w:p w:rsidR="00A751A1" w:rsidRPr="00884145" w:rsidRDefault="00A751A1" w:rsidP="009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884145" w:rsidRDefault="00A751A1" w:rsidP="0088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260" w:type="dxa"/>
          </w:tcPr>
          <w:p w:rsidR="00A751A1" w:rsidRPr="00884145" w:rsidRDefault="00A751A1" w:rsidP="00943ECE">
            <w:pPr>
              <w:pStyle w:val="western"/>
              <w:tabs>
                <w:tab w:val="left" w:pos="81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79,1</w:t>
            </w:r>
          </w:p>
        </w:tc>
        <w:tc>
          <w:tcPr>
            <w:tcW w:w="1080" w:type="dxa"/>
          </w:tcPr>
          <w:p w:rsidR="00A751A1" w:rsidRPr="00884145" w:rsidRDefault="00A751A1" w:rsidP="00355B2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884145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</w:tcPr>
          <w:p w:rsidR="00A751A1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25543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0</w:t>
            </w:r>
          </w:p>
        </w:tc>
        <w:tc>
          <w:tcPr>
            <w:tcW w:w="1980" w:type="dxa"/>
          </w:tcPr>
          <w:p w:rsidR="00A751A1" w:rsidRPr="00884145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Pr="00884145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145">
              <w:rPr>
                <w:rFonts w:ascii="Times New Roman" w:hAnsi="Times New Roman"/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260" w:type="dxa"/>
          </w:tcPr>
          <w:p w:rsidR="00A751A1" w:rsidRPr="00884145" w:rsidRDefault="00A751A1" w:rsidP="00255434">
            <w:pPr>
              <w:pStyle w:val="western"/>
              <w:tabs>
                <w:tab w:val="left" w:pos="81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79,1</w:t>
            </w:r>
          </w:p>
        </w:tc>
        <w:tc>
          <w:tcPr>
            <w:tcW w:w="1080" w:type="dxa"/>
          </w:tcPr>
          <w:p w:rsidR="00A751A1" w:rsidRPr="00884145" w:rsidRDefault="00A751A1" w:rsidP="0025543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Pr="00CE384E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A1" w:rsidRPr="00CE384E" w:rsidTr="009751A4">
        <w:tc>
          <w:tcPr>
            <w:tcW w:w="2088" w:type="dxa"/>
          </w:tcPr>
          <w:p w:rsidR="00A751A1" w:rsidRPr="00943ECE" w:rsidRDefault="00A751A1" w:rsidP="002554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3ECE">
              <w:rPr>
                <w:rFonts w:ascii="Times New Roman" w:hAnsi="Times New Roman"/>
                <w:b/>
                <w:sz w:val="20"/>
                <w:szCs w:val="20"/>
              </w:rPr>
              <w:t>Степанюченко Елена Михайловна</w:t>
            </w:r>
          </w:p>
        </w:tc>
        <w:tc>
          <w:tcPr>
            <w:tcW w:w="1692" w:type="dxa"/>
          </w:tcPr>
          <w:p w:rsidR="00A751A1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260" w:type="dxa"/>
          </w:tcPr>
          <w:p w:rsidR="00A751A1" w:rsidRDefault="00A751A1" w:rsidP="0025543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3672532,27</w:t>
            </w:r>
          </w:p>
        </w:tc>
        <w:tc>
          <w:tcPr>
            <w:tcW w:w="1980" w:type="dxa"/>
          </w:tcPr>
          <w:p w:rsidR="00A751A1" w:rsidRDefault="00A751A1" w:rsidP="009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51A1" w:rsidRPr="00884145" w:rsidRDefault="00A751A1" w:rsidP="009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A751A1" w:rsidRDefault="00A751A1" w:rsidP="00255434">
            <w:pPr>
              <w:pStyle w:val="western"/>
              <w:tabs>
                <w:tab w:val="left" w:pos="81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51A1" w:rsidRPr="00884145" w:rsidRDefault="00A751A1" w:rsidP="0025543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</w:p>
          <w:p w:rsidR="00A751A1" w:rsidRPr="00943ECE" w:rsidRDefault="00A751A1" w:rsidP="00943E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Volksvagen</w:t>
            </w:r>
          </w:p>
        </w:tc>
      </w:tr>
      <w:tr w:rsidR="00A751A1" w:rsidRPr="00CE384E" w:rsidTr="009751A4">
        <w:tc>
          <w:tcPr>
            <w:tcW w:w="2088" w:type="dxa"/>
          </w:tcPr>
          <w:p w:rsidR="00A751A1" w:rsidRPr="00943ECE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E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2" w:type="dxa"/>
          </w:tcPr>
          <w:p w:rsidR="00A751A1" w:rsidRDefault="00A751A1" w:rsidP="00255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51A1" w:rsidRDefault="00A751A1" w:rsidP="0025543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1557912,22</w:t>
            </w:r>
          </w:p>
        </w:tc>
        <w:tc>
          <w:tcPr>
            <w:tcW w:w="1980" w:type="dxa"/>
          </w:tcPr>
          <w:p w:rsidR="00A751A1" w:rsidRDefault="00A751A1" w:rsidP="009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1A1" w:rsidRDefault="00A751A1" w:rsidP="009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751A1" w:rsidRDefault="00A751A1" w:rsidP="00255434">
            <w:pPr>
              <w:pStyle w:val="western"/>
              <w:tabs>
                <w:tab w:val="left" w:pos="81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47,9</w:t>
            </w:r>
          </w:p>
        </w:tc>
        <w:tc>
          <w:tcPr>
            <w:tcW w:w="1080" w:type="dxa"/>
          </w:tcPr>
          <w:p w:rsidR="00A751A1" w:rsidRPr="00884145" w:rsidRDefault="00A751A1" w:rsidP="00255434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841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</w:tcPr>
          <w:p w:rsidR="00A751A1" w:rsidRDefault="00A751A1" w:rsidP="00CE38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A751A1" w:rsidRPr="003C2E75" w:rsidRDefault="00A751A1">
      <w:pPr>
        <w:rPr>
          <w:sz w:val="20"/>
          <w:szCs w:val="20"/>
        </w:rPr>
      </w:pPr>
    </w:p>
    <w:sectPr w:rsidR="00A751A1" w:rsidRPr="003C2E75" w:rsidSect="00CE384E">
      <w:pgSz w:w="11906" w:h="16838"/>
      <w:pgMar w:top="1134" w:right="2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16FA"/>
    <w:multiLevelType w:val="multilevel"/>
    <w:tmpl w:val="4C3E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0D6395"/>
    <w:multiLevelType w:val="multilevel"/>
    <w:tmpl w:val="3776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4E"/>
    <w:rsid w:val="000209A4"/>
    <w:rsid w:val="00074230"/>
    <w:rsid w:val="00080AA9"/>
    <w:rsid w:val="000A6B9B"/>
    <w:rsid w:val="000E362F"/>
    <w:rsid w:val="000F0012"/>
    <w:rsid w:val="00117725"/>
    <w:rsid w:val="00184742"/>
    <w:rsid w:val="001968C5"/>
    <w:rsid w:val="001C054F"/>
    <w:rsid w:val="00220694"/>
    <w:rsid w:val="00255434"/>
    <w:rsid w:val="00275C89"/>
    <w:rsid w:val="00284E7A"/>
    <w:rsid w:val="002949A4"/>
    <w:rsid w:val="002A2A18"/>
    <w:rsid w:val="002D59CF"/>
    <w:rsid w:val="002D6763"/>
    <w:rsid w:val="002E3900"/>
    <w:rsid w:val="002F36AF"/>
    <w:rsid w:val="00335397"/>
    <w:rsid w:val="00355B24"/>
    <w:rsid w:val="00377B6A"/>
    <w:rsid w:val="0039059D"/>
    <w:rsid w:val="003B722F"/>
    <w:rsid w:val="003C2E75"/>
    <w:rsid w:val="003C6ED1"/>
    <w:rsid w:val="003F1960"/>
    <w:rsid w:val="00403CE8"/>
    <w:rsid w:val="004249A2"/>
    <w:rsid w:val="004501BC"/>
    <w:rsid w:val="0048065B"/>
    <w:rsid w:val="00492F3C"/>
    <w:rsid w:val="004A76D0"/>
    <w:rsid w:val="004B0C84"/>
    <w:rsid w:val="004D0EA4"/>
    <w:rsid w:val="004E3E9C"/>
    <w:rsid w:val="00540FBC"/>
    <w:rsid w:val="00545891"/>
    <w:rsid w:val="00656E09"/>
    <w:rsid w:val="006D5531"/>
    <w:rsid w:val="006E38B5"/>
    <w:rsid w:val="006F0CDE"/>
    <w:rsid w:val="00732E90"/>
    <w:rsid w:val="00744E32"/>
    <w:rsid w:val="007859E4"/>
    <w:rsid w:val="00826563"/>
    <w:rsid w:val="00852F57"/>
    <w:rsid w:val="00857516"/>
    <w:rsid w:val="00884145"/>
    <w:rsid w:val="008A46E4"/>
    <w:rsid w:val="008D151C"/>
    <w:rsid w:val="009308BB"/>
    <w:rsid w:val="00943ECE"/>
    <w:rsid w:val="009751A4"/>
    <w:rsid w:val="009D34A7"/>
    <w:rsid w:val="009E7296"/>
    <w:rsid w:val="00A751A1"/>
    <w:rsid w:val="00A9522B"/>
    <w:rsid w:val="00AA1638"/>
    <w:rsid w:val="00AB2D9A"/>
    <w:rsid w:val="00B02887"/>
    <w:rsid w:val="00BB4F7C"/>
    <w:rsid w:val="00BE6197"/>
    <w:rsid w:val="00BF22BD"/>
    <w:rsid w:val="00C06EBF"/>
    <w:rsid w:val="00C44C4A"/>
    <w:rsid w:val="00C639E5"/>
    <w:rsid w:val="00CE384E"/>
    <w:rsid w:val="00CF1BD4"/>
    <w:rsid w:val="00CF6AFE"/>
    <w:rsid w:val="00D07606"/>
    <w:rsid w:val="00D14D44"/>
    <w:rsid w:val="00D24175"/>
    <w:rsid w:val="00D62F1A"/>
    <w:rsid w:val="00D9323D"/>
    <w:rsid w:val="00DA44C5"/>
    <w:rsid w:val="00DD1BB2"/>
    <w:rsid w:val="00DE1757"/>
    <w:rsid w:val="00DF12C9"/>
    <w:rsid w:val="00DF2659"/>
    <w:rsid w:val="00E1755F"/>
    <w:rsid w:val="00E87627"/>
    <w:rsid w:val="00EF1F8B"/>
    <w:rsid w:val="00EF7AC7"/>
    <w:rsid w:val="00F1309D"/>
    <w:rsid w:val="00F152FA"/>
    <w:rsid w:val="00F62B5E"/>
    <w:rsid w:val="00F76AEC"/>
    <w:rsid w:val="00F915A3"/>
    <w:rsid w:val="00FB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4E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7">
    <w:name w:val="blk7"/>
    <w:basedOn w:val="DefaultParagraphFont"/>
    <w:uiPriority w:val="99"/>
    <w:rsid w:val="000209A4"/>
    <w:rPr>
      <w:rFonts w:cs="Times New Roman"/>
    </w:rPr>
  </w:style>
  <w:style w:type="paragraph" w:styleId="NormalWeb">
    <w:name w:val="Normal (Web)"/>
    <w:basedOn w:val="Normal"/>
    <w:uiPriority w:val="99"/>
    <w:rsid w:val="003C2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3C2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3</Pages>
  <Words>648</Words>
  <Characters>3696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имуществе депутатов  ВМО Щукино в городе Москве</dc:title>
  <dc:subject/>
  <dc:creator>Admin</dc:creator>
  <cp:keywords/>
  <dc:description/>
  <cp:lastModifiedBy>Admin</cp:lastModifiedBy>
  <cp:revision>6</cp:revision>
  <cp:lastPrinted>2016-05-17T09:44:00Z</cp:lastPrinted>
  <dcterms:created xsi:type="dcterms:W3CDTF">2017-05-16T06:05:00Z</dcterms:created>
  <dcterms:modified xsi:type="dcterms:W3CDTF">2017-05-19T09:14:00Z</dcterms:modified>
</cp:coreProperties>
</file>