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C5" w:rsidRPr="003B0966" w:rsidRDefault="009006C5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Сведения о доходах, об имуществе и обязательствах имущественного характера  лиц, замещающих должности муниципальной службы  в администрации Шатковского муниципального района  Нижегородской области за отчетный период</w:t>
      </w:r>
    </w:p>
    <w:p w:rsidR="009006C5" w:rsidRPr="00EE0E57" w:rsidRDefault="009006C5" w:rsidP="002B70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с 1 января 201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 года по 31 декабря 2017</w:t>
      </w:r>
      <w:r w:rsidRPr="00EE0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9006C5" w:rsidRPr="00EE0E57" w:rsidRDefault="009006C5" w:rsidP="002B70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0E5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5755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1702"/>
        <w:gridCol w:w="1701"/>
        <w:gridCol w:w="1559"/>
        <w:gridCol w:w="1276"/>
        <w:gridCol w:w="1559"/>
        <w:gridCol w:w="1559"/>
        <w:gridCol w:w="1863"/>
        <w:gridCol w:w="1134"/>
        <w:gridCol w:w="1701"/>
      </w:tblGrid>
      <w:tr w:rsidR="009006C5" w:rsidRPr="0080705A" w:rsidTr="001F3DB7">
        <w:trPr>
          <w:trHeight w:val="868"/>
        </w:trPr>
        <w:tc>
          <w:tcPr>
            <w:tcW w:w="1701" w:type="dxa"/>
            <w:vMerge w:val="restart"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384FFD" w:rsidRDefault="009006C5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C5" w:rsidRPr="00384FFD" w:rsidRDefault="009006C5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384FFD" w:rsidRDefault="009006C5" w:rsidP="007E5218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  <w:r w:rsidRPr="00384FFD">
              <w:rPr>
                <w:bCs/>
                <w:sz w:val="22"/>
                <w:szCs w:val="22"/>
              </w:rPr>
              <w:t>Декларированный годовой доход</w:t>
            </w:r>
            <w:r w:rsidRPr="001F3DB7">
              <w:rPr>
                <w:bCs/>
                <w:sz w:val="22"/>
                <w:szCs w:val="22"/>
              </w:rPr>
              <w:t xml:space="preserve">         </w:t>
            </w:r>
            <w:r w:rsidRPr="00384FFD">
              <w:rPr>
                <w:bCs/>
                <w:sz w:val="22"/>
                <w:szCs w:val="22"/>
              </w:rPr>
              <w:t xml:space="preserve"> за 201</w:t>
            </w:r>
            <w:r w:rsidRPr="00F96042">
              <w:rPr>
                <w:bCs/>
                <w:sz w:val="22"/>
                <w:szCs w:val="22"/>
              </w:rPr>
              <w:t>7</w:t>
            </w:r>
            <w:r w:rsidRPr="00384FFD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384FFD" w:rsidRDefault="009006C5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705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384FFD" w:rsidRDefault="009006C5" w:rsidP="00F322F2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84FFD">
              <w:rPr>
                <w:rFonts w:ascii="Times New Roman" w:hAnsi="Times New Roman"/>
                <w:color w:val="00000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06C5" w:rsidRPr="0080705A" w:rsidTr="001F3DB7">
        <w:trPr>
          <w:trHeight w:val="474"/>
        </w:trPr>
        <w:tc>
          <w:tcPr>
            <w:tcW w:w="1701" w:type="dxa"/>
            <w:vMerge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0804A3" w:rsidRDefault="009006C5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705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Площадь  (кв. м)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D0B1E" w:rsidRDefault="009006C5" w:rsidP="001F3DB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705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1F3DB7" w:rsidRDefault="009006C5" w:rsidP="001F3DB7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Площадь (кв. м.)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FD0B1E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D0B1E">
              <w:rPr>
                <w:rFonts w:ascii="Times New Roman" w:hAnsi="Times New Roman"/>
                <w:color w:val="000000"/>
                <w:lang w:eastAsia="ru-RU"/>
              </w:rPr>
              <w:t>Страна расположения</w:t>
            </w:r>
          </w:p>
        </w:tc>
      </w:tr>
      <w:tr w:rsidR="009006C5" w:rsidRPr="0080705A" w:rsidTr="001F3DB7">
        <w:trPr>
          <w:trHeight w:val="330"/>
        </w:trPr>
        <w:tc>
          <w:tcPr>
            <w:tcW w:w="1701" w:type="dxa"/>
            <w:tcBorders>
              <w:top w:val="outset" w:sz="6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80705A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80705A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</w:t>
            </w:r>
          </w:p>
        </w:tc>
      </w:tr>
      <w:tr w:rsidR="009006C5" w:rsidRPr="0080705A" w:rsidTr="0022778A">
        <w:trPr>
          <w:trHeight w:val="330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Крупнов </w:t>
            </w:r>
          </w:p>
          <w:p w:rsidR="009006C5" w:rsidRPr="0080705A" w:rsidRDefault="009006C5" w:rsidP="006A3CA0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Леонид Александрович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Заместитель</w:t>
            </w:r>
          </w:p>
          <w:p w:rsidR="009006C5" w:rsidRPr="00BF6697" w:rsidRDefault="009006C5" w:rsidP="006A3CA0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главы администрации</w:t>
            </w:r>
            <w:r>
              <w:rPr>
                <w:rFonts w:ascii="Times New Roman" w:hAnsi="Times New Roman"/>
                <w:lang w:eastAsia="ru-RU"/>
              </w:rPr>
              <w:t xml:space="preserve">, начальник управления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1C1D4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1353489,58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 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720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27533B">
            <w:pPr>
              <w:spacing w:after="30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ВАЗ-21102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BF6697" w:rsidRDefault="009006C5" w:rsidP="00F322F2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06C5" w:rsidRPr="0080705A" w:rsidTr="000F7FF7">
        <w:trPr>
          <w:trHeight w:val="1131"/>
        </w:trPr>
        <w:tc>
          <w:tcPr>
            <w:tcW w:w="1701" w:type="dxa"/>
            <w:vMerge/>
            <w:tcBorders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C1D4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88706F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96,9                   (¼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27533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nil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06C5" w:rsidRPr="0080705A" w:rsidTr="001F3DB7">
        <w:trPr>
          <w:trHeight w:val="726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06C5" w:rsidRPr="0080705A" w:rsidTr="001F3DB7"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198957,39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96,9                   (¼ доли)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 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720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0705A">
              <w:rPr>
                <w:rFonts w:ascii="Times New Roman" w:hAnsi="Times New Roman"/>
              </w:rPr>
              <w:t>Россия</w:t>
            </w:r>
          </w:p>
        </w:tc>
      </w:tr>
      <w:tr w:rsidR="009006C5" w:rsidRPr="0080705A" w:rsidTr="00FC725E"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Default="009006C5" w:rsidP="00EB07B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EB07BD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006C5" w:rsidRPr="0080705A" w:rsidTr="001F3DB7">
        <w:trPr>
          <w:trHeight w:val="710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Телешев </w:t>
            </w:r>
          </w:p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Николай Иванович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Заместитель</w:t>
            </w:r>
          </w:p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главы администрации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C1D42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1491750,93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625           (1/2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27533B" w:rsidRDefault="009006C5" w:rsidP="0027533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val="en-US" w:eastAsia="ru-RU"/>
              </w:rPr>
              <w:t>CHEVROLET NIVA   212300-55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06C5" w:rsidRPr="0080705A" w:rsidTr="001F3DB7">
        <w:trPr>
          <w:trHeight w:val="1029"/>
        </w:trPr>
        <w:tc>
          <w:tcPr>
            <w:tcW w:w="1701" w:type="dxa"/>
            <w:vMerge/>
            <w:tcBorders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1FBE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97,7            </w:t>
            </w:r>
            <w:r w:rsidRPr="0080705A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06C5" w:rsidRPr="0080705A" w:rsidTr="001F3DB7"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C1D4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445837,98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625           (1/2 доли)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06C5" w:rsidRPr="0080705A" w:rsidTr="00754559">
        <w:trPr>
          <w:trHeight w:val="579"/>
        </w:trPr>
        <w:tc>
          <w:tcPr>
            <w:tcW w:w="1701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97,7            </w:t>
            </w:r>
            <w:r w:rsidRPr="0080705A">
              <w:rPr>
                <w:rFonts w:ascii="Times New Roman" w:hAnsi="Times New Roman"/>
              </w:rPr>
              <w:t>(общая совместная)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06C5" w:rsidRPr="0080705A" w:rsidTr="00754559">
        <w:trPr>
          <w:trHeight w:val="10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27533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Зырянов  Алексей Петрович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Заместитель</w:t>
            </w:r>
          </w:p>
          <w:p w:rsidR="009006C5" w:rsidRPr="00A92A43" w:rsidRDefault="009006C5" w:rsidP="001F3D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главы администрации</w:t>
            </w:r>
            <w:r>
              <w:rPr>
                <w:rFonts w:ascii="Times New Roman" w:hAnsi="Times New Roman"/>
                <w:lang w:eastAsia="ru-RU"/>
              </w:rPr>
              <w:t xml:space="preserve">,  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F83D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986709,36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F514EC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C260B" w:rsidRDefault="009006C5" w:rsidP="006A3CA0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LADA 111930 RALINA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C260B" w:rsidRDefault="009006C5" w:rsidP="00AD2C5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FC260B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Pr="00A92A43">
              <w:rPr>
                <w:rFonts w:ascii="Times New Roman" w:hAnsi="Times New Roman"/>
                <w:lang w:eastAsia="ru-RU"/>
              </w:rPr>
              <w:t>7,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0705A">
              <w:rPr>
                <w:rFonts w:ascii="Times New Roman" w:hAnsi="Times New Roman"/>
              </w:rPr>
              <w:t>Россия</w:t>
            </w:r>
          </w:p>
        </w:tc>
      </w:tr>
      <w:tr w:rsidR="009006C5" w:rsidRPr="0080705A" w:rsidTr="00754559">
        <w:trPr>
          <w:trHeight w:val="10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281959,18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C260B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C260B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Pr="00A92A43">
              <w:rPr>
                <w:rFonts w:ascii="Times New Roman" w:hAnsi="Times New Roman"/>
                <w:lang w:eastAsia="ru-RU"/>
              </w:rPr>
              <w:t>7,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0705A">
              <w:rPr>
                <w:rFonts w:ascii="Times New Roman" w:hAnsi="Times New Roman"/>
              </w:rPr>
              <w:t>Россия</w:t>
            </w:r>
          </w:p>
        </w:tc>
      </w:tr>
      <w:tr w:rsidR="009006C5" w:rsidRPr="0080705A" w:rsidTr="00754559">
        <w:trPr>
          <w:trHeight w:val="10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6A3C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6C5" w:rsidRPr="00A92A43" w:rsidRDefault="009006C5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C260B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FC260B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Pr="00A92A43">
              <w:rPr>
                <w:rFonts w:ascii="Times New Roman" w:hAnsi="Times New Roman"/>
                <w:lang w:eastAsia="ru-RU"/>
              </w:rPr>
              <w:t>7,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3842A5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0705A">
              <w:rPr>
                <w:rFonts w:ascii="Times New Roman" w:hAnsi="Times New Roman"/>
              </w:rPr>
              <w:t>Россия</w:t>
            </w:r>
          </w:p>
        </w:tc>
      </w:tr>
      <w:tr w:rsidR="009006C5" w:rsidRPr="0080705A" w:rsidTr="001F3DB7">
        <w:trPr>
          <w:trHeight w:val="683"/>
        </w:trPr>
        <w:tc>
          <w:tcPr>
            <w:tcW w:w="1701" w:type="dxa"/>
            <w:vMerge w:val="restart"/>
            <w:tcBorders>
              <w:top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Саразова </w:t>
            </w:r>
          </w:p>
          <w:p w:rsidR="009006C5" w:rsidRPr="00A92A43" w:rsidRDefault="009006C5" w:rsidP="0095604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Ольга </w:t>
            </w:r>
          </w:p>
          <w:p w:rsidR="009006C5" w:rsidRPr="00A92A43" w:rsidRDefault="009006C5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Ивановна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Начальник управления финансов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D971B3" w:rsidRDefault="009006C5" w:rsidP="00D971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1360416,88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 xml:space="preserve">300         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863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EE4CD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4CD3">
              <w:rPr>
                <w:rFonts w:ascii="Times New Roman" w:hAnsi="Times New Roman"/>
                <w:lang w:eastAsia="ru-RU"/>
              </w:rPr>
              <w:t>60,2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006C5" w:rsidRPr="0080705A" w:rsidTr="001F3DB7">
        <w:tc>
          <w:tcPr>
            <w:tcW w:w="1701" w:type="dxa"/>
            <w:vMerge/>
            <w:tcBorders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1944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2A43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3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outset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006C5" w:rsidRPr="00A92A43" w:rsidRDefault="009006C5" w:rsidP="00956049">
            <w:pPr>
              <w:spacing w:after="30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9006C5" w:rsidRDefault="009006C5" w:rsidP="00646CD6"/>
    <w:sectPr w:rsidR="009006C5" w:rsidSect="00977478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81"/>
    <w:rsid w:val="000022F4"/>
    <w:rsid w:val="000044CA"/>
    <w:rsid w:val="00004A44"/>
    <w:rsid w:val="0000682D"/>
    <w:rsid w:val="00013B46"/>
    <w:rsid w:val="00013D58"/>
    <w:rsid w:val="00021EA7"/>
    <w:rsid w:val="0002257C"/>
    <w:rsid w:val="00036448"/>
    <w:rsid w:val="00037EDD"/>
    <w:rsid w:val="00045283"/>
    <w:rsid w:val="00050B01"/>
    <w:rsid w:val="00052C38"/>
    <w:rsid w:val="00056BFD"/>
    <w:rsid w:val="00057206"/>
    <w:rsid w:val="00061D80"/>
    <w:rsid w:val="00062A7F"/>
    <w:rsid w:val="000646B1"/>
    <w:rsid w:val="00066AD3"/>
    <w:rsid w:val="00072F33"/>
    <w:rsid w:val="00073777"/>
    <w:rsid w:val="000804A3"/>
    <w:rsid w:val="00086A86"/>
    <w:rsid w:val="00094F2B"/>
    <w:rsid w:val="00096517"/>
    <w:rsid w:val="000A30B4"/>
    <w:rsid w:val="000A78BA"/>
    <w:rsid w:val="000B3766"/>
    <w:rsid w:val="000C7B04"/>
    <w:rsid w:val="000D2757"/>
    <w:rsid w:val="000E16A9"/>
    <w:rsid w:val="000E4C9E"/>
    <w:rsid w:val="000E5B7A"/>
    <w:rsid w:val="000E73B9"/>
    <w:rsid w:val="000F0712"/>
    <w:rsid w:val="000F7FF7"/>
    <w:rsid w:val="00104329"/>
    <w:rsid w:val="00111A6C"/>
    <w:rsid w:val="00113BE0"/>
    <w:rsid w:val="00120D67"/>
    <w:rsid w:val="001225AE"/>
    <w:rsid w:val="00122DE1"/>
    <w:rsid w:val="00125400"/>
    <w:rsid w:val="001342A8"/>
    <w:rsid w:val="00140B97"/>
    <w:rsid w:val="001453A0"/>
    <w:rsid w:val="00150D92"/>
    <w:rsid w:val="00166F0F"/>
    <w:rsid w:val="001716E0"/>
    <w:rsid w:val="00185E04"/>
    <w:rsid w:val="001876DA"/>
    <w:rsid w:val="00191167"/>
    <w:rsid w:val="0019441A"/>
    <w:rsid w:val="001A6882"/>
    <w:rsid w:val="001C1226"/>
    <w:rsid w:val="001C16D9"/>
    <w:rsid w:val="001C1D42"/>
    <w:rsid w:val="001C4BC6"/>
    <w:rsid w:val="001C56A6"/>
    <w:rsid w:val="001D1307"/>
    <w:rsid w:val="001D22A5"/>
    <w:rsid w:val="001D2394"/>
    <w:rsid w:val="001D70FA"/>
    <w:rsid w:val="001E35FF"/>
    <w:rsid w:val="001E7288"/>
    <w:rsid w:val="001F3DB7"/>
    <w:rsid w:val="001F614F"/>
    <w:rsid w:val="001F74A2"/>
    <w:rsid w:val="00201ADD"/>
    <w:rsid w:val="00201F44"/>
    <w:rsid w:val="002075B3"/>
    <w:rsid w:val="0021198E"/>
    <w:rsid w:val="00211D85"/>
    <w:rsid w:val="00222E96"/>
    <w:rsid w:val="002248B0"/>
    <w:rsid w:val="002253E4"/>
    <w:rsid w:val="0022778A"/>
    <w:rsid w:val="002346C9"/>
    <w:rsid w:val="002562EA"/>
    <w:rsid w:val="00257AEB"/>
    <w:rsid w:val="00264290"/>
    <w:rsid w:val="00266339"/>
    <w:rsid w:val="002670E4"/>
    <w:rsid w:val="00270840"/>
    <w:rsid w:val="00273769"/>
    <w:rsid w:val="0027533B"/>
    <w:rsid w:val="002755D4"/>
    <w:rsid w:val="002848C6"/>
    <w:rsid w:val="00290937"/>
    <w:rsid w:val="002970B1"/>
    <w:rsid w:val="002972CB"/>
    <w:rsid w:val="002B13AE"/>
    <w:rsid w:val="002B7023"/>
    <w:rsid w:val="002B7E79"/>
    <w:rsid w:val="002C26BD"/>
    <w:rsid w:val="002D2EF5"/>
    <w:rsid w:val="002E388A"/>
    <w:rsid w:val="002E749B"/>
    <w:rsid w:val="002F6AD6"/>
    <w:rsid w:val="003000A6"/>
    <w:rsid w:val="00302EFF"/>
    <w:rsid w:val="003036B1"/>
    <w:rsid w:val="00314DC7"/>
    <w:rsid w:val="003171D1"/>
    <w:rsid w:val="0031745B"/>
    <w:rsid w:val="00326F55"/>
    <w:rsid w:val="00330B30"/>
    <w:rsid w:val="0034057B"/>
    <w:rsid w:val="00345964"/>
    <w:rsid w:val="00350105"/>
    <w:rsid w:val="003528CD"/>
    <w:rsid w:val="00360D8B"/>
    <w:rsid w:val="00372AC8"/>
    <w:rsid w:val="003842A5"/>
    <w:rsid w:val="00384FFD"/>
    <w:rsid w:val="0038616F"/>
    <w:rsid w:val="0038634C"/>
    <w:rsid w:val="00392BA2"/>
    <w:rsid w:val="003953A9"/>
    <w:rsid w:val="003961F6"/>
    <w:rsid w:val="003A3F52"/>
    <w:rsid w:val="003A58A9"/>
    <w:rsid w:val="003B0966"/>
    <w:rsid w:val="003C098C"/>
    <w:rsid w:val="003C1D1F"/>
    <w:rsid w:val="003C4E4B"/>
    <w:rsid w:val="003C4F32"/>
    <w:rsid w:val="003C5A3F"/>
    <w:rsid w:val="003C6E82"/>
    <w:rsid w:val="003D66A3"/>
    <w:rsid w:val="003D6C7A"/>
    <w:rsid w:val="003E097A"/>
    <w:rsid w:val="003F46D6"/>
    <w:rsid w:val="003F499E"/>
    <w:rsid w:val="00400966"/>
    <w:rsid w:val="0041230C"/>
    <w:rsid w:val="0041461E"/>
    <w:rsid w:val="00415370"/>
    <w:rsid w:val="004212FD"/>
    <w:rsid w:val="0042532C"/>
    <w:rsid w:val="00436D8B"/>
    <w:rsid w:val="00441231"/>
    <w:rsid w:val="00465278"/>
    <w:rsid w:val="004709D9"/>
    <w:rsid w:val="00471A24"/>
    <w:rsid w:val="00473098"/>
    <w:rsid w:val="004750B2"/>
    <w:rsid w:val="00475C68"/>
    <w:rsid w:val="00475CDE"/>
    <w:rsid w:val="004767F3"/>
    <w:rsid w:val="004830CF"/>
    <w:rsid w:val="00483E9F"/>
    <w:rsid w:val="00484FF9"/>
    <w:rsid w:val="004A1407"/>
    <w:rsid w:val="004A1472"/>
    <w:rsid w:val="004A33DE"/>
    <w:rsid w:val="004A6784"/>
    <w:rsid w:val="004B4A34"/>
    <w:rsid w:val="004C337A"/>
    <w:rsid w:val="004D012C"/>
    <w:rsid w:val="004D180D"/>
    <w:rsid w:val="004E10A2"/>
    <w:rsid w:val="00504B1A"/>
    <w:rsid w:val="00505117"/>
    <w:rsid w:val="00510F17"/>
    <w:rsid w:val="00522922"/>
    <w:rsid w:val="005247A7"/>
    <w:rsid w:val="0053506D"/>
    <w:rsid w:val="0054329A"/>
    <w:rsid w:val="0054556B"/>
    <w:rsid w:val="005464B6"/>
    <w:rsid w:val="00554073"/>
    <w:rsid w:val="00560135"/>
    <w:rsid w:val="00561B14"/>
    <w:rsid w:val="00563C53"/>
    <w:rsid w:val="00564169"/>
    <w:rsid w:val="005726B1"/>
    <w:rsid w:val="005729DD"/>
    <w:rsid w:val="00580A3D"/>
    <w:rsid w:val="00584AA4"/>
    <w:rsid w:val="00587FF5"/>
    <w:rsid w:val="00591F73"/>
    <w:rsid w:val="00596032"/>
    <w:rsid w:val="00597F56"/>
    <w:rsid w:val="005A4BED"/>
    <w:rsid w:val="005A6CBC"/>
    <w:rsid w:val="005B170E"/>
    <w:rsid w:val="005B356D"/>
    <w:rsid w:val="005B60E6"/>
    <w:rsid w:val="005B7C76"/>
    <w:rsid w:val="005C1CEE"/>
    <w:rsid w:val="005C1FAF"/>
    <w:rsid w:val="005C69CC"/>
    <w:rsid w:val="005D2DC7"/>
    <w:rsid w:val="005E1235"/>
    <w:rsid w:val="005E45BD"/>
    <w:rsid w:val="005F5248"/>
    <w:rsid w:val="005F6173"/>
    <w:rsid w:val="006008D9"/>
    <w:rsid w:val="00600D51"/>
    <w:rsid w:val="00600D57"/>
    <w:rsid w:val="006058EE"/>
    <w:rsid w:val="0061718D"/>
    <w:rsid w:val="0061747F"/>
    <w:rsid w:val="00621943"/>
    <w:rsid w:val="00626452"/>
    <w:rsid w:val="00627042"/>
    <w:rsid w:val="00630AAE"/>
    <w:rsid w:val="00630B0A"/>
    <w:rsid w:val="006319EB"/>
    <w:rsid w:val="006403BF"/>
    <w:rsid w:val="006408EA"/>
    <w:rsid w:val="006417B2"/>
    <w:rsid w:val="00641BF7"/>
    <w:rsid w:val="00646CD6"/>
    <w:rsid w:val="00655AB1"/>
    <w:rsid w:val="006631A0"/>
    <w:rsid w:val="006635B6"/>
    <w:rsid w:val="00666B6F"/>
    <w:rsid w:val="00671BC1"/>
    <w:rsid w:val="0067391E"/>
    <w:rsid w:val="006776A9"/>
    <w:rsid w:val="006A1FBE"/>
    <w:rsid w:val="006A3CA0"/>
    <w:rsid w:val="006A60C7"/>
    <w:rsid w:val="006C0CD4"/>
    <w:rsid w:val="006C56DF"/>
    <w:rsid w:val="006D1318"/>
    <w:rsid w:val="006D21C1"/>
    <w:rsid w:val="006D34F0"/>
    <w:rsid w:val="006D362D"/>
    <w:rsid w:val="006D6BFB"/>
    <w:rsid w:val="006E376E"/>
    <w:rsid w:val="00704B93"/>
    <w:rsid w:val="00713540"/>
    <w:rsid w:val="0072103E"/>
    <w:rsid w:val="00725D6F"/>
    <w:rsid w:val="00727871"/>
    <w:rsid w:val="00735BA1"/>
    <w:rsid w:val="007430FC"/>
    <w:rsid w:val="00754559"/>
    <w:rsid w:val="00755BD1"/>
    <w:rsid w:val="0075788C"/>
    <w:rsid w:val="0076105F"/>
    <w:rsid w:val="007620F8"/>
    <w:rsid w:val="007657F8"/>
    <w:rsid w:val="00766B19"/>
    <w:rsid w:val="007753D2"/>
    <w:rsid w:val="007A1040"/>
    <w:rsid w:val="007B66E3"/>
    <w:rsid w:val="007B67E0"/>
    <w:rsid w:val="007C2AD8"/>
    <w:rsid w:val="007C6F04"/>
    <w:rsid w:val="007D1801"/>
    <w:rsid w:val="007E0DEC"/>
    <w:rsid w:val="007E3995"/>
    <w:rsid w:val="007E4AE4"/>
    <w:rsid w:val="007E5218"/>
    <w:rsid w:val="007F1B7F"/>
    <w:rsid w:val="007F37EB"/>
    <w:rsid w:val="007F67AD"/>
    <w:rsid w:val="007F75E4"/>
    <w:rsid w:val="00800026"/>
    <w:rsid w:val="0080705A"/>
    <w:rsid w:val="00816F41"/>
    <w:rsid w:val="0082305B"/>
    <w:rsid w:val="008248D6"/>
    <w:rsid w:val="0083163A"/>
    <w:rsid w:val="00841749"/>
    <w:rsid w:val="00843487"/>
    <w:rsid w:val="008442A6"/>
    <w:rsid w:val="008505FA"/>
    <w:rsid w:val="00851554"/>
    <w:rsid w:val="00851C6F"/>
    <w:rsid w:val="00854AA2"/>
    <w:rsid w:val="008550A8"/>
    <w:rsid w:val="008578CE"/>
    <w:rsid w:val="0087088B"/>
    <w:rsid w:val="00883CBC"/>
    <w:rsid w:val="0088706F"/>
    <w:rsid w:val="00894F67"/>
    <w:rsid w:val="008A7C15"/>
    <w:rsid w:val="008B0EA1"/>
    <w:rsid w:val="008B3077"/>
    <w:rsid w:val="008B54D3"/>
    <w:rsid w:val="008B5930"/>
    <w:rsid w:val="008D3C95"/>
    <w:rsid w:val="008D5284"/>
    <w:rsid w:val="008F634C"/>
    <w:rsid w:val="009006C5"/>
    <w:rsid w:val="009012E4"/>
    <w:rsid w:val="00906CED"/>
    <w:rsid w:val="009127D0"/>
    <w:rsid w:val="009133D2"/>
    <w:rsid w:val="00923E48"/>
    <w:rsid w:val="0094215C"/>
    <w:rsid w:val="00951C77"/>
    <w:rsid w:val="00955F8A"/>
    <w:rsid w:val="00956049"/>
    <w:rsid w:val="00967AA5"/>
    <w:rsid w:val="00970734"/>
    <w:rsid w:val="0097510C"/>
    <w:rsid w:val="00977478"/>
    <w:rsid w:val="00980206"/>
    <w:rsid w:val="00985181"/>
    <w:rsid w:val="009A3A87"/>
    <w:rsid w:val="009A3FEB"/>
    <w:rsid w:val="009A617C"/>
    <w:rsid w:val="009B1CDC"/>
    <w:rsid w:val="009B4968"/>
    <w:rsid w:val="009B7D2D"/>
    <w:rsid w:val="009C1676"/>
    <w:rsid w:val="009D38DC"/>
    <w:rsid w:val="009D451D"/>
    <w:rsid w:val="009D4D76"/>
    <w:rsid w:val="009D6A52"/>
    <w:rsid w:val="009D6C6C"/>
    <w:rsid w:val="009E1170"/>
    <w:rsid w:val="009E7CEF"/>
    <w:rsid w:val="009F4A6D"/>
    <w:rsid w:val="009F70EA"/>
    <w:rsid w:val="009F79DA"/>
    <w:rsid w:val="00A00AB5"/>
    <w:rsid w:val="00A01AC7"/>
    <w:rsid w:val="00A05A04"/>
    <w:rsid w:val="00A13D92"/>
    <w:rsid w:val="00A14857"/>
    <w:rsid w:val="00A209DB"/>
    <w:rsid w:val="00A3520F"/>
    <w:rsid w:val="00A369D3"/>
    <w:rsid w:val="00A41975"/>
    <w:rsid w:val="00A46394"/>
    <w:rsid w:val="00A548D0"/>
    <w:rsid w:val="00A57F1E"/>
    <w:rsid w:val="00A6235B"/>
    <w:rsid w:val="00A6579E"/>
    <w:rsid w:val="00A65E9A"/>
    <w:rsid w:val="00A7024D"/>
    <w:rsid w:val="00A8182C"/>
    <w:rsid w:val="00A91B61"/>
    <w:rsid w:val="00A92A43"/>
    <w:rsid w:val="00A95ABA"/>
    <w:rsid w:val="00A95D92"/>
    <w:rsid w:val="00AA4AD0"/>
    <w:rsid w:val="00AB357C"/>
    <w:rsid w:val="00AB4F42"/>
    <w:rsid w:val="00AC38FA"/>
    <w:rsid w:val="00AC3EFF"/>
    <w:rsid w:val="00AC5426"/>
    <w:rsid w:val="00AD196A"/>
    <w:rsid w:val="00AD2C5B"/>
    <w:rsid w:val="00AE00C2"/>
    <w:rsid w:val="00AE2B00"/>
    <w:rsid w:val="00AE3A0B"/>
    <w:rsid w:val="00AE6695"/>
    <w:rsid w:val="00AF02EE"/>
    <w:rsid w:val="00AF65C8"/>
    <w:rsid w:val="00B04B92"/>
    <w:rsid w:val="00B1123C"/>
    <w:rsid w:val="00B135CF"/>
    <w:rsid w:val="00B138C2"/>
    <w:rsid w:val="00B1392F"/>
    <w:rsid w:val="00B269BD"/>
    <w:rsid w:val="00B31233"/>
    <w:rsid w:val="00B43EF3"/>
    <w:rsid w:val="00B469E6"/>
    <w:rsid w:val="00B552C1"/>
    <w:rsid w:val="00B55E24"/>
    <w:rsid w:val="00B615B1"/>
    <w:rsid w:val="00B76B1B"/>
    <w:rsid w:val="00B80496"/>
    <w:rsid w:val="00B9142F"/>
    <w:rsid w:val="00B9430B"/>
    <w:rsid w:val="00BA0F9F"/>
    <w:rsid w:val="00BB5FCB"/>
    <w:rsid w:val="00BB748A"/>
    <w:rsid w:val="00BB79F4"/>
    <w:rsid w:val="00BC1D51"/>
    <w:rsid w:val="00BD2C46"/>
    <w:rsid w:val="00BD552E"/>
    <w:rsid w:val="00BE4688"/>
    <w:rsid w:val="00BF58EF"/>
    <w:rsid w:val="00BF6697"/>
    <w:rsid w:val="00C05D68"/>
    <w:rsid w:val="00C1371C"/>
    <w:rsid w:val="00C14252"/>
    <w:rsid w:val="00C179DE"/>
    <w:rsid w:val="00C22DD4"/>
    <w:rsid w:val="00C31377"/>
    <w:rsid w:val="00C32474"/>
    <w:rsid w:val="00C32EDA"/>
    <w:rsid w:val="00C455B8"/>
    <w:rsid w:val="00C52078"/>
    <w:rsid w:val="00C57F7E"/>
    <w:rsid w:val="00C60E4A"/>
    <w:rsid w:val="00C617CC"/>
    <w:rsid w:val="00C63ED2"/>
    <w:rsid w:val="00C72288"/>
    <w:rsid w:val="00C750BD"/>
    <w:rsid w:val="00C8357D"/>
    <w:rsid w:val="00C83F91"/>
    <w:rsid w:val="00C863AE"/>
    <w:rsid w:val="00CA28CB"/>
    <w:rsid w:val="00CA3AEC"/>
    <w:rsid w:val="00CA4684"/>
    <w:rsid w:val="00CB20F7"/>
    <w:rsid w:val="00CB390D"/>
    <w:rsid w:val="00CC6955"/>
    <w:rsid w:val="00CE42E1"/>
    <w:rsid w:val="00CE4BB8"/>
    <w:rsid w:val="00CE5D1A"/>
    <w:rsid w:val="00CE745C"/>
    <w:rsid w:val="00CF31C4"/>
    <w:rsid w:val="00CF339B"/>
    <w:rsid w:val="00CF6354"/>
    <w:rsid w:val="00D12E06"/>
    <w:rsid w:val="00D1679A"/>
    <w:rsid w:val="00D25BE1"/>
    <w:rsid w:val="00D27C58"/>
    <w:rsid w:val="00D358E9"/>
    <w:rsid w:val="00D35C3E"/>
    <w:rsid w:val="00D402CC"/>
    <w:rsid w:val="00D43DDB"/>
    <w:rsid w:val="00D524C9"/>
    <w:rsid w:val="00D609D7"/>
    <w:rsid w:val="00D67C31"/>
    <w:rsid w:val="00D80E04"/>
    <w:rsid w:val="00D8648D"/>
    <w:rsid w:val="00D95234"/>
    <w:rsid w:val="00D971B3"/>
    <w:rsid w:val="00DA1713"/>
    <w:rsid w:val="00DA4307"/>
    <w:rsid w:val="00DB225D"/>
    <w:rsid w:val="00DB5019"/>
    <w:rsid w:val="00DD397D"/>
    <w:rsid w:val="00DD46B9"/>
    <w:rsid w:val="00DD55DE"/>
    <w:rsid w:val="00DE3250"/>
    <w:rsid w:val="00DE41AA"/>
    <w:rsid w:val="00DE4468"/>
    <w:rsid w:val="00DE4725"/>
    <w:rsid w:val="00DF62E1"/>
    <w:rsid w:val="00E00B83"/>
    <w:rsid w:val="00E00BD3"/>
    <w:rsid w:val="00E03FC6"/>
    <w:rsid w:val="00E11A5D"/>
    <w:rsid w:val="00E154AA"/>
    <w:rsid w:val="00E44360"/>
    <w:rsid w:val="00E505CE"/>
    <w:rsid w:val="00E5493C"/>
    <w:rsid w:val="00E5507B"/>
    <w:rsid w:val="00E6187B"/>
    <w:rsid w:val="00E6795C"/>
    <w:rsid w:val="00E820D1"/>
    <w:rsid w:val="00E91A7F"/>
    <w:rsid w:val="00EA2682"/>
    <w:rsid w:val="00EB07BD"/>
    <w:rsid w:val="00EB0A07"/>
    <w:rsid w:val="00EC2C9F"/>
    <w:rsid w:val="00EC35FD"/>
    <w:rsid w:val="00ED248F"/>
    <w:rsid w:val="00EE0E57"/>
    <w:rsid w:val="00EE0FF3"/>
    <w:rsid w:val="00EE23FF"/>
    <w:rsid w:val="00EE4CD3"/>
    <w:rsid w:val="00EF2C38"/>
    <w:rsid w:val="00EF6710"/>
    <w:rsid w:val="00F03448"/>
    <w:rsid w:val="00F0753E"/>
    <w:rsid w:val="00F15477"/>
    <w:rsid w:val="00F226FC"/>
    <w:rsid w:val="00F322F2"/>
    <w:rsid w:val="00F347BD"/>
    <w:rsid w:val="00F42313"/>
    <w:rsid w:val="00F47127"/>
    <w:rsid w:val="00F5087D"/>
    <w:rsid w:val="00F514EC"/>
    <w:rsid w:val="00F572A4"/>
    <w:rsid w:val="00F62B65"/>
    <w:rsid w:val="00F71E79"/>
    <w:rsid w:val="00F83D08"/>
    <w:rsid w:val="00F85239"/>
    <w:rsid w:val="00F96042"/>
    <w:rsid w:val="00FA1D5B"/>
    <w:rsid w:val="00FC1D11"/>
    <w:rsid w:val="00FC260B"/>
    <w:rsid w:val="00FC725E"/>
    <w:rsid w:val="00FD0B1E"/>
    <w:rsid w:val="00FD577B"/>
    <w:rsid w:val="00FD58D1"/>
    <w:rsid w:val="00FD67C8"/>
    <w:rsid w:val="00FD760B"/>
    <w:rsid w:val="00FE4473"/>
    <w:rsid w:val="00FE4CFE"/>
    <w:rsid w:val="00FF014B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22F2"/>
    <w:rPr>
      <w:lang w:eastAsia="en-US"/>
    </w:rPr>
  </w:style>
  <w:style w:type="paragraph" w:styleId="NormalWeb">
    <w:name w:val="Normal (Web)"/>
    <w:basedOn w:val="Normal"/>
    <w:uiPriority w:val="99"/>
    <w:rsid w:val="00080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273</Words>
  <Characters>1559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 лиц, замещающих должности муниципальной службы  в администрации Шатковского муниципального района  Нижегородской области за отчетный период</dc:title>
  <dc:subject/>
  <dc:creator>kreviz</dc:creator>
  <cp:keywords/>
  <dc:description/>
  <cp:lastModifiedBy>odin</cp:lastModifiedBy>
  <cp:revision>2</cp:revision>
  <cp:lastPrinted>2018-05-16T13:11:00Z</cp:lastPrinted>
  <dcterms:created xsi:type="dcterms:W3CDTF">2018-05-18T09:58:00Z</dcterms:created>
  <dcterms:modified xsi:type="dcterms:W3CDTF">2018-05-18T09:58:00Z</dcterms:modified>
</cp:coreProperties>
</file>