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93" w:rsidRPr="003B0966" w:rsidRDefault="00E54E93" w:rsidP="002B7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Сведения о доходах, об имуществе и обязательствах имущественного характера  лиц, замещающих муниципальн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ые</w:t>
      </w: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должности</w:t>
      </w: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Шатковского муниципального района  Нижегородской области за отчетный период</w:t>
      </w:r>
    </w:p>
    <w:p w:rsidR="00E54E93" w:rsidRPr="00EE0E57" w:rsidRDefault="00E54E93" w:rsidP="002B7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с 1 января 201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 года по 31 декабря 2017</w:t>
      </w: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E54E93" w:rsidRPr="00EE0E57" w:rsidRDefault="00E54E93" w:rsidP="002B70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0E5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5755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1702"/>
        <w:gridCol w:w="1701"/>
        <w:gridCol w:w="1559"/>
        <w:gridCol w:w="1276"/>
        <w:gridCol w:w="1559"/>
        <w:gridCol w:w="1559"/>
        <w:gridCol w:w="1863"/>
        <w:gridCol w:w="1134"/>
        <w:gridCol w:w="1701"/>
      </w:tblGrid>
      <w:tr w:rsidR="00E54E93" w:rsidRPr="00436535" w:rsidTr="001F3DB7">
        <w:trPr>
          <w:trHeight w:val="868"/>
        </w:trPr>
        <w:tc>
          <w:tcPr>
            <w:tcW w:w="1701" w:type="dxa"/>
            <w:vMerge w:val="restart"/>
            <w:tcBorders>
              <w:top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384FFD" w:rsidRDefault="00E54E93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FFD">
              <w:rPr>
                <w:rFonts w:ascii="Times New Roman" w:hAnsi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E93" w:rsidRPr="00384FFD" w:rsidRDefault="00E54E93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FFD">
              <w:rPr>
                <w:rFonts w:ascii="Times New Roman" w:hAnsi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384FFD" w:rsidRDefault="00E54E93" w:rsidP="007E5218">
            <w:pPr>
              <w:pStyle w:val="NormalWeb"/>
              <w:jc w:val="center"/>
              <w:rPr>
                <w:color w:val="000000"/>
                <w:sz w:val="22"/>
                <w:szCs w:val="22"/>
              </w:rPr>
            </w:pPr>
            <w:r w:rsidRPr="00384FFD">
              <w:rPr>
                <w:bCs/>
                <w:sz w:val="22"/>
                <w:szCs w:val="22"/>
              </w:rPr>
              <w:t>Декларированный годовой доход</w:t>
            </w:r>
            <w:r w:rsidRPr="001F3DB7">
              <w:rPr>
                <w:bCs/>
                <w:sz w:val="22"/>
                <w:szCs w:val="22"/>
              </w:rPr>
              <w:t xml:space="preserve">         </w:t>
            </w:r>
            <w:r w:rsidRPr="00384FFD">
              <w:rPr>
                <w:bCs/>
                <w:sz w:val="22"/>
                <w:szCs w:val="22"/>
              </w:rPr>
              <w:t xml:space="preserve"> за 201</w:t>
            </w:r>
            <w:r w:rsidRPr="00F147DA">
              <w:rPr>
                <w:bCs/>
                <w:sz w:val="22"/>
                <w:szCs w:val="22"/>
              </w:rPr>
              <w:t>7</w:t>
            </w:r>
            <w:r w:rsidRPr="00384FFD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384FFD" w:rsidRDefault="00E54E93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6535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4E93" w:rsidRPr="00384FFD" w:rsidRDefault="00E54E93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FFD">
              <w:rPr>
                <w:rFonts w:ascii="Times New Roman" w:hAnsi="Times New Roman"/>
                <w:color w:val="00000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54E93" w:rsidRPr="00436535" w:rsidTr="001F3DB7">
        <w:trPr>
          <w:trHeight w:val="474"/>
        </w:trPr>
        <w:tc>
          <w:tcPr>
            <w:tcW w:w="1701" w:type="dxa"/>
            <w:vMerge/>
            <w:tcBorders>
              <w:top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FD0B1E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4E93" w:rsidRPr="00FD0B1E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0804A3" w:rsidRDefault="00E54E93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FD0B1E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6535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FD0B1E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Площадь  (кв. м)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FD0B1E" w:rsidRDefault="00E54E93" w:rsidP="001F3DB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FD0B1E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36535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1F3DB7" w:rsidRDefault="00E54E93" w:rsidP="001F3DB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FD0B1E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Площадь (кв. м.)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4E93" w:rsidRPr="00FD0B1E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Страна расположения</w:t>
            </w:r>
          </w:p>
        </w:tc>
      </w:tr>
      <w:tr w:rsidR="00E54E93" w:rsidRPr="00436535" w:rsidTr="001F3DB7">
        <w:trPr>
          <w:trHeight w:val="330"/>
        </w:trPr>
        <w:tc>
          <w:tcPr>
            <w:tcW w:w="1701" w:type="dxa"/>
            <w:tcBorders>
              <w:top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0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4E93" w:rsidRPr="00436535" w:rsidRDefault="00E54E93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365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</w:t>
            </w:r>
          </w:p>
        </w:tc>
      </w:tr>
      <w:tr w:rsidR="00E54E93" w:rsidRPr="00436535" w:rsidTr="001F3DB7">
        <w:trPr>
          <w:trHeight w:val="834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Межевов </w:t>
            </w:r>
          </w:p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Максим Николаевич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1F3D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lang w:eastAsia="ru-RU"/>
              </w:rPr>
              <w:t>местного самоуправления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6C2FAF" w:rsidRDefault="00E54E93" w:rsidP="007D18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</w:rPr>
              <w:t>1599822,86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6A3CA0">
            <w:pPr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6A3CA0">
            <w:pPr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>1998               (1/5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6A3CA0">
            <w:pPr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7D1801">
            <w:pPr>
              <w:jc w:val="center"/>
              <w:rPr>
                <w:rFonts w:ascii="Times New Roman" w:hAnsi="Times New Roman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жилое помещение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3C4E4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47,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36535">
              <w:rPr>
                <w:rFonts w:ascii="Times New Roman" w:hAnsi="Times New Roman"/>
              </w:rPr>
              <w:t>Россия</w:t>
            </w:r>
          </w:p>
        </w:tc>
      </w:tr>
      <w:tr w:rsidR="00E54E93" w:rsidRPr="00436535" w:rsidTr="001F3DB7">
        <w:trPr>
          <w:trHeight w:val="796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19441A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6A3CA0">
            <w:pPr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6A3CA0">
            <w:pPr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 xml:space="preserve">84,1      </w:t>
            </w:r>
            <w:r w:rsidRPr="00436535">
              <w:rPr>
                <w:rFonts w:ascii="Times New Roman" w:hAnsi="Times New Roman"/>
                <w:lang w:val="en-US"/>
              </w:rPr>
              <w:t xml:space="preserve">  </w:t>
            </w:r>
            <w:r w:rsidRPr="00436535">
              <w:rPr>
                <w:rFonts w:ascii="Times New Roman" w:hAnsi="Times New Roman"/>
              </w:rPr>
              <w:t xml:space="preserve">   (1/5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6A3CA0">
            <w:pPr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7D18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4E93" w:rsidRPr="00436535" w:rsidTr="001F3DB7"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19441A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664666,14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>1998               (1/5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201F44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436535">
              <w:rPr>
                <w:rFonts w:ascii="Times New Roman" w:hAnsi="Times New Roman"/>
                <w:lang w:val="en-US"/>
              </w:rPr>
              <w:t xml:space="preserve">RENAULT SANDERO 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4E93" w:rsidRPr="00436535" w:rsidTr="001F3DB7"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194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 xml:space="preserve">84,1    </w:t>
            </w:r>
            <w:r w:rsidRPr="00436535">
              <w:rPr>
                <w:rFonts w:ascii="Times New Roman" w:hAnsi="Times New Roman"/>
                <w:lang w:val="en-US"/>
              </w:rPr>
              <w:t xml:space="preserve"> </w:t>
            </w:r>
            <w:r w:rsidRPr="00436535">
              <w:rPr>
                <w:rFonts w:ascii="Times New Roman" w:hAnsi="Times New Roman"/>
              </w:rPr>
              <w:t xml:space="preserve">     (1/5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4E93" w:rsidRPr="00436535" w:rsidTr="001F3DB7">
        <w:trPr>
          <w:trHeight w:val="584"/>
        </w:trPr>
        <w:tc>
          <w:tcPr>
            <w:tcW w:w="1701" w:type="dxa"/>
            <w:vMerge/>
            <w:tcBorders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194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жилое помещение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13D92" w:rsidRDefault="00E54E93" w:rsidP="003C4E4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36535">
              <w:rPr>
                <w:rFonts w:ascii="Times New Roman" w:hAnsi="Times New Roman"/>
              </w:rPr>
              <w:t>4</w:t>
            </w:r>
            <w:r w:rsidRPr="00436535">
              <w:rPr>
                <w:rFonts w:ascii="Times New Roman" w:hAnsi="Times New Roman"/>
                <w:lang w:val="en-US"/>
              </w:rPr>
              <w:t>7</w:t>
            </w:r>
            <w:r w:rsidRPr="0043653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4E93" w:rsidRPr="00436535" w:rsidTr="001F3DB7">
        <w:tc>
          <w:tcPr>
            <w:tcW w:w="1701" w:type="dxa"/>
            <w:vMerge w:val="restart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70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41537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41537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>1998               (</w:t>
            </w:r>
            <w:r w:rsidRPr="00436535">
              <w:rPr>
                <w:rFonts w:ascii="Times New Roman" w:hAnsi="Times New Roman"/>
                <w:lang w:val="en-US"/>
              </w:rPr>
              <w:t>3/10</w:t>
            </w:r>
            <w:r w:rsidRPr="0043653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жилое помещение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7E0D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47,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36535">
              <w:rPr>
                <w:rFonts w:ascii="Times New Roman" w:hAnsi="Times New Roman"/>
              </w:rPr>
              <w:t>Россия</w:t>
            </w:r>
          </w:p>
        </w:tc>
      </w:tr>
      <w:tr w:rsidR="00E54E93" w:rsidRPr="00436535" w:rsidTr="001F3DB7">
        <w:trPr>
          <w:trHeight w:val="702"/>
        </w:trPr>
        <w:tc>
          <w:tcPr>
            <w:tcW w:w="1701" w:type="dxa"/>
            <w:vMerge/>
            <w:tcBorders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41537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41537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 xml:space="preserve">84,1 </w:t>
            </w:r>
            <w:r w:rsidRPr="00436535">
              <w:rPr>
                <w:rFonts w:ascii="Times New Roman" w:hAnsi="Times New Roman"/>
                <w:lang w:val="en-US"/>
              </w:rPr>
              <w:t xml:space="preserve"> </w:t>
            </w:r>
            <w:r w:rsidRPr="00436535">
              <w:rPr>
                <w:rFonts w:ascii="Times New Roman" w:hAnsi="Times New Roman"/>
              </w:rPr>
              <w:t xml:space="preserve">        (</w:t>
            </w:r>
            <w:r w:rsidRPr="00436535">
              <w:rPr>
                <w:rFonts w:ascii="Times New Roman" w:hAnsi="Times New Roman"/>
                <w:lang w:val="en-US"/>
              </w:rPr>
              <w:t>3/10</w:t>
            </w:r>
            <w:r w:rsidRPr="0043653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4E93" w:rsidRPr="00A92A43" w:rsidRDefault="00E54E93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4E93" w:rsidRPr="00436535" w:rsidTr="001F3DB7">
        <w:trPr>
          <w:trHeight w:val="347"/>
        </w:trPr>
        <w:tc>
          <w:tcPr>
            <w:tcW w:w="1701" w:type="dxa"/>
            <w:vMerge w:val="restart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5641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5641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514EC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>1998               (</w:t>
            </w:r>
            <w:r w:rsidRPr="00436535">
              <w:rPr>
                <w:rFonts w:ascii="Times New Roman" w:hAnsi="Times New Roman"/>
                <w:lang w:val="en-US"/>
              </w:rPr>
              <w:t>3/10</w:t>
            </w:r>
            <w:r w:rsidRPr="0043653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жилое помещение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7E0D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47,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36535">
              <w:rPr>
                <w:rFonts w:ascii="Times New Roman" w:hAnsi="Times New Roman"/>
              </w:rPr>
              <w:t>Россия</w:t>
            </w:r>
          </w:p>
        </w:tc>
      </w:tr>
      <w:tr w:rsidR="00E54E93" w:rsidRPr="00436535" w:rsidTr="001F3DB7">
        <w:trPr>
          <w:trHeight w:val="347"/>
        </w:trPr>
        <w:tc>
          <w:tcPr>
            <w:tcW w:w="1701" w:type="dxa"/>
            <w:vMerge/>
            <w:tcBorders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5641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5641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F514EC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436535">
              <w:rPr>
                <w:rFonts w:ascii="Times New Roman" w:hAnsi="Times New Roman"/>
              </w:rPr>
              <w:t xml:space="preserve">84,1 </w:t>
            </w:r>
            <w:r w:rsidRPr="00436535">
              <w:rPr>
                <w:rFonts w:ascii="Times New Roman" w:hAnsi="Times New Roman"/>
                <w:lang w:val="en-US"/>
              </w:rPr>
              <w:t xml:space="preserve"> </w:t>
            </w:r>
            <w:r w:rsidRPr="00436535">
              <w:rPr>
                <w:rFonts w:ascii="Times New Roman" w:hAnsi="Times New Roman"/>
              </w:rPr>
              <w:t xml:space="preserve">        (</w:t>
            </w:r>
            <w:r w:rsidRPr="00436535">
              <w:rPr>
                <w:rFonts w:ascii="Times New Roman" w:hAnsi="Times New Roman"/>
                <w:lang w:val="en-US"/>
              </w:rPr>
              <w:t>3/10</w:t>
            </w:r>
            <w:r w:rsidRPr="0043653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A92A43" w:rsidRDefault="00E54E93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54E93" w:rsidRPr="00436535" w:rsidRDefault="00E54E93" w:rsidP="004A6784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4E93" w:rsidRPr="00A92A43" w:rsidRDefault="00E54E93" w:rsidP="00DD55DE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E54E93" w:rsidRDefault="00E54E93" w:rsidP="003D66A3">
      <w:pPr>
        <w:pStyle w:val="NoSpacing"/>
      </w:pPr>
    </w:p>
    <w:p w:rsidR="00E54E93" w:rsidRDefault="00E54E93" w:rsidP="00646CD6"/>
    <w:sectPr w:rsidR="00E54E93" w:rsidSect="006C2FAF">
      <w:pgSz w:w="16838" w:h="11906" w:orient="landscape"/>
      <w:pgMar w:top="3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181"/>
    <w:rsid w:val="000022F4"/>
    <w:rsid w:val="000044CA"/>
    <w:rsid w:val="00004A44"/>
    <w:rsid w:val="00013B46"/>
    <w:rsid w:val="00013D58"/>
    <w:rsid w:val="00021EA7"/>
    <w:rsid w:val="0002257C"/>
    <w:rsid w:val="00036448"/>
    <w:rsid w:val="00037EDD"/>
    <w:rsid w:val="00045283"/>
    <w:rsid w:val="00050B01"/>
    <w:rsid w:val="00052C38"/>
    <w:rsid w:val="00056BFD"/>
    <w:rsid w:val="00057206"/>
    <w:rsid w:val="00061D80"/>
    <w:rsid w:val="00062A7F"/>
    <w:rsid w:val="000646B1"/>
    <w:rsid w:val="00066AD3"/>
    <w:rsid w:val="00072F33"/>
    <w:rsid w:val="000804A3"/>
    <w:rsid w:val="00086A86"/>
    <w:rsid w:val="00094F2B"/>
    <w:rsid w:val="00096517"/>
    <w:rsid w:val="000A30B4"/>
    <w:rsid w:val="000A78BA"/>
    <w:rsid w:val="000B3766"/>
    <w:rsid w:val="000C7B04"/>
    <w:rsid w:val="000D2757"/>
    <w:rsid w:val="000E16A9"/>
    <w:rsid w:val="000E4C9E"/>
    <w:rsid w:val="000E5B7A"/>
    <w:rsid w:val="000E73B9"/>
    <w:rsid w:val="000F0712"/>
    <w:rsid w:val="00102B87"/>
    <w:rsid w:val="00104329"/>
    <w:rsid w:val="00111A6C"/>
    <w:rsid w:val="00113BE0"/>
    <w:rsid w:val="00120D67"/>
    <w:rsid w:val="001225AE"/>
    <w:rsid w:val="00122DE1"/>
    <w:rsid w:val="00125400"/>
    <w:rsid w:val="001342A8"/>
    <w:rsid w:val="00140B97"/>
    <w:rsid w:val="001453A0"/>
    <w:rsid w:val="00150D92"/>
    <w:rsid w:val="00166F0F"/>
    <w:rsid w:val="001716E0"/>
    <w:rsid w:val="00185E04"/>
    <w:rsid w:val="001876DA"/>
    <w:rsid w:val="00191167"/>
    <w:rsid w:val="0019441A"/>
    <w:rsid w:val="001A6882"/>
    <w:rsid w:val="001C1226"/>
    <w:rsid w:val="001C16D9"/>
    <w:rsid w:val="001C1D42"/>
    <w:rsid w:val="001C4BC6"/>
    <w:rsid w:val="001C56A6"/>
    <w:rsid w:val="001D1307"/>
    <w:rsid w:val="001D22A5"/>
    <w:rsid w:val="001D2394"/>
    <w:rsid w:val="001D70FA"/>
    <w:rsid w:val="001E35FF"/>
    <w:rsid w:val="001E7288"/>
    <w:rsid w:val="001F3DB7"/>
    <w:rsid w:val="001F614F"/>
    <w:rsid w:val="001F74A2"/>
    <w:rsid w:val="00201ADD"/>
    <w:rsid w:val="00201F44"/>
    <w:rsid w:val="002075B3"/>
    <w:rsid w:val="0021198E"/>
    <w:rsid w:val="00211D85"/>
    <w:rsid w:val="00222E96"/>
    <w:rsid w:val="002248B0"/>
    <w:rsid w:val="002253E4"/>
    <w:rsid w:val="002346C9"/>
    <w:rsid w:val="002562EA"/>
    <w:rsid w:val="00257AEB"/>
    <w:rsid w:val="00264290"/>
    <w:rsid w:val="00266339"/>
    <w:rsid w:val="002670E4"/>
    <w:rsid w:val="00267340"/>
    <w:rsid w:val="00273769"/>
    <w:rsid w:val="0027533B"/>
    <w:rsid w:val="002755D4"/>
    <w:rsid w:val="002848C6"/>
    <w:rsid w:val="00290937"/>
    <w:rsid w:val="00296B51"/>
    <w:rsid w:val="002970B1"/>
    <w:rsid w:val="002972CB"/>
    <w:rsid w:val="002B13AE"/>
    <w:rsid w:val="002B7023"/>
    <w:rsid w:val="002B7E79"/>
    <w:rsid w:val="002C26BD"/>
    <w:rsid w:val="002D2EF5"/>
    <w:rsid w:val="002E388A"/>
    <w:rsid w:val="002E749B"/>
    <w:rsid w:val="002F6AD6"/>
    <w:rsid w:val="003000A6"/>
    <w:rsid w:val="00302EFF"/>
    <w:rsid w:val="003036B1"/>
    <w:rsid w:val="00314DC7"/>
    <w:rsid w:val="003171D1"/>
    <w:rsid w:val="0031745B"/>
    <w:rsid w:val="00326F55"/>
    <w:rsid w:val="00330B30"/>
    <w:rsid w:val="0034057B"/>
    <w:rsid w:val="00345964"/>
    <w:rsid w:val="00350105"/>
    <w:rsid w:val="003528CD"/>
    <w:rsid w:val="00360D8B"/>
    <w:rsid w:val="00372AC8"/>
    <w:rsid w:val="003842A5"/>
    <w:rsid w:val="00384FFD"/>
    <w:rsid w:val="0038616F"/>
    <w:rsid w:val="0038634C"/>
    <w:rsid w:val="00392BA2"/>
    <w:rsid w:val="003953A9"/>
    <w:rsid w:val="003961F6"/>
    <w:rsid w:val="003A58A9"/>
    <w:rsid w:val="003B0966"/>
    <w:rsid w:val="003C1D1F"/>
    <w:rsid w:val="003C4E4B"/>
    <w:rsid w:val="003C4F32"/>
    <w:rsid w:val="003C5A3F"/>
    <w:rsid w:val="003C6E82"/>
    <w:rsid w:val="003D66A3"/>
    <w:rsid w:val="003D6C7A"/>
    <w:rsid w:val="003E097A"/>
    <w:rsid w:val="003F46D6"/>
    <w:rsid w:val="003F499E"/>
    <w:rsid w:val="00400966"/>
    <w:rsid w:val="0041230C"/>
    <w:rsid w:val="0041461E"/>
    <w:rsid w:val="00415370"/>
    <w:rsid w:val="004212FD"/>
    <w:rsid w:val="0042532C"/>
    <w:rsid w:val="00436535"/>
    <w:rsid w:val="00436D8B"/>
    <w:rsid w:val="00441231"/>
    <w:rsid w:val="00465278"/>
    <w:rsid w:val="004709D9"/>
    <w:rsid w:val="00471A24"/>
    <w:rsid w:val="00473098"/>
    <w:rsid w:val="004750B2"/>
    <w:rsid w:val="00475C68"/>
    <w:rsid w:val="00475CDE"/>
    <w:rsid w:val="004767F3"/>
    <w:rsid w:val="004830CF"/>
    <w:rsid w:val="00483E9F"/>
    <w:rsid w:val="00484FF9"/>
    <w:rsid w:val="004A1407"/>
    <w:rsid w:val="004A1472"/>
    <w:rsid w:val="004A33DE"/>
    <w:rsid w:val="004A6784"/>
    <w:rsid w:val="004B4A34"/>
    <w:rsid w:val="004C337A"/>
    <w:rsid w:val="004D012C"/>
    <w:rsid w:val="004D180D"/>
    <w:rsid w:val="004E10A2"/>
    <w:rsid w:val="00504B1A"/>
    <w:rsid w:val="00505117"/>
    <w:rsid w:val="00507626"/>
    <w:rsid w:val="00510F17"/>
    <w:rsid w:val="00522922"/>
    <w:rsid w:val="005247A7"/>
    <w:rsid w:val="0053506D"/>
    <w:rsid w:val="0054329A"/>
    <w:rsid w:val="0054556B"/>
    <w:rsid w:val="005464B6"/>
    <w:rsid w:val="00554073"/>
    <w:rsid w:val="00560135"/>
    <w:rsid w:val="00563C53"/>
    <w:rsid w:val="00564169"/>
    <w:rsid w:val="005726B1"/>
    <w:rsid w:val="005729DD"/>
    <w:rsid w:val="00580A3D"/>
    <w:rsid w:val="00584AA4"/>
    <w:rsid w:val="00587FF5"/>
    <w:rsid w:val="00591F73"/>
    <w:rsid w:val="00596032"/>
    <w:rsid w:val="00597F56"/>
    <w:rsid w:val="005A4BED"/>
    <w:rsid w:val="005A6CBC"/>
    <w:rsid w:val="005B170E"/>
    <w:rsid w:val="005B60E6"/>
    <w:rsid w:val="005B7C76"/>
    <w:rsid w:val="005C1CEE"/>
    <w:rsid w:val="005C1FAF"/>
    <w:rsid w:val="005C69CC"/>
    <w:rsid w:val="005D2DC7"/>
    <w:rsid w:val="005E1235"/>
    <w:rsid w:val="005E45BD"/>
    <w:rsid w:val="005F5248"/>
    <w:rsid w:val="005F6173"/>
    <w:rsid w:val="006008D9"/>
    <w:rsid w:val="00600D51"/>
    <w:rsid w:val="00600D57"/>
    <w:rsid w:val="006058EE"/>
    <w:rsid w:val="0061718D"/>
    <w:rsid w:val="0061747F"/>
    <w:rsid w:val="00621943"/>
    <w:rsid w:val="00626452"/>
    <w:rsid w:val="00627042"/>
    <w:rsid w:val="00627F63"/>
    <w:rsid w:val="00630AAE"/>
    <w:rsid w:val="00630B0A"/>
    <w:rsid w:val="006319EB"/>
    <w:rsid w:val="006403BF"/>
    <w:rsid w:val="006408EA"/>
    <w:rsid w:val="006417B2"/>
    <w:rsid w:val="00641BF7"/>
    <w:rsid w:val="00646CD6"/>
    <w:rsid w:val="00655AB1"/>
    <w:rsid w:val="006631A0"/>
    <w:rsid w:val="006635B6"/>
    <w:rsid w:val="00666B6F"/>
    <w:rsid w:val="00671BC1"/>
    <w:rsid w:val="0067391E"/>
    <w:rsid w:val="006776A9"/>
    <w:rsid w:val="006A1FBE"/>
    <w:rsid w:val="006A3CA0"/>
    <w:rsid w:val="006A60C7"/>
    <w:rsid w:val="006C0CD4"/>
    <w:rsid w:val="006C2FAF"/>
    <w:rsid w:val="006C56DF"/>
    <w:rsid w:val="006D1318"/>
    <w:rsid w:val="006D21C1"/>
    <w:rsid w:val="006D34F0"/>
    <w:rsid w:val="006D362D"/>
    <w:rsid w:val="006D6BFB"/>
    <w:rsid w:val="006E376E"/>
    <w:rsid w:val="00713540"/>
    <w:rsid w:val="00725D6F"/>
    <w:rsid w:val="00727871"/>
    <w:rsid w:val="00735BA1"/>
    <w:rsid w:val="007430FC"/>
    <w:rsid w:val="00754559"/>
    <w:rsid w:val="00755BD1"/>
    <w:rsid w:val="0075788C"/>
    <w:rsid w:val="0076105F"/>
    <w:rsid w:val="007620F8"/>
    <w:rsid w:val="007657F8"/>
    <w:rsid w:val="00766B19"/>
    <w:rsid w:val="007753D2"/>
    <w:rsid w:val="007A1040"/>
    <w:rsid w:val="007B66E3"/>
    <w:rsid w:val="007B67E0"/>
    <w:rsid w:val="007C2AD8"/>
    <w:rsid w:val="007C6F04"/>
    <w:rsid w:val="007D1801"/>
    <w:rsid w:val="007E0DEC"/>
    <w:rsid w:val="007E3995"/>
    <w:rsid w:val="007E5218"/>
    <w:rsid w:val="007F1B7F"/>
    <w:rsid w:val="007F37EB"/>
    <w:rsid w:val="007F67AD"/>
    <w:rsid w:val="007F75E4"/>
    <w:rsid w:val="00800026"/>
    <w:rsid w:val="00816F41"/>
    <w:rsid w:val="0082305B"/>
    <w:rsid w:val="008248D6"/>
    <w:rsid w:val="0083163A"/>
    <w:rsid w:val="00841749"/>
    <w:rsid w:val="00843487"/>
    <w:rsid w:val="008442A6"/>
    <w:rsid w:val="008505FA"/>
    <w:rsid w:val="00851554"/>
    <w:rsid w:val="00851C6F"/>
    <w:rsid w:val="00854AA2"/>
    <w:rsid w:val="008550A8"/>
    <w:rsid w:val="008578CE"/>
    <w:rsid w:val="00866EE0"/>
    <w:rsid w:val="0087088B"/>
    <w:rsid w:val="00883CBC"/>
    <w:rsid w:val="0088706F"/>
    <w:rsid w:val="00894F67"/>
    <w:rsid w:val="008A7C15"/>
    <w:rsid w:val="008B0EA1"/>
    <w:rsid w:val="008B3077"/>
    <w:rsid w:val="008B54D3"/>
    <w:rsid w:val="008B5930"/>
    <w:rsid w:val="008D3C95"/>
    <w:rsid w:val="008D5284"/>
    <w:rsid w:val="008D7FDA"/>
    <w:rsid w:val="009012E4"/>
    <w:rsid w:val="00906CED"/>
    <w:rsid w:val="009127D0"/>
    <w:rsid w:val="009133D2"/>
    <w:rsid w:val="00923E48"/>
    <w:rsid w:val="0094215C"/>
    <w:rsid w:val="00951C77"/>
    <w:rsid w:val="00955F8A"/>
    <w:rsid w:val="00956049"/>
    <w:rsid w:val="00967AA5"/>
    <w:rsid w:val="00970734"/>
    <w:rsid w:val="0097510C"/>
    <w:rsid w:val="00980206"/>
    <w:rsid w:val="00985181"/>
    <w:rsid w:val="009A3A87"/>
    <w:rsid w:val="009A3FEB"/>
    <w:rsid w:val="009A617C"/>
    <w:rsid w:val="009B1CDC"/>
    <w:rsid w:val="009B4968"/>
    <w:rsid w:val="009B7D2D"/>
    <w:rsid w:val="009C1676"/>
    <w:rsid w:val="009D38DC"/>
    <w:rsid w:val="009D451D"/>
    <w:rsid w:val="009D4D76"/>
    <w:rsid w:val="009D6A52"/>
    <w:rsid w:val="009D6C6C"/>
    <w:rsid w:val="009E1170"/>
    <w:rsid w:val="009E7CEF"/>
    <w:rsid w:val="009F4A6D"/>
    <w:rsid w:val="009F70EA"/>
    <w:rsid w:val="009F79DA"/>
    <w:rsid w:val="00A00AB5"/>
    <w:rsid w:val="00A01AC7"/>
    <w:rsid w:val="00A05A04"/>
    <w:rsid w:val="00A13D92"/>
    <w:rsid w:val="00A14857"/>
    <w:rsid w:val="00A3520F"/>
    <w:rsid w:val="00A369D3"/>
    <w:rsid w:val="00A41975"/>
    <w:rsid w:val="00A46394"/>
    <w:rsid w:val="00A548D0"/>
    <w:rsid w:val="00A57F1E"/>
    <w:rsid w:val="00A6579E"/>
    <w:rsid w:val="00A65E9A"/>
    <w:rsid w:val="00A7024D"/>
    <w:rsid w:val="00A8182C"/>
    <w:rsid w:val="00A91B61"/>
    <w:rsid w:val="00A92A43"/>
    <w:rsid w:val="00A95ABA"/>
    <w:rsid w:val="00A95D92"/>
    <w:rsid w:val="00AA4AD0"/>
    <w:rsid w:val="00AB357C"/>
    <w:rsid w:val="00AB4F42"/>
    <w:rsid w:val="00AC38FA"/>
    <w:rsid w:val="00AC3EFF"/>
    <w:rsid w:val="00AC4006"/>
    <w:rsid w:val="00AC5426"/>
    <w:rsid w:val="00AD196A"/>
    <w:rsid w:val="00AD2C5B"/>
    <w:rsid w:val="00AE00C2"/>
    <w:rsid w:val="00AE2B00"/>
    <w:rsid w:val="00AE3A0B"/>
    <w:rsid w:val="00AE6695"/>
    <w:rsid w:val="00AF02EE"/>
    <w:rsid w:val="00AF65C8"/>
    <w:rsid w:val="00B04B92"/>
    <w:rsid w:val="00B1123C"/>
    <w:rsid w:val="00B135CF"/>
    <w:rsid w:val="00B138C2"/>
    <w:rsid w:val="00B1392F"/>
    <w:rsid w:val="00B269BD"/>
    <w:rsid w:val="00B31233"/>
    <w:rsid w:val="00B43EF3"/>
    <w:rsid w:val="00B469E6"/>
    <w:rsid w:val="00B552C1"/>
    <w:rsid w:val="00B55E24"/>
    <w:rsid w:val="00B615B1"/>
    <w:rsid w:val="00B76B1B"/>
    <w:rsid w:val="00B80496"/>
    <w:rsid w:val="00B9142F"/>
    <w:rsid w:val="00B9430B"/>
    <w:rsid w:val="00BB5FCB"/>
    <w:rsid w:val="00BB748A"/>
    <w:rsid w:val="00BB79F4"/>
    <w:rsid w:val="00BC1D51"/>
    <w:rsid w:val="00BC50DB"/>
    <w:rsid w:val="00BD2C46"/>
    <w:rsid w:val="00BD552E"/>
    <w:rsid w:val="00BE4688"/>
    <w:rsid w:val="00BF58EF"/>
    <w:rsid w:val="00C05D68"/>
    <w:rsid w:val="00C1371C"/>
    <w:rsid w:val="00C14252"/>
    <w:rsid w:val="00C179DE"/>
    <w:rsid w:val="00C22DD4"/>
    <w:rsid w:val="00C31377"/>
    <w:rsid w:val="00C32474"/>
    <w:rsid w:val="00C32EDA"/>
    <w:rsid w:val="00C455B8"/>
    <w:rsid w:val="00C52078"/>
    <w:rsid w:val="00C57F7E"/>
    <w:rsid w:val="00C60E4A"/>
    <w:rsid w:val="00C617CC"/>
    <w:rsid w:val="00C63ED2"/>
    <w:rsid w:val="00C72288"/>
    <w:rsid w:val="00C750BD"/>
    <w:rsid w:val="00C8357D"/>
    <w:rsid w:val="00C83F91"/>
    <w:rsid w:val="00C863AE"/>
    <w:rsid w:val="00CA28CB"/>
    <w:rsid w:val="00CA4684"/>
    <w:rsid w:val="00CB20F7"/>
    <w:rsid w:val="00CB390D"/>
    <w:rsid w:val="00CC6955"/>
    <w:rsid w:val="00CD577A"/>
    <w:rsid w:val="00CE42E1"/>
    <w:rsid w:val="00CE4BB8"/>
    <w:rsid w:val="00CE5D1A"/>
    <w:rsid w:val="00CE745C"/>
    <w:rsid w:val="00CF31C4"/>
    <w:rsid w:val="00CF339B"/>
    <w:rsid w:val="00CF6354"/>
    <w:rsid w:val="00D12E06"/>
    <w:rsid w:val="00D1679A"/>
    <w:rsid w:val="00D25BE1"/>
    <w:rsid w:val="00D27C58"/>
    <w:rsid w:val="00D358E9"/>
    <w:rsid w:val="00D35C3E"/>
    <w:rsid w:val="00D402CC"/>
    <w:rsid w:val="00D524C9"/>
    <w:rsid w:val="00D609D7"/>
    <w:rsid w:val="00D67C31"/>
    <w:rsid w:val="00D80E04"/>
    <w:rsid w:val="00D8648D"/>
    <w:rsid w:val="00D95234"/>
    <w:rsid w:val="00D971B3"/>
    <w:rsid w:val="00DA1713"/>
    <w:rsid w:val="00DA4307"/>
    <w:rsid w:val="00DB225D"/>
    <w:rsid w:val="00DD397D"/>
    <w:rsid w:val="00DD46B9"/>
    <w:rsid w:val="00DD55DE"/>
    <w:rsid w:val="00DE3250"/>
    <w:rsid w:val="00DE41AA"/>
    <w:rsid w:val="00DE4468"/>
    <w:rsid w:val="00DE4725"/>
    <w:rsid w:val="00DF62E1"/>
    <w:rsid w:val="00E00B83"/>
    <w:rsid w:val="00E00BD3"/>
    <w:rsid w:val="00E03FC6"/>
    <w:rsid w:val="00E068C4"/>
    <w:rsid w:val="00E11A5D"/>
    <w:rsid w:val="00E154AA"/>
    <w:rsid w:val="00E44360"/>
    <w:rsid w:val="00E505CE"/>
    <w:rsid w:val="00E5493C"/>
    <w:rsid w:val="00E54E93"/>
    <w:rsid w:val="00E5507B"/>
    <w:rsid w:val="00E6187B"/>
    <w:rsid w:val="00E6795C"/>
    <w:rsid w:val="00E820D1"/>
    <w:rsid w:val="00E91A7F"/>
    <w:rsid w:val="00EA2682"/>
    <w:rsid w:val="00EB07BD"/>
    <w:rsid w:val="00EB0A07"/>
    <w:rsid w:val="00EC2C9F"/>
    <w:rsid w:val="00EC2E45"/>
    <w:rsid w:val="00EC35FD"/>
    <w:rsid w:val="00ED248F"/>
    <w:rsid w:val="00EE0E57"/>
    <w:rsid w:val="00EE0FF3"/>
    <w:rsid w:val="00EE23FF"/>
    <w:rsid w:val="00EF2C38"/>
    <w:rsid w:val="00EF6710"/>
    <w:rsid w:val="00F03448"/>
    <w:rsid w:val="00F0753E"/>
    <w:rsid w:val="00F147DA"/>
    <w:rsid w:val="00F15477"/>
    <w:rsid w:val="00F226FC"/>
    <w:rsid w:val="00F322F2"/>
    <w:rsid w:val="00F347BD"/>
    <w:rsid w:val="00F42313"/>
    <w:rsid w:val="00F47127"/>
    <w:rsid w:val="00F5087D"/>
    <w:rsid w:val="00F514EC"/>
    <w:rsid w:val="00F572A4"/>
    <w:rsid w:val="00F62B65"/>
    <w:rsid w:val="00F71E79"/>
    <w:rsid w:val="00F83D08"/>
    <w:rsid w:val="00F85239"/>
    <w:rsid w:val="00FA1D5B"/>
    <w:rsid w:val="00FC1D11"/>
    <w:rsid w:val="00FC260B"/>
    <w:rsid w:val="00FC725E"/>
    <w:rsid w:val="00FD0B1E"/>
    <w:rsid w:val="00FD577B"/>
    <w:rsid w:val="00FD58D1"/>
    <w:rsid w:val="00FD67C8"/>
    <w:rsid w:val="00FD760B"/>
    <w:rsid w:val="00FE4473"/>
    <w:rsid w:val="00FE4CFE"/>
    <w:rsid w:val="00FF014B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322F2"/>
    <w:rPr>
      <w:lang w:eastAsia="en-US"/>
    </w:rPr>
  </w:style>
  <w:style w:type="paragraph" w:styleId="NormalWeb">
    <w:name w:val="Normal (Web)"/>
    <w:basedOn w:val="Normal"/>
    <w:uiPriority w:val="99"/>
    <w:rsid w:val="00080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208</Words>
  <Characters>1188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 лиц, замещающих должности муниципальной службы  в администрации Шатковского муниципального района  Нижегородской области за отчетный период</dc:title>
  <dc:subject/>
  <dc:creator>kreviz</dc:creator>
  <cp:keywords/>
  <dc:description/>
  <cp:lastModifiedBy>odin</cp:lastModifiedBy>
  <cp:revision>2</cp:revision>
  <cp:lastPrinted>2017-05-03T06:09:00Z</cp:lastPrinted>
  <dcterms:created xsi:type="dcterms:W3CDTF">2018-05-18T09:55:00Z</dcterms:created>
  <dcterms:modified xsi:type="dcterms:W3CDTF">2018-05-18T09:55:00Z</dcterms:modified>
</cp:coreProperties>
</file>