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CC" w:rsidRDefault="00DB5ACC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F42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характера, предс</w:t>
      </w:r>
      <w:r>
        <w:rPr>
          <w:rFonts w:ascii="Times New Roman" w:hAnsi="Times New Roman"/>
          <w:b/>
          <w:sz w:val="28"/>
          <w:szCs w:val="28"/>
        </w:rPr>
        <w:t>тавленные депутатами Земского собрания</w:t>
      </w:r>
      <w:r w:rsidRPr="00964F42">
        <w:rPr>
          <w:rFonts w:ascii="Times New Roman" w:hAnsi="Times New Roman"/>
          <w:b/>
          <w:sz w:val="28"/>
          <w:szCs w:val="28"/>
        </w:rPr>
        <w:t xml:space="preserve"> Княгининского района Нижегородской области за отчетны</w:t>
      </w:r>
      <w:r>
        <w:rPr>
          <w:rFonts w:ascii="Times New Roman" w:hAnsi="Times New Roman"/>
          <w:b/>
          <w:sz w:val="28"/>
          <w:szCs w:val="28"/>
        </w:rPr>
        <w:t xml:space="preserve">й финансовый год </w:t>
      </w:r>
    </w:p>
    <w:p w:rsidR="00DB5ACC" w:rsidRDefault="00DB5ACC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2017</w:t>
      </w:r>
      <w:r w:rsidRPr="00A96172">
        <w:rPr>
          <w:rFonts w:ascii="Times New Roman" w:hAnsi="Times New Roman"/>
          <w:b/>
          <w:sz w:val="28"/>
          <w:szCs w:val="28"/>
        </w:rPr>
        <w:t xml:space="preserve"> </w:t>
      </w:r>
      <w:r w:rsidRPr="00964F42">
        <w:rPr>
          <w:rFonts w:ascii="Times New Roman" w:hAnsi="Times New Roman"/>
          <w:b/>
          <w:sz w:val="28"/>
          <w:szCs w:val="28"/>
        </w:rPr>
        <w:t>года по 31 декабр</w:t>
      </w:r>
      <w:r>
        <w:rPr>
          <w:rFonts w:ascii="Times New Roman" w:hAnsi="Times New Roman"/>
          <w:b/>
          <w:sz w:val="28"/>
          <w:szCs w:val="28"/>
        </w:rPr>
        <w:t>я 2017</w:t>
      </w:r>
      <w:r w:rsidRPr="00964F4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B5ACC" w:rsidRDefault="00DB5ACC" w:rsidP="008A35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2552"/>
        <w:gridCol w:w="3260"/>
        <w:gridCol w:w="1985"/>
        <w:gridCol w:w="2126"/>
        <w:gridCol w:w="1559"/>
        <w:gridCol w:w="1134"/>
        <w:gridCol w:w="2410"/>
      </w:tblGrid>
      <w:tr w:rsidR="00DB5ACC" w:rsidRPr="0098427A" w:rsidTr="00E35FF6">
        <w:tc>
          <w:tcPr>
            <w:tcW w:w="675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Общая сумма декларирован-ного годового дохода за 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8427A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410" w:type="dxa"/>
            <w:vMerge w:val="restart"/>
          </w:tcPr>
          <w:p w:rsidR="00DB5ACC" w:rsidRPr="0098427A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5ACC" w:rsidRPr="0098427A" w:rsidTr="00E35FF6">
        <w:tc>
          <w:tcPr>
            <w:tcW w:w="675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5ACC" w:rsidRPr="0098427A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DB5ACC" w:rsidRPr="0098427A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DB5ACC" w:rsidRPr="0098427A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427A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ACC" w:rsidRPr="00AF7416" w:rsidTr="009B4FBA">
        <w:trPr>
          <w:trHeight w:val="2506"/>
        </w:trPr>
        <w:tc>
          <w:tcPr>
            <w:tcW w:w="675" w:type="dxa"/>
            <w:tcBorders>
              <w:bottom w:val="nil"/>
            </w:tcBorders>
          </w:tcPr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Тараканов Дмитрий Александрович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019FC">
            <w:pPr>
              <w:tabs>
                <w:tab w:val="left" w:pos="765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019FC">
            <w:pPr>
              <w:tabs>
                <w:tab w:val="left" w:pos="765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супруга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98427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3260" w:type="dxa"/>
            <w:tcBorders>
              <w:bottom w:val="nil"/>
            </w:tcBorders>
          </w:tcPr>
          <w:p w:rsidR="00DB5ACC" w:rsidRPr="0098427A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местного самоуправления Княгининского района Нижегородской области, индивидуальный предприниматель ИП Тараканов</w:t>
            </w:r>
          </w:p>
        </w:tc>
        <w:tc>
          <w:tcPr>
            <w:tcW w:w="1985" w:type="dxa"/>
            <w:tcBorders>
              <w:bottom w:val="nil"/>
            </w:tcBorders>
          </w:tcPr>
          <w:p w:rsidR="00DB5ACC" w:rsidRDefault="00DB5ACC" w:rsidP="00E27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1635251,83</w:t>
            </w:r>
          </w:p>
          <w:p w:rsidR="00DB5ACC" w:rsidRDefault="00DB5ACC" w:rsidP="00E273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(в том числе доход 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реализации транспортных средств)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273D8">
            <w:pPr>
              <w:tabs>
                <w:tab w:val="left" w:pos="30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B5ACC" w:rsidRDefault="00DB5ACC" w:rsidP="00E273D8">
            <w:pPr>
              <w:tabs>
                <w:tab w:val="left" w:pos="30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273D8">
            <w:pPr>
              <w:tabs>
                <w:tab w:val="left" w:pos="30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173499,72</w:t>
            </w:r>
          </w:p>
          <w:p w:rsidR="00DB5ACC" w:rsidRDefault="00DB5ACC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F4DA2">
            <w:pPr>
              <w:tabs>
                <w:tab w:val="left" w:pos="360"/>
                <w:tab w:val="center" w:pos="8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B1A11">
            <w:pPr>
              <w:tabs>
                <w:tab w:val="left" w:pos="360"/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8B1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B1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8B1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701595" w:rsidRDefault="00DB5ACC" w:rsidP="008B1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bottom w:val="nil"/>
            </w:tcBorders>
          </w:tcPr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Земельный участок</w:t>
            </w:r>
          </w:p>
          <w:p w:rsidR="00DB5ACC" w:rsidRDefault="00DB5ACC" w:rsidP="003C370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Земельный участок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Жилой дом 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 нежилое помещение</w:t>
            </w:r>
          </w:p>
          <w:p w:rsidR="00DB5ACC" w:rsidRDefault="00DB5ACC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нежилое помещение</w:t>
            </w:r>
          </w:p>
          <w:p w:rsidR="00DB5ACC" w:rsidRDefault="00DB5ACC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9E15B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9B4FB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424D4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7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33145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70F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12454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10818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33583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E1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1473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371,8</w:t>
            </w: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264,2</w:t>
            </w: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261,7</w:t>
            </w: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1473</w:t>
            </w: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371,8</w:t>
            </w: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Pr="0098427A" w:rsidRDefault="00DB5ACC" w:rsidP="00424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134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54C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C542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2E2FE1" w:rsidRDefault="00DB5ACC" w:rsidP="00354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bottom w:val="nil"/>
            </w:tcBorders>
          </w:tcPr>
          <w:p w:rsidR="00DB5ACC" w:rsidRPr="00725454" w:rsidRDefault="00DB5ACC" w:rsidP="00AF74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725454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741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2545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F74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AUDI A6 2/8FSI QUATTRO S-TRONIC 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УАЗ- 37419-210 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ТАТА 697 ТС 65 438942 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маломерное судно Вельбот-45 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9B4FB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B4FB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AF7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Шамин Евгений Анатольевич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DB5ACC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5264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</w:t>
            </w: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пищевых технологий и дизайна филиал ГБОУ ВО  Нижегородский государственный инженерно-экономический университет, директор</w:t>
            </w: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1097604,17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DB7204" w:rsidRDefault="00DB5ACC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1071,00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(1/90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½)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69,90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D65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1071,00</w:t>
            </w:r>
          </w:p>
          <w:p w:rsidR="00DB5ACC" w:rsidRDefault="00DB5ACC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(1/90 доля)</w:t>
            </w:r>
          </w:p>
          <w:p w:rsidR="00DB5ACC" w:rsidRDefault="00DB5ACC" w:rsidP="00FD6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DB5ACC" w:rsidRDefault="00DB5ACC" w:rsidP="00FD6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(доля в праве ½)</w:t>
            </w:r>
          </w:p>
          <w:p w:rsidR="00DB5ACC" w:rsidRDefault="00DB5ACC" w:rsidP="00DB72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DB72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FD65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DB5ACC" w:rsidRDefault="00DB5ACC" w:rsidP="00FD65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DB5ACC" w:rsidRDefault="00DB5ACC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222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350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DB5ACC" w:rsidRDefault="00DB5ACC" w:rsidP="00FD65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D65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DB5ACC" w:rsidRPr="00AF7416" w:rsidRDefault="00DB5ACC" w:rsidP="00DB72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DB7204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B7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DB7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FF08CF" w:rsidRDefault="00DB5ACC" w:rsidP="003C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Волков Павел Валерьевич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C736C3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 Директор по развитию ОАО «Княгининское молоко»;</w:t>
            </w:r>
            <w:r w:rsidRPr="00C736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предприниматель, Глава КФХ Волков П.В.</w:t>
            </w:r>
          </w:p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DD41FD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9134044,22</w:t>
            </w:r>
          </w:p>
          <w:p w:rsidR="00DB5ACC" w:rsidRDefault="00DB5ACC" w:rsidP="00F84B71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реализации транспортных средств)</w:t>
            </w:r>
          </w:p>
          <w:p w:rsidR="00DB5ACC" w:rsidRDefault="00DB5ACC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A7E8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755DF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589788,42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Помещение нежилое</w:t>
            </w: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20149064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(121/280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2381002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(303/560)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</w:t>
            </w: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383,5</w:t>
            </w:r>
          </w:p>
          <w:p w:rsidR="00DB5ACC" w:rsidRDefault="00DB5ACC" w:rsidP="00F84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0865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65</w:t>
            </w:r>
          </w:p>
          <w:p w:rsidR="00DB5ACC" w:rsidRDefault="00DB5ACC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B5ACC" w:rsidRDefault="00DB5ACC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1E37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F84B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F84B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0865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05E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E05E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DB5ACC" w:rsidRDefault="00DB5ACC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AB172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Тойота Ленд Круйзер 200</w:t>
            </w: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Моторная лодка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Wyatboat</w:t>
            </w:r>
            <w:r w:rsidRPr="001D6EE8">
              <w:rPr>
                <w:rFonts w:ascii="Times New Roman" w:hAnsi="Times New Roman"/>
                <w:sz w:val="20"/>
                <w:szCs w:val="20"/>
              </w:rPr>
              <w:t xml:space="preserve"> 490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DCM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F8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Галина Александровна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5A04EA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</w:t>
            </w: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367085,31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801140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162234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1B3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102729,0</w:t>
            </w:r>
          </w:p>
          <w:p w:rsidR="00DB5ACC" w:rsidRDefault="00DB5ACC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(3/728)</w:t>
            </w:r>
          </w:p>
          <w:p w:rsidR="00DB5ACC" w:rsidRDefault="00DB5ACC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102729,0</w:t>
            </w:r>
          </w:p>
          <w:p w:rsidR="00DB5ACC" w:rsidRPr="00AF7416" w:rsidRDefault="00DB5ACC" w:rsidP="001B3A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(3/728)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1B3A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801140" w:rsidRDefault="00DB5ACC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  <w:p w:rsidR="00DB5ACC" w:rsidRPr="00AB1723" w:rsidRDefault="00DB5ACC" w:rsidP="005A04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ACC" w:rsidRPr="00AF7416" w:rsidTr="00E35FF6">
        <w:tc>
          <w:tcPr>
            <w:tcW w:w="675" w:type="dxa"/>
            <w:tcBorders>
              <w:top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Александр Борисович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супруга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администрация Ананьевского сельсовета Княгининского района Нижегородской области, водитель МПО Троицкое</w:t>
            </w:r>
          </w:p>
        </w:tc>
        <w:tc>
          <w:tcPr>
            <w:tcW w:w="1985" w:type="dxa"/>
            <w:tcBorders>
              <w:top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149974,63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141229,83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nil"/>
            </w:tcBorders>
          </w:tcPr>
          <w:p w:rsidR="00DB5ACC" w:rsidRPr="00AF7416" w:rsidRDefault="00DB5ACC" w:rsidP="001E0C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DB5ACC" w:rsidRPr="001E0C0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1E0C0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VEKTRA</w:t>
            </w: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0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 ТАРПАН 500</w:t>
            </w: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автомобиль-фургон, 37170А</w:t>
            </w: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1E0C0C" w:rsidRDefault="00DB5ACC" w:rsidP="001E0C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Коротков Роман Владимирович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директор МКУ «ЕДДС»</w:t>
            </w:r>
          </w:p>
        </w:tc>
        <w:tc>
          <w:tcPr>
            <w:tcW w:w="1985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313359,54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доходы от реализации транспортных средств)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F7D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9F7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245179,26</w:t>
            </w:r>
          </w:p>
        </w:tc>
        <w:tc>
          <w:tcPr>
            <w:tcW w:w="2126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DB5ACC" w:rsidRPr="00AF7416" w:rsidRDefault="00DB5ACC" w:rsidP="0010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(1\4 доля)</w:t>
            </w:r>
          </w:p>
        </w:tc>
        <w:tc>
          <w:tcPr>
            <w:tcW w:w="1134" w:type="dxa"/>
            <w:tcBorders>
              <w:bottom w:val="nil"/>
            </w:tcBorders>
          </w:tcPr>
          <w:p w:rsidR="00DB5ACC" w:rsidRDefault="00DB5ACC" w:rsidP="005C6C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B03C6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E9558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E9558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Лада Калина 111930</w:t>
            </w: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10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Бобышев Николай Владимирович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F63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МУП «Княгининское ЖКХ», инженер по охране труда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330719,14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154581,82</w:t>
            </w: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 (совместная собственность)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6E69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1000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73,70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6E6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D11B87">
            <w:pPr>
              <w:tabs>
                <w:tab w:val="center" w:pos="459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DB5ACC" w:rsidRDefault="00DB5ACC" w:rsidP="00D11B87">
            <w:pPr>
              <w:tabs>
                <w:tab w:val="center" w:pos="459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DB5ACC" w:rsidRDefault="00DB5ACC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F631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219410 KALINA</w:t>
            </w: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F6313B" w:rsidRDefault="00DB5ACC" w:rsidP="00F63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Белохвостикова Галина Алексеевна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064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137485,35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402524,03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61,90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FF08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077F5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DB5ACC" w:rsidRPr="00AF7416" w:rsidRDefault="00DB5ACC" w:rsidP="000645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BD442A" w:rsidRDefault="00DB5ACC" w:rsidP="00FF0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111940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Хасянов Абдулла Мустафинович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2E2F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E59F7">
            <w:pPr>
              <w:tabs>
                <w:tab w:val="left" w:pos="810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B5ACC" w:rsidRDefault="00DB5ACC" w:rsidP="00CE59F7">
            <w:pPr>
              <w:tabs>
                <w:tab w:val="left" w:pos="810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CE59F7">
            <w:pPr>
              <w:tabs>
                <w:tab w:val="left" w:pos="810"/>
                <w:tab w:val="center" w:pos="116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пенсионер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109925,81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97561,72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9069439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(30/3726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E5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9069439</w:t>
            </w:r>
          </w:p>
          <w:p w:rsidR="00DB5ACC" w:rsidRDefault="00DB5ACC" w:rsidP="00CE59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( 30/3726 доля)</w:t>
            </w: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2E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CE59F7" w:rsidRDefault="00DB5ACC" w:rsidP="00CE59F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B03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B03C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2E2FE1" w:rsidRDefault="00DB5ACC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2E2FE1" w:rsidRDefault="00DB5ACC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2E2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2E2FE1" w:rsidRDefault="00DB5ACC" w:rsidP="002E2F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Яшина Вера Николаевна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B2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местного самоуправления, пенсионер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221022,92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6775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433034,47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</w:p>
          <w:p w:rsidR="00DB5ACC" w:rsidRDefault="00DB5ACC" w:rsidP="00B2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B2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B2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9265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437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437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437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437B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B21B7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885DB8" w:rsidRDefault="00DB5ACC" w:rsidP="00885D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BD442A" w:rsidRDefault="00DB5ACC" w:rsidP="00B21B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BD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Пименова Лидия Леонидовна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4C55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заведующий МБДОУ детский сад № 11 «Колосок»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843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433596,26</w:t>
            </w:r>
          </w:p>
          <w:p w:rsidR="00DB5ACC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383744,99</w:t>
            </w:r>
          </w:p>
          <w:p w:rsidR="00DB5ACC" w:rsidRPr="00AF7416" w:rsidRDefault="00DB5ACC" w:rsidP="00885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9200,00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4C5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4C5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885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4C55E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4C55E9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8E1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8E1A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8E1A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8E1A27" w:rsidRDefault="00DB5ACC" w:rsidP="008E1A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C736C3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 Владимир Васильевич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DE6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F65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начальник котельной МУП Княгининского района «Тепловик 1»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196669,00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401917,76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F65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2145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575027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(20/60 доля)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DB5ACC" w:rsidRDefault="00DB5ACC" w:rsidP="0072773E">
            <w:pPr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B5ACC" w:rsidRDefault="00DB5ACC" w:rsidP="0072773E">
            <w:pPr>
              <w:tabs>
                <w:tab w:val="left" w:pos="43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72773E">
            <w:pPr>
              <w:tabs>
                <w:tab w:val="left" w:pos="43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1217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575027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(9/60 доля)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DB5ACC" w:rsidRDefault="00DB5ACC" w:rsidP="008D1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Pr="00AF7416" w:rsidRDefault="00DB5ACC" w:rsidP="00F65C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277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2773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8D18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F65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1D6EE8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EE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211440,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SAMARA</w:t>
            </w:r>
          </w:p>
          <w:p w:rsidR="00DB5ACC" w:rsidRPr="00BF775F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6EE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D6EE8">
              <w:rPr>
                <w:rFonts w:ascii="Times New Roman" w:hAnsi="Times New Roman"/>
                <w:sz w:val="20"/>
                <w:szCs w:val="20"/>
                <w:lang w:val="en-US"/>
              </w:rPr>
              <w:t>, 210740;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2107</w:t>
            </w:r>
          </w:p>
          <w:p w:rsidR="00DB5ACC" w:rsidRPr="00950540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950540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8904F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8904F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8904F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Pr="009505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</w:p>
          <w:p w:rsidR="00DB5AC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F351C2" w:rsidRDefault="00DB5ACC" w:rsidP="00BD4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Pr="001170ED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 Николай Анатольевич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B5ACC" w:rsidRPr="001170ED" w:rsidRDefault="00DB5ACC" w:rsidP="00117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учитель МБОУ «Княгининская средняя школа № 1»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587798,91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50,10</w:t>
            </w: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1170E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DB5ACC" w:rsidRDefault="00DB5ACC" w:rsidP="001170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1170E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0E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VERNA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.4</w:t>
            </w:r>
            <w:r w:rsidRPr="001170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</w:p>
          <w:p w:rsidR="00DB5ACC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1170ED" w:rsidRDefault="00DB5ACC" w:rsidP="009505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B5ACC" w:rsidRPr="00EC6C89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 Александр Иванович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C6C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Земского собрания Княгининского района Нижегородской области, водитель администрации Соловьёвского сельсовета Княгининского района Нижегородской области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111597,18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531A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14400,00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Баня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сарай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Сарай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2564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(1/2 доля) 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72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7D3D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Pr="00320D6B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A7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 w:rsidRPr="00531A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MK</w:t>
            </w:r>
            <w:r w:rsidRPr="00531A7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CROSS</w:t>
            </w: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EC6C89" w:rsidRDefault="00DB5ACC" w:rsidP="00FE5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Не имеет</w:t>
            </w:r>
          </w:p>
        </w:tc>
      </w:tr>
      <w:tr w:rsidR="00DB5ACC" w:rsidRPr="00AF7416" w:rsidTr="00E35FF6">
        <w:tc>
          <w:tcPr>
            <w:tcW w:w="675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Жудро Марина Васильевна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C10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B5ACC" w:rsidRPr="00AF7416" w:rsidRDefault="00DB5ACC" w:rsidP="00E35F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Земского собрания Княгининского района Нижегородской области, МБУ Княгининское РКСО, директор Большеандреевского сельского дома культуры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211976,88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C10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159599,22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DB5ACC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2251,00</w:t>
            </w:r>
          </w:p>
          <w:p w:rsidR="00DB5ACC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E35F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B5ACC" w:rsidRDefault="00DB5ACC" w:rsidP="00E35F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DB5ACC" w:rsidRDefault="00DB5ACC" w:rsidP="00E35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E35FF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ACC" w:rsidRPr="00AF7416" w:rsidRDefault="00DB5ACC" w:rsidP="00C10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УАЗ3303-АПВ-У01</w:t>
            </w: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ACC" w:rsidRPr="00AF7416" w:rsidRDefault="00DB5ACC" w:rsidP="00C10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DB5ACC" w:rsidRPr="00AF7416" w:rsidRDefault="00DB5ACC"/>
    <w:sectPr w:rsidR="00DB5ACC" w:rsidRPr="00AF7416" w:rsidSect="008A35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591"/>
    <w:rsid w:val="0000258F"/>
    <w:rsid w:val="00002CF8"/>
    <w:rsid w:val="00003084"/>
    <w:rsid w:val="00005CF9"/>
    <w:rsid w:val="00010C92"/>
    <w:rsid w:val="000202DD"/>
    <w:rsid w:val="0002057E"/>
    <w:rsid w:val="00024623"/>
    <w:rsid w:val="00025B3D"/>
    <w:rsid w:val="00027A52"/>
    <w:rsid w:val="00032390"/>
    <w:rsid w:val="00032C24"/>
    <w:rsid w:val="00032F40"/>
    <w:rsid w:val="00034BCB"/>
    <w:rsid w:val="00047FF0"/>
    <w:rsid w:val="0005082C"/>
    <w:rsid w:val="00052545"/>
    <w:rsid w:val="00052702"/>
    <w:rsid w:val="00052B45"/>
    <w:rsid w:val="00060119"/>
    <w:rsid w:val="00060449"/>
    <w:rsid w:val="00061473"/>
    <w:rsid w:val="000620FA"/>
    <w:rsid w:val="0006455A"/>
    <w:rsid w:val="00065F82"/>
    <w:rsid w:val="00067F10"/>
    <w:rsid w:val="00072C64"/>
    <w:rsid w:val="00073728"/>
    <w:rsid w:val="00074286"/>
    <w:rsid w:val="00077F56"/>
    <w:rsid w:val="000809FB"/>
    <w:rsid w:val="0008577E"/>
    <w:rsid w:val="000865EE"/>
    <w:rsid w:val="00086773"/>
    <w:rsid w:val="00086882"/>
    <w:rsid w:val="0009338F"/>
    <w:rsid w:val="00095872"/>
    <w:rsid w:val="000959BB"/>
    <w:rsid w:val="000A0A54"/>
    <w:rsid w:val="000A2913"/>
    <w:rsid w:val="000A6A7D"/>
    <w:rsid w:val="000B0281"/>
    <w:rsid w:val="000B04BB"/>
    <w:rsid w:val="000B5B4A"/>
    <w:rsid w:val="000C0839"/>
    <w:rsid w:val="000C098D"/>
    <w:rsid w:val="000C5891"/>
    <w:rsid w:val="000D5A97"/>
    <w:rsid w:val="000E1940"/>
    <w:rsid w:val="000E3A92"/>
    <w:rsid w:val="000E4CBD"/>
    <w:rsid w:val="000E4FE3"/>
    <w:rsid w:val="000F49EE"/>
    <w:rsid w:val="000F5823"/>
    <w:rsid w:val="000F5D7E"/>
    <w:rsid w:val="001021CA"/>
    <w:rsid w:val="00103DB2"/>
    <w:rsid w:val="00103F32"/>
    <w:rsid w:val="001121D3"/>
    <w:rsid w:val="00114E6D"/>
    <w:rsid w:val="001170ED"/>
    <w:rsid w:val="00117F2E"/>
    <w:rsid w:val="001219D3"/>
    <w:rsid w:val="001253C1"/>
    <w:rsid w:val="00125705"/>
    <w:rsid w:val="00126DDE"/>
    <w:rsid w:val="00130CFE"/>
    <w:rsid w:val="0013211B"/>
    <w:rsid w:val="00132CD7"/>
    <w:rsid w:val="0013752B"/>
    <w:rsid w:val="0013784D"/>
    <w:rsid w:val="0014637A"/>
    <w:rsid w:val="0014704D"/>
    <w:rsid w:val="0015132F"/>
    <w:rsid w:val="00153F0C"/>
    <w:rsid w:val="0015519F"/>
    <w:rsid w:val="00155BB8"/>
    <w:rsid w:val="00156B7E"/>
    <w:rsid w:val="001576D3"/>
    <w:rsid w:val="001639B6"/>
    <w:rsid w:val="00166B4B"/>
    <w:rsid w:val="00173FF4"/>
    <w:rsid w:val="0017499D"/>
    <w:rsid w:val="00176CA1"/>
    <w:rsid w:val="001806C4"/>
    <w:rsid w:val="00180C7E"/>
    <w:rsid w:val="00182F64"/>
    <w:rsid w:val="00183A4C"/>
    <w:rsid w:val="00184489"/>
    <w:rsid w:val="00193AE7"/>
    <w:rsid w:val="001A6131"/>
    <w:rsid w:val="001B05C2"/>
    <w:rsid w:val="001B13CF"/>
    <w:rsid w:val="001B2A68"/>
    <w:rsid w:val="001B3A64"/>
    <w:rsid w:val="001B5E73"/>
    <w:rsid w:val="001B6AA5"/>
    <w:rsid w:val="001B7A69"/>
    <w:rsid w:val="001C5FB6"/>
    <w:rsid w:val="001D3FD0"/>
    <w:rsid w:val="001D48D5"/>
    <w:rsid w:val="001D4DC9"/>
    <w:rsid w:val="001D6EE8"/>
    <w:rsid w:val="001D7518"/>
    <w:rsid w:val="001D7666"/>
    <w:rsid w:val="001E0C0C"/>
    <w:rsid w:val="001E1C71"/>
    <w:rsid w:val="001E3063"/>
    <w:rsid w:val="001E37E2"/>
    <w:rsid w:val="001E4FA4"/>
    <w:rsid w:val="001F01EE"/>
    <w:rsid w:val="001F04E7"/>
    <w:rsid w:val="001F1B8C"/>
    <w:rsid w:val="001F3010"/>
    <w:rsid w:val="001F596D"/>
    <w:rsid w:val="001F5B9E"/>
    <w:rsid w:val="001F6CD8"/>
    <w:rsid w:val="00202008"/>
    <w:rsid w:val="00212ED1"/>
    <w:rsid w:val="00223B5B"/>
    <w:rsid w:val="00226CBA"/>
    <w:rsid w:val="00227889"/>
    <w:rsid w:val="002309A5"/>
    <w:rsid w:val="002311A0"/>
    <w:rsid w:val="0023360B"/>
    <w:rsid w:val="002343AD"/>
    <w:rsid w:val="002343B8"/>
    <w:rsid w:val="002425CA"/>
    <w:rsid w:val="00247583"/>
    <w:rsid w:val="002547E6"/>
    <w:rsid w:val="002550C6"/>
    <w:rsid w:val="002567A9"/>
    <w:rsid w:val="00257559"/>
    <w:rsid w:val="00257981"/>
    <w:rsid w:val="00262790"/>
    <w:rsid w:val="0027239A"/>
    <w:rsid w:val="002757FD"/>
    <w:rsid w:val="002844E3"/>
    <w:rsid w:val="00286C59"/>
    <w:rsid w:val="00293440"/>
    <w:rsid w:val="002A4AA7"/>
    <w:rsid w:val="002A5D48"/>
    <w:rsid w:val="002B1438"/>
    <w:rsid w:val="002B174E"/>
    <w:rsid w:val="002B288A"/>
    <w:rsid w:val="002C5051"/>
    <w:rsid w:val="002C658F"/>
    <w:rsid w:val="002D2C07"/>
    <w:rsid w:val="002D2C5C"/>
    <w:rsid w:val="002D4F9B"/>
    <w:rsid w:val="002D5F61"/>
    <w:rsid w:val="002D6D68"/>
    <w:rsid w:val="002E2FE1"/>
    <w:rsid w:val="002E7A37"/>
    <w:rsid w:val="002F153D"/>
    <w:rsid w:val="002F3F54"/>
    <w:rsid w:val="002F7F90"/>
    <w:rsid w:val="003004EA"/>
    <w:rsid w:val="00300DBB"/>
    <w:rsid w:val="003051DD"/>
    <w:rsid w:val="00305E83"/>
    <w:rsid w:val="0030678A"/>
    <w:rsid w:val="00311175"/>
    <w:rsid w:val="00312F1D"/>
    <w:rsid w:val="00314A08"/>
    <w:rsid w:val="00317601"/>
    <w:rsid w:val="00317D9D"/>
    <w:rsid w:val="00317E36"/>
    <w:rsid w:val="00320095"/>
    <w:rsid w:val="00320D6B"/>
    <w:rsid w:val="00324205"/>
    <w:rsid w:val="0033188F"/>
    <w:rsid w:val="00332197"/>
    <w:rsid w:val="00337FC3"/>
    <w:rsid w:val="00346393"/>
    <w:rsid w:val="003504B5"/>
    <w:rsid w:val="00353142"/>
    <w:rsid w:val="00354C1E"/>
    <w:rsid w:val="00362537"/>
    <w:rsid w:val="00364235"/>
    <w:rsid w:val="00365266"/>
    <w:rsid w:val="003854D7"/>
    <w:rsid w:val="00386C77"/>
    <w:rsid w:val="00392B57"/>
    <w:rsid w:val="00395000"/>
    <w:rsid w:val="00397C9B"/>
    <w:rsid w:val="00397ECF"/>
    <w:rsid w:val="003A21B1"/>
    <w:rsid w:val="003A34E9"/>
    <w:rsid w:val="003A4B99"/>
    <w:rsid w:val="003B072E"/>
    <w:rsid w:val="003B32C1"/>
    <w:rsid w:val="003B52BB"/>
    <w:rsid w:val="003B7607"/>
    <w:rsid w:val="003C07A2"/>
    <w:rsid w:val="003C1690"/>
    <w:rsid w:val="003C2CC1"/>
    <w:rsid w:val="003C3707"/>
    <w:rsid w:val="003C5C24"/>
    <w:rsid w:val="003C7799"/>
    <w:rsid w:val="003D08C2"/>
    <w:rsid w:val="003D1B17"/>
    <w:rsid w:val="003D1E66"/>
    <w:rsid w:val="003D4E20"/>
    <w:rsid w:val="003D50DD"/>
    <w:rsid w:val="003D5A93"/>
    <w:rsid w:val="003D65A3"/>
    <w:rsid w:val="003D786C"/>
    <w:rsid w:val="003F2723"/>
    <w:rsid w:val="003F2860"/>
    <w:rsid w:val="003F28A3"/>
    <w:rsid w:val="003F2958"/>
    <w:rsid w:val="003F4618"/>
    <w:rsid w:val="003F6F10"/>
    <w:rsid w:val="00400257"/>
    <w:rsid w:val="004027CB"/>
    <w:rsid w:val="00420112"/>
    <w:rsid w:val="004209FD"/>
    <w:rsid w:val="00423E84"/>
    <w:rsid w:val="00424D43"/>
    <w:rsid w:val="00430EBD"/>
    <w:rsid w:val="0043313B"/>
    <w:rsid w:val="004333AC"/>
    <w:rsid w:val="004408C6"/>
    <w:rsid w:val="004432C4"/>
    <w:rsid w:val="00444258"/>
    <w:rsid w:val="004459B6"/>
    <w:rsid w:val="00446A26"/>
    <w:rsid w:val="00452044"/>
    <w:rsid w:val="00453A6E"/>
    <w:rsid w:val="004545C0"/>
    <w:rsid w:val="00460E01"/>
    <w:rsid w:val="004663E6"/>
    <w:rsid w:val="00466CF6"/>
    <w:rsid w:val="00467E9F"/>
    <w:rsid w:val="00474CF5"/>
    <w:rsid w:val="00475F1E"/>
    <w:rsid w:val="004816EE"/>
    <w:rsid w:val="004876B0"/>
    <w:rsid w:val="0049118A"/>
    <w:rsid w:val="00493F12"/>
    <w:rsid w:val="00497670"/>
    <w:rsid w:val="00497BF9"/>
    <w:rsid w:val="004A0CE7"/>
    <w:rsid w:val="004A5E3B"/>
    <w:rsid w:val="004B1CA5"/>
    <w:rsid w:val="004B2411"/>
    <w:rsid w:val="004B354A"/>
    <w:rsid w:val="004C35D9"/>
    <w:rsid w:val="004C37C5"/>
    <w:rsid w:val="004C43DB"/>
    <w:rsid w:val="004C4512"/>
    <w:rsid w:val="004C55E9"/>
    <w:rsid w:val="004C6507"/>
    <w:rsid w:val="004D4BB2"/>
    <w:rsid w:val="004D6A1C"/>
    <w:rsid w:val="004D72D0"/>
    <w:rsid w:val="004E178A"/>
    <w:rsid w:val="004E5034"/>
    <w:rsid w:val="004E658B"/>
    <w:rsid w:val="004F2FA5"/>
    <w:rsid w:val="004F5232"/>
    <w:rsid w:val="004F548F"/>
    <w:rsid w:val="004F5635"/>
    <w:rsid w:val="004F57EC"/>
    <w:rsid w:val="005060B9"/>
    <w:rsid w:val="005108ED"/>
    <w:rsid w:val="00511F73"/>
    <w:rsid w:val="005177E4"/>
    <w:rsid w:val="00524B65"/>
    <w:rsid w:val="00526428"/>
    <w:rsid w:val="00531A76"/>
    <w:rsid w:val="00531EF3"/>
    <w:rsid w:val="00532376"/>
    <w:rsid w:val="00542932"/>
    <w:rsid w:val="00551BEC"/>
    <w:rsid w:val="00552792"/>
    <w:rsid w:val="00554BEE"/>
    <w:rsid w:val="00557ECD"/>
    <w:rsid w:val="00565AAC"/>
    <w:rsid w:val="005702FA"/>
    <w:rsid w:val="00570AF3"/>
    <w:rsid w:val="0057274B"/>
    <w:rsid w:val="00572D4A"/>
    <w:rsid w:val="005774E9"/>
    <w:rsid w:val="00577E35"/>
    <w:rsid w:val="00580B7B"/>
    <w:rsid w:val="00581588"/>
    <w:rsid w:val="00581DD5"/>
    <w:rsid w:val="00582C39"/>
    <w:rsid w:val="00587416"/>
    <w:rsid w:val="00587730"/>
    <w:rsid w:val="005A04EA"/>
    <w:rsid w:val="005A057D"/>
    <w:rsid w:val="005A0CD6"/>
    <w:rsid w:val="005A4B1C"/>
    <w:rsid w:val="005A6EED"/>
    <w:rsid w:val="005B4B37"/>
    <w:rsid w:val="005B5428"/>
    <w:rsid w:val="005B5AE6"/>
    <w:rsid w:val="005B6B29"/>
    <w:rsid w:val="005C2CB5"/>
    <w:rsid w:val="005C3694"/>
    <w:rsid w:val="005C4390"/>
    <w:rsid w:val="005C6CAE"/>
    <w:rsid w:val="005C77B9"/>
    <w:rsid w:val="005D1F2D"/>
    <w:rsid w:val="005D5768"/>
    <w:rsid w:val="005E001B"/>
    <w:rsid w:val="005E1332"/>
    <w:rsid w:val="005E1E4E"/>
    <w:rsid w:val="005E2974"/>
    <w:rsid w:val="005E3AA7"/>
    <w:rsid w:val="005E4C37"/>
    <w:rsid w:val="005E71CD"/>
    <w:rsid w:val="005F00DF"/>
    <w:rsid w:val="005F12E6"/>
    <w:rsid w:val="005F3C18"/>
    <w:rsid w:val="005F485E"/>
    <w:rsid w:val="005F7179"/>
    <w:rsid w:val="00604056"/>
    <w:rsid w:val="00604831"/>
    <w:rsid w:val="00604AD0"/>
    <w:rsid w:val="0061070E"/>
    <w:rsid w:val="00611891"/>
    <w:rsid w:val="006138CD"/>
    <w:rsid w:val="00616955"/>
    <w:rsid w:val="00617F40"/>
    <w:rsid w:val="006213E9"/>
    <w:rsid w:val="00621F79"/>
    <w:rsid w:val="00622813"/>
    <w:rsid w:val="00626D59"/>
    <w:rsid w:val="00627555"/>
    <w:rsid w:val="00627E6F"/>
    <w:rsid w:val="006300B8"/>
    <w:rsid w:val="00635623"/>
    <w:rsid w:val="00636F4D"/>
    <w:rsid w:val="006373E3"/>
    <w:rsid w:val="00637794"/>
    <w:rsid w:val="00637F3B"/>
    <w:rsid w:val="00641585"/>
    <w:rsid w:val="00643681"/>
    <w:rsid w:val="00646505"/>
    <w:rsid w:val="00646EA4"/>
    <w:rsid w:val="00651B43"/>
    <w:rsid w:val="006524E4"/>
    <w:rsid w:val="006545D9"/>
    <w:rsid w:val="006552FD"/>
    <w:rsid w:val="00667533"/>
    <w:rsid w:val="00673FDD"/>
    <w:rsid w:val="00674F78"/>
    <w:rsid w:val="00675709"/>
    <w:rsid w:val="00677551"/>
    <w:rsid w:val="00681077"/>
    <w:rsid w:val="0068138A"/>
    <w:rsid w:val="00681D1D"/>
    <w:rsid w:val="00682350"/>
    <w:rsid w:val="00684E68"/>
    <w:rsid w:val="00685F73"/>
    <w:rsid w:val="00686586"/>
    <w:rsid w:val="006876E9"/>
    <w:rsid w:val="006919B4"/>
    <w:rsid w:val="00693B47"/>
    <w:rsid w:val="00695417"/>
    <w:rsid w:val="00696469"/>
    <w:rsid w:val="006A04C9"/>
    <w:rsid w:val="006A1BBD"/>
    <w:rsid w:val="006A2FAD"/>
    <w:rsid w:val="006A3BA2"/>
    <w:rsid w:val="006B1602"/>
    <w:rsid w:val="006B44E3"/>
    <w:rsid w:val="006B4D6F"/>
    <w:rsid w:val="006B6E2E"/>
    <w:rsid w:val="006B7D89"/>
    <w:rsid w:val="006C391A"/>
    <w:rsid w:val="006C6C33"/>
    <w:rsid w:val="006C7363"/>
    <w:rsid w:val="006D145C"/>
    <w:rsid w:val="006D31FD"/>
    <w:rsid w:val="006D524F"/>
    <w:rsid w:val="006E03BD"/>
    <w:rsid w:val="006E0C2A"/>
    <w:rsid w:val="006E4147"/>
    <w:rsid w:val="006E42D3"/>
    <w:rsid w:val="006E4573"/>
    <w:rsid w:val="006E69F2"/>
    <w:rsid w:val="006F01A2"/>
    <w:rsid w:val="006F0F85"/>
    <w:rsid w:val="006F15DE"/>
    <w:rsid w:val="006F51DC"/>
    <w:rsid w:val="00701595"/>
    <w:rsid w:val="007058F1"/>
    <w:rsid w:val="00707BB4"/>
    <w:rsid w:val="00710A02"/>
    <w:rsid w:val="0071347A"/>
    <w:rsid w:val="00713976"/>
    <w:rsid w:val="00715019"/>
    <w:rsid w:val="00716E9C"/>
    <w:rsid w:val="00717527"/>
    <w:rsid w:val="00725454"/>
    <w:rsid w:val="0072773E"/>
    <w:rsid w:val="00732652"/>
    <w:rsid w:val="00732E93"/>
    <w:rsid w:val="00734886"/>
    <w:rsid w:val="0073512C"/>
    <w:rsid w:val="007357EA"/>
    <w:rsid w:val="00735E6B"/>
    <w:rsid w:val="00751829"/>
    <w:rsid w:val="00755559"/>
    <w:rsid w:val="007557D6"/>
    <w:rsid w:val="007640AB"/>
    <w:rsid w:val="00764BF6"/>
    <w:rsid w:val="007654EE"/>
    <w:rsid w:val="00770426"/>
    <w:rsid w:val="00772816"/>
    <w:rsid w:val="007773CB"/>
    <w:rsid w:val="007830AD"/>
    <w:rsid w:val="0078383E"/>
    <w:rsid w:val="00785CCB"/>
    <w:rsid w:val="00786703"/>
    <w:rsid w:val="00790E68"/>
    <w:rsid w:val="007A0212"/>
    <w:rsid w:val="007A07EE"/>
    <w:rsid w:val="007A3EE0"/>
    <w:rsid w:val="007A5C90"/>
    <w:rsid w:val="007A62DC"/>
    <w:rsid w:val="007B0EE6"/>
    <w:rsid w:val="007B28B5"/>
    <w:rsid w:val="007B5D65"/>
    <w:rsid w:val="007B76CF"/>
    <w:rsid w:val="007C081E"/>
    <w:rsid w:val="007C509C"/>
    <w:rsid w:val="007C7D22"/>
    <w:rsid w:val="007D3DD3"/>
    <w:rsid w:val="007D516C"/>
    <w:rsid w:val="007E09C7"/>
    <w:rsid w:val="007E1F35"/>
    <w:rsid w:val="007E39A6"/>
    <w:rsid w:val="007E5252"/>
    <w:rsid w:val="007E6E01"/>
    <w:rsid w:val="007F2629"/>
    <w:rsid w:val="007F53E2"/>
    <w:rsid w:val="00801140"/>
    <w:rsid w:val="008020E1"/>
    <w:rsid w:val="008040D1"/>
    <w:rsid w:val="00805B38"/>
    <w:rsid w:val="00811B44"/>
    <w:rsid w:val="008170E8"/>
    <w:rsid w:val="00820787"/>
    <w:rsid w:val="00822BEB"/>
    <w:rsid w:val="008249FA"/>
    <w:rsid w:val="0083069B"/>
    <w:rsid w:val="008350A6"/>
    <w:rsid w:val="00842302"/>
    <w:rsid w:val="008437BD"/>
    <w:rsid w:val="00845A01"/>
    <w:rsid w:val="008467DC"/>
    <w:rsid w:val="00847029"/>
    <w:rsid w:val="008474EB"/>
    <w:rsid w:val="00847C74"/>
    <w:rsid w:val="008505BE"/>
    <w:rsid w:val="008519FB"/>
    <w:rsid w:val="008654D8"/>
    <w:rsid w:val="00866290"/>
    <w:rsid w:val="00871BAD"/>
    <w:rsid w:val="00872059"/>
    <w:rsid w:val="00872E1E"/>
    <w:rsid w:val="00877378"/>
    <w:rsid w:val="00877693"/>
    <w:rsid w:val="0088159F"/>
    <w:rsid w:val="00885DB8"/>
    <w:rsid w:val="008904FC"/>
    <w:rsid w:val="00897989"/>
    <w:rsid w:val="008A2D1F"/>
    <w:rsid w:val="008A3591"/>
    <w:rsid w:val="008A528F"/>
    <w:rsid w:val="008A5722"/>
    <w:rsid w:val="008B1A11"/>
    <w:rsid w:val="008B1F2A"/>
    <w:rsid w:val="008B4629"/>
    <w:rsid w:val="008C12A8"/>
    <w:rsid w:val="008C1B34"/>
    <w:rsid w:val="008C41F5"/>
    <w:rsid w:val="008C4EE7"/>
    <w:rsid w:val="008D18E2"/>
    <w:rsid w:val="008D6FC6"/>
    <w:rsid w:val="008D74BC"/>
    <w:rsid w:val="008E1062"/>
    <w:rsid w:val="008E1A27"/>
    <w:rsid w:val="008F2FEA"/>
    <w:rsid w:val="008F691B"/>
    <w:rsid w:val="008F76DB"/>
    <w:rsid w:val="00900797"/>
    <w:rsid w:val="009019FC"/>
    <w:rsid w:val="00904A6D"/>
    <w:rsid w:val="00905048"/>
    <w:rsid w:val="00906996"/>
    <w:rsid w:val="009069A8"/>
    <w:rsid w:val="00914D70"/>
    <w:rsid w:val="00917C00"/>
    <w:rsid w:val="009222A8"/>
    <w:rsid w:val="00927C05"/>
    <w:rsid w:val="00930A6F"/>
    <w:rsid w:val="00932FCD"/>
    <w:rsid w:val="0093401F"/>
    <w:rsid w:val="00935E83"/>
    <w:rsid w:val="0093738E"/>
    <w:rsid w:val="0094123D"/>
    <w:rsid w:val="00941EA2"/>
    <w:rsid w:val="00950540"/>
    <w:rsid w:val="00950A57"/>
    <w:rsid w:val="009512A6"/>
    <w:rsid w:val="00951898"/>
    <w:rsid w:val="00964F1D"/>
    <w:rsid w:val="00964F42"/>
    <w:rsid w:val="00972943"/>
    <w:rsid w:val="00975882"/>
    <w:rsid w:val="00980ABB"/>
    <w:rsid w:val="00982787"/>
    <w:rsid w:val="00983265"/>
    <w:rsid w:val="0098427A"/>
    <w:rsid w:val="00986070"/>
    <w:rsid w:val="00994877"/>
    <w:rsid w:val="009A638C"/>
    <w:rsid w:val="009B244D"/>
    <w:rsid w:val="009B4FBA"/>
    <w:rsid w:val="009B6CE8"/>
    <w:rsid w:val="009B7C6F"/>
    <w:rsid w:val="009C0B90"/>
    <w:rsid w:val="009C1A11"/>
    <w:rsid w:val="009C3E2F"/>
    <w:rsid w:val="009D5B5D"/>
    <w:rsid w:val="009D6850"/>
    <w:rsid w:val="009D6B12"/>
    <w:rsid w:val="009E15BD"/>
    <w:rsid w:val="009E39E2"/>
    <w:rsid w:val="009E4368"/>
    <w:rsid w:val="009E593B"/>
    <w:rsid w:val="009E597E"/>
    <w:rsid w:val="009F19D1"/>
    <w:rsid w:val="009F541B"/>
    <w:rsid w:val="009F7DFB"/>
    <w:rsid w:val="009F7F74"/>
    <w:rsid w:val="00A052B3"/>
    <w:rsid w:val="00A13F37"/>
    <w:rsid w:val="00A1441C"/>
    <w:rsid w:val="00A17166"/>
    <w:rsid w:val="00A223B9"/>
    <w:rsid w:val="00A248E9"/>
    <w:rsid w:val="00A3044E"/>
    <w:rsid w:val="00A31564"/>
    <w:rsid w:val="00A31777"/>
    <w:rsid w:val="00A33317"/>
    <w:rsid w:val="00A36967"/>
    <w:rsid w:val="00A37A47"/>
    <w:rsid w:val="00A41C42"/>
    <w:rsid w:val="00A54D69"/>
    <w:rsid w:val="00A55194"/>
    <w:rsid w:val="00A6187C"/>
    <w:rsid w:val="00A6398F"/>
    <w:rsid w:val="00A66D27"/>
    <w:rsid w:val="00A66DD7"/>
    <w:rsid w:val="00A6739D"/>
    <w:rsid w:val="00A7155D"/>
    <w:rsid w:val="00A76154"/>
    <w:rsid w:val="00A84C8B"/>
    <w:rsid w:val="00A916E1"/>
    <w:rsid w:val="00A91A75"/>
    <w:rsid w:val="00A91E5C"/>
    <w:rsid w:val="00A93C7D"/>
    <w:rsid w:val="00A944D6"/>
    <w:rsid w:val="00A96172"/>
    <w:rsid w:val="00A9677B"/>
    <w:rsid w:val="00A96868"/>
    <w:rsid w:val="00AA2111"/>
    <w:rsid w:val="00AA3A88"/>
    <w:rsid w:val="00AA4BF9"/>
    <w:rsid w:val="00AA7FED"/>
    <w:rsid w:val="00AB1723"/>
    <w:rsid w:val="00AB7447"/>
    <w:rsid w:val="00AC05F5"/>
    <w:rsid w:val="00AC5C0D"/>
    <w:rsid w:val="00AC68B4"/>
    <w:rsid w:val="00AD26DB"/>
    <w:rsid w:val="00AD3E93"/>
    <w:rsid w:val="00AD5A9B"/>
    <w:rsid w:val="00AD5F70"/>
    <w:rsid w:val="00AD66FF"/>
    <w:rsid w:val="00AD7000"/>
    <w:rsid w:val="00AE06FA"/>
    <w:rsid w:val="00AE3A80"/>
    <w:rsid w:val="00AF0FC3"/>
    <w:rsid w:val="00AF7289"/>
    <w:rsid w:val="00AF7416"/>
    <w:rsid w:val="00B00EF5"/>
    <w:rsid w:val="00B03C6B"/>
    <w:rsid w:val="00B066BF"/>
    <w:rsid w:val="00B12021"/>
    <w:rsid w:val="00B21722"/>
    <w:rsid w:val="00B21B70"/>
    <w:rsid w:val="00B21C88"/>
    <w:rsid w:val="00B3034B"/>
    <w:rsid w:val="00B311CA"/>
    <w:rsid w:val="00B31EB5"/>
    <w:rsid w:val="00B325B8"/>
    <w:rsid w:val="00B3322F"/>
    <w:rsid w:val="00B33C2F"/>
    <w:rsid w:val="00B37E84"/>
    <w:rsid w:val="00B42AB3"/>
    <w:rsid w:val="00B42DC7"/>
    <w:rsid w:val="00B473C5"/>
    <w:rsid w:val="00B475A6"/>
    <w:rsid w:val="00B47F48"/>
    <w:rsid w:val="00B51210"/>
    <w:rsid w:val="00B53486"/>
    <w:rsid w:val="00B5694F"/>
    <w:rsid w:val="00B6239E"/>
    <w:rsid w:val="00B6403B"/>
    <w:rsid w:val="00B6440E"/>
    <w:rsid w:val="00B6678C"/>
    <w:rsid w:val="00B70268"/>
    <w:rsid w:val="00B71158"/>
    <w:rsid w:val="00B711AA"/>
    <w:rsid w:val="00B73BDF"/>
    <w:rsid w:val="00B76B1F"/>
    <w:rsid w:val="00B814FB"/>
    <w:rsid w:val="00B81665"/>
    <w:rsid w:val="00B8353D"/>
    <w:rsid w:val="00B967E8"/>
    <w:rsid w:val="00BA0126"/>
    <w:rsid w:val="00BA4690"/>
    <w:rsid w:val="00BB3A72"/>
    <w:rsid w:val="00BB5EAC"/>
    <w:rsid w:val="00BC2B61"/>
    <w:rsid w:val="00BC386F"/>
    <w:rsid w:val="00BC3A90"/>
    <w:rsid w:val="00BD1D6D"/>
    <w:rsid w:val="00BD442A"/>
    <w:rsid w:val="00BD53C9"/>
    <w:rsid w:val="00BE154D"/>
    <w:rsid w:val="00BE21EB"/>
    <w:rsid w:val="00BE49D3"/>
    <w:rsid w:val="00BE57EB"/>
    <w:rsid w:val="00BE62E9"/>
    <w:rsid w:val="00BF0725"/>
    <w:rsid w:val="00BF085F"/>
    <w:rsid w:val="00BF14EC"/>
    <w:rsid w:val="00BF16BA"/>
    <w:rsid w:val="00BF2031"/>
    <w:rsid w:val="00BF4578"/>
    <w:rsid w:val="00BF775F"/>
    <w:rsid w:val="00C01214"/>
    <w:rsid w:val="00C02558"/>
    <w:rsid w:val="00C10BD0"/>
    <w:rsid w:val="00C174B2"/>
    <w:rsid w:val="00C22AAE"/>
    <w:rsid w:val="00C241B9"/>
    <w:rsid w:val="00C264EB"/>
    <w:rsid w:val="00C2684F"/>
    <w:rsid w:val="00C26BC4"/>
    <w:rsid w:val="00C35688"/>
    <w:rsid w:val="00C45AB9"/>
    <w:rsid w:val="00C4761D"/>
    <w:rsid w:val="00C5099E"/>
    <w:rsid w:val="00C50BEA"/>
    <w:rsid w:val="00C542C4"/>
    <w:rsid w:val="00C57D14"/>
    <w:rsid w:val="00C61A9E"/>
    <w:rsid w:val="00C64777"/>
    <w:rsid w:val="00C736C3"/>
    <w:rsid w:val="00C73F5F"/>
    <w:rsid w:val="00C74D27"/>
    <w:rsid w:val="00C77F70"/>
    <w:rsid w:val="00C81C89"/>
    <w:rsid w:val="00C820F0"/>
    <w:rsid w:val="00C82972"/>
    <w:rsid w:val="00C86F40"/>
    <w:rsid w:val="00C8723C"/>
    <w:rsid w:val="00C9096C"/>
    <w:rsid w:val="00C95BEF"/>
    <w:rsid w:val="00C96480"/>
    <w:rsid w:val="00CA2C34"/>
    <w:rsid w:val="00CA4DAF"/>
    <w:rsid w:val="00CA5519"/>
    <w:rsid w:val="00CA69D6"/>
    <w:rsid w:val="00CB101F"/>
    <w:rsid w:val="00CB3B29"/>
    <w:rsid w:val="00CC161F"/>
    <w:rsid w:val="00CC25F3"/>
    <w:rsid w:val="00CC3B78"/>
    <w:rsid w:val="00CC5835"/>
    <w:rsid w:val="00CC62A5"/>
    <w:rsid w:val="00CD3F2E"/>
    <w:rsid w:val="00CD57F1"/>
    <w:rsid w:val="00CD5C3E"/>
    <w:rsid w:val="00CD6379"/>
    <w:rsid w:val="00CD7D90"/>
    <w:rsid w:val="00CE59F7"/>
    <w:rsid w:val="00CF2A4A"/>
    <w:rsid w:val="00CF69DD"/>
    <w:rsid w:val="00D01303"/>
    <w:rsid w:val="00D01C5A"/>
    <w:rsid w:val="00D0219F"/>
    <w:rsid w:val="00D02DB0"/>
    <w:rsid w:val="00D04CE9"/>
    <w:rsid w:val="00D06497"/>
    <w:rsid w:val="00D10C39"/>
    <w:rsid w:val="00D11B87"/>
    <w:rsid w:val="00D11C63"/>
    <w:rsid w:val="00D16B2F"/>
    <w:rsid w:val="00D16E49"/>
    <w:rsid w:val="00D222A0"/>
    <w:rsid w:val="00D24135"/>
    <w:rsid w:val="00D24225"/>
    <w:rsid w:val="00D250A3"/>
    <w:rsid w:val="00D31DB6"/>
    <w:rsid w:val="00D33604"/>
    <w:rsid w:val="00D3430D"/>
    <w:rsid w:val="00D3660F"/>
    <w:rsid w:val="00D414A3"/>
    <w:rsid w:val="00D4153D"/>
    <w:rsid w:val="00D450D9"/>
    <w:rsid w:val="00D47C0F"/>
    <w:rsid w:val="00D47E4B"/>
    <w:rsid w:val="00D5065C"/>
    <w:rsid w:val="00D51C2A"/>
    <w:rsid w:val="00D5562D"/>
    <w:rsid w:val="00D57185"/>
    <w:rsid w:val="00D601F3"/>
    <w:rsid w:val="00D618BC"/>
    <w:rsid w:val="00D62C00"/>
    <w:rsid w:val="00D630B1"/>
    <w:rsid w:val="00D645F5"/>
    <w:rsid w:val="00D64AEA"/>
    <w:rsid w:val="00D659DE"/>
    <w:rsid w:val="00D65B34"/>
    <w:rsid w:val="00D701E5"/>
    <w:rsid w:val="00D70629"/>
    <w:rsid w:val="00D7129D"/>
    <w:rsid w:val="00D75AE5"/>
    <w:rsid w:val="00D75CDD"/>
    <w:rsid w:val="00D83FBC"/>
    <w:rsid w:val="00D84E46"/>
    <w:rsid w:val="00D85CBD"/>
    <w:rsid w:val="00D85EF6"/>
    <w:rsid w:val="00D873BF"/>
    <w:rsid w:val="00D92C4E"/>
    <w:rsid w:val="00D9426C"/>
    <w:rsid w:val="00D94B14"/>
    <w:rsid w:val="00D955FA"/>
    <w:rsid w:val="00D96D5D"/>
    <w:rsid w:val="00DA00E6"/>
    <w:rsid w:val="00DA4A21"/>
    <w:rsid w:val="00DA7E8D"/>
    <w:rsid w:val="00DB14BF"/>
    <w:rsid w:val="00DB3900"/>
    <w:rsid w:val="00DB5ACC"/>
    <w:rsid w:val="00DB7204"/>
    <w:rsid w:val="00DC0C6F"/>
    <w:rsid w:val="00DC1209"/>
    <w:rsid w:val="00DC3C5B"/>
    <w:rsid w:val="00DC4519"/>
    <w:rsid w:val="00DC4CC6"/>
    <w:rsid w:val="00DD41FD"/>
    <w:rsid w:val="00DE20BD"/>
    <w:rsid w:val="00DE698C"/>
    <w:rsid w:val="00DE6DC3"/>
    <w:rsid w:val="00DE7C01"/>
    <w:rsid w:val="00DF0622"/>
    <w:rsid w:val="00DF4DA2"/>
    <w:rsid w:val="00DF4E2A"/>
    <w:rsid w:val="00DF6239"/>
    <w:rsid w:val="00E01228"/>
    <w:rsid w:val="00E01616"/>
    <w:rsid w:val="00E02F23"/>
    <w:rsid w:val="00E03514"/>
    <w:rsid w:val="00E05EC0"/>
    <w:rsid w:val="00E078E5"/>
    <w:rsid w:val="00E07B4E"/>
    <w:rsid w:val="00E11AC0"/>
    <w:rsid w:val="00E134BA"/>
    <w:rsid w:val="00E221A1"/>
    <w:rsid w:val="00E223E0"/>
    <w:rsid w:val="00E245CA"/>
    <w:rsid w:val="00E252B8"/>
    <w:rsid w:val="00E25DF0"/>
    <w:rsid w:val="00E25EF7"/>
    <w:rsid w:val="00E26A23"/>
    <w:rsid w:val="00E273D8"/>
    <w:rsid w:val="00E27D8B"/>
    <w:rsid w:val="00E3375D"/>
    <w:rsid w:val="00E3418D"/>
    <w:rsid w:val="00E35F85"/>
    <w:rsid w:val="00E35FF6"/>
    <w:rsid w:val="00E37A93"/>
    <w:rsid w:val="00E40C45"/>
    <w:rsid w:val="00E41153"/>
    <w:rsid w:val="00E4317B"/>
    <w:rsid w:val="00E440F0"/>
    <w:rsid w:val="00E513B5"/>
    <w:rsid w:val="00E53D82"/>
    <w:rsid w:val="00E53FCA"/>
    <w:rsid w:val="00E5532C"/>
    <w:rsid w:val="00E56767"/>
    <w:rsid w:val="00E62548"/>
    <w:rsid w:val="00E663D1"/>
    <w:rsid w:val="00E66F60"/>
    <w:rsid w:val="00E70F12"/>
    <w:rsid w:val="00E7336F"/>
    <w:rsid w:val="00E748DE"/>
    <w:rsid w:val="00E755DF"/>
    <w:rsid w:val="00E75B3A"/>
    <w:rsid w:val="00E817BD"/>
    <w:rsid w:val="00E81824"/>
    <w:rsid w:val="00E81F4A"/>
    <w:rsid w:val="00E82C9B"/>
    <w:rsid w:val="00E839A6"/>
    <w:rsid w:val="00E864DA"/>
    <w:rsid w:val="00E90795"/>
    <w:rsid w:val="00E9100D"/>
    <w:rsid w:val="00E91553"/>
    <w:rsid w:val="00E9558D"/>
    <w:rsid w:val="00EA458B"/>
    <w:rsid w:val="00EA722E"/>
    <w:rsid w:val="00EB0C57"/>
    <w:rsid w:val="00EB152E"/>
    <w:rsid w:val="00EB4EF6"/>
    <w:rsid w:val="00EB6E77"/>
    <w:rsid w:val="00EB7C3B"/>
    <w:rsid w:val="00EC1EAC"/>
    <w:rsid w:val="00EC2BB9"/>
    <w:rsid w:val="00EC3E8C"/>
    <w:rsid w:val="00EC6C89"/>
    <w:rsid w:val="00ED14A2"/>
    <w:rsid w:val="00ED3313"/>
    <w:rsid w:val="00ED3454"/>
    <w:rsid w:val="00ED68C8"/>
    <w:rsid w:val="00EE13D7"/>
    <w:rsid w:val="00EE3592"/>
    <w:rsid w:val="00EF0149"/>
    <w:rsid w:val="00EF7D7D"/>
    <w:rsid w:val="00F02E89"/>
    <w:rsid w:val="00F1172E"/>
    <w:rsid w:val="00F11C09"/>
    <w:rsid w:val="00F17293"/>
    <w:rsid w:val="00F214D7"/>
    <w:rsid w:val="00F26B43"/>
    <w:rsid w:val="00F321C8"/>
    <w:rsid w:val="00F321D4"/>
    <w:rsid w:val="00F351C2"/>
    <w:rsid w:val="00F355B7"/>
    <w:rsid w:val="00F35BF4"/>
    <w:rsid w:val="00F51CF8"/>
    <w:rsid w:val="00F539D4"/>
    <w:rsid w:val="00F571DF"/>
    <w:rsid w:val="00F60DE9"/>
    <w:rsid w:val="00F61759"/>
    <w:rsid w:val="00F6313B"/>
    <w:rsid w:val="00F65CC1"/>
    <w:rsid w:val="00F67EBE"/>
    <w:rsid w:val="00F70A54"/>
    <w:rsid w:val="00F70B7D"/>
    <w:rsid w:val="00F71B09"/>
    <w:rsid w:val="00F71EDF"/>
    <w:rsid w:val="00F8175F"/>
    <w:rsid w:val="00F83417"/>
    <w:rsid w:val="00F84B71"/>
    <w:rsid w:val="00F85189"/>
    <w:rsid w:val="00F86D98"/>
    <w:rsid w:val="00F87EB2"/>
    <w:rsid w:val="00F919B1"/>
    <w:rsid w:val="00F93232"/>
    <w:rsid w:val="00F937ED"/>
    <w:rsid w:val="00FA41B3"/>
    <w:rsid w:val="00FA4FBE"/>
    <w:rsid w:val="00FA6F85"/>
    <w:rsid w:val="00FB0547"/>
    <w:rsid w:val="00FB3A92"/>
    <w:rsid w:val="00FC09F6"/>
    <w:rsid w:val="00FC1511"/>
    <w:rsid w:val="00FC7EE8"/>
    <w:rsid w:val="00FD10FA"/>
    <w:rsid w:val="00FD6560"/>
    <w:rsid w:val="00FE184A"/>
    <w:rsid w:val="00FE2B7A"/>
    <w:rsid w:val="00FE5C1D"/>
    <w:rsid w:val="00FE5E37"/>
    <w:rsid w:val="00FE6DF8"/>
    <w:rsid w:val="00FE71EF"/>
    <w:rsid w:val="00FF02EC"/>
    <w:rsid w:val="00FF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A3591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AEA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AEA"/>
    <w:pPr>
      <w:keepNext/>
      <w:autoSpaceDE w:val="0"/>
      <w:autoSpaceDN w:val="0"/>
      <w:spacing w:after="0" w:line="240" w:lineRule="auto"/>
      <w:ind w:firstLine="11624"/>
      <w:jc w:val="center"/>
      <w:outlineLvl w:val="2"/>
    </w:pPr>
    <w:rPr>
      <w:rFonts w:ascii="Times New Roman" w:hAnsi="Times New Roman"/>
      <w:sz w:val="24"/>
      <w:szCs w:val="24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b/>
      <w:bCs/>
      <w:sz w:val="44"/>
      <w:szCs w:val="44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b/>
      <w:bCs/>
      <w:sz w:val="40"/>
      <w:szCs w:val="4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4AEA"/>
    <w:pPr>
      <w:keepNext/>
      <w:autoSpaceDE w:val="0"/>
      <w:autoSpaceDN w:val="0"/>
      <w:spacing w:before="120" w:after="0" w:line="240" w:lineRule="auto"/>
      <w:jc w:val="center"/>
      <w:outlineLvl w:val="5"/>
    </w:pPr>
    <w:rPr>
      <w:rFonts w:ascii="Times New Roman" w:hAnsi="Times New Roman"/>
      <w:sz w:val="24"/>
      <w:szCs w:val="24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4AEA"/>
    <w:pPr>
      <w:keepNext/>
      <w:autoSpaceDE w:val="0"/>
      <w:autoSpaceDN w:val="0"/>
      <w:spacing w:before="120" w:after="0" w:line="-360" w:lineRule="auto"/>
      <w:ind w:firstLine="851"/>
      <w:outlineLvl w:val="6"/>
    </w:pPr>
    <w:rPr>
      <w:rFonts w:ascii="Times New Roman" w:hAnsi="Times New Roman"/>
      <w:sz w:val="28"/>
      <w:szCs w:val="28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4AEA"/>
    <w:pPr>
      <w:keepNext/>
      <w:autoSpaceDE w:val="0"/>
      <w:autoSpaceDN w:val="0"/>
      <w:spacing w:before="120" w:after="0" w:line="240" w:lineRule="auto"/>
      <w:ind w:left="-63"/>
      <w:jc w:val="center"/>
      <w:outlineLvl w:val="7"/>
    </w:pPr>
    <w:rPr>
      <w:rFonts w:ascii="Times New Roman" w:hAnsi="Times New Roman"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4AEA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AEA"/>
    <w:rPr>
      <w:rFonts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4AEA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4AEA"/>
    <w:rPr>
      <w:rFonts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4AEA"/>
    <w:rPr>
      <w:rFonts w:cs="Times New Roman"/>
      <w:b/>
      <w:bCs/>
      <w:sz w:val="44"/>
      <w:szCs w:val="4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4AEA"/>
    <w:rPr>
      <w:rFonts w:cs="Times New Roman"/>
      <w:b/>
      <w:bCs/>
      <w:sz w:val="40"/>
      <w:szCs w:val="4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4AEA"/>
    <w:rPr>
      <w:rFonts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4AEA"/>
    <w:rPr>
      <w:rFonts w:cs="Times New Roman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4AEA"/>
    <w:rPr>
      <w:rFonts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64AEA"/>
    <w:rPr>
      <w:rFonts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D64AEA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64AEA"/>
    <w:rPr>
      <w:rFonts w:cs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1252</TotalTime>
  <Pages>6</Pages>
  <Words>1149</Words>
  <Characters>6551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Николаевич</dc:creator>
  <cp:keywords/>
  <dc:description/>
  <cp:lastModifiedBy>User</cp:lastModifiedBy>
  <cp:revision>64</cp:revision>
  <dcterms:created xsi:type="dcterms:W3CDTF">2016-06-02T09:13:00Z</dcterms:created>
  <dcterms:modified xsi:type="dcterms:W3CDTF">2018-05-18T04:57:00Z</dcterms:modified>
</cp:coreProperties>
</file>