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A7" w:rsidRPr="00DB5EA7" w:rsidRDefault="00DB5EA7" w:rsidP="00E16245">
      <w:pPr>
        <w:autoSpaceDE w:val="0"/>
        <w:autoSpaceDN w:val="0"/>
        <w:adjustRightInd w:val="0"/>
        <w:ind w:firstLine="53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B5E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</w:t>
      </w:r>
      <w:proofErr w:type="gramStart"/>
      <w:r w:rsidRPr="00DB5E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характера муниципальных служащих аппарата Совета депутатов муниципального округа</w:t>
      </w:r>
      <w:proofErr w:type="gramEnd"/>
      <w:r w:rsidRPr="00DB5E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Гольяново, лица замещающего муниципальную должность на постоянной основе, и членов их семей</w:t>
      </w:r>
    </w:p>
    <w:p w:rsidR="00EA5EAE" w:rsidRPr="006841E5" w:rsidRDefault="00EA5EAE" w:rsidP="00E16245">
      <w:pPr>
        <w:autoSpaceDE w:val="0"/>
        <w:autoSpaceDN w:val="0"/>
        <w:adjustRightInd w:val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E5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3161ED">
        <w:rPr>
          <w:rFonts w:ascii="Times New Roman" w:hAnsi="Times New Roman" w:cs="Times New Roman"/>
          <w:b/>
          <w:sz w:val="28"/>
          <w:szCs w:val="28"/>
        </w:rPr>
        <w:t>1</w:t>
      </w:r>
      <w:r w:rsidR="006A6054">
        <w:rPr>
          <w:rFonts w:ascii="Times New Roman" w:hAnsi="Times New Roman" w:cs="Times New Roman"/>
          <w:b/>
          <w:sz w:val="28"/>
          <w:szCs w:val="28"/>
        </w:rPr>
        <w:t>4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71D98">
        <w:rPr>
          <w:rFonts w:ascii="Times New Roman" w:hAnsi="Times New Roman" w:cs="Times New Roman"/>
          <w:b/>
          <w:sz w:val="28"/>
          <w:szCs w:val="28"/>
        </w:rPr>
        <w:t>ода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3161ED">
        <w:rPr>
          <w:rFonts w:ascii="Times New Roman" w:hAnsi="Times New Roman" w:cs="Times New Roman"/>
          <w:b/>
          <w:sz w:val="28"/>
          <w:szCs w:val="28"/>
        </w:rPr>
        <w:t>1</w:t>
      </w:r>
      <w:r w:rsidR="006A6054">
        <w:rPr>
          <w:rFonts w:ascii="Times New Roman" w:hAnsi="Times New Roman" w:cs="Times New Roman"/>
          <w:b/>
          <w:sz w:val="28"/>
          <w:szCs w:val="28"/>
        </w:rPr>
        <w:t>4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71D98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3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1135"/>
        <w:gridCol w:w="1559"/>
        <w:gridCol w:w="851"/>
        <w:gridCol w:w="850"/>
        <w:gridCol w:w="1559"/>
        <w:gridCol w:w="1037"/>
        <w:gridCol w:w="1134"/>
        <w:gridCol w:w="1514"/>
        <w:gridCol w:w="993"/>
        <w:gridCol w:w="1387"/>
      </w:tblGrid>
      <w:tr w:rsidR="00EC670D" w:rsidRPr="00EC670D" w:rsidTr="0065058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6841E5" w:rsidRDefault="00EA5EAE" w:rsidP="00E2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r w:rsidR="00E26DA2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</w:t>
            </w: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r w:rsidR="00E26DA2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</w:t>
            </w: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980534" w:rsidP="009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338ED">
              <w:rPr>
                <w:rFonts w:ascii="Times New Roman" w:eastAsia="Calibri" w:hAnsi="Times New Roman" w:cs="Times New Roman"/>
                <w:sz w:val="24"/>
                <w:szCs w:val="24"/>
              </w:rPr>
              <w:t>ранспортны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33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338ED">
              <w:rPr>
                <w:rFonts w:ascii="Times New Roman" w:eastAsia="Calibri" w:hAnsi="Times New Roman" w:cs="Times New Roman"/>
                <w:sz w:val="24"/>
                <w:szCs w:val="24"/>
              </w:rPr>
              <w:t>, принадлежащи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33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праве собственности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980534" w:rsidP="009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</w:t>
            </w:r>
            <w:r w:rsidR="00EA5EAE" w:rsidRPr="006841E5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EA5EAE"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EA5EAE"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(руб.</w:t>
            </w:r>
            <w:r w:rsidR="00EA5EAE" w:rsidRPr="006841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E26DA2" w:rsidP="00E2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  <w:r w:rsidR="00EA5EAE"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94" w:history="1">
              <w:r w:rsidR="00EA5EAE" w:rsidRPr="006841E5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980534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  <w:r w:rsidR="00EA5EAE" w:rsidRPr="006841E5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  <w:r w:rsidR="00EA5EAE"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C670D" w:rsidRPr="00EC670D" w:rsidTr="00650588">
        <w:trPr>
          <w:cantSplit/>
          <w:trHeight w:val="220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9F" w:rsidRPr="00EC670D" w:rsidTr="00650588">
        <w:trPr>
          <w:cantSplit/>
          <w:trHeight w:val="27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02D19" w:rsidRPr="00EC670D" w:rsidTr="00BC3557">
        <w:trPr>
          <w:cantSplit/>
          <w:trHeight w:val="12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D19" w:rsidRPr="006464C0" w:rsidRDefault="00802D19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Четвертков Т.М.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D19" w:rsidRPr="00AE45C9" w:rsidRDefault="00802D19" w:rsidP="006A6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 xml:space="preserve">лава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 Гольяново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инди</w:t>
            </w:r>
            <w:bookmarkStart w:id="0" w:name="_GoBack"/>
            <w:bookmarkEnd w:id="0"/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</w:t>
            </w:r>
            <w:r w:rsidR="003A7F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802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02D19" w:rsidRDefault="00802D19" w:rsidP="00802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3A34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802D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</w:t>
            </w:r>
            <w:r w:rsidR="003A34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</w:t>
            </w:r>
          </w:p>
          <w:p w:rsidR="003A345A" w:rsidRPr="00C70841" w:rsidRDefault="003A345A" w:rsidP="00802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Frellender</w:t>
            </w:r>
            <w:proofErr w:type="spellEnd"/>
            <w:r w:rsidR="00C7084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980534" w:rsidRDefault="00980534" w:rsidP="004C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34">
              <w:rPr>
                <w:rFonts w:ascii="Times New Roman" w:hAnsi="Times New Roman" w:cs="Times New Roman"/>
                <w:sz w:val="20"/>
                <w:szCs w:val="20"/>
              </w:rPr>
              <w:t>1 505 726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19" w:rsidRPr="00EC670D" w:rsidTr="00802D19">
        <w:trPr>
          <w:cantSplit/>
          <w:trHeight w:val="8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D19" w:rsidRPr="00AE45C9" w:rsidRDefault="00802D19" w:rsidP="0064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AE45C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980534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19" w:rsidRPr="00EC670D" w:rsidTr="00D1216D">
        <w:trPr>
          <w:cantSplit/>
          <w:trHeight w:val="55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D19" w:rsidRPr="00AE45C9" w:rsidRDefault="00802D19" w:rsidP="0064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AE45C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D1216D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16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980534" w:rsidRDefault="00D1216D" w:rsidP="002E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34">
              <w:rPr>
                <w:rFonts w:ascii="Times New Roman" w:hAnsi="Times New Roman" w:cs="Times New Roman"/>
                <w:sz w:val="20"/>
                <w:szCs w:val="20"/>
              </w:rPr>
              <w:t>162 875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16D" w:rsidRPr="00EC670D" w:rsidTr="00D1216D">
        <w:trPr>
          <w:cantSplit/>
          <w:trHeight w:val="6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16D" w:rsidRDefault="00D1216D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16D" w:rsidRPr="00DD69D2" w:rsidRDefault="00D1216D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1216D" w:rsidRPr="00DD69D2" w:rsidRDefault="00D1216D" w:rsidP="00E6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F37FFC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802D19" w:rsidRDefault="00D1216D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D1216D" w:rsidRDefault="00D1216D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6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802D19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16D" w:rsidRPr="00F37FFC" w:rsidRDefault="00D1216D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DC3" w:rsidRPr="00EC670D" w:rsidTr="003A0DC3">
        <w:trPr>
          <w:cantSplit/>
          <w:trHeight w:val="112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C3" w:rsidRDefault="003A0DC3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DC3" w:rsidRPr="00DD69D2" w:rsidRDefault="003A0DC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Денисова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3" w:rsidRPr="00F37FFC" w:rsidRDefault="003A0DC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3" w:rsidRPr="00F37FFC" w:rsidRDefault="003A0DC3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3" w:rsidRPr="00F37FFC" w:rsidRDefault="003A0DC3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3" w:rsidRPr="00F37FFC" w:rsidRDefault="003A0DC3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E162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3" w:rsidRPr="00F37FFC" w:rsidRDefault="003A0DC3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3" w:rsidRPr="00F37FFC" w:rsidRDefault="003A0DC3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3" w:rsidRPr="00F37FFC" w:rsidRDefault="003A0DC3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3" w:rsidRPr="00F37FFC" w:rsidRDefault="003A0DC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3" w:rsidRPr="00F37FFC" w:rsidRDefault="003A0DC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A0DC3" w:rsidRPr="003A0DC3" w:rsidRDefault="003A0DC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C3" w:rsidRPr="003A0DC3" w:rsidRDefault="003A0DC3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1 450 361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C3" w:rsidRPr="00F37FFC" w:rsidRDefault="003A0DC3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054" w:rsidRPr="00EC670D" w:rsidTr="00D30EAF">
        <w:trPr>
          <w:cantSplit/>
          <w:trHeight w:val="111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54" w:rsidRPr="00F37FFC" w:rsidRDefault="006A6054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54" w:rsidRPr="00F37FFC" w:rsidRDefault="006A6054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54" w:rsidRPr="00F37FFC" w:rsidRDefault="006A60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54" w:rsidRPr="00F936D8" w:rsidRDefault="006A6054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54" w:rsidRPr="00F936D8" w:rsidRDefault="006A6054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54" w:rsidRPr="00F936D8" w:rsidRDefault="006A60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54" w:rsidRPr="00F37FFC" w:rsidRDefault="006A60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F37FFC" w:rsidRDefault="00D30EAF" w:rsidP="00D30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6054" w:rsidRPr="00F936D8" w:rsidRDefault="006A60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54" w:rsidRPr="00F936D8" w:rsidRDefault="00D30EAF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E1624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F37FFC" w:rsidRDefault="00D30EAF" w:rsidP="00D30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6054" w:rsidRPr="00F37FFC" w:rsidRDefault="006A60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54" w:rsidRPr="00F37FFC" w:rsidRDefault="006A60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54" w:rsidRPr="00F37FFC" w:rsidRDefault="006A60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54" w:rsidRPr="00F37FFC" w:rsidRDefault="006A6054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DFF" w:rsidRPr="00EC670D" w:rsidTr="004263F0">
        <w:trPr>
          <w:cantSplit/>
          <w:trHeight w:val="27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DFF" w:rsidRPr="00F37FFC" w:rsidRDefault="00835DFF" w:rsidP="00A1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DFF" w:rsidRPr="001524C8" w:rsidRDefault="00835DF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Касторская А.Б.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DFF" w:rsidRPr="00F936D8" w:rsidRDefault="00835D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5DFF" w:rsidRDefault="00835DFF" w:rsidP="004263F0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5DFF" w:rsidRDefault="00835DFF" w:rsidP="004263F0"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DFF" w:rsidRPr="00F936D8" w:rsidRDefault="00835DFF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DFF" w:rsidRDefault="00835DFF"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DFF" w:rsidRPr="00AE45C9" w:rsidRDefault="00835DFF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DFF" w:rsidRPr="00703773" w:rsidRDefault="00835DFF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DFF" w:rsidRPr="00AE45C9" w:rsidRDefault="00835DFF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DFF" w:rsidRPr="00F936D8" w:rsidRDefault="00835D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6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35DFF" w:rsidRPr="00F936D8" w:rsidRDefault="00835D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  <w:p w:rsidR="00835DFF" w:rsidRPr="00F936D8" w:rsidRDefault="00835D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DFF" w:rsidRPr="00F936D8" w:rsidRDefault="00835D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1 486 629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DFF" w:rsidRPr="00F936D8" w:rsidRDefault="00835DF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DFF" w:rsidRPr="00EC670D" w:rsidTr="004263F0">
        <w:trPr>
          <w:cantSplit/>
          <w:trHeight w:val="2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FF" w:rsidRPr="00F936D8" w:rsidRDefault="00835DF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DFF" w:rsidRPr="00F936D8" w:rsidRDefault="00835DF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FF" w:rsidRPr="00F936D8" w:rsidRDefault="00835D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5DFF" w:rsidRDefault="00835DFF" w:rsidP="004263F0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5DFF" w:rsidRDefault="00835DFF" w:rsidP="004263F0"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DFF" w:rsidRPr="00F936D8" w:rsidRDefault="00835D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DFF" w:rsidRDefault="00835DFF"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FF" w:rsidRPr="00F936D8" w:rsidRDefault="00835D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FF" w:rsidRPr="00F936D8" w:rsidRDefault="00835DFF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FF" w:rsidRPr="00F37FFC" w:rsidRDefault="00835D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FF" w:rsidRPr="00F936D8" w:rsidRDefault="00835D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FF" w:rsidRPr="00F936D8" w:rsidRDefault="00835D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DFF" w:rsidRPr="00F936D8" w:rsidRDefault="00835DF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EAF" w:rsidRPr="00EC670D" w:rsidTr="004263F0">
        <w:trPr>
          <w:cantSplit/>
          <w:trHeight w:val="2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Pr="00F936D8" w:rsidRDefault="00D30EA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AF" w:rsidRPr="00F936D8" w:rsidRDefault="00D30EA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F936D8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30EAF" w:rsidRDefault="00D30EAF" w:rsidP="004263F0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30EAF" w:rsidRDefault="00D30EAF" w:rsidP="004263F0"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Pr="00F936D8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EAF" w:rsidRDefault="00D30EAF"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F936D8" w:rsidRDefault="00835D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F936D8" w:rsidRDefault="00835DFF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F37FFC" w:rsidRDefault="00835D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F936D8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F936D8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AF" w:rsidRPr="00F936D8" w:rsidRDefault="00D30EA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F0" w:rsidRPr="00EC670D" w:rsidTr="00CB6DD4">
        <w:trPr>
          <w:cantSplit/>
          <w:trHeight w:val="2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Pr="00F936D8" w:rsidRDefault="004263F0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3F0" w:rsidRPr="00F936D8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Pr="00F936D8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Default="004263F0" w:rsidP="004263F0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Default="004263F0" w:rsidP="004263F0"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Pr="00DD69D2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4263F0" w:rsidRPr="00DD69D2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Pr="00DD69D2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F0" w:rsidRPr="00DD69D2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Pr="00AE45C9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Pr="00703773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Pr="00AE45C9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F0" w:rsidRPr="00F936D8" w:rsidRDefault="004263F0" w:rsidP="00D30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6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263F0" w:rsidRPr="00F936D8" w:rsidRDefault="004263F0" w:rsidP="00D30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4263F0" w:rsidRPr="00F936D8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F0" w:rsidRPr="00DD69D2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1 404 337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F0" w:rsidRPr="00F936D8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F0" w:rsidRPr="00EC670D" w:rsidTr="004263F0">
        <w:trPr>
          <w:cantSplit/>
          <w:trHeight w:val="2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Pr="00F936D8" w:rsidRDefault="004263F0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F0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F0" w:rsidRPr="00F936D8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Pr="005E58A2" w:rsidRDefault="004263F0" w:rsidP="004263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Pr="00C36255" w:rsidRDefault="004263F0" w:rsidP="0042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Pr="00DD69D2" w:rsidRDefault="004263F0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F0" w:rsidRPr="00DD69D2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3F0" w:rsidRPr="00AE45C9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F0" w:rsidRPr="00F936D8" w:rsidRDefault="004263F0" w:rsidP="00D30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F0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F0" w:rsidRPr="00F936D8" w:rsidRDefault="004263F0" w:rsidP="00EC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EAF" w:rsidRPr="00EC670D" w:rsidTr="004263F0">
        <w:trPr>
          <w:cantSplit/>
          <w:trHeight w:val="7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EAF" w:rsidRPr="00F936D8" w:rsidRDefault="00D30EA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AF" w:rsidRPr="00F936D8" w:rsidRDefault="00D30EA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Pr="00F936D8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Default="00D30EAF" w:rsidP="004263F0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Default="00D30EAF" w:rsidP="004263F0"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DD69D2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D30EAF" w:rsidRPr="00DD69D2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DD69D2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EAF" w:rsidRPr="00DD69D2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Default="00D30EA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DD69D2" w:rsidRDefault="00D30EA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DD69D2" w:rsidRDefault="00D30EA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Pr="00F936D8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Pr="00DD69D2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EAF" w:rsidRPr="00F936D8" w:rsidRDefault="00D30EA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EAF" w:rsidRPr="00EC670D" w:rsidTr="004263F0">
        <w:trPr>
          <w:cantSplit/>
          <w:trHeight w:val="99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EAF" w:rsidRPr="00F936D8" w:rsidRDefault="00D30EA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EAF" w:rsidRPr="00F936D8" w:rsidRDefault="00D30EA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Pr="00F936D8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Default="00D30EAF" w:rsidP="004263F0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Default="00D30EAF" w:rsidP="004263F0"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DD69D2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DD69D2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EAF" w:rsidRPr="00DD69D2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DD69D2" w:rsidRDefault="00D30EA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DD69D2" w:rsidRDefault="00D30EA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DD69D2" w:rsidRDefault="00D30EA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Pr="00F936D8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Pr="00F936D8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EAF" w:rsidRPr="00F936D8" w:rsidRDefault="00D30EA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EAF" w:rsidRPr="00EC670D" w:rsidTr="00D30EAF">
        <w:trPr>
          <w:trHeight w:val="77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EAF" w:rsidRDefault="00D30EAF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EAF" w:rsidRPr="00EA7827" w:rsidRDefault="00D30EA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Максина Е.Н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Pr="00DD69D2" w:rsidRDefault="00D30EAF" w:rsidP="0065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Pr="00DD69D2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Pr="00DD69D2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Pr="00DD69D2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Default="00D30EA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Pr="00612864" w:rsidRDefault="00612864" w:rsidP="0061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864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Default="00D30EA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AF" w:rsidRPr="00DD69D2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DFF" w:rsidRPr="00DD69D2" w:rsidRDefault="00835DFF" w:rsidP="0083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312 603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EAF" w:rsidRPr="00DD69D2" w:rsidRDefault="00D30EAF" w:rsidP="00DD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EAF" w:rsidRPr="00EC670D" w:rsidTr="00D30EAF">
        <w:trPr>
          <w:trHeight w:val="8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AF" w:rsidRPr="00EC670D" w:rsidRDefault="00D30EAF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30EAF" w:rsidRPr="00EC670D" w:rsidRDefault="00D30EAF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AF" w:rsidRPr="00AE45C9" w:rsidRDefault="00D30EA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Морозюк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827EB1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827EB1" w:rsidRDefault="00D30EA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827EB1" w:rsidRDefault="00D30EA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827EB1" w:rsidRDefault="00D30EA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827EB1" w:rsidRDefault="00D30EA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827EB1" w:rsidRDefault="00D30EA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827EB1" w:rsidRDefault="00835DFF" w:rsidP="004F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827EB1" w:rsidRDefault="00D30EA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827EB1" w:rsidRDefault="00D30EA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AF" w:rsidRPr="00827EB1" w:rsidRDefault="00835DFF" w:rsidP="0062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762 575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AF" w:rsidRPr="0038628C" w:rsidRDefault="00D30EAF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ACD" w:rsidRPr="00EC670D" w:rsidTr="00A74A47">
        <w:trPr>
          <w:trHeight w:val="83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CD" w:rsidRPr="00292ACD" w:rsidRDefault="00292ACD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D" w:rsidRDefault="00292ACD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E1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612864" w:rsidRDefault="00292ACD" w:rsidP="00E1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8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128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E1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E1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98 510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D" w:rsidRPr="0038628C" w:rsidRDefault="00292ACD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ACD" w:rsidRPr="00EC670D" w:rsidTr="00A74A47">
        <w:trPr>
          <w:trHeight w:val="8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ACD" w:rsidRDefault="00292ACD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D" w:rsidRPr="00292ACD" w:rsidRDefault="00292ACD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E1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612864" w:rsidRDefault="00292ACD" w:rsidP="0029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8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128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E1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F936D8" w:rsidRDefault="00292ACD" w:rsidP="0029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6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92ACD" w:rsidRPr="00DB5EA7" w:rsidRDefault="00292AC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E1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624 000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D" w:rsidRPr="0038628C" w:rsidRDefault="00292ACD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ACD" w:rsidRPr="00EC670D" w:rsidTr="00A74A47">
        <w:trPr>
          <w:trHeight w:val="8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ACD" w:rsidRDefault="00292ACD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D" w:rsidRPr="00F936D8" w:rsidRDefault="00292ACD" w:rsidP="00E1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E1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612864" w:rsidRDefault="00292ACD" w:rsidP="00E1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8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128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E1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62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D" w:rsidRPr="0038628C" w:rsidRDefault="00292ACD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ACD" w:rsidRPr="00EC670D" w:rsidTr="00A74A47">
        <w:trPr>
          <w:trHeight w:val="8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D" w:rsidRDefault="00292ACD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D" w:rsidRPr="00F936D8" w:rsidRDefault="00292ACD" w:rsidP="00E1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E1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612864" w:rsidRDefault="00292ACD" w:rsidP="0029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8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128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E1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Pr="00827EB1" w:rsidRDefault="00292AC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D" w:rsidRDefault="00292ACD" w:rsidP="0062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D" w:rsidRPr="0038628C" w:rsidRDefault="00292ACD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5EAE" w:rsidRDefault="00EA5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B48BF" w:rsidRDefault="00EA5EAE" w:rsidP="00292ACD">
      <w:pPr>
        <w:jc w:val="both"/>
      </w:pPr>
      <w:bookmarkStart w:id="1" w:name="Par93"/>
      <w:bookmarkStart w:id="2" w:name="Par94"/>
      <w:bookmarkEnd w:id="1"/>
      <w:bookmarkEnd w:id="2"/>
      <w:r w:rsidRPr="006841E5">
        <w:rPr>
          <w:rFonts w:ascii="Times New Roman" w:hAnsi="Times New Roman" w:cs="Times New Roman"/>
          <w:sz w:val="20"/>
          <w:szCs w:val="20"/>
        </w:rPr>
        <w:t>&lt;</w:t>
      </w:r>
      <w:r w:rsidR="00980534">
        <w:rPr>
          <w:rFonts w:ascii="Times New Roman" w:hAnsi="Times New Roman" w:cs="Times New Roman"/>
          <w:sz w:val="20"/>
          <w:szCs w:val="20"/>
        </w:rPr>
        <w:t>1</w:t>
      </w:r>
      <w:r w:rsidRPr="006841E5">
        <w:rPr>
          <w:rFonts w:ascii="Times New Roman" w:hAnsi="Times New Roman" w:cs="Times New Roman"/>
          <w:sz w:val="20"/>
          <w:szCs w:val="20"/>
        </w:rPr>
        <w:t xml:space="preserve">&gt; </w:t>
      </w:r>
      <w:r w:rsidR="00E26DA2" w:rsidRPr="00E26DA2">
        <w:rPr>
          <w:rFonts w:ascii="Times New Roman" w:eastAsia="Times New Roman" w:hAnsi="Times New Roman" w:cs="Times New Roman"/>
          <w:color w:val="FFFFFF"/>
          <w:sz w:val="20"/>
          <w:szCs w:val="20"/>
          <w:lang w:eastAsia="ru-RU"/>
        </w:rPr>
        <w:t>__</w:t>
      </w:r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расходах представляются в случаях, установленных ста</w:t>
      </w:r>
      <w:r w:rsid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тьей 3 Федерального закона от </w:t>
      </w:r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декабря 2012 г. № 230-ФЗ "О </w:t>
      </w:r>
      <w:proofErr w:type="gramStart"/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контроле за</w:t>
      </w:r>
      <w:proofErr w:type="gramEnd"/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sectPr w:rsidR="00CB48BF" w:rsidSect="0030377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5EAE"/>
    <w:rsid w:val="00001B6D"/>
    <w:rsid w:val="00040981"/>
    <w:rsid w:val="000817F2"/>
    <w:rsid w:val="000B6DE7"/>
    <w:rsid w:val="00131CA5"/>
    <w:rsid w:val="001524C8"/>
    <w:rsid w:val="00292ACD"/>
    <w:rsid w:val="002E5173"/>
    <w:rsid w:val="00303771"/>
    <w:rsid w:val="003161ED"/>
    <w:rsid w:val="0032244F"/>
    <w:rsid w:val="0038628C"/>
    <w:rsid w:val="00392251"/>
    <w:rsid w:val="003A0DC3"/>
    <w:rsid w:val="003A345A"/>
    <w:rsid w:val="003A7FEE"/>
    <w:rsid w:val="003D15CC"/>
    <w:rsid w:val="003D6C9E"/>
    <w:rsid w:val="00415887"/>
    <w:rsid w:val="004263F0"/>
    <w:rsid w:val="004509F2"/>
    <w:rsid w:val="00451AF4"/>
    <w:rsid w:val="00493A20"/>
    <w:rsid w:val="004C32E0"/>
    <w:rsid w:val="004F1344"/>
    <w:rsid w:val="005521C2"/>
    <w:rsid w:val="005B241E"/>
    <w:rsid w:val="005B6D1B"/>
    <w:rsid w:val="00612864"/>
    <w:rsid w:val="00620FCB"/>
    <w:rsid w:val="006464C0"/>
    <w:rsid w:val="00650588"/>
    <w:rsid w:val="00671D98"/>
    <w:rsid w:val="006841E5"/>
    <w:rsid w:val="006A6054"/>
    <w:rsid w:val="00703773"/>
    <w:rsid w:val="0072086B"/>
    <w:rsid w:val="00724D79"/>
    <w:rsid w:val="00796478"/>
    <w:rsid w:val="007A70E8"/>
    <w:rsid w:val="007B2F52"/>
    <w:rsid w:val="00802D19"/>
    <w:rsid w:val="0081742B"/>
    <w:rsid w:val="00827EB1"/>
    <w:rsid w:val="00835DFF"/>
    <w:rsid w:val="008A0F02"/>
    <w:rsid w:val="008D18C8"/>
    <w:rsid w:val="008D7573"/>
    <w:rsid w:val="00946899"/>
    <w:rsid w:val="00980534"/>
    <w:rsid w:val="009964F2"/>
    <w:rsid w:val="009E1324"/>
    <w:rsid w:val="00A210B2"/>
    <w:rsid w:val="00A456C8"/>
    <w:rsid w:val="00A5359F"/>
    <w:rsid w:val="00A55A80"/>
    <w:rsid w:val="00A6654F"/>
    <w:rsid w:val="00A9107A"/>
    <w:rsid w:val="00AA072D"/>
    <w:rsid w:val="00AC6170"/>
    <w:rsid w:val="00AE2463"/>
    <w:rsid w:val="00AE45C9"/>
    <w:rsid w:val="00AE7E28"/>
    <w:rsid w:val="00B00D53"/>
    <w:rsid w:val="00B030CA"/>
    <w:rsid w:val="00B439DC"/>
    <w:rsid w:val="00B65B4F"/>
    <w:rsid w:val="00BA1D4A"/>
    <w:rsid w:val="00BD061F"/>
    <w:rsid w:val="00BD57BC"/>
    <w:rsid w:val="00C11361"/>
    <w:rsid w:val="00C31CC4"/>
    <w:rsid w:val="00C70841"/>
    <w:rsid w:val="00CB48BF"/>
    <w:rsid w:val="00D0085C"/>
    <w:rsid w:val="00D1216D"/>
    <w:rsid w:val="00D30EAF"/>
    <w:rsid w:val="00D8322F"/>
    <w:rsid w:val="00DB5EA7"/>
    <w:rsid w:val="00DC2865"/>
    <w:rsid w:val="00DC6983"/>
    <w:rsid w:val="00DD69D2"/>
    <w:rsid w:val="00E16245"/>
    <w:rsid w:val="00E26DA2"/>
    <w:rsid w:val="00E50C73"/>
    <w:rsid w:val="00E6395C"/>
    <w:rsid w:val="00E92598"/>
    <w:rsid w:val="00E972A2"/>
    <w:rsid w:val="00EA5EAE"/>
    <w:rsid w:val="00EA7827"/>
    <w:rsid w:val="00EC670D"/>
    <w:rsid w:val="00EE7230"/>
    <w:rsid w:val="00F36262"/>
    <w:rsid w:val="00F37FFC"/>
    <w:rsid w:val="00F936D8"/>
    <w:rsid w:val="00FB08CC"/>
    <w:rsid w:val="00FE3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CE6E-7C2D-49B0-AAE5-DD61F1F8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94A12546</Template>
  <TotalTime>145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Sorbat</dc:creator>
  <cp:lastModifiedBy>Касторская Анна</cp:lastModifiedBy>
  <cp:revision>16</cp:revision>
  <cp:lastPrinted>2015-04-29T11:34:00Z</cp:lastPrinted>
  <dcterms:created xsi:type="dcterms:W3CDTF">2015-03-16T06:08:00Z</dcterms:created>
  <dcterms:modified xsi:type="dcterms:W3CDTF">2016-04-26T09:07:00Z</dcterms:modified>
</cp:coreProperties>
</file>