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C15" w:rsidRPr="006752DA" w:rsidRDefault="00EA5EAE" w:rsidP="00D81C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A70E8">
        <w:rPr>
          <w:rFonts w:ascii="Times New Roman" w:hAnsi="Times New Roman" w:cs="Times New Roman"/>
          <w:b/>
          <w:sz w:val="28"/>
          <w:szCs w:val="28"/>
        </w:rPr>
        <w:t xml:space="preserve">Сведения о </w:t>
      </w:r>
      <w:r w:rsidR="007A70E8" w:rsidRPr="007A70E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доходах, </w:t>
      </w:r>
      <w:r w:rsidR="00EC302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расходах, </w:t>
      </w:r>
      <w:r w:rsidR="007A70E8" w:rsidRPr="007A70E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об имуществе и обязательствах имущественного </w:t>
      </w:r>
      <w:proofErr w:type="gramStart"/>
      <w:r w:rsidR="007A70E8" w:rsidRPr="007A70E8">
        <w:rPr>
          <w:rFonts w:ascii="Times New Roman" w:eastAsia="Calibri" w:hAnsi="Times New Roman" w:cs="Times New Roman"/>
          <w:b/>
          <w:bCs/>
          <w:sz w:val="28"/>
          <w:szCs w:val="28"/>
        </w:rPr>
        <w:t>характера</w:t>
      </w:r>
      <w:r w:rsidR="007A70E8" w:rsidRPr="007A70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9772C">
        <w:rPr>
          <w:rFonts w:ascii="Times New Roman" w:hAnsi="Times New Roman" w:cs="Times New Roman"/>
          <w:b/>
          <w:bCs/>
          <w:sz w:val="28"/>
          <w:szCs w:val="28"/>
        </w:rPr>
        <w:t>депутатов</w:t>
      </w:r>
      <w:r w:rsidR="007A70E8" w:rsidRPr="007A70E8">
        <w:rPr>
          <w:rFonts w:ascii="Times New Roman" w:eastAsia="Times New Roman" w:hAnsi="Times New Roman" w:cs="Times New Roman"/>
          <w:b/>
          <w:sz w:val="28"/>
          <w:szCs w:val="28"/>
        </w:rPr>
        <w:t xml:space="preserve"> Совета депутатов </w:t>
      </w:r>
      <w:r w:rsidR="007A70E8" w:rsidRPr="007A70E8">
        <w:rPr>
          <w:rFonts w:ascii="Times New Roman" w:eastAsia="Calibri" w:hAnsi="Times New Roman" w:cs="Times New Roman"/>
          <w:b/>
          <w:sz w:val="28"/>
          <w:szCs w:val="28"/>
        </w:rPr>
        <w:t>муниципального округа</w:t>
      </w:r>
      <w:proofErr w:type="gramEnd"/>
      <w:r w:rsidR="007A70E8" w:rsidRPr="007A70E8">
        <w:rPr>
          <w:rFonts w:ascii="Times New Roman" w:eastAsia="Calibri" w:hAnsi="Times New Roman" w:cs="Times New Roman"/>
          <w:b/>
          <w:sz w:val="28"/>
          <w:szCs w:val="28"/>
        </w:rPr>
        <w:t xml:space="preserve"> Гольяново</w:t>
      </w:r>
      <w:r w:rsidR="00E9772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81C15" w:rsidRPr="00D81C15">
        <w:rPr>
          <w:rFonts w:ascii="Times New Roman" w:eastAsia="Calibri" w:hAnsi="Times New Roman" w:cs="Times New Roman"/>
          <w:b/>
          <w:sz w:val="28"/>
          <w:szCs w:val="28"/>
        </w:rPr>
        <w:t>и членов их семей</w:t>
      </w:r>
    </w:p>
    <w:p w:rsidR="00E16245" w:rsidRDefault="00E16245" w:rsidP="00E16245">
      <w:pPr>
        <w:autoSpaceDE w:val="0"/>
        <w:autoSpaceDN w:val="0"/>
        <w:adjustRightInd w:val="0"/>
        <w:ind w:firstLine="53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A5EAE" w:rsidRPr="006841E5" w:rsidRDefault="00EA5EAE" w:rsidP="00E16245">
      <w:pPr>
        <w:autoSpaceDE w:val="0"/>
        <w:autoSpaceDN w:val="0"/>
        <w:adjustRightInd w:val="0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1E5">
        <w:rPr>
          <w:rFonts w:ascii="Times New Roman" w:hAnsi="Times New Roman" w:cs="Times New Roman"/>
          <w:b/>
          <w:sz w:val="28"/>
          <w:szCs w:val="28"/>
        </w:rPr>
        <w:t>за период с 1 января 20</w:t>
      </w:r>
      <w:r w:rsidR="003161ED">
        <w:rPr>
          <w:rFonts w:ascii="Times New Roman" w:hAnsi="Times New Roman" w:cs="Times New Roman"/>
          <w:b/>
          <w:sz w:val="28"/>
          <w:szCs w:val="28"/>
        </w:rPr>
        <w:t>1</w:t>
      </w:r>
      <w:r w:rsidR="00614B4E">
        <w:rPr>
          <w:rFonts w:ascii="Times New Roman" w:hAnsi="Times New Roman" w:cs="Times New Roman"/>
          <w:b/>
          <w:sz w:val="28"/>
          <w:szCs w:val="28"/>
        </w:rPr>
        <w:t>5</w:t>
      </w:r>
      <w:r w:rsidRPr="006841E5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671D98">
        <w:rPr>
          <w:rFonts w:ascii="Times New Roman" w:hAnsi="Times New Roman" w:cs="Times New Roman"/>
          <w:b/>
          <w:sz w:val="28"/>
          <w:szCs w:val="28"/>
        </w:rPr>
        <w:t>ода</w:t>
      </w:r>
      <w:r w:rsidRPr="006841E5">
        <w:rPr>
          <w:rFonts w:ascii="Times New Roman" w:hAnsi="Times New Roman" w:cs="Times New Roman"/>
          <w:b/>
          <w:sz w:val="28"/>
          <w:szCs w:val="28"/>
        </w:rPr>
        <w:t xml:space="preserve"> по 31 декабря 20</w:t>
      </w:r>
      <w:r w:rsidR="003161ED">
        <w:rPr>
          <w:rFonts w:ascii="Times New Roman" w:hAnsi="Times New Roman" w:cs="Times New Roman"/>
          <w:b/>
          <w:sz w:val="28"/>
          <w:szCs w:val="28"/>
        </w:rPr>
        <w:t>1</w:t>
      </w:r>
      <w:r w:rsidR="00614B4E">
        <w:rPr>
          <w:rFonts w:ascii="Times New Roman" w:hAnsi="Times New Roman" w:cs="Times New Roman"/>
          <w:b/>
          <w:sz w:val="28"/>
          <w:szCs w:val="28"/>
        </w:rPr>
        <w:t>5</w:t>
      </w:r>
      <w:r w:rsidRPr="006841E5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671D98">
        <w:rPr>
          <w:rFonts w:ascii="Times New Roman" w:hAnsi="Times New Roman" w:cs="Times New Roman"/>
          <w:b/>
          <w:sz w:val="28"/>
          <w:szCs w:val="28"/>
        </w:rPr>
        <w:t>ода</w:t>
      </w:r>
    </w:p>
    <w:p w:rsidR="00EA5EAE" w:rsidRPr="006841E5" w:rsidRDefault="00EA5EA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989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2269"/>
        <w:gridCol w:w="1559"/>
        <w:gridCol w:w="1842"/>
        <w:gridCol w:w="1134"/>
        <w:gridCol w:w="1134"/>
        <w:gridCol w:w="1276"/>
        <w:gridCol w:w="992"/>
        <w:gridCol w:w="1134"/>
        <w:gridCol w:w="1844"/>
        <w:gridCol w:w="993"/>
        <w:gridCol w:w="1387"/>
      </w:tblGrid>
      <w:tr w:rsidR="00AE3654" w:rsidRPr="00EC670D" w:rsidTr="00FE2DE4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654" w:rsidRPr="00D81C15" w:rsidRDefault="00AE3654" w:rsidP="0068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1C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 </w:t>
            </w:r>
            <w:proofErr w:type="gramStart"/>
            <w:r w:rsidRPr="00D81C15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D81C15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654" w:rsidRPr="00D81C15" w:rsidRDefault="00AE3654" w:rsidP="0068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1C15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5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54" w:rsidRPr="00AE3654" w:rsidRDefault="00AE3654" w:rsidP="00E26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654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недвижимого имущества,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54" w:rsidRPr="00AE3654" w:rsidRDefault="00AE3654" w:rsidP="0068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654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недвижимого имущества, находящиеся в пользовании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3654" w:rsidRPr="00D81C15" w:rsidRDefault="00AE3654" w:rsidP="009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1C15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Pr="00D81C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ранспортны</w:t>
            </w:r>
            <w:r w:rsidRPr="00D81C15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D81C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средств</w:t>
            </w:r>
            <w:r w:rsidRPr="00D81C15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D81C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принадлежащи</w:t>
            </w:r>
            <w:r w:rsidRPr="00D81C15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D81C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на праве собственности 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3654" w:rsidRPr="00D81C15" w:rsidRDefault="00AE3654" w:rsidP="009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1C15">
              <w:rPr>
                <w:rFonts w:ascii="Times New Roman" w:hAnsi="Times New Roman" w:cs="Times New Roman"/>
                <w:b/>
                <w:sz w:val="20"/>
                <w:szCs w:val="20"/>
              </w:rPr>
              <w:t>Общая сумма декларированного годового дохода (руб.)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3654" w:rsidRPr="00D81C15" w:rsidRDefault="00AE3654" w:rsidP="00E26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1C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 расходах </w:t>
            </w:r>
            <w:hyperlink w:anchor="Par94" w:history="1">
              <w:r w:rsidRPr="00D81C15">
                <w:rPr>
                  <w:rFonts w:ascii="Times New Roman" w:hAnsi="Times New Roman" w:cs="Times New Roman"/>
                  <w:b/>
                  <w:sz w:val="20"/>
                  <w:szCs w:val="20"/>
                </w:rPr>
                <w:t>&lt;1&gt;</w:t>
              </w:r>
            </w:hyperlink>
            <w:r w:rsidRPr="00D81C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AE3654" w:rsidRPr="00EC670D" w:rsidTr="00FE2DE4">
        <w:trPr>
          <w:cantSplit/>
          <w:trHeight w:val="2206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54" w:rsidRPr="00D81C15" w:rsidRDefault="00AE3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54" w:rsidRPr="00D81C15" w:rsidRDefault="00AE3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3654" w:rsidRPr="00D81C15" w:rsidRDefault="00AE3654" w:rsidP="0068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1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3654" w:rsidRPr="00D81C15" w:rsidRDefault="00AE3654" w:rsidP="0068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15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3654" w:rsidRPr="00D81C15" w:rsidRDefault="00AE3654" w:rsidP="0068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1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3654" w:rsidRPr="00D81C15" w:rsidRDefault="00AE3654" w:rsidP="0068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1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3654" w:rsidRPr="00D81C15" w:rsidRDefault="00AE3654" w:rsidP="0068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1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3654" w:rsidRPr="00D81C15" w:rsidRDefault="00AE3654" w:rsidP="0068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1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3654" w:rsidRPr="00D81C15" w:rsidRDefault="00AE3654" w:rsidP="0068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1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54" w:rsidRPr="00D81C15" w:rsidRDefault="00AE3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54" w:rsidRPr="00D81C15" w:rsidRDefault="00AE3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54" w:rsidRPr="00D81C15" w:rsidRDefault="00AE3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3654" w:rsidRPr="00EC670D" w:rsidTr="00FE2DE4">
        <w:trPr>
          <w:cantSplit/>
          <w:trHeight w:val="277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54" w:rsidRPr="00D81C15" w:rsidRDefault="00AE3654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1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54" w:rsidRPr="00D81C15" w:rsidRDefault="00AE3654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1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654" w:rsidRPr="00D81C15" w:rsidRDefault="00AE3654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654" w:rsidRPr="00D81C15" w:rsidRDefault="00AE3654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654" w:rsidRPr="00D81C15" w:rsidRDefault="00AE3654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654" w:rsidRPr="00D81C15" w:rsidRDefault="00AE3654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654" w:rsidRPr="00D81C15" w:rsidRDefault="00AE3654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654" w:rsidRPr="00D81C15" w:rsidRDefault="00AE3654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654" w:rsidRPr="00D81C15" w:rsidRDefault="00AE3654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54" w:rsidRPr="00D81C15" w:rsidRDefault="00AE3654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54" w:rsidRPr="00D81C15" w:rsidRDefault="00AE3654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54" w:rsidRPr="00D81C15" w:rsidRDefault="00AE3654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FE2DE4" w:rsidRPr="00EC670D" w:rsidTr="00C76779">
        <w:trPr>
          <w:cantSplit/>
          <w:trHeight w:val="77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2DE4" w:rsidRDefault="00FE2DE4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2DE4" w:rsidRPr="006464C0" w:rsidRDefault="00FE2DE4" w:rsidP="00E97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Ануфриева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2DE4" w:rsidRPr="00802D19" w:rsidRDefault="00FE2DE4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2DE4" w:rsidRPr="00E46357" w:rsidRDefault="00FE2DE4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3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2DE4" w:rsidRPr="00E46357" w:rsidRDefault="00FE2DE4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35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  <w:r w:rsidR="00E46357" w:rsidRPr="00E4635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4635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2DE4" w:rsidRPr="00802D19" w:rsidRDefault="00FE2DE4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2DE4" w:rsidRPr="00802D19" w:rsidRDefault="00FE2DE4" w:rsidP="00FE2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2DE4" w:rsidRPr="00D1216D" w:rsidRDefault="00FE2DE4" w:rsidP="00FE2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2DE4" w:rsidRPr="00802D19" w:rsidRDefault="00FE2DE4" w:rsidP="00FE2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2DE4" w:rsidRPr="00C70841" w:rsidRDefault="00FE2DE4" w:rsidP="00802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2DE4" w:rsidRPr="00980534" w:rsidRDefault="00FE2DE4" w:rsidP="004C3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1 317 786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DE4" w:rsidRDefault="00FE2DE4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DE4" w:rsidRPr="00EC670D" w:rsidTr="00FE2DE4">
        <w:trPr>
          <w:cantSplit/>
          <w:trHeight w:val="84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DE4" w:rsidRDefault="00FE2DE4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DE4" w:rsidRPr="00AE45C9" w:rsidRDefault="00FE2DE4" w:rsidP="00646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2DE4" w:rsidRPr="00802D19" w:rsidRDefault="00FE2DE4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 не жилое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2DE4" w:rsidRPr="00E46357" w:rsidRDefault="00FE2DE4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3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2DE4" w:rsidRPr="00802D19" w:rsidRDefault="00FE2DE4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2DE4" w:rsidRPr="00802D19" w:rsidRDefault="00FE2DE4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E4" w:rsidRPr="004263F0" w:rsidRDefault="00FE2DE4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E4" w:rsidRPr="004263F0" w:rsidRDefault="00FE2DE4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E4" w:rsidRPr="004263F0" w:rsidRDefault="00FE2DE4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DE4" w:rsidRPr="004263F0" w:rsidRDefault="00FE2DE4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DE4" w:rsidRPr="00980534" w:rsidRDefault="00FE2DE4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DE4" w:rsidRDefault="00FE2DE4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DE4" w:rsidRPr="00EC670D" w:rsidTr="00FE2DE4">
        <w:trPr>
          <w:cantSplit/>
          <w:trHeight w:val="556"/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2DE4" w:rsidRDefault="00FE2DE4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DE4" w:rsidRPr="00AE45C9" w:rsidRDefault="00FE2DE4" w:rsidP="00646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2DE4" w:rsidRPr="00802D19" w:rsidRDefault="00FE2DE4" w:rsidP="00FE2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2DE4" w:rsidRPr="00D1216D" w:rsidRDefault="00FE2DE4" w:rsidP="00FE2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2DE4" w:rsidRPr="00802D19" w:rsidRDefault="00FE2DE4" w:rsidP="00FE2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2DE4" w:rsidRPr="004263F0" w:rsidRDefault="00FE2DE4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2DE4" w:rsidRPr="00802D19" w:rsidRDefault="00FE2DE4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2DE4" w:rsidRPr="00D1216D" w:rsidRDefault="00FE2DE4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2DE4" w:rsidRPr="00802D19" w:rsidRDefault="00FE2DE4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2DE4" w:rsidRPr="004263F0" w:rsidRDefault="00FE2DE4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2DE4" w:rsidRPr="00980534" w:rsidRDefault="00FE2DE4" w:rsidP="002E5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DE4" w:rsidRDefault="00FE2DE4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55" w:rsidRPr="00EC670D" w:rsidTr="00395955">
        <w:trPr>
          <w:cantSplit/>
          <w:trHeight w:val="93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955" w:rsidRDefault="00395955" w:rsidP="00F37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55" w:rsidRPr="00DD69D2" w:rsidRDefault="00395955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Багмет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955" w:rsidRPr="00F37FFC" w:rsidRDefault="00395955" w:rsidP="00426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955" w:rsidRPr="00FE2DE4" w:rsidRDefault="00395955" w:rsidP="00426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D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955" w:rsidRPr="00F37FFC" w:rsidRDefault="00395955" w:rsidP="00426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955" w:rsidRPr="00F37FFC" w:rsidRDefault="00395955" w:rsidP="00426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F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955" w:rsidRPr="00F37FFC" w:rsidRDefault="00395955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955" w:rsidRPr="00F37FFC" w:rsidRDefault="00395955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955" w:rsidRPr="00F37FFC" w:rsidRDefault="00395955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955" w:rsidRPr="00F37FFC" w:rsidRDefault="00395955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FF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95955" w:rsidRPr="00FE2DE4" w:rsidRDefault="00395955" w:rsidP="00FE2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Инфинити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955" w:rsidRPr="00614B4E" w:rsidRDefault="00395955" w:rsidP="003A0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1 789 824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55" w:rsidRPr="00F37FFC" w:rsidRDefault="00395955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5955" w:rsidRPr="00EC670D" w:rsidTr="00395955">
        <w:trPr>
          <w:cantSplit/>
          <w:trHeight w:val="106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955" w:rsidRPr="00F37FFC" w:rsidRDefault="00395955" w:rsidP="00F37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955" w:rsidRPr="00F37FFC" w:rsidRDefault="00395955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955" w:rsidRPr="00802D19" w:rsidRDefault="009B7E0D" w:rsidP="00395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 индивидуальное жилищное строительство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955" w:rsidRPr="00395955" w:rsidRDefault="00395955" w:rsidP="00395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955" w:rsidRPr="00395955" w:rsidRDefault="00395955" w:rsidP="00395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955" w:rsidRPr="00802D19" w:rsidRDefault="00395955" w:rsidP="00395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955" w:rsidRPr="00802D19" w:rsidRDefault="00395955" w:rsidP="00395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955" w:rsidRPr="00D1216D" w:rsidRDefault="00395955" w:rsidP="00395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955" w:rsidRPr="00802D19" w:rsidRDefault="00395955" w:rsidP="00395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955" w:rsidRPr="00F37FFC" w:rsidRDefault="00395955" w:rsidP="00395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FF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95955" w:rsidRPr="00C70841" w:rsidRDefault="00395955" w:rsidP="00395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Флюенс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955" w:rsidRPr="00980534" w:rsidRDefault="00395955" w:rsidP="00395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786 124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955" w:rsidRPr="00F37FFC" w:rsidRDefault="00395955" w:rsidP="00F37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5955" w:rsidRPr="00EC670D" w:rsidTr="00395955">
        <w:trPr>
          <w:cantSplit/>
          <w:trHeight w:val="83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955" w:rsidRPr="00F37FFC" w:rsidRDefault="00395955" w:rsidP="00F37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55" w:rsidRPr="00F37FFC" w:rsidRDefault="00395955" w:rsidP="00FE2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955" w:rsidRPr="00802D19" w:rsidRDefault="00395955" w:rsidP="00395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955" w:rsidRPr="00395955" w:rsidRDefault="00395955" w:rsidP="00395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955" w:rsidRPr="00802D19" w:rsidRDefault="00395955" w:rsidP="00395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955" w:rsidRPr="00802D19" w:rsidRDefault="00395955" w:rsidP="00395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955" w:rsidRPr="004263F0" w:rsidRDefault="00395955" w:rsidP="00395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955" w:rsidRPr="004263F0" w:rsidRDefault="00395955" w:rsidP="00395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955" w:rsidRPr="004263F0" w:rsidRDefault="00395955" w:rsidP="00395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955" w:rsidRPr="00F37FFC" w:rsidRDefault="00395955" w:rsidP="00395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FF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95955" w:rsidRPr="004263F0" w:rsidRDefault="00395955" w:rsidP="00395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955" w:rsidRPr="00980534" w:rsidRDefault="00395955" w:rsidP="00395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55" w:rsidRPr="00F37FFC" w:rsidRDefault="00395955" w:rsidP="00F37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C03" w:rsidRPr="00EC670D" w:rsidTr="009B7E0D">
        <w:trPr>
          <w:cantSplit/>
          <w:trHeight w:val="69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03" w:rsidRPr="00F37FFC" w:rsidRDefault="00A73C03" w:rsidP="00F37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03" w:rsidRPr="00F936D8" w:rsidRDefault="00A73C03" w:rsidP="00395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03" w:rsidRDefault="00A73C03" w:rsidP="00395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03" w:rsidRPr="0006540A" w:rsidRDefault="00A73C03" w:rsidP="00395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03" w:rsidRDefault="00A73C03" w:rsidP="00395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03" w:rsidRPr="00802D19" w:rsidRDefault="00A73C03" w:rsidP="00395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03" w:rsidRPr="00802D19" w:rsidRDefault="00A73C03" w:rsidP="00A73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03" w:rsidRPr="00D1216D" w:rsidRDefault="00A73C03" w:rsidP="00A73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03" w:rsidRPr="00802D19" w:rsidRDefault="00A73C03" w:rsidP="00A73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03" w:rsidRPr="004263F0" w:rsidRDefault="00A73C03" w:rsidP="00395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03" w:rsidRPr="00980534" w:rsidRDefault="00A73C03" w:rsidP="00395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03" w:rsidRPr="00F37FFC" w:rsidRDefault="00A73C03" w:rsidP="00F37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C03" w:rsidRPr="00EC670D" w:rsidTr="00B07B0F">
        <w:trPr>
          <w:cantSplit/>
          <w:trHeight w:val="277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C03" w:rsidRPr="00F37FFC" w:rsidRDefault="00A73C03" w:rsidP="00A73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03" w:rsidRPr="001524C8" w:rsidRDefault="00A73C03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Захаров Д.Н.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C03" w:rsidRDefault="00A73C03" w:rsidP="00B07B0F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C03" w:rsidRDefault="00A73C03" w:rsidP="00B07B0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C03" w:rsidRPr="00F936D8" w:rsidRDefault="00A73C03" w:rsidP="00B07B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C03" w:rsidRDefault="00A73C03" w:rsidP="00B07B0F">
            <w:pPr>
              <w:jc w:val="center"/>
            </w:pPr>
            <w:r w:rsidRPr="002C4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C03" w:rsidRPr="00802D19" w:rsidRDefault="00A73C03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C03" w:rsidRPr="00D1216D" w:rsidRDefault="00A73C03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C03" w:rsidRPr="00802D19" w:rsidRDefault="00A73C03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03" w:rsidRPr="00F936D8" w:rsidRDefault="00A73C03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03" w:rsidRPr="00F936D8" w:rsidRDefault="00A73C03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1 939 724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03" w:rsidRPr="00F936D8" w:rsidRDefault="00A73C03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C03" w:rsidRPr="00EC670D" w:rsidTr="00B07B0F">
        <w:trPr>
          <w:cantSplit/>
          <w:trHeight w:val="277"/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3C03" w:rsidRPr="00F936D8" w:rsidRDefault="00A73C03" w:rsidP="00F93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C03" w:rsidRPr="00F936D8" w:rsidRDefault="00A73C03" w:rsidP="0061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C03" w:rsidRDefault="00A73C03" w:rsidP="00B07B0F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C03" w:rsidRDefault="00B07B0F" w:rsidP="00B07B0F">
            <w:pPr>
              <w:jc w:val="center"/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C03" w:rsidRPr="00DD69D2" w:rsidRDefault="00B07B0F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C03" w:rsidRPr="00DD69D2" w:rsidRDefault="00A73C03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C03" w:rsidRPr="004263F0" w:rsidRDefault="00A73C03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C03" w:rsidRPr="004263F0" w:rsidRDefault="00A73C03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C03" w:rsidRPr="004263F0" w:rsidRDefault="00A73C03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03" w:rsidRPr="00F936D8" w:rsidRDefault="00A73C03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C03" w:rsidRPr="00F936D8" w:rsidRDefault="00A73C03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03" w:rsidRPr="00DD69D2" w:rsidRDefault="00B07B0F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1 157 118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03" w:rsidRPr="00F936D8" w:rsidRDefault="00A73C03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B0F" w:rsidRPr="00EC670D" w:rsidTr="00726B7A">
        <w:trPr>
          <w:cantSplit/>
          <w:trHeight w:val="719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0F" w:rsidRPr="00F936D8" w:rsidRDefault="00B07B0F" w:rsidP="00F93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0F" w:rsidRPr="00F936D8" w:rsidRDefault="00B07B0F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0F" w:rsidRDefault="00B07B0F" w:rsidP="00B07B0F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0F" w:rsidRDefault="00B07B0F" w:rsidP="00B07B0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0F" w:rsidRPr="00F936D8" w:rsidRDefault="00B07B0F" w:rsidP="00B07B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0F" w:rsidRDefault="00B07B0F" w:rsidP="00B07B0F">
            <w:pPr>
              <w:jc w:val="center"/>
            </w:pPr>
            <w:r w:rsidRPr="002C4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0F" w:rsidRPr="00802D19" w:rsidRDefault="00B07B0F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0F" w:rsidRPr="00D1216D" w:rsidRDefault="00B07B0F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0F" w:rsidRPr="00802D19" w:rsidRDefault="00B07B0F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7B0F" w:rsidRPr="00F936D8" w:rsidRDefault="00B07B0F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7B0F" w:rsidRPr="00DD69D2" w:rsidRDefault="00B07B0F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7B0F" w:rsidRPr="00F936D8" w:rsidRDefault="00B07B0F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B0F" w:rsidRPr="00EC670D" w:rsidTr="00726B7A">
        <w:trPr>
          <w:cantSplit/>
          <w:trHeight w:val="992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B0F" w:rsidRPr="00F936D8" w:rsidRDefault="00B07B0F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0F" w:rsidRPr="00B07B0F" w:rsidRDefault="00B07B0F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07B0F">
              <w:rPr>
                <w:rFonts w:ascii="Times New Roman" w:hAnsi="Times New Roman" w:cs="Times New Roman"/>
                <w:b/>
                <w:sz w:val="20"/>
                <w:szCs w:val="20"/>
              </w:rPr>
              <w:t>Земисов</w:t>
            </w:r>
            <w:proofErr w:type="spellEnd"/>
            <w:r w:rsidRPr="00B07B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0F" w:rsidRDefault="00B07B0F" w:rsidP="00B07B0F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0F" w:rsidRDefault="00B07B0F" w:rsidP="00B07B0F">
            <w:pPr>
              <w:jc w:val="center"/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0F" w:rsidRPr="00DD69D2" w:rsidRDefault="00B07B0F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0F" w:rsidRPr="00DD69D2" w:rsidRDefault="00B07B0F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7B0F" w:rsidRPr="00DD69D2" w:rsidRDefault="00B07B0F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0F" w:rsidRPr="00DD69D2" w:rsidRDefault="00B07B0F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0F" w:rsidRPr="00DD69D2" w:rsidRDefault="00B07B0F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0F" w:rsidRPr="00DD69D2" w:rsidRDefault="00B07B0F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0F" w:rsidRPr="00F37FFC" w:rsidRDefault="00B07B0F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FF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07B0F" w:rsidRPr="00F936D8" w:rsidRDefault="00B07B0F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Пайджеро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0F" w:rsidRPr="00F936D8" w:rsidRDefault="00B07B0F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914 156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0F" w:rsidRPr="00F936D8" w:rsidRDefault="00B07B0F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C2B" w:rsidRPr="00EC670D" w:rsidTr="007124F1">
        <w:trPr>
          <w:cantSplit/>
          <w:trHeight w:val="1279"/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E1C2B" w:rsidRDefault="002E1C2B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C2B" w:rsidRPr="00B07B0F" w:rsidRDefault="002E1C2B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C2B" w:rsidRPr="00802D19" w:rsidRDefault="002E1C2B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9B7E0D">
              <w:rPr>
                <w:rFonts w:ascii="Times New Roman" w:hAnsi="Times New Roman" w:cs="Times New Roman"/>
                <w:sz w:val="20"/>
                <w:szCs w:val="20"/>
              </w:rPr>
              <w:t xml:space="preserve"> под индивидуальное жилищное строительство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C2B" w:rsidRPr="00395955" w:rsidRDefault="002E1C2B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C2B" w:rsidRPr="00395955" w:rsidRDefault="002E1C2B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C2B" w:rsidRPr="00802D19" w:rsidRDefault="002E1C2B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C2B" w:rsidRPr="00802D19" w:rsidRDefault="002E1C2B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C2B" w:rsidRPr="00D1216D" w:rsidRDefault="002E1C2B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C2B" w:rsidRPr="00802D19" w:rsidRDefault="002E1C2B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C2B" w:rsidRPr="00F37FFC" w:rsidRDefault="002E1C2B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C2B" w:rsidRDefault="002E1C2B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C2B" w:rsidRPr="00F936D8" w:rsidRDefault="002E1C2B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C2B" w:rsidRPr="00EC670D" w:rsidTr="00726B7A">
        <w:trPr>
          <w:cantSplit/>
          <w:trHeight w:val="992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2B" w:rsidRDefault="002E1C2B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2B" w:rsidRDefault="002E1C2B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C2B" w:rsidRPr="00802D19" w:rsidRDefault="002E1C2B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C2B" w:rsidRPr="00395955" w:rsidRDefault="002E1C2B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C2B" w:rsidRPr="00802D19" w:rsidRDefault="002E1C2B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C2B" w:rsidRPr="00802D19" w:rsidRDefault="002E1C2B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C2B" w:rsidRDefault="002E1C2B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C2B" w:rsidRDefault="002E1C2B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C2B" w:rsidRPr="00802D19" w:rsidRDefault="002E1C2B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C2B" w:rsidRPr="00F37FFC" w:rsidRDefault="002E1C2B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C2B" w:rsidRDefault="002E1C2B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C2B" w:rsidRPr="00F936D8" w:rsidRDefault="002E1C2B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B7A" w:rsidRPr="00EC670D" w:rsidTr="00726B7A">
        <w:trPr>
          <w:trHeight w:val="776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B7A" w:rsidRDefault="00726B7A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B7A" w:rsidRPr="00EA7827" w:rsidRDefault="00726B7A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Климачев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B7A" w:rsidRDefault="00726B7A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B7A" w:rsidRPr="00DD69D2" w:rsidRDefault="00726B7A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B7A" w:rsidRPr="00DD69D2" w:rsidRDefault="00726B7A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B7A" w:rsidRPr="00DD69D2" w:rsidRDefault="00726B7A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B7A" w:rsidRDefault="00726B7A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7EB1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B7A" w:rsidRPr="00612864" w:rsidRDefault="00726B7A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B7A" w:rsidRDefault="00726B7A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E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B7A" w:rsidRPr="00DD69D2" w:rsidRDefault="00726B7A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B7A" w:rsidRPr="00DD69D2" w:rsidRDefault="00726B7A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700 505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B7A" w:rsidRPr="00DD69D2" w:rsidRDefault="00726B7A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B7A" w:rsidRPr="00EC670D" w:rsidTr="00ED1D7A">
        <w:trPr>
          <w:trHeight w:val="899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B7A" w:rsidRPr="00EC670D" w:rsidRDefault="00726B7A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B7A" w:rsidRPr="00AE45C9" w:rsidRDefault="00726B7A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Кулага Н.Н.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7A" w:rsidRDefault="00726B7A" w:rsidP="00726B7A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7A" w:rsidRDefault="00726B7A" w:rsidP="00726B7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7A" w:rsidRPr="00F936D8" w:rsidRDefault="00726B7A" w:rsidP="00726B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  <w:r w:rsidR="00C10E6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7A" w:rsidRDefault="00726B7A" w:rsidP="00726B7A">
            <w:pPr>
              <w:jc w:val="center"/>
            </w:pPr>
            <w:r w:rsidRPr="002C4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7A" w:rsidRPr="00827EB1" w:rsidRDefault="00726B7A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7A" w:rsidRPr="00827EB1" w:rsidRDefault="00726B7A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7A" w:rsidRPr="00827EB1" w:rsidRDefault="00726B7A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7A" w:rsidRPr="00F37FFC" w:rsidRDefault="00726B7A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FF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26B7A" w:rsidRPr="00827EB1" w:rsidRDefault="00726B7A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Хонда Санта Фе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7A" w:rsidRPr="00827EB1" w:rsidRDefault="00726B7A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2 139 695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7A" w:rsidRPr="0038628C" w:rsidRDefault="00726B7A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1D7A" w:rsidRPr="00EC670D" w:rsidTr="00C10E60">
        <w:trPr>
          <w:trHeight w:val="830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D7A" w:rsidRDefault="00ED1D7A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D7A" w:rsidRDefault="00ED1D7A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Мячин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7A" w:rsidRDefault="00ED1D7A" w:rsidP="00E45659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7A" w:rsidRDefault="00ED1D7A" w:rsidP="00E45659">
            <w:pPr>
              <w:jc w:val="center"/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7A" w:rsidRPr="00DD69D2" w:rsidRDefault="00ED1D7A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7A" w:rsidRPr="00DD69D2" w:rsidRDefault="00ED1D7A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1D7A" w:rsidRPr="00DD69D2" w:rsidRDefault="00ED1D7A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1D7A" w:rsidRDefault="00ED1D7A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7EB1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1D7A" w:rsidRPr="00C10E60" w:rsidRDefault="00ED1D7A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1D7A" w:rsidRDefault="00ED1D7A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E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1D7A" w:rsidRPr="00F37FFC" w:rsidRDefault="00ED1D7A" w:rsidP="00C10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FF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D1D7A" w:rsidRPr="00C10E60" w:rsidRDefault="00ED1D7A" w:rsidP="00C10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Passat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1D7A" w:rsidRDefault="00ED1D7A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963 649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1D7A" w:rsidRPr="0038628C" w:rsidRDefault="00ED1D7A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1D7A" w:rsidRPr="00EC670D" w:rsidTr="00ED1D7A">
        <w:trPr>
          <w:trHeight w:val="995"/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D1D7A" w:rsidRDefault="00ED1D7A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7A" w:rsidRDefault="00ED1D7A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7A" w:rsidRDefault="00ED1D7A" w:rsidP="00E45659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7A" w:rsidRDefault="00ED1D7A" w:rsidP="00E45659">
            <w:pPr>
              <w:jc w:val="center"/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7A" w:rsidRPr="00DD69D2" w:rsidRDefault="00ED1D7A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7A" w:rsidRPr="00DD69D2" w:rsidRDefault="00ED1D7A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1D7A" w:rsidRPr="00DD69D2" w:rsidRDefault="00ED1D7A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7A" w:rsidRPr="00827EB1" w:rsidRDefault="00ED1D7A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7A" w:rsidRPr="00827EB1" w:rsidRDefault="00ED1D7A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7A" w:rsidRPr="00827EB1" w:rsidRDefault="00ED1D7A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7A" w:rsidRPr="00F37FFC" w:rsidRDefault="00ED1D7A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7A" w:rsidRDefault="00ED1D7A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7A" w:rsidRPr="0038628C" w:rsidRDefault="00ED1D7A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C2B" w:rsidRPr="00EC670D" w:rsidTr="00ED1D7A">
        <w:trPr>
          <w:trHeight w:val="981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2B" w:rsidRDefault="002E1C2B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2B" w:rsidRDefault="002E1C2B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C2B" w:rsidRPr="005E58A2" w:rsidRDefault="002E1C2B" w:rsidP="00E456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C2B" w:rsidRPr="00395955" w:rsidRDefault="002E1C2B" w:rsidP="00E456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C2B" w:rsidRDefault="002E1C2B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C2B" w:rsidRPr="00DD69D2" w:rsidRDefault="002E1C2B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C2B" w:rsidRDefault="002E1C2B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7EB1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C2B" w:rsidRPr="00C10E60" w:rsidRDefault="002E1C2B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C2B" w:rsidRDefault="002E1C2B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E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C2B" w:rsidRPr="00F37FFC" w:rsidRDefault="002E1C2B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C2B" w:rsidRDefault="002E1C2B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C2B" w:rsidRPr="0038628C" w:rsidRDefault="002E1C2B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1D7A" w:rsidRPr="00EC670D" w:rsidTr="00ED1D7A">
        <w:trPr>
          <w:trHeight w:val="830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D7A" w:rsidRDefault="00ED1D7A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D7A" w:rsidRPr="002E1C2B" w:rsidRDefault="00ED1D7A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1C2B">
              <w:rPr>
                <w:rFonts w:ascii="Times New Roman" w:hAnsi="Times New Roman" w:cs="Times New Roman"/>
                <w:b/>
                <w:sz w:val="20"/>
                <w:szCs w:val="20"/>
              </w:rPr>
              <w:t>Окопный О.Ю.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1D7A" w:rsidRDefault="00ED1D7A" w:rsidP="00ED1D7A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1D7A" w:rsidRDefault="00ED1D7A" w:rsidP="00ED1D7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1D7A" w:rsidRPr="00F936D8" w:rsidRDefault="00ED1D7A" w:rsidP="00ED1D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1D7A" w:rsidRDefault="00ED1D7A" w:rsidP="00ED1D7A">
            <w:pPr>
              <w:jc w:val="center"/>
            </w:pPr>
            <w:r w:rsidRPr="002C4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7A" w:rsidRPr="00827EB1" w:rsidRDefault="00ED1D7A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7A" w:rsidRDefault="00ED1D7A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7A" w:rsidRPr="00827EB1" w:rsidRDefault="00ED1D7A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7A" w:rsidRPr="00F37FFC" w:rsidRDefault="00ED1D7A" w:rsidP="00ED1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FF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D1D7A" w:rsidRPr="00ED1D7A" w:rsidRDefault="00ED1D7A" w:rsidP="00ED1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Hyndai</w:t>
            </w:r>
            <w:proofErr w:type="spellEnd"/>
            <w:r w:rsidRPr="00ED1D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Getz</w:t>
            </w:r>
            <w:r w:rsidRPr="00ED1D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GLS</w:t>
            </w:r>
            <w:r w:rsidRPr="00ED1D7A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1D7A" w:rsidRDefault="00ED1D7A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1 231 207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1D7A" w:rsidRPr="0038628C" w:rsidRDefault="00ED1D7A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1D7A" w:rsidRPr="00EC670D" w:rsidTr="00FF02CC">
        <w:trPr>
          <w:trHeight w:val="987"/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D1D7A" w:rsidRDefault="00ED1D7A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ED1D7A" w:rsidRPr="002E1C2B" w:rsidRDefault="00ED1D7A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D7A" w:rsidRPr="005E58A2" w:rsidRDefault="00ED1D7A" w:rsidP="002E1C2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D7A" w:rsidRDefault="00ED1D7A" w:rsidP="002E1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D7A" w:rsidRDefault="00ED1D7A" w:rsidP="002E1C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D7A" w:rsidRPr="002C4731" w:rsidRDefault="00ED1D7A" w:rsidP="002E1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7A" w:rsidRPr="00827EB1" w:rsidRDefault="00ED1D7A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7A" w:rsidRDefault="00ED1D7A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7A" w:rsidRPr="00827EB1" w:rsidRDefault="00ED1D7A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7A" w:rsidRPr="00F37FFC" w:rsidRDefault="00ED1D7A" w:rsidP="00ED1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FF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D1D7A" w:rsidRDefault="00ED1D7A" w:rsidP="00ED1D7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ED1D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proofErr w:type="spellEnd"/>
            <w:r w:rsidRPr="00ED1D7A">
              <w:rPr>
                <w:rFonts w:ascii="Times New Roman" w:hAnsi="Times New Roman" w:cs="Times New Roman"/>
                <w:sz w:val="20"/>
                <w:szCs w:val="20"/>
              </w:rPr>
              <w:t xml:space="preserve"> 3.0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LWB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D7A" w:rsidRDefault="00ED1D7A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D7A" w:rsidRPr="0038628C" w:rsidRDefault="00ED1D7A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1D7A" w:rsidRPr="00EC670D" w:rsidTr="00FF02CC">
        <w:trPr>
          <w:trHeight w:val="650"/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D1D7A" w:rsidRDefault="00ED1D7A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7A" w:rsidRPr="002E1C2B" w:rsidRDefault="00ED1D7A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7A" w:rsidRPr="005E58A2" w:rsidRDefault="00ED1D7A" w:rsidP="002E1C2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7A" w:rsidRDefault="00ED1D7A" w:rsidP="002E1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7A" w:rsidRDefault="00ED1D7A" w:rsidP="002E1C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7A" w:rsidRPr="002C4731" w:rsidRDefault="00ED1D7A" w:rsidP="002E1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7A" w:rsidRPr="00827EB1" w:rsidRDefault="00ED1D7A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7A" w:rsidRPr="00ED1D7A" w:rsidRDefault="00ED1D7A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7A" w:rsidRPr="00827EB1" w:rsidRDefault="00ED1D7A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7A" w:rsidRPr="006B2844" w:rsidRDefault="006B2844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ED1D7A">
              <w:rPr>
                <w:rFonts w:ascii="Times New Roman" w:hAnsi="Times New Roman" w:cs="Times New Roman"/>
                <w:sz w:val="20"/>
                <w:szCs w:val="20"/>
              </w:rPr>
              <w:t xml:space="preserve">оторная лодка </w:t>
            </w:r>
            <w:proofErr w:type="spellStart"/>
            <w:r w:rsidR="00ED1D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Wellboat</w:t>
            </w:r>
            <w:proofErr w:type="spellEnd"/>
            <w:r w:rsidR="00ED1D7A" w:rsidRPr="006B2844">
              <w:rPr>
                <w:rFonts w:ascii="Times New Roman" w:hAnsi="Times New Roman" w:cs="Times New Roman"/>
                <w:sz w:val="20"/>
                <w:szCs w:val="20"/>
              </w:rPr>
              <w:t>-46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7A" w:rsidRDefault="00ED1D7A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7A" w:rsidRPr="0038628C" w:rsidRDefault="00ED1D7A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1D7A" w:rsidRPr="00EC670D" w:rsidTr="002C6022">
        <w:trPr>
          <w:trHeight w:val="688"/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D1D7A" w:rsidRDefault="00ED1D7A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7A" w:rsidRPr="002E1C2B" w:rsidRDefault="00ED1D7A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7A" w:rsidRDefault="00ED1D7A" w:rsidP="00ED1D7A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7A" w:rsidRDefault="00ED1D7A" w:rsidP="00ED1D7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7A" w:rsidRPr="00F936D8" w:rsidRDefault="00ED1D7A" w:rsidP="00ED1D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7A" w:rsidRDefault="00ED1D7A" w:rsidP="00ED1D7A">
            <w:pPr>
              <w:jc w:val="center"/>
            </w:pPr>
            <w:r w:rsidRPr="002C4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7A" w:rsidRPr="00827EB1" w:rsidRDefault="00ED1D7A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7A" w:rsidRPr="00ED1D7A" w:rsidRDefault="00ED1D7A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7A" w:rsidRPr="00827EB1" w:rsidRDefault="00ED1D7A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7A" w:rsidRPr="00F37FFC" w:rsidRDefault="00ED1D7A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7A" w:rsidRPr="00ED1D7A" w:rsidRDefault="00ED1D7A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806 533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7A" w:rsidRPr="0038628C" w:rsidRDefault="00ED1D7A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1D7A" w:rsidRPr="00EC670D" w:rsidTr="002C6022">
        <w:trPr>
          <w:trHeight w:val="710"/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D1D7A" w:rsidRDefault="00ED1D7A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7A" w:rsidRPr="002E1C2B" w:rsidRDefault="00ED1D7A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7A" w:rsidRDefault="00ED1D7A" w:rsidP="00ED1D7A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7A" w:rsidRDefault="00ED1D7A" w:rsidP="00ED1D7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7A" w:rsidRPr="00F936D8" w:rsidRDefault="00ED1D7A" w:rsidP="00ED1D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7A" w:rsidRDefault="00ED1D7A" w:rsidP="00ED1D7A">
            <w:pPr>
              <w:jc w:val="center"/>
            </w:pPr>
            <w:r w:rsidRPr="002C4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7A" w:rsidRPr="00827EB1" w:rsidRDefault="00ED1D7A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7A" w:rsidRPr="00ED1D7A" w:rsidRDefault="00ED1D7A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7A" w:rsidRPr="00827EB1" w:rsidRDefault="00ED1D7A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7A" w:rsidRPr="00F37FFC" w:rsidRDefault="00ED1D7A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7A" w:rsidRDefault="00ED1D7A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7A" w:rsidRPr="0038628C" w:rsidRDefault="00ED1D7A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1D7A" w:rsidRPr="00EC670D" w:rsidTr="00FF02CC">
        <w:trPr>
          <w:trHeight w:val="686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7A" w:rsidRDefault="00ED1D7A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7A" w:rsidRPr="002E1C2B" w:rsidRDefault="00ED1D7A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7A" w:rsidRPr="005E58A2" w:rsidRDefault="00ED1D7A" w:rsidP="00ED1D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7A" w:rsidRDefault="00ED1D7A" w:rsidP="00ED1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7A" w:rsidRDefault="00ED1D7A" w:rsidP="00ED1D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7A" w:rsidRPr="002C4731" w:rsidRDefault="00ED1D7A" w:rsidP="00ED1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7A" w:rsidRDefault="00ED1D7A" w:rsidP="00ED1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7EB1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7A" w:rsidRPr="00C10E60" w:rsidRDefault="00ED1D7A" w:rsidP="00642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</w:t>
            </w:r>
            <w:r w:rsidR="00642B4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7A" w:rsidRDefault="00ED1D7A" w:rsidP="00ED1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E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7A" w:rsidRPr="00F37FFC" w:rsidRDefault="00ED1D7A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7A" w:rsidRDefault="00ED1D7A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7A" w:rsidRPr="0038628C" w:rsidRDefault="00ED1D7A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2844" w:rsidRPr="00EC670D" w:rsidTr="002C6022">
        <w:trPr>
          <w:trHeight w:val="830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44" w:rsidRPr="007D255E" w:rsidRDefault="006B2844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5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44" w:rsidRPr="007D255E" w:rsidRDefault="006B2844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255E">
              <w:rPr>
                <w:rFonts w:ascii="Times New Roman" w:hAnsi="Times New Roman" w:cs="Times New Roman"/>
                <w:b/>
                <w:sz w:val="20"/>
                <w:szCs w:val="20"/>
              </w:rPr>
              <w:t>Осипов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844" w:rsidRPr="007D255E" w:rsidRDefault="006B2844" w:rsidP="00ED1D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844" w:rsidRPr="007D255E" w:rsidRDefault="006B2844" w:rsidP="00ED1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844" w:rsidRPr="007D255E" w:rsidRDefault="006B2844" w:rsidP="00ED1D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844" w:rsidRPr="007D255E" w:rsidRDefault="006B2844" w:rsidP="00ED1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844" w:rsidRPr="007D255E" w:rsidRDefault="006B2844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255E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844" w:rsidRPr="007D255E" w:rsidRDefault="007D255E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55E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844" w:rsidRPr="007D255E" w:rsidRDefault="006B2844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5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844" w:rsidRPr="007D255E" w:rsidRDefault="006B2844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55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B2844" w:rsidRPr="007D255E" w:rsidRDefault="006B2844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55E"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  <w:proofErr w:type="spellStart"/>
            <w:r w:rsidRPr="007D255E">
              <w:rPr>
                <w:rFonts w:ascii="Times New Roman" w:hAnsi="Times New Roman" w:cs="Times New Roman"/>
                <w:sz w:val="20"/>
                <w:szCs w:val="20"/>
              </w:rPr>
              <w:t>Ларгус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844" w:rsidRPr="007D255E" w:rsidRDefault="006B2844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255E">
              <w:rPr>
                <w:rFonts w:ascii="Times New Roman" w:hAnsi="Times New Roman" w:cs="Times New Roman"/>
                <w:bCs/>
                <w:sz w:val="20"/>
                <w:szCs w:val="20"/>
              </w:rPr>
              <w:t>384 096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844" w:rsidRPr="007D255E" w:rsidRDefault="006B2844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24F1" w:rsidRPr="00EC670D" w:rsidTr="007124F1">
        <w:trPr>
          <w:trHeight w:val="626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4F1" w:rsidRPr="00EE2F1E" w:rsidRDefault="007124F1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4F1" w:rsidRPr="00ED1D7A" w:rsidRDefault="007124F1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Селезнева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Pr="00802D19" w:rsidRDefault="007124F1" w:rsidP="00EE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дачный </w:t>
            </w: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Pr="00395955" w:rsidRDefault="007124F1" w:rsidP="00EE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Pr="00395955" w:rsidRDefault="007124F1" w:rsidP="00EE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Pr="00802D19" w:rsidRDefault="007124F1" w:rsidP="00EE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4F1" w:rsidRPr="00827EB1" w:rsidRDefault="007124F1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4F1" w:rsidRPr="006B2844" w:rsidRDefault="007124F1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4F1" w:rsidRPr="00827EB1" w:rsidRDefault="007124F1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4F1" w:rsidRPr="00F37FFC" w:rsidRDefault="007124F1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Default="007124F1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512 796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4F1" w:rsidRPr="0038628C" w:rsidRDefault="007124F1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24F1" w:rsidRPr="00EC670D" w:rsidTr="007124F1">
        <w:trPr>
          <w:trHeight w:val="692"/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124F1" w:rsidRDefault="007124F1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7124F1" w:rsidRDefault="007124F1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Pr="00802D19" w:rsidRDefault="007124F1" w:rsidP="00EE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Pr="00395955" w:rsidRDefault="007124F1" w:rsidP="00EE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Pr="00802D19" w:rsidRDefault="007124F1" w:rsidP="00EE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Pr="00802D19" w:rsidRDefault="007124F1" w:rsidP="00EE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4F1" w:rsidRPr="00827EB1" w:rsidRDefault="007124F1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4F1" w:rsidRPr="006B2844" w:rsidRDefault="007124F1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4F1" w:rsidRPr="00827EB1" w:rsidRDefault="007124F1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4F1" w:rsidRPr="00F37FFC" w:rsidRDefault="007124F1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Default="007124F1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4F1" w:rsidRPr="0038628C" w:rsidRDefault="007124F1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24F1" w:rsidRPr="00EC670D" w:rsidTr="007124F1">
        <w:trPr>
          <w:trHeight w:val="702"/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124F1" w:rsidRDefault="007124F1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7124F1" w:rsidRDefault="007124F1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Default="007124F1" w:rsidP="00EE2F1E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Pr="00EE2F1E" w:rsidRDefault="007124F1" w:rsidP="00EE2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Pr="00F936D8" w:rsidRDefault="007124F1" w:rsidP="00EE2F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Default="007124F1" w:rsidP="00EE2F1E">
            <w:pPr>
              <w:jc w:val="center"/>
            </w:pPr>
            <w:r w:rsidRPr="002C4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4F1" w:rsidRPr="00827EB1" w:rsidRDefault="007124F1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4F1" w:rsidRPr="006B2844" w:rsidRDefault="007124F1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4F1" w:rsidRPr="00827EB1" w:rsidRDefault="007124F1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4F1" w:rsidRPr="00F37FFC" w:rsidRDefault="007124F1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Default="007124F1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4F1" w:rsidRPr="0038628C" w:rsidRDefault="007124F1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24F1" w:rsidRPr="00EC670D" w:rsidTr="007124F1">
        <w:trPr>
          <w:trHeight w:val="646"/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124F1" w:rsidRDefault="007124F1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F1" w:rsidRDefault="007124F1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Default="007124F1" w:rsidP="00EE2F1E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Default="007124F1" w:rsidP="00EE2F1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Pr="00F936D8" w:rsidRDefault="007124F1" w:rsidP="00EE2F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Default="007124F1" w:rsidP="00EE2F1E">
            <w:pPr>
              <w:jc w:val="center"/>
            </w:pPr>
            <w:r w:rsidRPr="002C4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Pr="00827EB1" w:rsidRDefault="007124F1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Pr="006B2844" w:rsidRDefault="007124F1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Pr="00827EB1" w:rsidRDefault="007124F1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Pr="00F37FFC" w:rsidRDefault="007124F1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Default="007124F1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Pr="0038628C" w:rsidRDefault="007124F1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24F1" w:rsidRPr="00EC670D" w:rsidTr="007124F1">
        <w:trPr>
          <w:trHeight w:val="706"/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124F1" w:rsidRDefault="007124F1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F1" w:rsidRPr="00EE2F1E" w:rsidRDefault="007124F1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F1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Pr="00802D19" w:rsidRDefault="007124F1" w:rsidP="00FF0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дачный </w:t>
            </w: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Pr="00395955" w:rsidRDefault="007124F1" w:rsidP="00FF0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Pr="00395955" w:rsidRDefault="007124F1" w:rsidP="00FF0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Pr="00802D19" w:rsidRDefault="007124F1" w:rsidP="00FF0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4F1" w:rsidRPr="00827EB1" w:rsidRDefault="007124F1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4F1" w:rsidRPr="006B2844" w:rsidRDefault="007124F1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4F1" w:rsidRPr="00827EB1" w:rsidRDefault="007124F1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Pr="00FF02CC" w:rsidRDefault="007124F1" w:rsidP="00FF0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FF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КИА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Спортейдж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4F1" w:rsidRDefault="007124F1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186 726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4F1" w:rsidRPr="0038628C" w:rsidRDefault="007124F1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24F1" w:rsidRPr="00EC670D" w:rsidTr="007124F1">
        <w:trPr>
          <w:trHeight w:val="702"/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124F1" w:rsidRDefault="007124F1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4F1" w:rsidRPr="00EE2F1E" w:rsidRDefault="007124F1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Default="007124F1" w:rsidP="00FF02CC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Pr="00EE2F1E" w:rsidRDefault="007124F1" w:rsidP="00FF0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Pr="00F936D8" w:rsidRDefault="007124F1" w:rsidP="00FF02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Default="007124F1" w:rsidP="00FF02CC">
            <w:pPr>
              <w:jc w:val="center"/>
            </w:pPr>
            <w:r w:rsidRPr="002C4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4F1" w:rsidRPr="00827EB1" w:rsidRDefault="007124F1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4F1" w:rsidRPr="006B2844" w:rsidRDefault="007124F1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4F1" w:rsidRPr="00827EB1" w:rsidRDefault="007124F1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Pr="00F37FFC" w:rsidRDefault="007124F1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4F1" w:rsidRDefault="007124F1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4F1" w:rsidRPr="0038628C" w:rsidRDefault="007124F1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24F1" w:rsidRPr="00EC670D" w:rsidTr="007124F1">
        <w:trPr>
          <w:trHeight w:val="698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F1" w:rsidRDefault="007124F1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F1" w:rsidRPr="00EE2F1E" w:rsidRDefault="007124F1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Default="007124F1" w:rsidP="00FF02CC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Default="007124F1" w:rsidP="00FF02C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Pr="00F936D8" w:rsidRDefault="007124F1" w:rsidP="00FF02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Default="007124F1" w:rsidP="00FF02CC">
            <w:pPr>
              <w:jc w:val="center"/>
            </w:pPr>
            <w:r w:rsidRPr="002C4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Pr="00827EB1" w:rsidRDefault="007124F1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Pr="006B2844" w:rsidRDefault="007124F1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Pr="00827EB1" w:rsidRDefault="007124F1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Pr="00F37FFC" w:rsidRDefault="007124F1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Default="007124F1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Pr="0038628C" w:rsidRDefault="007124F1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2B45" w:rsidRPr="00EC670D" w:rsidTr="00642B45">
        <w:trPr>
          <w:trHeight w:val="553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B45" w:rsidRPr="002C6022" w:rsidRDefault="00642B45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11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B45" w:rsidRPr="002C6022" w:rsidRDefault="00642B45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Сотникова Н.С.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B45" w:rsidRPr="00802D19" w:rsidRDefault="00642B45" w:rsidP="002C6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дачный </w:t>
            </w: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B45" w:rsidRPr="00395955" w:rsidRDefault="00642B45" w:rsidP="002C6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B45" w:rsidRPr="00395955" w:rsidRDefault="00642B45" w:rsidP="002C6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B45" w:rsidRPr="00802D19" w:rsidRDefault="00642B45" w:rsidP="002C6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B45" w:rsidRDefault="00642B45" w:rsidP="00642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7EB1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B45" w:rsidRPr="00642B45" w:rsidRDefault="00642B45" w:rsidP="00642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B45" w:rsidRDefault="00642B45" w:rsidP="00642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E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B45" w:rsidRPr="00F37FFC" w:rsidRDefault="00642B45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B45" w:rsidRDefault="00642B45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336 998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B45" w:rsidRPr="0038628C" w:rsidRDefault="00642B45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2B45" w:rsidRPr="00EC670D" w:rsidTr="00642B45">
        <w:trPr>
          <w:trHeight w:val="55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B45" w:rsidRDefault="00642B45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5" w:rsidRPr="00EE2F1E" w:rsidRDefault="00642B45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B45" w:rsidRPr="00802D19" w:rsidRDefault="007124F1" w:rsidP="002C6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дачный </w:t>
            </w:r>
            <w:r w:rsidR="00642B45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B45" w:rsidRPr="00395955" w:rsidRDefault="00642B45" w:rsidP="002C6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B45" w:rsidRPr="00802D19" w:rsidRDefault="00642B45" w:rsidP="002C6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B45" w:rsidRPr="00802D19" w:rsidRDefault="00642B45" w:rsidP="002C6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B45" w:rsidRPr="00827EB1" w:rsidRDefault="00642B45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B45" w:rsidRPr="006B2844" w:rsidRDefault="00642B45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B45" w:rsidRPr="00827EB1" w:rsidRDefault="00642B45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B45" w:rsidRPr="00F37FFC" w:rsidRDefault="00642B45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B45" w:rsidRDefault="00642B45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B45" w:rsidRPr="0038628C" w:rsidRDefault="00642B45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2B45" w:rsidRPr="00EC670D" w:rsidTr="007124F1">
        <w:trPr>
          <w:trHeight w:val="553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5" w:rsidRDefault="00642B45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5" w:rsidRPr="00EE2F1E" w:rsidRDefault="00642B45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B45" w:rsidRDefault="00642B45" w:rsidP="00642B45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B45" w:rsidRDefault="00642B45" w:rsidP="00642B45">
            <w:pPr>
              <w:jc w:val="center"/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B45" w:rsidRPr="00F936D8" w:rsidRDefault="00642B45" w:rsidP="00642B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B45" w:rsidRDefault="00642B45" w:rsidP="00642B45">
            <w:pPr>
              <w:jc w:val="center"/>
            </w:pPr>
            <w:r w:rsidRPr="002C4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B45" w:rsidRPr="00827EB1" w:rsidRDefault="00642B45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B45" w:rsidRPr="006B2844" w:rsidRDefault="00642B45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B45" w:rsidRPr="00827EB1" w:rsidRDefault="00642B45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B45" w:rsidRPr="007124F1" w:rsidRDefault="00642B45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FF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="007124F1">
              <w:rPr>
                <w:rFonts w:ascii="Times New Roman" w:hAnsi="Times New Roman" w:cs="Times New Roman"/>
                <w:sz w:val="20"/>
                <w:szCs w:val="20"/>
              </w:rPr>
              <w:t xml:space="preserve"> Ниссан </w:t>
            </w:r>
            <w:proofErr w:type="gramStart"/>
            <w:r w:rsidR="007124F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gramEnd"/>
            <w:r w:rsidR="007124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124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B45" w:rsidRDefault="00642B45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224 455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B45" w:rsidRPr="0038628C" w:rsidRDefault="00642B45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24F1" w:rsidRPr="00EC670D" w:rsidTr="007124F1">
        <w:trPr>
          <w:trHeight w:val="553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4F1" w:rsidRDefault="007124F1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4F1" w:rsidRPr="007124F1" w:rsidRDefault="007124F1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Струкова Т.И.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Pr="00802D19" w:rsidRDefault="007124F1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дачный </w:t>
            </w: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Pr="00395955" w:rsidRDefault="007124F1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Pr="00395955" w:rsidRDefault="007124F1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Pr="00802D19" w:rsidRDefault="007124F1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4F1" w:rsidRPr="00827EB1" w:rsidRDefault="007124F1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4F1" w:rsidRPr="006B2844" w:rsidRDefault="007124F1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4F1" w:rsidRPr="00827EB1" w:rsidRDefault="007124F1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4F1" w:rsidRPr="00F37FFC" w:rsidRDefault="007124F1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4F1" w:rsidRDefault="007124F1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845 478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4F1" w:rsidRPr="0038628C" w:rsidRDefault="007124F1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24F1" w:rsidRPr="00EC670D" w:rsidTr="007124F1">
        <w:trPr>
          <w:trHeight w:val="55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4F1" w:rsidRDefault="007124F1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4F1" w:rsidRDefault="007124F1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Pr="00802D19" w:rsidRDefault="007124F1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дачный </w:t>
            </w: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Pr="00395955" w:rsidRDefault="007124F1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Pr="00395955" w:rsidRDefault="007124F1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Pr="00802D19" w:rsidRDefault="007124F1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4F1" w:rsidRPr="00827EB1" w:rsidRDefault="007124F1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4F1" w:rsidRPr="006B2844" w:rsidRDefault="007124F1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4F1" w:rsidRPr="00827EB1" w:rsidRDefault="007124F1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4F1" w:rsidRPr="00F37FFC" w:rsidRDefault="007124F1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4F1" w:rsidRDefault="007124F1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4F1" w:rsidRPr="0038628C" w:rsidRDefault="007124F1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24F1" w:rsidRPr="00EC670D" w:rsidTr="007124F1">
        <w:trPr>
          <w:trHeight w:val="55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4F1" w:rsidRDefault="007124F1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4F1" w:rsidRDefault="007124F1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Pr="005E58A2" w:rsidRDefault="007124F1" w:rsidP="007124F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Pr="00395955" w:rsidRDefault="007124F1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Default="007124F1" w:rsidP="007124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Default="007124F1" w:rsidP="007124F1">
            <w:pPr>
              <w:jc w:val="center"/>
            </w:pPr>
            <w:r w:rsidRPr="004D58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4F1" w:rsidRPr="00827EB1" w:rsidRDefault="007124F1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4F1" w:rsidRPr="006B2844" w:rsidRDefault="007124F1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4F1" w:rsidRPr="00827EB1" w:rsidRDefault="007124F1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4F1" w:rsidRPr="00F37FFC" w:rsidRDefault="007124F1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4F1" w:rsidRDefault="007124F1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4F1" w:rsidRPr="0038628C" w:rsidRDefault="007124F1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24F1" w:rsidRPr="00EC670D" w:rsidTr="007124F1">
        <w:trPr>
          <w:trHeight w:val="553"/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124F1" w:rsidRDefault="007124F1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4F1" w:rsidRDefault="007124F1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Default="007124F1" w:rsidP="007124F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Pr="00395955" w:rsidRDefault="007124F1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Default="007124F1" w:rsidP="007124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Default="007124F1" w:rsidP="007124F1">
            <w:pPr>
              <w:jc w:val="center"/>
            </w:pPr>
            <w:r w:rsidRPr="004D58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4F1" w:rsidRPr="00827EB1" w:rsidRDefault="007124F1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4F1" w:rsidRPr="006B2844" w:rsidRDefault="007124F1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4F1" w:rsidRPr="00827EB1" w:rsidRDefault="007124F1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4F1" w:rsidRPr="00F37FFC" w:rsidRDefault="007124F1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4F1" w:rsidRDefault="007124F1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4F1" w:rsidRPr="0038628C" w:rsidRDefault="007124F1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24F1" w:rsidRPr="00EC670D" w:rsidTr="007124F1">
        <w:trPr>
          <w:trHeight w:val="553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F1" w:rsidRDefault="007124F1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F1" w:rsidRDefault="007124F1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Default="007124F1" w:rsidP="007124F1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Default="007124F1" w:rsidP="007124F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 определения долей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Pr="00F936D8" w:rsidRDefault="007124F1" w:rsidP="007124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Default="007124F1" w:rsidP="007124F1">
            <w:pPr>
              <w:jc w:val="center"/>
            </w:pPr>
            <w:r w:rsidRPr="002C4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Pr="00827EB1" w:rsidRDefault="007124F1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Pr="006B2844" w:rsidRDefault="007124F1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Pr="00827EB1" w:rsidRDefault="007124F1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Pr="00F37FFC" w:rsidRDefault="007124F1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Default="007124F1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Pr="0038628C" w:rsidRDefault="007124F1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A5EAE" w:rsidRDefault="00EA5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CB48BF" w:rsidRDefault="00EA5EAE" w:rsidP="00292ACD">
      <w:pPr>
        <w:jc w:val="both"/>
      </w:pPr>
      <w:bookmarkStart w:id="1" w:name="Par93"/>
      <w:bookmarkStart w:id="2" w:name="Par94"/>
      <w:bookmarkEnd w:id="1"/>
      <w:bookmarkEnd w:id="2"/>
      <w:r w:rsidRPr="006841E5">
        <w:rPr>
          <w:rFonts w:ascii="Times New Roman" w:hAnsi="Times New Roman" w:cs="Times New Roman"/>
          <w:sz w:val="20"/>
          <w:szCs w:val="20"/>
        </w:rPr>
        <w:t>&lt;</w:t>
      </w:r>
      <w:r w:rsidR="00980534">
        <w:rPr>
          <w:rFonts w:ascii="Times New Roman" w:hAnsi="Times New Roman" w:cs="Times New Roman"/>
          <w:sz w:val="20"/>
          <w:szCs w:val="20"/>
        </w:rPr>
        <w:t>1</w:t>
      </w:r>
      <w:r w:rsidRPr="006841E5">
        <w:rPr>
          <w:rFonts w:ascii="Times New Roman" w:hAnsi="Times New Roman" w:cs="Times New Roman"/>
          <w:sz w:val="20"/>
          <w:szCs w:val="20"/>
        </w:rPr>
        <w:t xml:space="preserve">&gt; </w:t>
      </w:r>
      <w:r w:rsidR="00E26DA2" w:rsidRPr="00E26DA2">
        <w:rPr>
          <w:rFonts w:ascii="Times New Roman" w:eastAsia="Times New Roman" w:hAnsi="Times New Roman" w:cs="Times New Roman"/>
          <w:color w:val="FFFFFF"/>
          <w:sz w:val="20"/>
          <w:szCs w:val="20"/>
          <w:lang w:eastAsia="ru-RU"/>
        </w:rPr>
        <w:t>__</w:t>
      </w:r>
      <w:r w:rsidR="00E26DA2" w:rsidRPr="00E26DA2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Сведения о расходах представляются в случаях, установленных ста</w:t>
      </w:r>
      <w:r w:rsidR="00E26D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тьей 3 Федерального закона от </w:t>
      </w:r>
      <w:r w:rsidR="00E26DA2" w:rsidRPr="00E26D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3 декабря 2012 г. № 230-ФЗ "О </w:t>
      </w:r>
      <w:proofErr w:type="gramStart"/>
      <w:r w:rsidR="00E26DA2" w:rsidRPr="00E26DA2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контроле за</w:t>
      </w:r>
      <w:proofErr w:type="gramEnd"/>
      <w:r w:rsidR="00E26DA2" w:rsidRPr="00E26D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  <w:sectPr w:rsidR="00CB48BF" w:rsidSect="00303771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5EAE"/>
    <w:rsid w:val="00001B6D"/>
    <w:rsid w:val="00040981"/>
    <w:rsid w:val="0006540A"/>
    <w:rsid w:val="000817F2"/>
    <w:rsid w:val="000B6DE7"/>
    <w:rsid w:val="00131CA5"/>
    <w:rsid w:val="001524C8"/>
    <w:rsid w:val="001C5430"/>
    <w:rsid w:val="00212E62"/>
    <w:rsid w:val="00292ACD"/>
    <w:rsid w:val="002C6022"/>
    <w:rsid w:val="002E1C2B"/>
    <w:rsid w:val="002E5173"/>
    <w:rsid w:val="00303771"/>
    <w:rsid w:val="003161ED"/>
    <w:rsid w:val="0032244F"/>
    <w:rsid w:val="0038628C"/>
    <w:rsid w:val="00392251"/>
    <w:rsid w:val="00395955"/>
    <w:rsid w:val="003A0DC3"/>
    <w:rsid w:val="003A345A"/>
    <w:rsid w:val="003A7FEE"/>
    <w:rsid w:val="003D15CC"/>
    <w:rsid w:val="003D6C9E"/>
    <w:rsid w:val="00415887"/>
    <w:rsid w:val="004263F0"/>
    <w:rsid w:val="004509F2"/>
    <w:rsid w:val="00451AF4"/>
    <w:rsid w:val="00493A20"/>
    <w:rsid w:val="004C32E0"/>
    <w:rsid w:val="004F1344"/>
    <w:rsid w:val="005521C2"/>
    <w:rsid w:val="005B241E"/>
    <w:rsid w:val="005B6D1B"/>
    <w:rsid w:val="00612864"/>
    <w:rsid w:val="00614B4E"/>
    <w:rsid w:val="00620FCB"/>
    <w:rsid w:val="00642B45"/>
    <w:rsid w:val="006464C0"/>
    <w:rsid w:val="00650588"/>
    <w:rsid w:val="00671D98"/>
    <w:rsid w:val="006841E5"/>
    <w:rsid w:val="006A6054"/>
    <w:rsid w:val="006B2844"/>
    <w:rsid w:val="00703773"/>
    <w:rsid w:val="007124F1"/>
    <w:rsid w:val="0072086B"/>
    <w:rsid w:val="00724D79"/>
    <w:rsid w:val="00726B7A"/>
    <w:rsid w:val="00796478"/>
    <w:rsid w:val="007A70E8"/>
    <w:rsid w:val="007B2F52"/>
    <w:rsid w:val="007D255E"/>
    <w:rsid w:val="00802D19"/>
    <w:rsid w:val="0081742B"/>
    <w:rsid w:val="00827EB1"/>
    <w:rsid w:val="00835DFF"/>
    <w:rsid w:val="008A0F02"/>
    <w:rsid w:val="008D18C8"/>
    <w:rsid w:val="008D7573"/>
    <w:rsid w:val="00946899"/>
    <w:rsid w:val="00980534"/>
    <w:rsid w:val="009964F2"/>
    <w:rsid w:val="009B7E0D"/>
    <w:rsid w:val="009E1324"/>
    <w:rsid w:val="00A210B2"/>
    <w:rsid w:val="00A456C8"/>
    <w:rsid w:val="00A5359F"/>
    <w:rsid w:val="00A55A80"/>
    <w:rsid w:val="00A6654F"/>
    <w:rsid w:val="00A73C03"/>
    <w:rsid w:val="00A9107A"/>
    <w:rsid w:val="00AA072D"/>
    <w:rsid w:val="00AC6170"/>
    <w:rsid w:val="00AE2463"/>
    <w:rsid w:val="00AE3654"/>
    <w:rsid w:val="00AE45C9"/>
    <w:rsid w:val="00AE7E28"/>
    <w:rsid w:val="00B00D53"/>
    <w:rsid w:val="00B030CA"/>
    <w:rsid w:val="00B07B0F"/>
    <w:rsid w:val="00B439DC"/>
    <w:rsid w:val="00B65B4F"/>
    <w:rsid w:val="00B95B6A"/>
    <w:rsid w:val="00BA1D4A"/>
    <w:rsid w:val="00BD061F"/>
    <w:rsid w:val="00BD57BC"/>
    <w:rsid w:val="00C10E60"/>
    <w:rsid w:val="00C11361"/>
    <w:rsid w:val="00C31CC4"/>
    <w:rsid w:val="00C70841"/>
    <w:rsid w:val="00C76779"/>
    <w:rsid w:val="00CB48BF"/>
    <w:rsid w:val="00D0085C"/>
    <w:rsid w:val="00D1216D"/>
    <w:rsid w:val="00D30EAF"/>
    <w:rsid w:val="00D81C15"/>
    <w:rsid w:val="00D8322F"/>
    <w:rsid w:val="00DC2865"/>
    <w:rsid w:val="00DC6983"/>
    <w:rsid w:val="00DD69D2"/>
    <w:rsid w:val="00E16245"/>
    <w:rsid w:val="00E26DA2"/>
    <w:rsid w:val="00E45659"/>
    <w:rsid w:val="00E46357"/>
    <w:rsid w:val="00E50C73"/>
    <w:rsid w:val="00E6395C"/>
    <w:rsid w:val="00E92598"/>
    <w:rsid w:val="00E972A2"/>
    <w:rsid w:val="00E9772C"/>
    <w:rsid w:val="00EA5EAE"/>
    <w:rsid w:val="00EA7827"/>
    <w:rsid w:val="00EC3023"/>
    <w:rsid w:val="00EC670D"/>
    <w:rsid w:val="00ED1D7A"/>
    <w:rsid w:val="00EE2F1E"/>
    <w:rsid w:val="00EE7230"/>
    <w:rsid w:val="00F36262"/>
    <w:rsid w:val="00F37FFC"/>
    <w:rsid w:val="00F936D8"/>
    <w:rsid w:val="00FB08CC"/>
    <w:rsid w:val="00FE2DE4"/>
    <w:rsid w:val="00FE3265"/>
    <w:rsid w:val="00FF02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C7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131CA5"/>
    <w:rPr>
      <w:color w:val="0000FF"/>
      <w:u w:val="single"/>
    </w:rPr>
  </w:style>
  <w:style w:type="character" w:customStyle="1" w:styleId="apple-converted-space">
    <w:name w:val="apple-converted-space"/>
    <w:basedOn w:val="a0"/>
    <w:rsid w:val="00131CA5"/>
  </w:style>
  <w:style w:type="paragraph" w:customStyle="1" w:styleId="ConsPlusCell">
    <w:name w:val="ConsPlusCell"/>
    <w:rsid w:val="000B6D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C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2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C6003-68EC-4A91-B046-42E6178BB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3CDC3777</Template>
  <TotalTime>371</TotalTime>
  <Pages>4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Sorbat</dc:creator>
  <cp:lastModifiedBy>Касторская Анна</cp:lastModifiedBy>
  <cp:revision>23</cp:revision>
  <cp:lastPrinted>2016-04-20T12:55:00Z</cp:lastPrinted>
  <dcterms:created xsi:type="dcterms:W3CDTF">2015-03-16T06:08:00Z</dcterms:created>
  <dcterms:modified xsi:type="dcterms:W3CDTF">2016-04-28T12:15:00Z</dcterms:modified>
</cp:coreProperties>
</file>