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8" w:rsidRPr="006752DA" w:rsidRDefault="00EA5EAE" w:rsidP="007A7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E8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доходах, </w:t>
      </w:r>
      <w:r w:rsidR="00EC30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расходах,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имуществе и обязательствах имущественного </w:t>
      </w:r>
      <w:proofErr w:type="gramStart"/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>характера</w:t>
      </w:r>
      <w:r w:rsidR="007A70E8" w:rsidRPr="007A7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0E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>служащи</w:t>
      </w:r>
      <w:r w:rsidR="007A70E8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7A70E8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7A70E8">
        <w:rPr>
          <w:rFonts w:ascii="Times New Roman" w:eastAsia="Times New Roman" w:hAnsi="Times New Roman" w:cs="Times New Roman"/>
          <w:b/>
          <w:sz w:val="28"/>
          <w:szCs w:val="28"/>
        </w:rPr>
        <w:t xml:space="preserve">аппарата Совета депутатов </w:t>
      </w:r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proofErr w:type="gramEnd"/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 xml:space="preserve"> Гольяново</w:t>
      </w:r>
      <w:r w:rsidR="00D81C1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7A70E8" w:rsidRPr="007A70E8">
        <w:rPr>
          <w:rFonts w:ascii="Times New Roman" w:hAnsi="Times New Roman"/>
          <w:b/>
          <w:sz w:val="24"/>
          <w:szCs w:val="24"/>
        </w:rPr>
        <w:t xml:space="preserve"> </w:t>
      </w:r>
      <w:r w:rsidR="007A70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81C15" w:rsidRPr="006752DA" w:rsidRDefault="007A70E8" w:rsidP="00D8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245">
        <w:rPr>
          <w:rFonts w:ascii="Times New Roman" w:eastAsia="Calibri" w:hAnsi="Times New Roman" w:cs="Times New Roman"/>
          <w:b/>
          <w:sz w:val="28"/>
          <w:szCs w:val="28"/>
        </w:rPr>
        <w:t>лица, замещающего муниципальную должнос</w:t>
      </w:r>
      <w:r w:rsidR="00D81C15">
        <w:rPr>
          <w:rFonts w:ascii="Times New Roman" w:eastAsia="Calibri" w:hAnsi="Times New Roman" w:cs="Times New Roman"/>
          <w:b/>
          <w:sz w:val="28"/>
          <w:szCs w:val="28"/>
        </w:rPr>
        <w:t xml:space="preserve">ть на постоянной основе, </w:t>
      </w:r>
      <w:r w:rsidR="00D81C15" w:rsidRPr="00D81C15">
        <w:rPr>
          <w:rFonts w:ascii="Times New Roman" w:eastAsia="Calibri" w:hAnsi="Times New Roman" w:cs="Times New Roman"/>
          <w:b/>
          <w:sz w:val="28"/>
          <w:szCs w:val="28"/>
        </w:rPr>
        <w:t>и членов их семей</w:t>
      </w:r>
    </w:p>
    <w:p w:rsidR="00E16245" w:rsidRDefault="00E16245" w:rsidP="00E16245">
      <w:pPr>
        <w:autoSpaceDE w:val="0"/>
        <w:autoSpaceDN w:val="0"/>
        <w:adjustRightInd w:val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5EAE" w:rsidRPr="006841E5" w:rsidRDefault="00EA5EAE" w:rsidP="00E16245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614B4E">
        <w:rPr>
          <w:rFonts w:ascii="Times New Roman" w:hAnsi="Times New Roman" w:cs="Times New Roman"/>
          <w:b/>
          <w:sz w:val="28"/>
          <w:szCs w:val="28"/>
        </w:rPr>
        <w:t>5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614B4E">
        <w:rPr>
          <w:rFonts w:ascii="Times New Roman" w:hAnsi="Times New Roman" w:cs="Times New Roman"/>
          <w:b/>
          <w:sz w:val="28"/>
          <w:szCs w:val="28"/>
        </w:rPr>
        <w:t>5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3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135"/>
        <w:gridCol w:w="1559"/>
        <w:gridCol w:w="851"/>
        <w:gridCol w:w="850"/>
        <w:gridCol w:w="1559"/>
        <w:gridCol w:w="1037"/>
        <w:gridCol w:w="1134"/>
        <w:gridCol w:w="1514"/>
        <w:gridCol w:w="993"/>
        <w:gridCol w:w="1387"/>
      </w:tblGrid>
      <w:tr w:rsidR="00EC670D" w:rsidRPr="00EC670D" w:rsidTr="0065058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D58D9" w:rsidRDefault="00EA5EAE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 w:rsidR="00E26DA2"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 имущества</w:t>
            </w: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D58D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 w:rsidR="00E26DA2"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 имущества</w:t>
            </w: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98053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ранспортны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средств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принадлежащи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98053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екларированн</w:t>
            </w: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</w:t>
            </w: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</w:t>
            </w: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а (руб.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26DA2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w:anchor="Par94" w:history="1">
              <w:r w:rsidR="00EA5EAE"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</w:t>
              </w:r>
              <w:r w:rsidR="00980534"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1</w:t>
              </w:r>
              <w:r w:rsidR="00EA5EAE"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&gt;</w:t>
              </w:r>
            </w:hyperlink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C670D" w:rsidRPr="00EC670D" w:rsidTr="00650588">
        <w:trPr>
          <w:cantSplit/>
          <w:trHeight w:val="220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59F" w:rsidRPr="00EC670D" w:rsidTr="00650588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02D19" w:rsidRPr="00EC670D" w:rsidTr="00614B4E">
        <w:trPr>
          <w:cantSplit/>
          <w:trHeight w:val="12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D19" w:rsidRPr="006464C0" w:rsidRDefault="00802D19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AE45C9" w:rsidRDefault="00802D19" w:rsidP="006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 xml:space="preserve">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Гольяново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  <w:r w:rsidR="003A7F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2D19" w:rsidRDefault="00802D19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2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</w:t>
            </w:r>
          </w:p>
          <w:p w:rsidR="003A345A" w:rsidRPr="00C70841" w:rsidRDefault="003A345A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Frellender</w:t>
            </w:r>
            <w:proofErr w:type="spellEnd"/>
            <w:r w:rsidR="00C7084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614B4E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2 240 350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19" w:rsidRPr="00EC670D" w:rsidTr="00802D19">
        <w:trPr>
          <w:cantSplit/>
          <w:trHeight w:val="8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Pr="00AE45C9" w:rsidRDefault="00802D19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AE45C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19" w:rsidRPr="00EC670D" w:rsidTr="00D1216D">
        <w:trPr>
          <w:cantSplit/>
          <w:trHeight w:val="5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Pr="00AE45C9" w:rsidRDefault="00802D19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AE45C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D1216D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614B4E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147 698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16D" w:rsidRPr="00EC670D" w:rsidTr="00D1216D">
        <w:trPr>
          <w:cantSplit/>
          <w:trHeight w:val="6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6D" w:rsidRDefault="00D1216D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6D" w:rsidRPr="00DD69D2" w:rsidRDefault="00D1216D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1216D" w:rsidRPr="00DD69D2" w:rsidRDefault="00D1216D" w:rsidP="00E6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F37FFC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802D19" w:rsidRDefault="00D1216D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D1216D" w:rsidRDefault="00D1216D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802D19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6D" w:rsidRPr="00F37FFC" w:rsidRDefault="00D1216D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EC3023">
        <w:trPr>
          <w:cantSplit/>
          <w:trHeight w:val="65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4B4E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802D19" w:rsidRDefault="00614B4E" w:rsidP="00614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1216D" w:rsidRDefault="00614B4E" w:rsidP="00614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802D1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37FFC" w:rsidRDefault="00614B4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EC3023">
        <w:trPr>
          <w:cantSplit/>
          <w:trHeight w:val="11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DD69D2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14B4E" w:rsidRPr="003A0DC3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614B4E" w:rsidRDefault="00614B4E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1 386 438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EC3023">
        <w:trPr>
          <w:cantSplit/>
          <w:trHeight w:val="111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D30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EC3023">
        <w:trPr>
          <w:cantSplit/>
          <w:trHeight w:val="2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1524C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Касторская А.Б.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етник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614B4E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614B4E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Default="00614B4E"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703773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 w:rsidR="008964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B95B6A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1 411 021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614B4E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614B4E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Default="00614B4E"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614B4E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614B4E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Default="00614B4E"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614B4E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703773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 w:rsidR="008964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14B4E" w:rsidRPr="00F936D8" w:rsidRDefault="00614B4E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614B4E" w:rsidRPr="00F936D8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B95B6A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1 611 363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5E58A2" w:rsidRDefault="00614B4E" w:rsidP="004263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C36255" w:rsidRDefault="00614B4E" w:rsidP="0042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4E" w:rsidRPr="00DD69D2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4263F0">
        <w:trPr>
          <w:cantSplit/>
          <w:trHeight w:val="7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4263F0">
        <w:trPr>
          <w:cantSplit/>
          <w:trHeight w:val="9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D30EAF">
        <w:trPr>
          <w:trHeight w:val="7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Default="00614B4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EA7827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Максина Е.Н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612864" w:rsidRDefault="00614B4E" w:rsidP="0061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B95B6A" w:rsidP="0083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746 060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DD69D2" w:rsidRDefault="00614B4E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D30EAF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EC670D" w:rsidRDefault="00614B4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4B4E" w:rsidRPr="00EC670D" w:rsidRDefault="00614B4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AE45C9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4F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827EB1" w:rsidRDefault="00614B4E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774 730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38628C" w:rsidRDefault="00614B4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48BF" w:rsidRDefault="00EA5EAE" w:rsidP="00292ACD">
      <w:pPr>
        <w:jc w:val="both"/>
      </w:pPr>
      <w:bookmarkStart w:id="1" w:name="Par93"/>
      <w:bookmarkStart w:id="2" w:name="Par94"/>
      <w:bookmarkEnd w:id="1"/>
      <w:bookmarkEnd w:id="2"/>
      <w:r w:rsidRPr="006841E5">
        <w:rPr>
          <w:rFonts w:ascii="Times New Roman" w:hAnsi="Times New Roman" w:cs="Times New Roman"/>
          <w:sz w:val="20"/>
          <w:szCs w:val="20"/>
        </w:rPr>
        <w:t>&lt;</w:t>
      </w:r>
      <w:r w:rsidR="00980534">
        <w:rPr>
          <w:rFonts w:ascii="Times New Roman" w:hAnsi="Times New Roman" w:cs="Times New Roman"/>
          <w:sz w:val="20"/>
          <w:szCs w:val="20"/>
        </w:rPr>
        <w:t>1</w:t>
      </w:r>
      <w:r w:rsidRPr="006841E5">
        <w:rPr>
          <w:rFonts w:ascii="Times New Roman" w:hAnsi="Times New Roman" w:cs="Times New Roman"/>
          <w:sz w:val="20"/>
          <w:szCs w:val="20"/>
        </w:rPr>
        <w:t xml:space="preserve">&gt; </w:t>
      </w:r>
      <w:r w:rsidR="00E26DA2" w:rsidRPr="00E26DA2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>__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расходах представляются в случаях, установленных ста</w:t>
      </w:r>
      <w:r w:rsid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тьей 3 Федерального закона от 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декабря 2012 г. № 230-ФЗ "О </w:t>
      </w:r>
      <w:proofErr w:type="gramStart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sectPr w:rsidR="00CB48BF" w:rsidSect="003037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EAE"/>
    <w:rsid w:val="00001B6D"/>
    <w:rsid w:val="00040981"/>
    <w:rsid w:val="000817F2"/>
    <w:rsid w:val="000B6DE7"/>
    <w:rsid w:val="00131CA5"/>
    <w:rsid w:val="001524C8"/>
    <w:rsid w:val="00212E62"/>
    <w:rsid w:val="00213FF1"/>
    <w:rsid w:val="00292ACD"/>
    <w:rsid w:val="002E5173"/>
    <w:rsid w:val="00303771"/>
    <w:rsid w:val="003161ED"/>
    <w:rsid w:val="0032244F"/>
    <w:rsid w:val="0038628C"/>
    <w:rsid w:val="00392251"/>
    <w:rsid w:val="003A0DC3"/>
    <w:rsid w:val="003A345A"/>
    <w:rsid w:val="003A7FEE"/>
    <w:rsid w:val="003D15CC"/>
    <w:rsid w:val="003D6C9E"/>
    <w:rsid w:val="00415887"/>
    <w:rsid w:val="004263F0"/>
    <w:rsid w:val="004509F2"/>
    <w:rsid w:val="00451AF4"/>
    <w:rsid w:val="00493A20"/>
    <w:rsid w:val="004B3E78"/>
    <w:rsid w:val="004C32E0"/>
    <w:rsid w:val="004F1344"/>
    <w:rsid w:val="005521C2"/>
    <w:rsid w:val="005B241E"/>
    <w:rsid w:val="005B6D1B"/>
    <w:rsid w:val="00612864"/>
    <w:rsid w:val="00614B4E"/>
    <w:rsid w:val="00620FCB"/>
    <w:rsid w:val="006464C0"/>
    <w:rsid w:val="00650588"/>
    <w:rsid w:val="00671D98"/>
    <w:rsid w:val="006841E5"/>
    <w:rsid w:val="006A6054"/>
    <w:rsid w:val="00703773"/>
    <w:rsid w:val="0072086B"/>
    <w:rsid w:val="00724D79"/>
    <w:rsid w:val="00796478"/>
    <w:rsid w:val="007A70E8"/>
    <w:rsid w:val="007B2F52"/>
    <w:rsid w:val="00802D19"/>
    <w:rsid w:val="0081742B"/>
    <w:rsid w:val="00827EB1"/>
    <w:rsid w:val="00835DFF"/>
    <w:rsid w:val="0089643F"/>
    <w:rsid w:val="008A0F02"/>
    <w:rsid w:val="008D18C8"/>
    <w:rsid w:val="008D7573"/>
    <w:rsid w:val="00946899"/>
    <w:rsid w:val="00980534"/>
    <w:rsid w:val="009964F2"/>
    <w:rsid w:val="009E1324"/>
    <w:rsid w:val="00A210B2"/>
    <w:rsid w:val="00A456C8"/>
    <w:rsid w:val="00A5359F"/>
    <w:rsid w:val="00A55A80"/>
    <w:rsid w:val="00A6654F"/>
    <w:rsid w:val="00A9107A"/>
    <w:rsid w:val="00AA072D"/>
    <w:rsid w:val="00AC6170"/>
    <w:rsid w:val="00AE2463"/>
    <w:rsid w:val="00AE45C9"/>
    <w:rsid w:val="00AE7E28"/>
    <w:rsid w:val="00B00D53"/>
    <w:rsid w:val="00B030CA"/>
    <w:rsid w:val="00B439DC"/>
    <w:rsid w:val="00B65B4F"/>
    <w:rsid w:val="00B95B6A"/>
    <w:rsid w:val="00BA1D4A"/>
    <w:rsid w:val="00BD061F"/>
    <w:rsid w:val="00BD57BC"/>
    <w:rsid w:val="00C11361"/>
    <w:rsid w:val="00C31CC4"/>
    <w:rsid w:val="00C70841"/>
    <w:rsid w:val="00CB48BF"/>
    <w:rsid w:val="00D0085C"/>
    <w:rsid w:val="00D1216D"/>
    <w:rsid w:val="00D30EAF"/>
    <w:rsid w:val="00D81C15"/>
    <w:rsid w:val="00D8322F"/>
    <w:rsid w:val="00DC2865"/>
    <w:rsid w:val="00DC6983"/>
    <w:rsid w:val="00DD69D2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36262"/>
    <w:rsid w:val="00F37FFC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DDDE-3665-40EA-AD8F-9C67E36E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53D6B07C</Template>
  <TotalTime>186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 Анна</cp:lastModifiedBy>
  <cp:revision>21</cp:revision>
  <cp:lastPrinted>2016-04-20T12:57:00Z</cp:lastPrinted>
  <dcterms:created xsi:type="dcterms:W3CDTF">2015-03-16T06:08:00Z</dcterms:created>
  <dcterms:modified xsi:type="dcterms:W3CDTF">2016-04-20T12:59:00Z</dcterms:modified>
</cp:coreProperties>
</file>