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90" w:rsidRDefault="00D43690" w:rsidP="00D8780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2017 года по 31 декабря 2017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2491"/>
        <w:gridCol w:w="2228"/>
        <w:gridCol w:w="2174"/>
        <w:gridCol w:w="2268"/>
        <w:gridCol w:w="2042"/>
        <w:gridCol w:w="1963"/>
        <w:gridCol w:w="1374"/>
      </w:tblGrid>
      <w:tr w:rsidR="00D43690" w:rsidRPr="0067156D" w:rsidTr="0067156D">
        <w:tc>
          <w:tcPr>
            <w:tcW w:w="59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1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Общая сумма декларированного дохода за 2017 год</w:t>
            </w:r>
          </w:p>
        </w:tc>
        <w:tc>
          <w:tcPr>
            <w:tcW w:w="226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Недвижимое имущество, принадлежащее на праве собственности, вид собственности (вид объекта недвижимости, площадь (кв.м), страна </w:t>
            </w:r>
            <w:bookmarkStart w:id="0" w:name="_GoBack"/>
            <w:bookmarkEnd w:id="0"/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расположения)</w:t>
            </w:r>
          </w:p>
        </w:tc>
        <w:tc>
          <w:tcPr>
            <w:tcW w:w="2042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156D">
              <w:rPr>
                <w:rFonts w:ascii="Times New Roman" w:hAnsi="Times New Roman"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3690" w:rsidRPr="0067156D" w:rsidTr="0067156D">
        <w:tc>
          <w:tcPr>
            <w:tcW w:w="59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1. </w:t>
            </w:r>
          </w:p>
        </w:tc>
        <w:tc>
          <w:tcPr>
            <w:tcW w:w="2491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Брицын Михаил Михайлович</w:t>
            </w:r>
          </w:p>
        </w:tc>
        <w:tc>
          <w:tcPr>
            <w:tcW w:w="222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Глава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1 280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516,26</w:t>
            </w:r>
          </w:p>
        </w:tc>
        <w:tc>
          <w:tcPr>
            <w:tcW w:w="226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042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) 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54,3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194,4 кв. м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Земельный участок (безвозмездное пользование) 186 кв.м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D43690" w:rsidRPr="0067156D" w:rsidTr="0067156D">
        <w:tc>
          <w:tcPr>
            <w:tcW w:w="59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1000,0 кв.м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Квартира (обще долевая 1/3)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53,1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42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) 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54,3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83,0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Легковой автомобиль Форд </w:t>
            </w:r>
            <w:r w:rsidRPr="0067156D">
              <w:rPr>
                <w:rFonts w:ascii="Times New Roman" w:hAnsi="Times New Roman"/>
                <w:sz w:val="26"/>
                <w:szCs w:val="26"/>
                <w:lang w:val="en-US"/>
              </w:rPr>
              <w:t>KUGA</w:t>
            </w:r>
          </w:p>
        </w:tc>
        <w:tc>
          <w:tcPr>
            <w:tcW w:w="13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D43690" w:rsidRPr="0067156D" w:rsidTr="0067156D">
        <w:tc>
          <w:tcPr>
            <w:tcW w:w="59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несовершеннолетний ребёнок</w:t>
            </w:r>
          </w:p>
        </w:tc>
        <w:tc>
          <w:tcPr>
            <w:tcW w:w="222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042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) 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54,3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194,4 кв. м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Земельный участок (безвозмездное пользование)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186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D43690" w:rsidRPr="0067156D" w:rsidTr="0067156D">
        <w:tc>
          <w:tcPr>
            <w:tcW w:w="59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2491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Парасоцкий Иван Иванович</w:t>
            </w:r>
          </w:p>
        </w:tc>
        <w:tc>
          <w:tcPr>
            <w:tcW w:w="222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Председателя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977433,95</w:t>
            </w:r>
          </w:p>
        </w:tc>
        <w:tc>
          <w:tcPr>
            <w:tcW w:w="226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900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Квартира (общедолевая) 1/2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63,0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64,4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Земельный участок (для р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азмещения гаражей и автостоянок (безвозмездное пользование</w:t>
            </w: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30 кв. м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Гараж (безвозмездное пользование)</w:t>
            </w:r>
          </w:p>
          <w:p w:rsidR="00D43690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D43690" w:rsidRPr="0067156D" w:rsidTr="0067156D">
        <w:tc>
          <w:tcPr>
            <w:tcW w:w="59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151417,56</w:t>
            </w:r>
          </w:p>
        </w:tc>
        <w:tc>
          <w:tcPr>
            <w:tcW w:w="2268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Квартира (индивидуальная) 64,4 кв. м</w:t>
            </w:r>
          </w:p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43690" w:rsidRPr="0067156D" w:rsidRDefault="00D43690" w:rsidP="006715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156D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</w:tbl>
    <w:p w:rsidR="00D43690" w:rsidRPr="00055947" w:rsidRDefault="00D43690" w:rsidP="00D87801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sectPr w:rsidR="00D43690" w:rsidRPr="00055947" w:rsidSect="001F1D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E37"/>
    <w:rsid w:val="00055947"/>
    <w:rsid w:val="00082E44"/>
    <w:rsid w:val="00086768"/>
    <w:rsid w:val="001F1D79"/>
    <w:rsid w:val="00320F53"/>
    <w:rsid w:val="0036054F"/>
    <w:rsid w:val="00391A39"/>
    <w:rsid w:val="00436596"/>
    <w:rsid w:val="00446E37"/>
    <w:rsid w:val="00567CF6"/>
    <w:rsid w:val="00592582"/>
    <w:rsid w:val="005B3579"/>
    <w:rsid w:val="006223FE"/>
    <w:rsid w:val="006227F9"/>
    <w:rsid w:val="0067156D"/>
    <w:rsid w:val="00731C0C"/>
    <w:rsid w:val="007A6072"/>
    <w:rsid w:val="007C0649"/>
    <w:rsid w:val="00805DC5"/>
    <w:rsid w:val="009754DB"/>
    <w:rsid w:val="00994CBC"/>
    <w:rsid w:val="00A22366"/>
    <w:rsid w:val="00A47A9E"/>
    <w:rsid w:val="00B41CFE"/>
    <w:rsid w:val="00B60626"/>
    <w:rsid w:val="00B6074D"/>
    <w:rsid w:val="00B8605A"/>
    <w:rsid w:val="00BA53A0"/>
    <w:rsid w:val="00BD53D0"/>
    <w:rsid w:val="00D25DF5"/>
    <w:rsid w:val="00D43690"/>
    <w:rsid w:val="00D87801"/>
    <w:rsid w:val="00F95B89"/>
    <w:rsid w:val="00FB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C5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878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3</Pages>
  <Words>369</Words>
  <Characters>2104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2018-04-23T09:48:00Z</cp:lastPrinted>
  <dcterms:created xsi:type="dcterms:W3CDTF">2018-03-30T07:37:00Z</dcterms:created>
  <dcterms:modified xsi:type="dcterms:W3CDTF">2018-04-24T08:16:00Z</dcterms:modified>
</cp:coreProperties>
</file>