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9E" w:rsidRDefault="000A5C9E" w:rsidP="00C43973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 Балахтинского района</w:t>
      </w:r>
    </w:p>
    <w:p w:rsidR="000A5C9E" w:rsidRDefault="000A5C9E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за 2017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по состоянию на 31.12.2017 года.</w:t>
      </w:r>
    </w:p>
    <w:p w:rsidR="000A5C9E" w:rsidRDefault="000A5C9E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558"/>
        <w:gridCol w:w="1700"/>
        <w:gridCol w:w="1417"/>
        <w:gridCol w:w="1579"/>
        <w:gridCol w:w="1212"/>
        <w:gridCol w:w="1461"/>
        <w:gridCol w:w="992"/>
        <w:gridCol w:w="1134"/>
        <w:gridCol w:w="850"/>
        <w:gridCol w:w="851"/>
        <w:gridCol w:w="1134"/>
        <w:gridCol w:w="660"/>
        <w:gridCol w:w="1105"/>
      </w:tblGrid>
      <w:tr w:rsidR="000A5C9E" w:rsidRPr="008E6DCF" w:rsidTr="009C1306">
        <w:trPr>
          <w:trHeight w:val="600"/>
        </w:trPr>
        <w:tc>
          <w:tcPr>
            <w:tcW w:w="567" w:type="dxa"/>
            <w:vMerge w:val="restart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Общая сумма доходов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2017 год, 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5" w:type="dxa"/>
            <w:vMerge w:val="restart"/>
            <w:tcBorders>
              <w:right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получения средств, за счет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которых приобретено имущество</w:t>
            </w: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  <w:vMerge/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Площадь,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>.м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C9E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средства, принадлежащие на праве собственности, с указанием</w:t>
            </w:r>
          </w:p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вида и   марки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5C9E" w:rsidRPr="008E6DCF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Похабова Ольга Анатольевна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Заведующая МБДОУ Тюльковский детский сад </w:t>
            </w:r>
          </w:p>
        </w:tc>
        <w:tc>
          <w:tcPr>
            <w:tcW w:w="1417" w:type="dxa"/>
          </w:tcPr>
          <w:p w:rsidR="000A5C9E" w:rsidRPr="00A50A03" w:rsidRDefault="000A5C9E" w:rsidP="00A97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461125,52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2/4 доли </w:t>
            </w:r>
          </w:p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5C9E" w:rsidRPr="00A50A03" w:rsidRDefault="000A5C9E" w:rsidP="00894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E6DCF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1020,0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Шиллер Наталья Викторовна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Чистопольский детский сад «Колосок»</w:t>
            </w:r>
          </w:p>
        </w:tc>
        <w:tc>
          <w:tcPr>
            <w:tcW w:w="1417" w:type="dxa"/>
          </w:tcPr>
          <w:p w:rsidR="000A5C9E" w:rsidRPr="00A50A03" w:rsidRDefault="000A5C9E" w:rsidP="00A97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425496,88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63,8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B54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2535,0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A97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122422,59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участок 1/18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1272441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2/5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348791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>Mazda premacy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Приморский детский сад</w:t>
            </w:r>
          </w:p>
        </w:tc>
        <w:tc>
          <w:tcPr>
            <w:tcW w:w="1417" w:type="dxa"/>
          </w:tcPr>
          <w:p w:rsidR="000A5C9E" w:rsidRPr="00A50A03" w:rsidRDefault="000A5C9E" w:rsidP="001B1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497013,82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Новикова Елена Анатольевна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Еловский детский сад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385443,43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1764,06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Мисуна Ирина Викторовна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Красненский детский сад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529896,05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71,40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пай 1/57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9733181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12D2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2241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5300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71,40                                              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6C772F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rhij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пай 1/57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9733181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1/3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2241                                                                 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Т-25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Кузнецова Евгения Андреевна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Балахтинский детский сад №2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616676,92</w:t>
            </w:r>
          </w:p>
          <w:p w:rsidR="000A5C9E" w:rsidRPr="00A50A03" w:rsidRDefault="000A5C9E" w:rsidP="004B6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 132743,08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0A5C9E" w:rsidRPr="00A50A03" w:rsidRDefault="000A5C9E" w:rsidP="00CD3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Зыбайло Ольга Александровна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МБДОУ Кожановский детский сад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430752,53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ЛТЗ-40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659444,81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 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D32C7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9E4027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2229F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22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22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2229F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22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22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1B2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Егорова Татьяна Николаевна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Балахтинский детский сад №5 «Солнышко»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769655,18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ED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УАЗ 3</w:t>
            </w:r>
            <w:r>
              <w:rPr>
                <w:rFonts w:ascii="Times New Roman" w:hAnsi="Times New Roman"/>
                <w:sz w:val="24"/>
                <w:szCs w:val="24"/>
              </w:rPr>
              <w:t>8512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200063,58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ED0571" w:rsidRDefault="000A5C9E" w:rsidP="00ED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ED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56,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Малиновская Елена Васильевна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Большесырский детский сад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706847,71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Доля 1/5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bookmarkEnd w:id="0"/>
            <w:bookmarkEnd w:id="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290863,95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ВАЗ 21014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Хвостикова Лидия Анатольевна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Заведующая МБДОУ Балахтинский детский сад №3 «Тополек»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687941,30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FA0E3A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пай 1/406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FA0E3A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76333500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</w:t>
            </w:r>
          </w:p>
          <w:p w:rsidR="000A5C9E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ская Федера</w:t>
            </w:r>
          </w:p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129674,40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FA0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STEPWEN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Полежаева Тамара Ивановна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Грузенская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1078252,57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1/41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Земельный участок ¼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246518,92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Отлэндэр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650BE3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52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Бобкова Елена Павловна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Кожановская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966982,26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382943,64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Глоба </w:t>
            </w:r>
          </w:p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Елена Григорьевна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Ровненская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883657,83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 116927,64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>Volkswagen-touran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1,4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Васильева Ирина Анатольевна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Большесырская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734320,23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4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623046,46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Фролова Любовь Ивановна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МБОУ Чулымская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1143036,96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Качаева Ирина Николаевна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Тюльковская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1118778,6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393260,34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396E3A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avensis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3936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905E97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 общая долевая 504 баллогектар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905E97">
            <w:pPr>
              <w:rPr>
                <w:rFonts w:ascii="Times New Roman" w:hAnsi="Times New Roman"/>
              </w:rPr>
            </w:pPr>
            <w:r w:rsidRPr="00A50A03">
              <w:rPr>
                <w:rFonts w:ascii="Times New Roman" w:hAnsi="Times New Roman"/>
              </w:rPr>
              <w:t>149373000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905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Егоров Александр Валентинович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Еловская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1072162,86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Гранта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132/831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800462,31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1/4доля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3961000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Папуша Геннадий Анатольевич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Петропавловская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848753,66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  <w:p w:rsidR="000A5C9E" w:rsidRPr="00A50A03" w:rsidRDefault="000A5C9E" w:rsidP="005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ED3265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 1/13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2224349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ЮМЗ-6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E6DCF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272160,14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ED3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B55D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B55D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B5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C628B7" w:rsidRDefault="000A5C9E" w:rsidP="00ED32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054E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8"/>
                <w:szCs w:val="28"/>
              </w:rPr>
              <w:t>72,10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5C9E" w:rsidRPr="00681114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Шестиренникова Светлана Николаевна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Балахтинская СОШ №2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799262,8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69,60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9C130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F57BC8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3678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185309,47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Кочетков Владимир Борисович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Огурская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1172912,86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345F37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LIFANX60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  <w:lang w:val="en-US"/>
              </w:rPr>
              <w:t>328202</w:t>
            </w:r>
            <w:r w:rsidRPr="00A50A03">
              <w:rPr>
                <w:rFonts w:ascii="Times New Roman" w:hAnsi="Times New Roman"/>
                <w:sz w:val="24"/>
                <w:szCs w:val="24"/>
              </w:rPr>
              <w:t>,09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F3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209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5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209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56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Брацук Татьяна Владимировна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Прморская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973394,37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9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256680,25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177,9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1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ВАЗ-2103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Мазда Фэмили,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681114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1444,0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Черри Тигр,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E47201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Волкова Галина Игнатьевна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МБОУ Черёмушкинская СОШ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1021938,66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5C9E" w:rsidRPr="00E47201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A03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779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779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779B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5C9E" w:rsidRPr="00E47201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168148,36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E3779B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E3779B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9B">
              <w:rPr>
                <w:rFonts w:ascii="Times New Roman" w:hAnsi="Times New Roman"/>
                <w:sz w:val="24"/>
                <w:szCs w:val="24"/>
              </w:rPr>
              <w:t>КИА соренто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5C9E" w:rsidRPr="00E47201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A50A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½</w:t>
            </w:r>
            <w:r w:rsidRPr="00A50A03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A03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A5C9E" w:rsidRPr="008054E3" w:rsidTr="0063758B">
        <w:trPr>
          <w:trHeight w:val="675"/>
        </w:trPr>
        <w:tc>
          <w:tcPr>
            <w:tcW w:w="567" w:type="dxa"/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Горобец Наталья Александровна</w:t>
            </w:r>
          </w:p>
        </w:tc>
        <w:tc>
          <w:tcPr>
            <w:tcW w:w="1701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 xml:space="preserve"> Директор МБОУ Балахтинская СОШ №1</w:t>
            </w:r>
          </w:p>
        </w:tc>
        <w:tc>
          <w:tcPr>
            <w:tcW w:w="1417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912418,71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7F2E59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054E3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298752,58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Тайота Креста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054E3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054E3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054E3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851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Крутень Александр Васильевич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Директор МБУДО ДЮСШ</w:t>
            </w: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886149,51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</w:t>
            </w:r>
            <w:r w:rsidRPr="008054E3">
              <w:rPr>
                <w:rFonts w:ascii="Times New Roman" w:hAnsi="Times New Roman"/>
                <w:sz w:val="24"/>
                <w:szCs w:val="24"/>
              </w:rPr>
              <w:t>ла,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1/283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69799700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913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5C9E" w:rsidRPr="00A50A0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197037,32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A50A0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A50A0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Земельный участок 1/2доля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Рыжако Максим Александрович</w:t>
            </w: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Директор МБУ ДО ЦВР «Ровесник»</w:t>
            </w: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883460,54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Форд фокус,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Фольксваген гольф,</w:t>
            </w:r>
          </w:p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192452,45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7566D8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5C9E" w:rsidRPr="002E1673" w:rsidRDefault="000A5C9E" w:rsidP="005069BD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2E1673" w:rsidRDefault="000A5C9E" w:rsidP="004D5F4B">
            <w:pPr>
              <w:rPr>
                <w:rFonts w:ascii="Times New Roman" w:hAnsi="Times New Roman"/>
                <w:sz w:val="24"/>
                <w:szCs w:val="24"/>
              </w:rPr>
            </w:pPr>
            <w:r w:rsidRPr="002E1673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4E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81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C9E" w:rsidRPr="008054E3" w:rsidTr="006A0EF6">
        <w:trPr>
          <w:trHeight w:val="675"/>
        </w:trPr>
        <w:tc>
          <w:tcPr>
            <w:tcW w:w="56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C9E" w:rsidRPr="00A50A0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0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5C9E" w:rsidRPr="008054E3" w:rsidRDefault="000A5C9E" w:rsidP="0023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5069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4D5F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87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7D7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8054E3" w:rsidRDefault="000A5C9E" w:rsidP="001B6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5C9E" w:rsidRPr="00B63775" w:rsidRDefault="000A5C9E" w:rsidP="0022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C9E" w:rsidRPr="008054E3" w:rsidRDefault="000A5C9E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C9E" w:rsidRPr="00E47201" w:rsidRDefault="000A5C9E">
      <w:pPr>
        <w:rPr>
          <w:rFonts w:ascii="Times New Roman" w:hAnsi="Times New Roman"/>
          <w:color w:val="FF0000"/>
          <w:sz w:val="24"/>
          <w:szCs w:val="24"/>
        </w:rPr>
      </w:pPr>
      <w:bookmarkStart w:id="2" w:name="_GoBack"/>
      <w:bookmarkEnd w:id="2"/>
    </w:p>
    <w:sectPr w:rsidR="000A5C9E" w:rsidRPr="00E47201" w:rsidSect="0059050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FD"/>
    <w:rsid w:val="00001A84"/>
    <w:rsid w:val="0000468F"/>
    <w:rsid w:val="00007460"/>
    <w:rsid w:val="00011D79"/>
    <w:rsid w:val="00014CD4"/>
    <w:rsid w:val="0001529F"/>
    <w:rsid w:val="00023ED4"/>
    <w:rsid w:val="00024B8E"/>
    <w:rsid w:val="00034E37"/>
    <w:rsid w:val="0004008E"/>
    <w:rsid w:val="000533BC"/>
    <w:rsid w:val="00060478"/>
    <w:rsid w:val="0006584B"/>
    <w:rsid w:val="00072635"/>
    <w:rsid w:val="00081D56"/>
    <w:rsid w:val="00082830"/>
    <w:rsid w:val="000A07D4"/>
    <w:rsid w:val="000A5C9E"/>
    <w:rsid w:val="000B47B6"/>
    <w:rsid w:val="000C1D24"/>
    <w:rsid w:val="000C7C6B"/>
    <w:rsid w:val="000D01B9"/>
    <w:rsid w:val="000E009A"/>
    <w:rsid w:val="000E1C86"/>
    <w:rsid w:val="000E61BF"/>
    <w:rsid w:val="00104A08"/>
    <w:rsid w:val="00107AFD"/>
    <w:rsid w:val="00111CD9"/>
    <w:rsid w:val="001154BA"/>
    <w:rsid w:val="0011680C"/>
    <w:rsid w:val="0012140B"/>
    <w:rsid w:val="00130389"/>
    <w:rsid w:val="00144B5F"/>
    <w:rsid w:val="001473A8"/>
    <w:rsid w:val="00150D19"/>
    <w:rsid w:val="00155287"/>
    <w:rsid w:val="00155669"/>
    <w:rsid w:val="00165403"/>
    <w:rsid w:val="001674D6"/>
    <w:rsid w:val="00170A1D"/>
    <w:rsid w:val="00170B9F"/>
    <w:rsid w:val="00171D8B"/>
    <w:rsid w:val="001817C6"/>
    <w:rsid w:val="00182471"/>
    <w:rsid w:val="00183F0B"/>
    <w:rsid w:val="001870B3"/>
    <w:rsid w:val="00190CC7"/>
    <w:rsid w:val="00192642"/>
    <w:rsid w:val="001A0454"/>
    <w:rsid w:val="001A2570"/>
    <w:rsid w:val="001B12D2"/>
    <w:rsid w:val="001B2C65"/>
    <w:rsid w:val="001B4274"/>
    <w:rsid w:val="001B6BAF"/>
    <w:rsid w:val="001C7B7C"/>
    <w:rsid w:val="001D0ECC"/>
    <w:rsid w:val="001D100E"/>
    <w:rsid w:val="001E3828"/>
    <w:rsid w:val="001F7ED9"/>
    <w:rsid w:val="0020389B"/>
    <w:rsid w:val="002175F4"/>
    <w:rsid w:val="00217EBC"/>
    <w:rsid w:val="002229FB"/>
    <w:rsid w:val="00222D7A"/>
    <w:rsid w:val="00227EBC"/>
    <w:rsid w:val="00230B4A"/>
    <w:rsid w:val="002312E2"/>
    <w:rsid w:val="002404F8"/>
    <w:rsid w:val="002438C7"/>
    <w:rsid w:val="00244622"/>
    <w:rsid w:val="002522F0"/>
    <w:rsid w:val="002535E9"/>
    <w:rsid w:val="00271784"/>
    <w:rsid w:val="00276152"/>
    <w:rsid w:val="00285BBB"/>
    <w:rsid w:val="00291866"/>
    <w:rsid w:val="00292C1F"/>
    <w:rsid w:val="00294DFD"/>
    <w:rsid w:val="002969E8"/>
    <w:rsid w:val="002A22AC"/>
    <w:rsid w:val="002A5280"/>
    <w:rsid w:val="002A6D0D"/>
    <w:rsid w:val="002A6E16"/>
    <w:rsid w:val="002B50E9"/>
    <w:rsid w:val="002B5CBE"/>
    <w:rsid w:val="002B72BB"/>
    <w:rsid w:val="002D60EB"/>
    <w:rsid w:val="002E1673"/>
    <w:rsid w:val="002E62CD"/>
    <w:rsid w:val="002F706F"/>
    <w:rsid w:val="002F7419"/>
    <w:rsid w:val="003000EF"/>
    <w:rsid w:val="003105B4"/>
    <w:rsid w:val="0031224F"/>
    <w:rsid w:val="0031768A"/>
    <w:rsid w:val="00317D06"/>
    <w:rsid w:val="00321E4A"/>
    <w:rsid w:val="003256E7"/>
    <w:rsid w:val="003279B1"/>
    <w:rsid w:val="00330FD2"/>
    <w:rsid w:val="00331A7F"/>
    <w:rsid w:val="0034089E"/>
    <w:rsid w:val="003424FE"/>
    <w:rsid w:val="003448B8"/>
    <w:rsid w:val="00345F37"/>
    <w:rsid w:val="00362F7D"/>
    <w:rsid w:val="003741E5"/>
    <w:rsid w:val="003816B8"/>
    <w:rsid w:val="003816DE"/>
    <w:rsid w:val="003852A8"/>
    <w:rsid w:val="003932C5"/>
    <w:rsid w:val="00395C98"/>
    <w:rsid w:val="00396E3A"/>
    <w:rsid w:val="003A3D3A"/>
    <w:rsid w:val="003B09CD"/>
    <w:rsid w:val="003C3358"/>
    <w:rsid w:val="003C7E9B"/>
    <w:rsid w:val="003D2ECB"/>
    <w:rsid w:val="003D69A8"/>
    <w:rsid w:val="003D7800"/>
    <w:rsid w:val="00400BB4"/>
    <w:rsid w:val="004010F4"/>
    <w:rsid w:val="00410903"/>
    <w:rsid w:val="0041108F"/>
    <w:rsid w:val="004143BC"/>
    <w:rsid w:val="004172AB"/>
    <w:rsid w:val="004207E9"/>
    <w:rsid w:val="00420956"/>
    <w:rsid w:val="00420A43"/>
    <w:rsid w:val="00430C33"/>
    <w:rsid w:val="004314C8"/>
    <w:rsid w:val="004365D8"/>
    <w:rsid w:val="004400B5"/>
    <w:rsid w:val="00443D32"/>
    <w:rsid w:val="00444148"/>
    <w:rsid w:val="00446A06"/>
    <w:rsid w:val="0045261E"/>
    <w:rsid w:val="0045416E"/>
    <w:rsid w:val="00456438"/>
    <w:rsid w:val="00461727"/>
    <w:rsid w:val="004662C5"/>
    <w:rsid w:val="004765A7"/>
    <w:rsid w:val="00480D5E"/>
    <w:rsid w:val="00481C73"/>
    <w:rsid w:val="00484E14"/>
    <w:rsid w:val="0049604C"/>
    <w:rsid w:val="004A6C5E"/>
    <w:rsid w:val="004B5690"/>
    <w:rsid w:val="004B6C5B"/>
    <w:rsid w:val="004C2084"/>
    <w:rsid w:val="004C4B7A"/>
    <w:rsid w:val="004C6F5D"/>
    <w:rsid w:val="004D1C2A"/>
    <w:rsid w:val="004D3D1A"/>
    <w:rsid w:val="004D5737"/>
    <w:rsid w:val="004D5F4B"/>
    <w:rsid w:val="004F4248"/>
    <w:rsid w:val="004F68E5"/>
    <w:rsid w:val="00504BFD"/>
    <w:rsid w:val="00504F51"/>
    <w:rsid w:val="0050583E"/>
    <w:rsid w:val="00506021"/>
    <w:rsid w:val="005069BD"/>
    <w:rsid w:val="005120DB"/>
    <w:rsid w:val="00512D1B"/>
    <w:rsid w:val="0051364E"/>
    <w:rsid w:val="005137D8"/>
    <w:rsid w:val="005252AB"/>
    <w:rsid w:val="00527A46"/>
    <w:rsid w:val="005320C8"/>
    <w:rsid w:val="00542BBE"/>
    <w:rsid w:val="0054304B"/>
    <w:rsid w:val="00544F98"/>
    <w:rsid w:val="00545F85"/>
    <w:rsid w:val="0054652A"/>
    <w:rsid w:val="00565B3C"/>
    <w:rsid w:val="005778C5"/>
    <w:rsid w:val="00583238"/>
    <w:rsid w:val="005860CB"/>
    <w:rsid w:val="00590505"/>
    <w:rsid w:val="0059267E"/>
    <w:rsid w:val="005B4578"/>
    <w:rsid w:val="005B635E"/>
    <w:rsid w:val="005C0E12"/>
    <w:rsid w:val="005C7BE2"/>
    <w:rsid w:val="005D6224"/>
    <w:rsid w:val="005E2C2B"/>
    <w:rsid w:val="00603694"/>
    <w:rsid w:val="00606A85"/>
    <w:rsid w:val="00616033"/>
    <w:rsid w:val="0061627E"/>
    <w:rsid w:val="0062586F"/>
    <w:rsid w:val="00626CDC"/>
    <w:rsid w:val="0063210A"/>
    <w:rsid w:val="0063758B"/>
    <w:rsid w:val="00637B23"/>
    <w:rsid w:val="00643B82"/>
    <w:rsid w:val="0064675B"/>
    <w:rsid w:val="00650BE3"/>
    <w:rsid w:val="00651007"/>
    <w:rsid w:val="00652BC2"/>
    <w:rsid w:val="00652F0F"/>
    <w:rsid w:val="006777D0"/>
    <w:rsid w:val="00681114"/>
    <w:rsid w:val="00690C59"/>
    <w:rsid w:val="00696E4D"/>
    <w:rsid w:val="006A0AF9"/>
    <w:rsid w:val="006A0EF6"/>
    <w:rsid w:val="006A360F"/>
    <w:rsid w:val="006A719D"/>
    <w:rsid w:val="006B1477"/>
    <w:rsid w:val="006B54D2"/>
    <w:rsid w:val="006B5C5B"/>
    <w:rsid w:val="006B712C"/>
    <w:rsid w:val="006C027B"/>
    <w:rsid w:val="006C772F"/>
    <w:rsid w:val="006D0D05"/>
    <w:rsid w:val="006D53DF"/>
    <w:rsid w:val="006D7ACC"/>
    <w:rsid w:val="006E0EF2"/>
    <w:rsid w:val="006E6EA5"/>
    <w:rsid w:val="006F4369"/>
    <w:rsid w:val="006F56DE"/>
    <w:rsid w:val="006F78E9"/>
    <w:rsid w:val="00710FE7"/>
    <w:rsid w:val="00716269"/>
    <w:rsid w:val="0072179F"/>
    <w:rsid w:val="007360AF"/>
    <w:rsid w:val="007527E2"/>
    <w:rsid w:val="0075597A"/>
    <w:rsid w:val="007566D8"/>
    <w:rsid w:val="00756974"/>
    <w:rsid w:val="0076366F"/>
    <w:rsid w:val="00763A67"/>
    <w:rsid w:val="00764103"/>
    <w:rsid w:val="00774077"/>
    <w:rsid w:val="00776851"/>
    <w:rsid w:val="00782976"/>
    <w:rsid w:val="007A188C"/>
    <w:rsid w:val="007C7198"/>
    <w:rsid w:val="007D7BD0"/>
    <w:rsid w:val="007E0E06"/>
    <w:rsid w:val="007E5A93"/>
    <w:rsid w:val="007F2E59"/>
    <w:rsid w:val="007F6E16"/>
    <w:rsid w:val="008031A7"/>
    <w:rsid w:val="00803D81"/>
    <w:rsid w:val="008054E3"/>
    <w:rsid w:val="008068CD"/>
    <w:rsid w:val="0082011A"/>
    <w:rsid w:val="00824B39"/>
    <w:rsid w:val="00827CEA"/>
    <w:rsid w:val="00847872"/>
    <w:rsid w:val="00851847"/>
    <w:rsid w:val="00862ABE"/>
    <w:rsid w:val="00873776"/>
    <w:rsid w:val="00876E34"/>
    <w:rsid w:val="00876F4A"/>
    <w:rsid w:val="00882EC5"/>
    <w:rsid w:val="008869C6"/>
    <w:rsid w:val="00890EBE"/>
    <w:rsid w:val="0089407A"/>
    <w:rsid w:val="008973C9"/>
    <w:rsid w:val="008E0BEC"/>
    <w:rsid w:val="008E2338"/>
    <w:rsid w:val="008E6DCF"/>
    <w:rsid w:val="008E7BD6"/>
    <w:rsid w:val="008F2628"/>
    <w:rsid w:val="008F355F"/>
    <w:rsid w:val="008F39E2"/>
    <w:rsid w:val="008F5DB5"/>
    <w:rsid w:val="00905E97"/>
    <w:rsid w:val="0090755F"/>
    <w:rsid w:val="00941BC2"/>
    <w:rsid w:val="00941E3C"/>
    <w:rsid w:val="009558CA"/>
    <w:rsid w:val="0095736A"/>
    <w:rsid w:val="00962F28"/>
    <w:rsid w:val="00963D9A"/>
    <w:rsid w:val="00975E6E"/>
    <w:rsid w:val="009A1F59"/>
    <w:rsid w:val="009A6B44"/>
    <w:rsid w:val="009B0681"/>
    <w:rsid w:val="009B35B0"/>
    <w:rsid w:val="009B75F3"/>
    <w:rsid w:val="009C048E"/>
    <w:rsid w:val="009C1306"/>
    <w:rsid w:val="009C2089"/>
    <w:rsid w:val="009D5342"/>
    <w:rsid w:val="009E1343"/>
    <w:rsid w:val="009E1384"/>
    <w:rsid w:val="009E1A01"/>
    <w:rsid w:val="009E4027"/>
    <w:rsid w:val="009E4A8C"/>
    <w:rsid w:val="009F6B58"/>
    <w:rsid w:val="00A07A94"/>
    <w:rsid w:val="00A214B6"/>
    <w:rsid w:val="00A26148"/>
    <w:rsid w:val="00A31FFD"/>
    <w:rsid w:val="00A33EB4"/>
    <w:rsid w:val="00A34CE5"/>
    <w:rsid w:val="00A50A03"/>
    <w:rsid w:val="00A66AE6"/>
    <w:rsid w:val="00A779A3"/>
    <w:rsid w:val="00A81D10"/>
    <w:rsid w:val="00A863C5"/>
    <w:rsid w:val="00A9727E"/>
    <w:rsid w:val="00AA55EC"/>
    <w:rsid w:val="00AA7A7F"/>
    <w:rsid w:val="00AB410D"/>
    <w:rsid w:val="00AB6136"/>
    <w:rsid w:val="00AB74CE"/>
    <w:rsid w:val="00AC1689"/>
    <w:rsid w:val="00AD64BA"/>
    <w:rsid w:val="00B03DD0"/>
    <w:rsid w:val="00B13545"/>
    <w:rsid w:val="00B13604"/>
    <w:rsid w:val="00B16BB7"/>
    <w:rsid w:val="00B172CD"/>
    <w:rsid w:val="00B23521"/>
    <w:rsid w:val="00B27412"/>
    <w:rsid w:val="00B31233"/>
    <w:rsid w:val="00B35184"/>
    <w:rsid w:val="00B5404A"/>
    <w:rsid w:val="00B55D5D"/>
    <w:rsid w:val="00B63775"/>
    <w:rsid w:val="00B7246E"/>
    <w:rsid w:val="00B73751"/>
    <w:rsid w:val="00B77893"/>
    <w:rsid w:val="00B8045A"/>
    <w:rsid w:val="00B862D6"/>
    <w:rsid w:val="00B945B8"/>
    <w:rsid w:val="00BA0166"/>
    <w:rsid w:val="00BA1ADD"/>
    <w:rsid w:val="00BB0AC6"/>
    <w:rsid w:val="00BC0A8C"/>
    <w:rsid w:val="00BC52DC"/>
    <w:rsid w:val="00BC731A"/>
    <w:rsid w:val="00BD1773"/>
    <w:rsid w:val="00BE25DA"/>
    <w:rsid w:val="00BF20B8"/>
    <w:rsid w:val="00BF41A0"/>
    <w:rsid w:val="00BF6E00"/>
    <w:rsid w:val="00C01388"/>
    <w:rsid w:val="00C060A0"/>
    <w:rsid w:val="00C10101"/>
    <w:rsid w:val="00C14A94"/>
    <w:rsid w:val="00C15269"/>
    <w:rsid w:val="00C20A84"/>
    <w:rsid w:val="00C23BB4"/>
    <w:rsid w:val="00C24DD0"/>
    <w:rsid w:val="00C3184C"/>
    <w:rsid w:val="00C346AE"/>
    <w:rsid w:val="00C408B6"/>
    <w:rsid w:val="00C43808"/>
    <w:rsid w:val="00C43973"/>
    <w:rsid w:val="00C628B7"/>
    <w:rsid w:val="00C650EC"/>
    <w:rsid w:val="00C7622E"/>
    <w:rsid w:val="00C81D25"/>
    <w:rsid w:val="00C86B35"/>
    <w:rsid w:val="00C952B8"/>
    <w:rsid w:val="00CA2713"/>
    <w:rsid w:val="00CA57F1"/>
    <w:rsid w:val="00CB2E29"/>
    <w:rsid w:val="00CB45C9"/>
    <w:rsid w:val="00CC09BD"/>
    <w:rsid w:val="00CC4B69"/>
    <w:rsid w:val="00CD1EB6"/>
    <w:rsid w:val="00CD348F"/>
    <w:rsid w:val="00CE1DFD"/>
    <w:rsid w:val="00CE547F"/>
    <w:rsid w:val="00CF5ED1"/>
    <w:rsid w:val="00CF7894"/>
    <w:rsid w:val="00D02584"/>
    <w:rsid w:val="00D11C9F"/>
    <w:rsid w:val="00D273BB"/>
    <w:rsid w:val="00D302EA"/>
    <w:rsid w:val="00D32C73"/>
    <w:rsid w:val="00D3473A"/>
    <w:rsid w:val="00D35B79"/>
    <w:rsid w:val="00D45F42"/>
    <w:rsid w:val="00D46F58"/>
    <w:rsid w:val="00D4798D"/>
    <w:rsid w:val="00D511B9"/>
    <w:rsid w:val="00D532F0"/>
    <w:rsid w:val="00D5410D"/>
    <w:rsid w:val="00D57CFF"/>
    <w:rsid w:val="00D6165C"/>
    <w:rsid w:val="00D63F60"/>
    <w:rsid w:val="00D70C0C"/>
    <w:rsid w:val="00D76775"/>
    <w:rsid w:val="00D76C30"/>
    <w:rsid w:val="00D80AC3"/>
    <w:rsid w:val="00D831A9"/>
    <w:rsid w:val="00D84479"/>
    <w:rsid w:val="00DA001D"/>
    <w:rsid w:val="00DB2763"/>
    <w:rsid w:val="00DB45BD"/>
    <w:rsid w:val="00DB627A"/>
    <w:rsid w:val="00DC240C"/>
    <w:rsid w:val="00DC7AFE"/>
    <w:rsid w:val="00DD7C73"/>
    <w:rsid w:val="00DE036B"/>
    <w:rsid w:val="00DE5D47"/>
    <w:rsid w:val="00DE6AA8"/>
    <w:rsid w:val="00DE6D78"/>
    <w:rsid w:val="00DF4FDF"/>
    <w:rsid w:val="00E00D7C"/>
    <w:rsid w:val="00E02D04"/>
    <w:rsid w:val="00E03082"/>
    <w:rsid w:val="00E20CFB"/>
    <w:rsid w:val="00E314BF"/>
    <w:rsid w:val="00E31EA2"/>
    <w:rsid w:val="00E3779B"/>
    <w:rsid w:val="00E41D84"/>
    <w:rsid w:val="00E47201"/>
    <w:rsid w:val="00E475DC"/>
    <w:rsid w:val="00E616EE"/>
    <w:rsid w:val="00E6455D"/>
    <w:rsid w:val="00E65013"/>
    <w:rsid w:val="00E654B1"/>
    <w:rsid w:val="00E76132"/>
    <w:rsid w:val="00E824AA"/>
    <w:rsid w:val="00E82FA2"/>
    <w:rsid w:val="00E841DB"/>
    <w:rsid w:val="00E84730"/>
    <w:rsid w:val="00E85235"/>
    <w:rsid w:val="00E85717"/>
    <w:rsid w:val="00E9693B"/>
    <w:rsid w:val="00EA26B4"/>
    <w:rsid w:val="00EA2E0C"/>
    <w:rsid w:val="00EB32B8"/>
    <w:rsid w:val="00EC0D8A"/>
    <w:rsid w:val="00EC4A01"/>
    <w:rsid w:val="00EC4C72"/>
    <w:rsid w:val="00ED0571"/>
    <w:rsid w:val="00ED17D2"/>
    <w:rsid w:val="00ED3265"/>
    <w:rsid w:val="00EE2FFB"/>
    <w:rsid w:val="00EE6574"/>
    <w:rsid w:val="00EE680A"/>
    <w:rsid w:val="00EE74B6"/>
    <w:rsid w:val="00EE76BA"/>
    <w:rsid w:val="00EF39E3"/>
    <w:rsid w:val="00EF71FC"/>
    <w:rsid w:val="00F118FA"/>
    <w:rsid w:val="00F13159"/>
    <w:rsid w:val="00F146BD"/>
    <w:rsid w:val="00F220BE"/>
    <w:rsid w:val="00F238BB"/>
    <w:rsid w:val="00F27F42"/>
    <w:rsid w:val="00F40AB4"/>
    <w:rsid w:val="00F51B33"/>
    <w:rsid w:val="00F51DC5"/>
    <w:rsid w:val="00F56FD7"/>
    <w:rsid w:val="00F57BC8"/>
    <w:rsid w:val="00F609F9"/>
    <w:rsid w:val="00F637F0"/>
    <w:rsid w:val="00F63C1A"/>
    <w:rsid w:val="00F751B6"/>
    <w:rsid w:val="00F768F3"/>
    <w:rsid w:val="00F76D80"/>
    <w:rsid w:val="00F8186E"/>
    <w:rsid w:val="00F85469"/>
    <w:rsid w:val="00F869E4"/>
    <w:rsid w:val="00F95D07"/>
    <w:rsid w:val="00FA0E3A"/>
    <w:rsid w:val="00FA6E0F"/>
    <w:rsid w:val="00FA6F54"/>
    <w:rsid w:val="00FA74F1"/>
    <w:rsid w:val="00FC3F88"/>
    <w:rsid w:val="00FD1BF6"/>
    <w:rsid w:val="00FD3B87"/>
    <w:rsid w:val="00FD5356"/>
    <w:rsid w:val="00FE64E1"/>
    <w:rsid w:val="00FF6FD5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05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451</TotalTime>
  <Pages>14</Pages>
  <Words>1775</Words>
  <Characters>10122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БАЛАХТИНСКОГО РАЙОНА</dc:title>
  <dc:subject/>
  <dc:creator>Admin</dc:creator>
  <cp:keywords/>
  <dc:description/>
  <cp:lastModifiedBy>OK-2</cp:lastModifiedBy>
  <cp:revision>60</cp:revision>
  <cp:lastPrinted>2013-05-08T04:28:00Z</cp:lastPrinted>
  <dcterms:created xsi:type="dcterms:W3CDTF">2018-05-11T02:22:00Z</dcterms:created>
  <dcterms:modified xsi:type="dcterms:W3CDTF">2018-05-23T01:02:00Z</dcterms:modified>
</cp:coreProperties>
</file>