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8B" w:rsidRDefault="0046148B" w:rsidP="000A33F8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 Балахтинского района</w:t>
      </w:r>
    </w:p>
    <w:p w:rsidR="0046148B" w:rsidRDefault="0046148B" w:rsidP="00310C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за 2017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муниципальных служащих по состоянию на 31.12.2017 года.</w:t>
      </w:r>
    </w:p>
    <w:tbl>
      <w:tblPr>
        <w:tblW w:w="52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8"/>
        <w:gridCol w:w="1408"/>
        <w:gridCol w:w="1513"/>
        <w:gridCol w:w="1439"/>
        <w:gridCol w:w="1236"/>
        <w:gridCol w:w="1103"/>
        <w:gridCol w:w="1538"/>
        <w:gridCol w:w="964"/>
        <w:gridCol w:w="971"/>
        <w:gridCol w:w="823"/>
        <w:gridCol w:w="826"/>
        <w:gridCol w:w="1177"/>
        <w:gridCol w:w="903"/>
        <w:gridCol w:w="1078"/>
      </w:tblGrid>
      <w:tr w:rsidR="0046148B" w:rsidRPr="008E6DCF" w:rsidTr="0000325B">
        <w:trPr>
          <w:trHeight w:val="600"/>
        </w:trPr>
        <w:tc>
          <w:tcPr>
            <w:tcW w:w="139" w:type="pct"/>
            <w:vMerge w:val="restart"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7" w:type="pct"/>
            <w:vMerge w:val="restart"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1" w:type="pct"/>
            <w:vMerge w:val="restart"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" w:type="pct"/>
            <w:vMerge w:val="restart"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Общая сумма доходов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2017 год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86" w:type="pct"/>
            <w:gridSpan w:val="5"/>
            <w:tcBorders>
              <w:bottom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916" w:type="pct"/>
            <w:gridSpan w:val="3"/>
            <w:tcBorders>
              <w:bottom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3" w:type="pct"/>
            <w:vMerge w:val="restart"/>
            <w:tcBorders>
              <w:right w:val="single" w:sz="4" w:space="0" w:color="auto"/>
            </w:tcBorders>
          </w:tcPr>
          <w:p w:rsidR="0046148B" w:rsidRPr="008E6DCF" w:rsidRDefault="0046148B" w:rsidP="003C6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</w:tcBorders>
          </w:tcPr>
          <w:p w:rsidR="0046148B" w:rsidRPr="008E6DCF" w:rsidRDefault="0046148B" w:rsidP="003C6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приобретено имущество</w:t>
            </w:r>
          </w:p>
        </w:tc>
      </w:tr>
      <w:tr w:rsidR="0046148B" w:rsidRPr="008E6DCF" w:rsidTr="0000325B">
        <w:trPr>
          <w:trHeight w:val="675"/>
        </w:trPr>
        <w:tc>
          <w:tcPr>
            <w:tcW w:w="139" w:type="pct"/>
            <w:vMerge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Площадь,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>.м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48B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средства, принадлежащие на праве собственности, с указанием</w:t>
            </w:r>
          </w:p>
          <w:p w:rsidR="0046148B" w:rsidRPr="008E6DCF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 и       марки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148B" w:rsidRPr="008E6DCF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Алентьева Анастасия Петровна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274904,46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00325B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25B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310C59">
            <w:pPr>
              <w:spacing w:after="0" w:line="240" w:lineRule="auto"/>
              <w:ind w:right="6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00325B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25B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00325B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25B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00325B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25B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1178833,38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Мазда CX-7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Нива ВАЗ 21214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597C2E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C2E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Попикова Лидия Адамовна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Начальник отдела общего и дополнительного образования  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426078,62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443528,24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«Нива»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Попова Нина Борисовна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Главный специалист   по опеке и попечительству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683024,46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ВАЗ 21011 Седан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22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22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98256,72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22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ВАЗ 21021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22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0A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Кузьминых Ирина Ильинична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334496,26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438157,19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ВАЗ-21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2170C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Тойота карола филдер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Паймышева Татьяна Юрьевна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323250,78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2510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1/13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2050 800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3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201446,50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37/100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2510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ВАЗ 2106 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600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170C">
              <w:rPr>
                <w:rFonts w:ascii="Times New Roman" w:hAnsi="Times New Roman"/>
                <w:sz w:val="24"/>
                <w:szCs w:val="24"/>
              </w:rPr>
              <w:t>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1165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Рождественская Галина Ивановна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344238,02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2124DE" w:rsidRDefault="0046148B" w:rsidP="00C15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CAMRY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1165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1165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 2/3 доли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256800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1165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411961,46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4" w:type="pct"/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8B" w:rsidRPr="0072170C" w:rsidTr="0000325B">
        <w:trPr>
          <w:trHeight w:val="1165"/>
        </w:trPr>
        <w:tc>
          <w:tcPr>
            <w:tcW w:w="139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46148B" w:rsidRPr="0072170C" w:rsidRDefault="0046148B" w:rsidP="0055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70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46148B" w:rsidRPr="0072170C" w:rsidRDefault="0046148B" w:rsidP="00790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148B" w:rsidRPr="0072170C" w:rsidRDefault="0046148B" w:rsidP="000A33F8">
      <w:pPr>
        <w:rPr>
          <w:sz w:val="24"/>
          <w:szCs w:val="24"/>
        </w:rPr>
      </w:pPr>
    </w:p>
    <w:sectPr w:rsidR="0046148B" w:rsidRPr="0072170C" w:rsidSect="00D96FA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FE2"/>
    <w:rsid w:val="0000325B"/>
    <w:rsid w:val="000A33F8"/>
    <w:rsid w:val="000C19DC"/>
    <w:rsid w:val="00182F3F"/>
    <w:rsid w:val="001A047F"/>
    <w:rsid w:val="002124DE"/>
    <w:rsid w:val="00222D7A"/>
    <w:rsid w:val="002D2039"/>
    <w:rsid w:val="00310C59"/>
    <w:rsid w:val="003C6DF1"/>
    <w:rsid w:val="0045261E"/>
    <w:rsid w:val="0046148B"/>
    <w:rsid w:val="00485DB3"/>
    <w:rsid w:val="004A5F40"/>
    <w:rsid w:val="004F68E5"/>
    <w:rsid w:val="00536560"/>
    <w:rsid w:val="0053679A"/>
    <w:rsid w:val="00553964"/>
    <w:rsid w:val="00570FE2"/>
    <w:rsid w:val="00597C2E"/>
    <w:rsid w:val="005F2DF1"/>
    <w:rsid w:val="00684A9D"/>
    <w:rsid w:val="00696F49"/>
    <w:rsid w:val="006C1279"/>
    <w:rsid w:val="0072170C"/>
    <w:rsid w:val="007909F7"/>
    <w:rsid w:val="007A7F53"/>
    <w:rsid w:val="00827B44"/>
    <w:rsid w:val="008425D8"/>
    <w:rsid w:val="008E6DCF"/>
    <w:rsid w:val="008F45E9"/>
    <w:rsid w:val="009952EF"/>
    <w:rsid w:val="009F0110"/>
    <w:rsid w:val="00A90EF3"/>
    <w:rsid w:val="00AA1FB8"/>
    <w:rsid w:val="00AC0EEB"/>
    <w:rsid w:val="00AE12C5"/>
    <w:rsid w:val="00B41812"/>
    <w:rsid w:val="00B5411B"/>
    <w:rsid w:val="00B54299"/>
    <w:rsid w:val="00B63775"/>
    <w:rsid w:val="00B80D81"/>
    <w:rsid w:val="00BD1396"/>
    <w:rsid w:val="00BF2801"/>
    <w:rsid w:val="00C15324"/>
    <w:rsid w:val="00CA59A5"/>
    <w:rsid w:val="00D96FAF"/>
    <w:rsid w:val="00DA77A3"/>
    <w:rsid w:val="00DB4F32"/>
    <w:rsid w:val="00E22EB4"/>
    <w:rsid w:val="00E2672C"/>
    <w:rsid w:val="00E92EB4"/>
    <w:rsid w:val="00EA69E9"/>
    <w:rsid w:val="00EB7B08"/>
    <w:rsid w:val="00ED414B"/>
    <w:rsid w:val="00F13159"/>
    <w:rsid w:val="00F709A3"/>
    <w:rsid w:val="00F7137C"/>
    <w:rsid w:val="00FA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5</Pages>
  <Words>595</Words>
  <Characters>3394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OK-2</cp:lastModifiedBy>
  <cp:revision>25</cp:revision>
  <dcterms:created xsi:type="dcterms:W3CDTF">2018-05-10T09:08:00Z</dcterms:created>
  <dcterms:modified xsi:type="dcterms:W3CDTF">2018-05-23T01:00:00Z</dcterms:modified>
</cp:coreProperties>
</file>