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DB" w:rsidRDefault="005F18DB"/>
    <w:p w:rsidR="005F18DB" w:rsidRPr="00A14891" w:rsidRDefault="005F18DB" w:rsidP="008C5131">
      <w:pPr>
        <w:pStyle w:val="ConsPlusTitle"/>
        <w:jc w:val="center"/>
        <w:rPr>
          <w:b w:val="0"/>
          <w:sz w:val="20"/>
          <w:szCs w:val="20"/>
        </w:rPr>
      </w:pPr>
      <w:r w:rsidRPr="00A14891">
        <w:rPr>
          <w:b w:val="0"/>
          <w:sz w:val="20"/>
          <w:szCs w:val="20"/>
        </w:rPr>
        <w:t>Сведения о доходах, об имуществе</w:t>
      </w:r>
    </w:p>
    <w:p w:rsidR="005F18DB" w:rsidRPr="00A14891" w:rsidRDefault="005F18DB" w:rsidP="008C5131">
      <w:pPr>
        <w:pStyle w:val="ConsPlusTitle"/>
        <w:jc w:val="center"/>
        <w:rPr>
          <w:b w:val="0"/>
          <w:sz w:val="20"/>
          <w:szCs w:val="20"/>
        </w:rPr>
      </w:pPr>
      <w:r w:rsidRPr="00A14891">
        <w:rPr>
          <w:b w:val="0"/>
          <w:sz w:val="20"/>
          <w:szCs w:val="20"/>
        </w:rPr>
        <w:t>и обязательствах имущественного характера лиц,</w:t>
      </w:r>
    </w:p>
    <w:p w:rsidR="005F18DB" w:rsidRDefault="005F18DB" w:rsidP="008C5131">
      <w:pPr>
        <w:pStyle w:val="ConsPlusTitle"/>
        <w:jc w:val="center"/>
        <w:rPr>
          <w:b w:val="0"/>
          <w:sz w:val="20"/>
          <w:szCs w:val="20"/>
        </w:rPr>
      </w:pPr>
      <w:r w:rsidRPr="00A14891">
        <w:rPr>
          <w:b w:val="0"/>
          <w:sz w:val="20"/>
          <w:szCs w:val="20"/>
        </w:rPr>
        <w:t xml:space="preserve">замещающих муниципальные должности, должности муниципальной службы в </w:t>
      </w:r>
      <w:r>
        <w:rPr>
          <w:b w:val="0"/>
          <w:sz w:val="20"/>
          <w:szCs w:val="20"/>
        </w:rPr>
        <w:t>Совете</w:t>
      </w:r>
      <w:r w:rsidRPr="00A14891">
        <w:rPr>
          <w:b w:val="0"/>
          <w:sz w:val="20"/>
          <w:szCs w:val="20"/>
        </w:rPr>
        <w:t xml:space="preserve"> муниципального образования Славянский район и членов их семей для размещения в информационно-телекоммуникационной сети Интернет на официальном сайте </w:t>
      </w:r>
      <w:r>
        <w:rPr>
          <w:b w:val="0"/>
          <w:sz w:val="20"/>
          <w:szCs w:val="20"/>
        </w:rPr>
        <w:t>Совета</w:t>
      </w:r>
      <w:r w:rsidRPr="00A14891">
        <w:rPr>
          <w:b w:val="0"/>
          <w:sz w:val="20"/>
          <w:szCs w:val="20"/>
        </w:rPr>
        <w:t xml:space="preserve"> муниципального образования Славянский район </w:t>
      </w:r>
    </w:p>
    <w:p w:rsidR="005F18DB" w:rsidRPr="00A14891" w:rsidRDefault="005F18DB" w:rsidP="008C5131">
      <w:pPr>
        <w:pStyle w:val="ConsPlusTitle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за 2017 год</w:t>
      </w:r>
    </w:p>
    <w:p w:rsidR="005F18DB" w:rsidRDefault="005F18DB">
      <w:bookmarkStart w:id="0" w:name="_GoBack"/>
      <w:bookmarkEnd w:id="0"/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/>
      </w:tblPr>
      <w:tblGrid>
        <w:gridCol w:w="411"/>
        <w:gridCol w:w="1558"/>
        <w:gridCol w:w="2265"/>
        <w:gridCol w:w="1275"/>
        <w:gridCol w:w="1696"/>
        <w:gridCol w:w="992"/>
        <w:gridCol w:w="851"/>
        <w:gridCol w:w="1301"/>
        <w:gridCol w:w="708"/>
        <w:gridCol w:w="851"/>
        <w:gridCol w:w="1701"/>
        <w:gridCol w:w="1701"/>
      </w:tblGrid>
      <w:tr w:rsidR="005F18DB" w:rsidRPr="00701424" w:rsidTr="008C5131">
        <w:trPr>
          <w:trHeight w:val="794"/>
        </w:trPr>
        <w:tc>
          <w:tcPr>
            <w:tcW w:w="411" w:type="dxa"/>
            <w:vMerge w:val="restart"/>
            <w:vAlign w:val="center"/>
          </w:tcPr>
          <w:p w:rsidR="005F18DB" w:rsidRPr="00701424" w:rsidRDefault="005F18DB" w:rsidP="006E6455">
            <w:pPr>
              <w:spacing w:line="230" w:lineRule="auto"/>
              <w:ind w:right="-162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№</w:t>
            </w:r>
          </w:p>
          <w:p w:rsidR="005F18DB" w:rsidRPr="00701424" w:rsidRDefault="005F18DB" w:rsidP="006E6455">
            <w:pPr>
              <w:spacing w:line="230" w:lineRule="auto"/>
              <w:ind w:left="-24" w:right="-162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558" w:type="dxa"/>
            <w:vMerge w:val="restart"/>
            <w:vAlign w:val="center"/>
          </w:tcPr>
          <w:p w:rsidR="005F18DB" w:rsidRPr="00701424" w:rsidRDefault="005F18DB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Фамилия, </w:t>
            </w:r>
          </w:p>
          <w:p w:rsidR="005F18DB" w:rsidRPr="00701424" w:rsidRDefault="005F18DB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имя, отчество </w:t>
            </w:r>
          </w:p>
          <w:p w:rsidR="005F18DB" w:rsidRPr="00701424" w:rsidRDefault="005F18DB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муниципального служащего</w:t>
            </w:r>
          </w:p>
        </w:tc>
        <w:tc>
          <w:tcPr>
            <w:tcW w:w="2265" w:type="dxa"/>
            <w:vMerge w:val="restart"/>
            <w:vAlign w:val="center"/>
          </w:tcPr>
          <w:p w:rsidR="005F18DB" w:rsidRPr="00701424" w:rsidRDefault="005F18DB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5F18DB" w:rsidRPr="00701424" w:rsidRDefault="005F18DB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Общая сумма          декларированного  годового дохода </w:t>
            </w:r>
          </w:p>
          <w:p w:rsidR="005F18DB" w:rsidRPr="00701424" w:rsidRDefault="005F18DB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01424">
                <w:rPr>
                  <w:sz w:val="16"/>
                  <w:szCs w:val="16"/>
                  <w:lang w:eastAsia="en-US"/>
                </w:rPr>
                <w:t>201</w:t>
              </w:r>
              <w:r>
                <w:rPr>
                  <w:sz w:val="16"/>
                  <w:szCs w:val="16"/>
                  <w:lang w:eastAsia="en-US"/>
                </w:rPr>
                <w:t>4</w:t>
              </w:r>
              <w:r w:rsidRPr="00701424">
                <w:rPr>
                  <w:sz w:val="16"/>
                  <w:szCs w:val="16"/>
                  <w:lang w:eastAsia="en-US"/>
                </w:rPr>
                <w:t xml:space="preserve"> г</w:t>
              </w:r>
            </w:smartTag>
            <w:r w:rsidRPr="00701424">
              <w:rPr>
                <w:sz w:val="16"/>
                <w:szCs w:val="16"/>
                <w:lang w:eastAsia="en-US"/>
              </w:rPr>
              <w:t>.</w:t>
            </w:r>
          </w:p>
          <w:p w:rsidR="005F18DB" w:rsidRPr="00701424" w:rsidRDefault="005F18DB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</w:tcBorders>
            <w:vAlign w:val="center"/>
          </w:tcPr>
          <w:p w:rsidR="005F18DB" w:rsidRPr="00701424" w:rsidRDefault="005F18DB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Объекты недвижимого имущества, </w:t>
            </w:r>
          </w:p>
          <w:p w:rsidR="005F18DB" w:rsidRPr="00701424" w:rsidRDefault="005F18DB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находящиеся в собственности </w:t>
            </w:r>
          </w:p>
        </w:tc>
        <w:tc>
          <w:tcPr>
            <w:tcW w:w="2860" w:type="dxa"/>
            <w:gridSpan w:val="3"/>
          </w:tcPr>
          <w:p w:rsidR="005F18DB" w:rsidRPr="00701424" w:rsidRDefault="005F18DB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F18DB" w:rsidRPr="00701424" w:rsidRDefault="005F18DB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5F18DB" w:rsidRPr="00701424" w:rsidRDefault="005F18DB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Перечень </w:t>
            </w:r>
          </w:p>
          <w:p w:rsidR="005F18DB" w:rsidRPr="00701424" w:rsidRDefault="005F18DB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транспортных средств, принадлежащих на    праве собственности</w:t>
            </w:r>
          </w:p>
          <w:p w:rsidR="005F18DB" w:rsidRPr="00701424" w:rsidRDefault="005F18DB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F18DB" w:rsidRDefault="005F18DB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</w:p>
          <w:p w:rsidR="005F18DB" w:rsidRDefault="005F18DB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Сведения об источниках </w:t>
            </w:r>
          </w:p>
          <w:p w:rsidR="005F18DB" w:rsidRPr="00701424" w:rsidRDefault="005F18DB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5F18DB" w:rsidRPr="000D5400" w:rsidTr="008C5131">
        <w:trPr>
          <w:tblHeader/>
        </w:trPr>
        <w:tc>
          <w:tcPr>
            <w:tcW w:w="411" w:type="dxa"/>
            <w:vMerge/>
            <w:vAlign w:val="center"/>
          </w:tcPr>
          <w:p w:rsidR="005F18DB" w:rsidRPr="000D5400" w:rsidRDefault="005F18DB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</w:tcPr>
          <w:p w:rsidR="005F18DB" w:rsidRPr="000D5400" w:rsidRDefault="005F18DB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  <w:vMerge/>
          </w:tcPr>
          <w:p w:rsidR="005F18DB" w:rsidRPr="000D5400" w:rsidRDefault="005F18DB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5F18DB" w:rsidRPr="000D5400" w:rsidRDefault="005F18DB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DB" w:rsidRPr="00701424" w:rsidRDefault="005F18DB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5F18DB" w:rsidRPr="00701424" w:rsidRDefault="005F18DB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DB" w:rsidRPr="00701424" w:rsidRDefault="005F18DB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18DB" w:rsidRPr="00701424" w:rsidRDefault="005F18DB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Страна </w:t>
            </w:r>
          </w:p>
          <w:p w:rsidR="005F18DB" w:rsidRPr="00701424" w:rsidRDefault="005F18DB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5F18DB" w:rsidRPr="00701424" w:rsidRDefault="005F18DB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5F18DB" w:rsidRPr="00701424" w:rsidRDefault="005F18DB" w:rsidP="006E645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F18DB" w:rsidRPr="00701424" w:rsidRDefault="005F18DB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18DB" w:rsidRPr="00701424" w:rsidRDefault="005F18DB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Страна</w:t>
            </w:r>
          </w:p>
          <w:p w:rsidR="005F18DB" w:rsidRPr="00701424" w:rsidRDefault="005F18DB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701" w:type="dxa"/>
            <w:vMerge/>
          </w:tcPr>
          <w:p w:rsidR="005F18DB" w:rsidRPr="000D5400" w:rsidRDefault="005F18DB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5F18DB" w:rsidRPr="000D5400" w:rsidRDefault="005F18DB" w:rsidP="006E6455">
            <w:pPr>
              <w:rPr>
                <w:sz w:val="18"/>
                <w:szCs w:val="18"/>
                <w:lang w:eastAsia="en-US"/>
              </w:rPr>
            </w:pPr>
          </w:p>
        </w:tc>
      </w:tr>
      <w:tr w:rsidR="005F18DB" w:rsidRPr="00271BBD" w:rsidTr="008C5131">
        <w:trPr>
          <w:trHeight w:val="170"/>
        </w:trPr>
        <w:tc>
          <w:tcPr>
            <w:tcW w:w="411" w:type="dxa"/>
            <w:vMerge w:val="restart"/>
            <w:vAlign w:val="center"/>
          </w:tcPr>
          <w:p w:rsidR="005F18DB" w:rsidRPr="00271BBD" w:rsidRDefault="005F18DB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Полунин Николай Федорович </w:t>
            </w:r>
          </w:p>
        </w:tc>
        <w:tc>
          <w:tcPr>
            <w:tcW w:w="2265" w:type="dxa"/>
            <w:vMerge w:val="restart"/>
          </w:tcPr>
          <w:p w:rsidR="005F18DB" w:rsidRPr="004963F1" w:rsidRDefault="005F18DB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ведущий специалист аппарата Совета </w:t>
            </w:r>
          </w:p>
        </w:tc>
        <w:tc>
          <w:tcPr>
            <w:tcW w:w="1275" w:type="dxa"/>
            <w:vMerge w:val="restart"/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679976,86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27/908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DB" w:rsidRDefault="005F18DB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F18DB" w:rsidRPr="00271BBD" w:rsidTr="008C5131">
        <w:trPr>
          <w:trHeight w:val="170"/>
        </w:trPr>
        <w:tc>
          <w:tcPr>
            <w:tcW w:w="411" w:type="dxa"/>
            <w:vMerge/>
            <w:vAlign w:val="center"/>
          </w:tcPr>
          <w:p w:rsidR="005F18DB" w:rsidRPr="00271BBD" w:rsidRDefault="005F18DB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5F18DB" w:rsidRDefault="005F18DB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DB" w:rsidRDefault="005F18DB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F18DB" w:rsidRPr="00271BBD" w:rsidTr="008C5131">
        <w:trPr>
          <w:trHeight w:val="170"/>
        </w:trPr>
        <w:tc>
          <w:tcPr>
            <w:tcW w:w="411" w:type="dxa"/>
            <w:vMerge/>
            <w:vAlign w:val="center"/>
          </w:tcPr>
          <w:p w:rsidR="005F18DB" w:rsidRPr="00271BBD" w:rsidRDefault="005F18DB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5F18DB" w:rsidRDefault="005F18DB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DB" w:rsidRDefault="005F18DB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F18DB" w:rsidRPr="00271BBD" w:rsidTr="008C5131">
        <w:trPr>
          <w:trHeight w:val="170"/>
        </w:trPr>
        <w:tc>
          <w:tcPr>
            <w:tcW w:w="411" w:type="dxa"/>
            <w:vMerge/>
            <w:vAlign w:val="center"/>
          </w:tcPr>
          <w:p w:rsidR="005F18DB" w:rsidRPr="00271BBD" w:rsidRDefault="005F18DB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265" w:type="dxa"/>
          </w:tcPr>
          <w:p w:rsidR="005F18DB" w:rsidRDefault="005F18DB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106736,0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DB" w:rsidRDefault="005F18DB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F18DB" w:rsidRPr="00271BBD" w:rsidTr="008C5131">
        <w:trPr>
          <w:trHeight w:val="170"/>
        </w:trPr>
        <w:tc>
          <w:tcPr>
            <w:tcW w:w="411" w:type="dxa"/>
            <w:vMerge w:val="restart"/>
            <w:vAlign w:val="center"/>
          </w:tcPr>
          <w:p w:rsidR="005F18DB" w:rsidRPr="00271BBD" w:rsidRDefault="005F18DB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Маринченко Светлана Викторовна </w:t>
            </w:r>
          </w:p>
        </w:tc>
        <w:tc>
          <w:tcPr>
            <w:tcW w:w="2265" w:type="dxa"/>
          </w:tcPr>
          <w:p w:rsidR="005F18DB" w:rsidRDefault="005F18DB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 специалист аппарата Совета</w:t>
            </w:r>
          </w:p>
        </w:tc>
        <w:tc>
          <w:tcPr>
            <w:tcW w:w="1275" w:type="dxa"/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236098,23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DB" w:rsidRDefault="005F18DB" w:rsidP="006E6455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родителей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F18DB" w:rsidRPr="00271BBD" w:rsidTr="008C5131">
        <w:trPr>
          <w:trHeight w:val="170"/>
        </w:trPr>
        <w:tc>
          <w:tcPr>
            <w:tcW w:w="411" w:type="dxa"/>
            <w:vMerge/>
            <w:vAlign w:val="center"/>
          </w:tcPr>
          <w:p w:rsidR="005F18DB" w:rsidRPr="00271BBD" w:rsidRDefault="005F18DB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5" w:type="dxa"/>
          </w:tcPr>
          <w:p w:rsidR="005F18DB" w:rsidRDefault="005F18DB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DB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DB" w:rsidRDefault="005F18DB" w:rsidP="006E6455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родителей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Меган </w:t>
            </w:r>
          </w:p>
        </w:tc>
        <w:tc>
          <w:tcPr>
            <w:tcW w:w="1701" w:type="dxa"/>
          </w:tcPr>
          <w:p w:rsidR="005F18DB" w:rsidRPr="004963F1" w:rsidRDefault="005F18DB" w:rsidP="006E64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5F18DB" w:rsidRPr="008C5131" w:rsidRDefault="005F18DB" w:rsidP="008C5131"/>
    <w:sectPr w:rsidR="005F18DB" w:rsidRPr="008C5131" w:rsidSect="008C51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422D5"/>
    <w:multiLevelType w:val="hybridMultilevel"/>
    <w:tmpl w:val="16AE8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730"/>
    <w:rsid w:val="0005540D"/>
    <w:rsid w:val="000D5400"/>
    <w:rsid w:val="000D6554"/>
    <w:rsid w:val="000E18B2"/>
    <w:rsid w:val="001F5BCD"/>
    <w:rsid w:val="00271BBD"/>
    <w:rsid w:val="00424A6E"/>
    <w:rsid w:val="004963F1"/>
    <w:rsid w:val="004E40C6"/>
    <w:rsid w:val="00572242"/>
    <w:rsid w:val="005E53B3"/>
    <w:rsid w:val="005F18DB"/>
    <w:rsid w:val="006E6455"/>
    <w:rsid w:val="00701424"/>
    <w:rsid w:val="00712FED"/>
    <w:rsid w:val="007620E0"/>
    <w:rsid w:val="00787042"/>
    <w:rsid w:val="0085343A"/>
    <w:rsid w:val="008C5131"/>
    <w:rsid w:val="00962DB3"/>
    <w:rsid w:val="00970CA7"/>
    <w:rsid w:val="00A14891"/>
    <w:rsid w:val="00A23BC9"/>
    <w:rsid w:val="00A83D46"/>
    <w:rsid w:val="00B123F2"/>
    <w:rsid w:val="00B40730"/>
    <w:rsid w:val="00BD79BA"/>
    <w:rsid w:val="00E056D2"/>
    <w:rsid w:val="00EE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1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C51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55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B34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204</Words>
  <Characters>1167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</dc:title>
  <dc:subject/>
  <dc:creator>Яворчук НГ</dc:creator>
  <cp:keywords/>
  <dc:description/>
  <cp:lastModifiedBy>User</cp:lastModifiedBy>
  <cp:revision>3</cp:revision>
  <cp:lastPrinted>2018-05-22T13:31:00Z</cp:lastPrinted>
  <dcterms:created xsi:type="dcterms:W3CDTF">2018-05-22T13:37:00Z</dcterms:created>
  <dcterms:modified xsi:type="dcterms:W3CDTF">2018-05-22T13:38:00Z</dcterms:modified>
</cp:coreProperties>
</file>