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C2" w:rsidRPr="0092771D" w:rsidRDefault="005C5BC2" w:rsidP="00207A73">
      <w:pPr>
        <w:pStyle w:val="ConsPlusTitle"/>
        <w:jc w:val="center"/>
        <w:rPr>
          <w:b w:val="0"/>
        </w:rPr>
      </w:pPr>
      <w:r w:rsidRPr="0092771D">
        <w:rPr>
          <w:b w:val="0"/>
        </w:rPr>
        <w:t>Сведения о доходах, об имуществе</w:t>
      </w:r>
    </w:p>
    <w:p w:rsidR="005C5BC2" w:rsidRPr="0092771D" w:rsidRDefault="005C5BC2" w:rsidP="00207A73">
      <w:pPr>
        <w:pStyle w:val="ConsPlusTitle"/>
        <w:jc w:val="center"/>
        <w:rPr>
          <w:b w:val="0"/>
        </w:rPr>
      </w:pPr>
      <w:r w:rsidRPr="0092771D">
        <w:rPr>
          <w:b w:val="0"/>
        </w:rPr>
        <w:t>и обязательствах имущественного характера лиц,</w:t>
      </w:r>
    </w:p>
    <w:p w:rsidR="005C5BC2" w:rsidRPr="0092771D" w:rsidRDefault="005C5BC2" w:rsidP="00207A73">
      <w:pPr>
        <w:pStyle w:val="ConsPlusTitle"/>
        <w:jc w:val="center"/>
        <w:rPr>
          <w:b w:val="0"/>
        </w:rPr>
      </w:pPr>
      <w:r w:rsidRPr="0092771D">
        <w:rPr>
          <w:b w:val="0"/>
        </w:rPr>
        <w:t>замещающих муниципальные должности, должности муниципальной службы в Совете муниципального образования Славянский район и членов их семей для размещения в информационно-телекоммуникационной сети Интернет на официальном сайте за 2017 год</w:t>
      </w:r>
    </w:p>
    <w:p w:rsidR="005C5BC2" w:rsidRDefault="005C5BC2" w:rsidP="00207A73"/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/>
      </w:tblPr>
      <w:tblGrid>
        <w:gridCol w:w="411"/>
        <w:gridCol w:w="1558"/>
        <w:gridCol w:w="2265"/>
        <w:gridCol w:w="1275"/>
        <w:gridCol w:w="1696"/>
        <w:gridCol w:w="992"/>
        <w:gridCol w:w="851"/>
        <w:gridCol w:w="1301"/>
        <w:gridCol w:w="708"/>
        <w:gridCol w:w="851"/>
        <w:gridCol w:w="1701"/>
        <w:gridCol w:w="1701"/>
      </w:tblGrid>
      <w:tr w:rsidR="005C5BC2" w:rsidRPr="00701424" w:rsidTr="008C18B6">
        <w:trPr>
          <w:trHeight w:val="794"/>
        </w:trPr>
        <w:tc>
          <w:tcPr>
            <w:tcW w:w="411" w:type="dxa"/>
            <w:vMerge w:val="restart"/>
            <w:vAlign w:val="center"/>
          </w:tcPr>
          <w:p w:rsidR="005C5BC2" w:rsidRPr="00701424" w:rsidRDefault="005C5BC2" w:rsidP="008C18B6">
            <w:pPr>
              <w:spacing w:line="230" w:lineRule="auto"/>
              <w:ind w:right="-162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№</w:t>
            </w:r>
          </w:p>
          <w:p w:rsidR="005C5BC2" w:rsidRPr="00701424" w:rsidRDefault="005C5BC2" w:rsidP="008C18B6">
            <w:pPr>
              <w:spacing w:line="230" w:lineRule="auto"/>
              <w:ind w:left="-24" w:right="-162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558" w:type="dxa"/>
            <w:vMerge w:val="restart"/>
            <w:vAlign w:val="center"/>
          </w:tcPr>
          <w:p w:rsidR="005C5BC2" w:rsidRPr="00701424" w:rsidRDefault="005C5BC2" w:rsidP="008C18B6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Фамилия, </w:t>
            </w:r>
          </w:p>
          <w:p w:rsidR="005C5BC2" w:rsidRPr="00701424" w:rsidRDefault="005C5BC2" w:rsidP="008C18B6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имя, отчество </w:t>
            </w:r>
          </w:p>
          <w:p w:rsidR="005C5BC2" w:rsidRPr="00701424" w:rsidRDefault="005C5BC2" w:rsidP="008C18B6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муниципального служащего</w:t>
            </w:r>
          </w:p>
        </w:tc>
        <w:tc>
          <w:tcPr>
            <w:tcW w:w="2265" w:type="dxa"/>
            <w:vMerge w:val="restart"/>
            <w:vAlign w:val="center"/>
          </w:tcPr>
          <w:p w:rsidR="005C5BC2" w:rsidRPr="00701424" w:rsidRDefault="005C5BC2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5C5BC2" w:rsidRPr="00701424" w:rsidRDefault="005C5BC2" w:rsidP="008C18B6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Общая сумма          декларированного  годового дохода </w:t>
            </w:r>
          </w:p>
          <w:p w:rsidR="005C5BC2" w:rsidRPr="00701424" w:rsidRDefault="005C5BC2" w:rsidP="008C18B6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01424">
                <w:rPr>
                  <w:sz w:val="16"/>
                  <w:szCs w:val="16"/>
                  <w:lang w:eastAsia="en-US"/>
                </w:rPr>
                <w:t>201</w:t>
              </w:r>
              <w:r>
                <w:rPr>
                  <w:sz w:val="16"/>
                  <w:szCs w:val="16"/>
                  <w:lang w:eastAsia="en-US"/>
                </w:rPr>
                <w:t>4</w:t>
              </w:r>
              <w:r w:rsidRPr="00701424">
                <w:rPr>
                  <w:sz w:val="16"/>
                  <w:szCs w:val="16"/>
                  <w:lang w:eastAsia="en-US"/>
                </w:rPr>
                <w:t xml:space="preserve"> г</w:t>
              </w:r>
            </w:smartTag>
            <w:r w:rsidRPr="00701424">
              <w:rPr>
                <w:sz w:val="16"/>
                <w:szCs w:val="16"/>
                <w:lang w:eastAsia="en-US"/>
              </w:rPr>
              <w:t>.</w:t>
            </w:r>
          </w:p>
          <w:p w:rsidR="005C5BC2" w:rsidRPr="00701424" w:rsidRDefault="005C5BC2" w:rsidP="008C18B6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</w:tcBorders>
            <w:vAlign w:val="center"/>
          </w:tcPr>
          <w:p w:rsidR="005C5BC2" w:rsidRPr="00701424" w:rsidRDefault="005C5BC2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Объекты недвижимого имущества, </w:t>
            </w:r>
          </w:p>
          <w:p w:rsidR="005C5BC2" w:rsidRPr="00701424" w:rsidRDefault="005C5BC2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находящиеся в собственности </w:t>
            </w:r>
          </w:p>
        </w:tc>
        <w:tc>
          <w:tcPr>
            <w:tcW w:w="2860" w:type="dxa"/>
            <w:gridSpan w:val="3"/>
          </w:tcPr>
          <w:p w:rsidR="005C5BC2" w:rsidRPr="00701424" w:rsidRDefault="005C5BC2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C5BC2" w:rsidRPr="00701424" w:rsidRDefault="005C5BC2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5C5BC2" w:rsidRPr="00701424" w:rsidRDefault="005C5BC2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Перечень </w:t>
            </w:r>
          </w:p>
          <w:p w:rsidR="005C5BC2" w:rsidRPr="00701424" w:rsidRDefault="005C5BC2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транспортных средств, принадлежащих на    праве собственности</w:t>
            </w:r>
          </w:p>
          <w:p w:rsidR="005C5BC2" w:rsidRPr="00701424" w:rsidRDefault="005C5BC2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C5BC2" w:rsidRDefault="005C5BC2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</w:p>
          <w:p w:rsidR="005C5BC2" w:rsidRDefault="005C5BC2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Сведения об источниках </w:t>
            </w:r>
          </w:p>
          <w:p w:rsidR="005C5BC2" w:rsidRPr="00701424" w:rsidRDefault="005C5BC2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5C5BC2" w:rsidRPr="000D5400" w:rsidTr="008C18B6">
        <w:trPr>
          <w:tblHeader/>
        </w:trPr>
        <w:tc>
          <w:tcPr>
            <w:tcW w:w="411" w:type="dxa"/>
            <w:vMerge/>
            <w:vAlign w:val="center"/>
          </w:tcPr>
          <w:p w:rsidR="005C5BC2" w:rsidRPr="000D5400" w:rsidRDefault="005C5BC2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</w:tcPr>
          <w:p w:rsidR="005C5BC2" w:rsidRPr="000D5400" w:rsidRDefault="005C5BC2" w:rsidP="008C18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  <w:vMerge/>
          </w:tcPr>
          <w:p w:rsidR="005C5BC2" w:rsidRPr="000D5400" w:rsidRDefault="005C5BC2" w:rsidP="008C18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5C5BC2" w:rsidRPr="000D5400" w:rsidRDefault="005C5BC2" w:rsidP="008C18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C2" w:rsidRPr="00701424" w:rsidRDefault="005C5BC2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5C5BC2" w:rsidRPr="00701424" w:rsidRDefault="005C5BC2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C2" w:rsidRPr="00701424" w:rsidRDefault="005C5BC2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BC2" w:rsidRPr="00701424" w:rsidRDefault="005C5BC2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Страна </w:t>
            </w:r>
          </w:p>
          <w:p w:rsidR="005C5BC2" w:rsidRPr="00701424" w:rsidRDefault="005C5BC2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5C5BC2" w:rsidRPr="00701424" w:rsidRDefault="005C5BC2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5C5BC2" w:rsidRPr="00701424" w:rsidRDefault="005C5BC2" w:rsidP="008C18B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Pr="00701424" w:rsidRDefault="005C5BC2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C5BC2" w:rsidRPr="00701424" w:rsidRDefault="005C5BC2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Страна</w:t>
            </w:r>
          </w:p>
          <w:p w:rsidR="005C5BC2" w:rsidRPr="00701424" w:rsidRDefault="005C5BC2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701" w:type="dxa"/>
            <w:vMerge/>
          </w:tcPr>
          <w:p w:rsidR="005C5BC2" w:rsidRPr="000D5400" w:rsidRDefault="005C5BC2" w:rsidP="008C18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5C5BC2" w:rsidRPr="000D5400" w:rsidRDefault="005C5BC2" w:rsidP="008C18B6">
            <w:pPr>
              <w:rPr>
                <w:sz w:val="18"/>
                <w:szCs w:val="18"/>
                <w:lang w:eastAsia="en-US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  <w:r w:rsidRPr="004963F1">
              <w:rPr>
                <w:sz w:val="18"/>
                <w:szCs w:val="18"/>
              </w:rPr>
              <w:t xml:space="preserve">Литовка Григорий Владимирович </w:t>
            </w:r>
          </w:p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</w:tcPr>
          <w:p w:rsidR="005C5BC2" w:rsidRPr="004963F1" w:rsidRDefault="005C5BC2" w:rsidP="008C18B6">
            <w:pPr>
              <w:jc w:val="center"/>
              <w:rPr>
                <w:b/>
                <w:sz w:val="18"/>
                <w:szCs w:val="18"/>
              </w:rPr>
            </w:pPr>
            <w:r w:rsidRPr="004963F1">
              <w:rPr>
                <w:b/>
                <w:sz w:val="18"/>
                <w:szCs w:val="18"/>
              </w:rPr>
              <w:t xml:space="preserve">председатель Совета муниципального образования Славянский район </w:t>
            </w:r>
          </w:p>
        </w:tc>
        <w:tc>
          <w:tcPr>
            <w:tcW w:w="1275" w:type="dxa"/>
            <w:vMerge w:val="restart"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1042204,99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4963F1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Меган</w:t>
            </w:r>
          </w:p>
        </w:tc>
        <w:tc>
          <w:tcPr>
            <w:tcW w:w="1701" w:type="dxa"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5C5BC2" w:rsidRPr="004963F1" w:rsidRDefault="005C5BC2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5C5BC2" w:rsidRPr="004963F1" w:rsidRDefault="005C5BC2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5C5BC2" w:rsidRPr="004963F1" w:rsidRDefault="005C5BC2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C5BC2" w:rsidRPr="004963F1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</w:tr>
    </w:tbl>
    <w:p w:rsidR="005C5BC2" w:rsidRDefault="005C5BC2" w:rsidP="008C5131">
      <w:pPr>
        <w:pStyle w:val="ConsPlusTitle"/>
        <w:jc w:val="center"/>
        <w:rPr>
          <w:b w:val="0"/>
        </w:rPr>
      </w:pPr>
    </w:p>
    <w:p w:rsidR="005C5BC2" w:rsidRDefault="005C5BC2" w:rsidP="008C5131">
      <w:pPr>
        <w:pStyle w:val="ConsPlusTitle"/>
        <w:jc w:val="center"/>
        <w:rPr>
          <w:b w:val="0"/>
        </w:rPr>
      </w:pPr>
    </w:p>
    <w:p w:rsidR="005C5BC2" w:rsidRDefault="005C5BC2" w:rsidP="008C5131">
      <w:pPr>
        <w:pStyle w:val="ConsPlusTitle"/>
        <w:jc w:val="center"/>
        <w:rPr>
          <w:b w:val="0"/>
        </w:rPr>
      </w:pPr>
    </w:p>
    <w:p w:rsidR="005C5BC2" w:rsidRPr="008C094F" w:rsidRDefault="005C5BC2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>Сведения о доходах, об имуществе</w:t>
      </w:r>
    </w:p>
    <w:p w:rsidR="005C5BC2" w:rsidRPr="008C094F" w:rsidRDefault="005C5BC2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 xml:space="preserve">и обязательствах имущественного характера </w:t>
      </w:r>
      <w:r w:rsidRPr="008C094F">
        <w:t>депутатов</w:t>
      </w:r>
      <w:r w:rsidRPr="008C094F">
        <w:rPr>
          <w:b w:val="0"/>
        </w:rPr>
        <w:t xml:space="preserve"> Совета муниципального образования Славянский район </w:t>
      </w:r>
    </w:p>
    <w:p w:rsidR="005C5BC2" w:rsidRPr="008C094F" w:rsidRDefault="005C5BC2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 xml:space="preserve">и членов их семей для размещения в информационно-телекоммуникационной сети Интернет </w:t>
      </w:r>
    </w:p>
    <w:p w:rsidR="005C5BC2" w:rsidRDefault="005C5BC2" w:rsidP="008C5131">
      <w:pPr>
        <w:pStyle w:val="ConsPlusTitle"/>
        <w:jc w:val="center"/>
        <w:rPr>
          <w:b w:val="0"/>
        </w:rPr>
      </w:pPr>
      <w:r w:rsidRPr="008C094F">
        <w:rPr>
          <w:b w:val="0"/>
        </w:rPr>
        <w:t>на официальном сайте за 201</w:t>
      </w:r>
      <w:r>
        <w:rPr>
          <w:b w:val="0"/>
        </w:rPr>
        <w:t>7</w:t>
      </w:r>
      <w:r w:rsidRPr="008C094F">
        <w:rPr>
          <w:b w:val="0"/>
        </w:rPr>
        <w:t xml:space="preserve"> год</w:t>
      </w:r>
    </w:p>
    <w:p w:rsidR="005C5BC2" w:rsidRPr="008C094F" w:rsidRDefault="005C5BC2" w:rsidP="008C5131">
      <w:pPr>
        <w:pStyle w:val="ConsPlusTitle"/>
        <w:jc w:val="center"/>
        <w:rPr>
          <w:b w:val="0"/>
        </w:rPr>
      </w:pP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/>
      </w:tblPr>
      <w:tblGrid>
        <w:gridCol w:w="411"/>
        <w:gridCol w:w="1558"/>
        <w:gridCol w:w="1555"/>
        <w:gridCol w:w="2340"/>
        <w:gridCol w:w="1260"/>
        <w:gridCol w:w="900"/>
        <w:gridCol w:w="1757"/>
        <w:gridCol w:w="943"/>
        <w:gridCol w:w="900"/>
        <w:gridCol w:w="2700"/>
        <w:gridCol w:w="1440"/>
      </w:tblGrid>
      <w:tr w:rsidR="005C5BC2" w:rsidRPr="00701424" w:rsidTr="00A1207C">
        <w:trPr>
          <w:trHeight w:val="794"/>
        </w:trPr>
        <w:tc>
          <w:tcPr>
            <w:tcW w:w="411" w:type="dxa"/>
            <w:vMerge w:val="restart"/>
            <w:vAlign w:val="center"/>
          </w:tcPr>
          <w:p w:rsidR="005C5BC2" w:rsidRPr="00701424" w:rsidRDefault="005C5BC2" w:rsidP="006E6455">
            <w:pPr>
              <w:spacing w:line="230" w:lineRule="auto"/>
              <w:ind w:right="-162"/>
              <w:rPr>
                <w:sz w:val="16"/>
                <w:szCs w:val="16"/>
                <w:lang w:eastAsia="en-US"/>
              </w:rPr>
            </w:pPr>
            <w:bookmarkStart w:id="0" w:name="_GoBack"/>
            <w:bookmarkEnd w:id="0"/>
            <w:r w:rsidRPr="00701424">
              <w:rPr>
                <w:sz w:val="16"/>
                <w:szCs w:val="16"/>
                <w:lang w:eastAsia="en-US"/>
              </w:rPr>
              <w:t>№</w:t>
            </w:r>
          </w:p>
          <w:p w:rsidR="005C5BC2" w:rsidRPr="00701424" w:rsidRDefault="005C5BC2" w:rsidP="006E6455">
            <w:pPr>
              <w:spacing w:line="230" w:lineRule="auto"/>
              <w:ind w:left="-24" w:right="-162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558" w:type="dxa"/>
            <w:vMerge w:val="restart"/>
            <w:vAlign w:val="center"/>
          </w:tcPr>
          <w:p w:rsidR="005C5BC2" w:rsidRPr="00701424" w:rsidRDefault="005C5BC2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Фамилия, </w:t>
            </w:r>
          </w:p>
          <w:p w:rsidR="005C5BC2" w:rsidRPr="00701424" w:rsidRDefault="005C5BC2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имя, отчество </w:t>
            </w:r>
          </w:p>
          <w:p w:rsidR="005C5BC2" w:rsidRPr="00701424" w:rsidRDefault="005C5BC2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муниципального служащего</w:t>
            </w:r>
          </w:p>
        </w:tc>
        <w:tc>
          <w:tcPr>
            <w:tcW w:w="1555" w:type="dxa"/>
            <w:vMerge w:val="restart"/>
            <w:vAlign w:val="center"/>
          </w:tcPr>
          <w:p w:rsidR="005C5BC2" w:rsidRPr="00701424" w:rsidRDefault="005C5BC2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Общая сумма          декларированного  годового дохода </w:t>
            </w:r>
          </w:p>
          <w:p w:rsidR="005C5BC2" w:rsidRPr="00701424" w:rsidRDefault="005C5BC2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701424">
                <w:rPr>
                  <w:sz w:val="16"/>
                  <w:szCs w:val="16"/>
                  <w:lang w:eastAsia="en-US"/>
                </w:rPr>
                <w:t>201</w:t>
              </w:r>
              <w:r>
                <w:rPr>
                  <w:sz w:val="16"/>
                  <w:szCs w:val="16"/>
                  <w:lang w:eastAsia="en-US"/>
                </w:rPr>
                <w:t>4</w:t>
              </w:r>
              <w:r w:rsidRPr="00701424">
                <w:rPr>
                  <w:sz w:val="16"/>
                  <w:szCs w:val="16"/>
                  <w:lang w:eastAsia="en-US"/>
                </w:rPr>
                <w:t xml:space="preserve"> г</w:t>
              </w:r>
            </w:smartTag>
            <w:r w:rsidRPr="00701424">
              <w:rPr>
                <w:sz w:val="16"/>
                <w:szCs w:val="16"/>
                <w:lang w:eastAsia="en-US"/>
              </w:rPr>
              <w:t>.</w:t>
            </w:r>
          </w:p>
          <w:p w:rsidR="005C5BC2" w:rsidRPr="00701424" w:rsidRDefault="005C5BC2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</w:tcBorders>
            <w:vAlign w:val="center"/>
          </w:tcPr>
          <w:p w:rsidR="005C5BC2" w:rsidRPr="00701424" w:rsidRDefault="005C5BC2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Объекты недвижимого имущества, </w:t>
            </w:r>
          </w:p>
          <w:p w:rsidR="005C5BC2" w:rsidRPr="00701424" w:rsidRDefault="005C5BC2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находящиеся в собственности </w:t>
            </w:r>
          </w:p>
        </w:tc>
        <w:tc>
          <w:tcPr>
            <w:tcW w:w="3600" w:type="dxa"/>
            <w:gridSpan w:val="3"/>
          </w:tcPr>
          <w:p w:rsidR="005C5BC2" w:rsidRPr="00701424" w:rsidRDefault="005C5BC2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5C5BC2" w:rsidRPr="00701424" w:rsidRDefault="005C5BC2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Объекты недвижимого имущества, находящиеся в пользовании</w:t>
            </w:r>
          </w:p>
        </w:tc>
        <w:tc>
          <w:tcPr>
            <w:tcW w:w="2700" w:type="dxa"/>
            <w:vMerge w:val="restart"/>
            <w:vAlign w:val="center"/>
          </w:tcPr>
          <w:p w:rsidR="005C5BC2" w:rsidRPr="00701424" w:rsidRDefault="005C5BC2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Перечень </w:t>
            </w:r>
          </w:p>
          <w:p w:rsidR="005C5BC2" w:rsidRPr="00701424" w:rsidRDefault="005C5BC2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транспортных средств, принадлежащих на    праве собственности</w:t>
            </w:r>
          </w:p>
          <w:p w:rsidR="005C5BC2" w:rsidRPr="00701424" w:rsidRDefault="005C5BC2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5C5BC2" w:rsidRDefault="005C5BC2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</w:p>
          <w:p w:rsidR="005C5BC2" w:rsidRDefault="005C5BC2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Сведения об источниках </w:t>
            </w:r>
          </w:p>
          <w:p w:rsidR="005C5BC2" w:rsidRPr="00701424" w:rsidRDefault="005C5BC2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5C5BC2" w:rsidRPr="000D5400" w:rsidTr="00A1207C">
        <w:trPr>
          <w:tblHeader/>
        </w:trPr>
        <w:tc>
          <w:tcPr>
            <w:tcW w:w="411" w:type="dxa"/>
            <w:vMerge/>
            <w:vAlign w:val="center"/>
          </w:tcPr>
          <w:p w:rsidR="005C5BC2" w:rsidRPr="000D5400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</w:tcPr>
          <w:p w:rsidR="005C5BC2" w:rsidRPr="000D5400" w:rsidRDefault="005C5BC2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vMerge/>
          </w:tcPr>
          <w:p w:rsidR="005C5BC2" w:rsidRPr="000D5400" w:rsidRDefault="005C5BC2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C2" w:rsidRPr="00701424" w:rsidRDefault="005C5BC2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5C5BC2" w:rsidRPr="00701424" w:rsidRDefault="005C5BC2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BC2" w:rsidRPr="00701424" w:rsidRDefault="005C5BC2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BC2" w:rsidRPr="00701424" w:rsidRDefault="005C5BC2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Страна </w:t>
            </w:r>
          </w:p>
          <w:p w:rsidR="005C5BC2" w:rsidRPr="00701424" w:rsidRDefault="005C5BC2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Pr="00701424" w:rsidRDefault="005C5BC2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5C5BC2" w:rsidRPr="00701424" w:rsidRDefault="005C5BC2" w:rsidP="006E645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Pr="00701424" w:rsidRDefault="005C5BC2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Pr="00701424" w:rsidRDefault="005C5BC2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Страна</w:t>
            </w:r>
          </w:p>
          <w:p w:rsidR="005C5BC2" w:rsidRPr="00701424" w:rsidRDefault="005C5BC2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701424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2700" w:type="dxa"/>
            <w:vMerge/>
          </w:tcPr>
          <w:p w:rsidR="005C5BC2" w:rsidRPr="000D5400" w:rsidRDefault="005C5BC2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vMerge/>
          </w:tcPr>
          <w:p w:rsidR="005C5BC2" w:rsidRPr="000D5400" w:rsidRDefault="005C5BC2" w:rsidP="006E6455">
            <w:pPr>
              <w:rPr>
                <w:sz w:val="18"/>
                <w:szCs w:val="18"/>
                <w:lang w:eastAsia="en-US"/>
              </w:rPr>
            </w:pPr>
          </w:p>
        </w:tc>
      </w:tr>
      <w:tr w:rsidR="005C5BC2" w:rsidRPr="00271BBD" w:rsidTr="00A1207C">
        <w:trPr>
          <w:trHeight w:val="345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E84D91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84D91">
              <w:rPr>
                <w:b/>
                <w:sz w:val="18"/>
                <w:szCs w:val="18"/>
                <w:u w:val="single"/>
              </w:rPr>
              <w:t xml:space="preserve">Аханова </w:t>
            </w:r>
          </w:p>
          <w:p w:rsidR="005C5BC2" w:rsidRPr="00A90BA5" w:rsidRDefault="005C5BC2" w:rsidP="006E6455">
            <w:pPr>
              <w:jc w:val="center"/>
              <w:rPr>
                <w:b/>
                <w:sz w:val="18"/>
                <w:szCs w:val="18"/>
              </w:rPr>
            </w:pPr>
            <w:r w:rsidRPr="00E84D91">
              <w:rPr>
                <w:b/>
                <w:sz w:val="18"/>
                <w:szCs w:val="18"/>
                <w:u w:val="single"/>
              </w:rPr>
              <w:t>Ольга Викторовна</w:t>
            </w:r>
            <w:r w:rsidRPr="00A90BA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715746,42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мужа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Королла 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213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E84D91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204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vMerge w:val="restart"/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1067858,35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204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204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0159BD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 xml:space="preserve">Беляков </w:t>
            </w:r>
          </w:p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>Валерий Анатольевич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1166341,23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E6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C5BC2" w:rsidRPr="0013607A" w:rsidRDefault="005C5BC2" w:rsidP="006E645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817710</w:t>
            </w:r>
          </w:p>
        </w:tc>
        <w:tc>
          <w:tcPr>
            <w:tcW w:w="144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D90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D90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D90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«Катран» 480</w:t>
            </w:r>
          </w:p>
        </w:tc>
        <w:tc>
          <w:tcPr>
            <w:tcW w:w="144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558026,05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D90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D90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D90B31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Лексус РХ 200Т</w:t>
            </w:r>
          </w:p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  <w:p w:rsidR="005C5BC2" w:rsidRPr="008C2E28" w:rsidRDefault="005C5BC2" w:rsidP="006E6455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A90BA5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D90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D90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D90B31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F8099C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309,6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6C78A9" w:rsidRDefault="005C5BC2" w:rsidP="00F8099C">
            <w:pPr>
              <w:jc w:val="center"/>
              <w:rPr>
                <w:sz w:val="18"/>
                <w:szCs w:val="18"/>
              </w:rPr>
            </w:pPr>
            <w:r w:rsidRPr="006C78A9">
              <w:rPr>
                <w:sz w:val="18"/>
                <w:szCs w:val="18"/>
              </w:rPr>
              <w:t>235,6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A90BA5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A90BA5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A90BA5" w:rsidRDefault="005C5BC2" w:rsidP="00F8099C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Pr="004963F1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Pr="004963F1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E2357E">
            <w:pPr>
              <w:tabs>
                <w:tab w:val="num" w:pos="980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A90BA5" w:rsidRDefault="005C5BC2" w:rsidP="00F80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F36263">
        <w:trPr>
          <w:trHeight w:val="495"/>
        </w:trPr>
        <w:tc>
          <w:tcPr>
            <w:tcW w:w="411" w:type="dxa"/>
            <w:vMerge/>
            <w:vAlign w:val="center"/>
          </w:tcPr>
          <w:p w:rsidR="005C5BC2" w:rsidRPr="00271BBD" w:rsidRDefault="005C5BC2" w:rsidP="00E2357E">
            <w:pPr>
              <w:tabs>
                <w:tab w:val="num" w:pos="980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A90BA5" w:rsidRDefault="005C5BC2" w:rsidP="00F8099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Pr="004963F1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Pr="004963F1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E2357E">
            <w:pPr>
              <w:tabs>
                <w:tab w:val="num" w:pos="980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A90BA5" w:rsidRDefault="005C5BC2" w:rsidP="00F80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Pr="004963F1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Pr="004963F1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0159BD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 xml:space="preserve">Битюцкий </w:t>
            </w:r>
          </w:p>
          <w:p w:rsidR="005C5BC2" w:rsidRDefault="005C5BC2" w:rsidP="006E6455">
            <w:pPr>
              <w:jc w:val="center"/>
              <w:rPr>
                <w:b/>
                <w:sz w:val="18"/>
                <w:szCs w:val="18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>Юрий Александрович</w:t>
            </w:r>
            <w:r w:rsidRPr="00A90BA5">
              <w:rPr>
                <w:b/>
                <w:sz w:val="18"/>
                <w:szCs w:val="18"/>
              </w:rPr>
              <w:t xml:space="preserve"> </w:t>
            </w:r>
          </w:p>
          <w:p w:rsidR="005C5BC2" w:rsidRPr="00A90BA5" w:rsidRDefault="005C5BC2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1710065,11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Туссан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A90BA5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248908,44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A90BA5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A90BA5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A90BA5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A90BA5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A90BA5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D53EAF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53EAF">
              <w:rPr>
                <w:b/>
                <w:sz w:val="18"/>
                <w:szCs w:val="18"/>
                <w:u w:val="single"/>
              </w:rPr>
              <w:t xml:space="preserve">Вишнякова </w:t>
            </w:r>
          </w:p>
          <w:p w:rsidR="005C5BC2" w:rsidRPr="00D12B1E" w:rsidRDefault="005C5BC2" w:rsidP="006E6455">
            <w:pPr>
              <w:jc w:val="center"/>
              <w:rPr>
                <w:b/>
                <w:sz w:val="18"/>
                <w:szCs w:val="18"/>
              </w:rPr>
            </w:pPr>
            <w:r w:rsidRPr="00D53EAF">
              <w:rPr>
                <w:b/>
                <w:sz w:val="18"/>
                <w:szCs w:val="18"/>
                <w:u w:val="single"/>
              </w:rPr>
              <w:t>Юлия Анатольевна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442203,04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0D342A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D53EAF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0159BD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 xml:space="preserve">Громыко </w:t>
            </w:r>
          </w:p>
          <w:p w:rsidR="005C5BC2" w:rsidRDefault="005C5BC2" w:rsidP="006E6455">
            <w:pPr>
              <w:jc w:val="center"/>
              <w:rPr>
                <w:b/>
                <w:sz w:val="18"/>
                <w:szCs w:val="18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>Анна Григорьевна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5C5BC2" w:rsidRPr="00A24E0A" w:rsidRDefault="005C5BC2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265471,65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D53EAF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53EAF">
              <w:rPr>
                <w:b/>
                <w:sz w:val="18"/>
                <w:szCs w:val="18"/>
                <w:u w:val="single"/>
              </w:rPr>
              <w:t>Давков</w:t>
            </w:r>
          </w:p>
          <w:p w:rsidR="005C5BC2" w:rsidRPr="00D53EAF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53EAF">
              <w:rPr>
                <w:b/>
                <w:sz w:val="18"/>
                <w:szCs w:val="18"/>
                <w:u w:val="single"/>
              </w:rPr>
              <w:t xml:space="preserve">Олег </w:t>
            </w:r>
          </w:p>
          <w:p w:rsidR="005C5BC2" w:rsidRPr="00210D41" w:rsidRDefault="005C5BC2" w:rsidP="006E6455">
            <w:pPr>
              <w:jc w:val="center"/>
              <w:rPr>
                <w:b/>
                <w:sz w:val="18"/>
                <w:szCs w:val="18"/>
              </w:rPr>
            </w:pPr>
            <w:r w:rsidRPr="00D53EAF">
              <w:rPr>
                <w:b/>
                <w:sz w:val="18"/>
                <w:szCs w:val="18"/>
                <w:u w:val="single"/>
              </w:rPr>
              <w:t>Гурьянович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806807,61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– 80</w:t>
            </w:r>
          </w:p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«Пчелка»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D53EAF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¼ 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90583,48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9B285B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B285B">
              <w:rPr>
                <w:b/>
                <w:sz w:val="18"/>
                <w:szCs w:val="18"/>
                <w:u w:val="single"/>
              </w:rPr>
              <w:t>Дедов</w:t>
            </w:r>
          </w:p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 w:rsidRPr="009B285B">
              <w:rPr>
                <w:b/>
                <w:sz w:val="18"/>
                <w:szCs w:val="18"/>
                <w:u w:val="single"/>
              </w:rPr>
              <w:t>Александр Владимирович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455522,94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доме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2102 (1/3 доли) 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1/3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дачный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0159BD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 xml:space="preserve">Диденко </w:t>
            </w:r>
          </w:p>
          <w:p w:rsidR="005C5BC2" w:rsidRPr="00374D1B" w:rsidRDefault="005C5BC2" w:rsidP="006E6455">
            <w:pPr>
              <w:jc w:val="center"/>
              <w:rPr>
                <w:b/>
                <w:sz w:val="18"/>
                <w:szCs w:val="18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>Владимир Мефодьевич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570265,91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дочери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дочери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330F07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330F07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106736,0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Pr="004963F1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дочери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Pr="004963F1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5C5BC2" w:rsidRPr="005972EC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Pr="004963F1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 участок дочери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Pr="004963F1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Pr="004963F1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CE2EF3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CE2EF3">
              <w:rPr>
                <w:b/>
                <w:sz w:val="18"/>
                <w:szCs w:val="18"/>
                <w:u w:val="single"/>
              </w:rPr>
              <w:t>Дмитриев</w:t>
            </w:r>
          </w:p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 w:rsidRPr="00CE2EF3">
              <w:rPr>
                <w:b/>
                <w:sz w:val="18"/>
                <w:szCs w:val="18"/>
                <w:u w:val="single"/>
              </w:rPr>
              <w:t>Евгений Викторович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995655,82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Астра 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Ассент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Марч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Pr="0022274B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22274B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290899,99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Дьяченко</w:t>
            </w:r>
          </w:p>
          <w:p w:rsidR="005C5BC2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Инна </w:t>
            </w:r>
          </w:p>
          <w:p w:rsidR="005C5BC2" w:rsidRPr="005D52DA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Рафаиловна 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458541,81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5D52DA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22274B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656195,59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цивик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5D52DA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5D52DA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5D52DA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0159BD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159BD">
              <w:rPr>
                <w:b/>
                <w:sz w:val="18"/>
                <w:szCs w:val="18"/>
                <w:u w:val="single"/>
              </w:rPr>
              <w:t xml:space="preserve">Задорожный Владимир Анатольевич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142326,0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Октавия</w:t>
            </w:r>
          </w:p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</w:t>
            </w:r>
          </w:p>
          <w:p w:rsidR="005C5BC2" w:rsidRPr="0092771D" w:rsidRDefault="005C5BC2" w:rsidP="00927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  ГАЗ 2705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0159BD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F94326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F94326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4F7780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F94326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4A4798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4A4798">
              <w:rPr>
                <w:b/>
                <w:sz w:val="18"/>
                <w:szCs w:val="18"/>
                <w:u w:val="single"/>
              </w:rPr>
              <w:t>Золотов</w:t>
            </w:r>
          </w:p>
          <w:p w:rsidR="005C5BC2" w:rsidRPr="005A4116" w:rsidRDefault="005C5BC2" w:rsidP="006E6455">
            <w:pPr>
              <w:jc w:val="center"/>
              <w:rPr>
                <w:b/>
                <w:sz w:val="18"/>
                <w:szCs w:val="18"/>
              </w:rPr>
            </w:pPr>
            <w:r w:rsidRPr="004A4798">
              <w:rPr>
                <w:b/>
                <w:sz w:val="18"/>
                <w:szCs w:val="18"/>
                <w:u w:val="single"/>
              </w:rPr>
              <w:t>Сергей Юрьевич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1863565,0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11801,0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Pr="005504A4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4A4798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17513,0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лодка </w:t>
            </w:r>
            <w:r>
              <w:rPr>
                <w:sz w:val="18"/>
                <w:szCs w:val="18"/>
                <w:lang w:val="en-US"/>
              </w:rPr>
              <w:t>NISSAMARAN 360 TR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4A4798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4836,0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</w:pPr>
            <w:r w:rsidRPr="003C4EC4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</w:pPr>
            <w:r w:rsidRPr="003C4EC4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</w:pPr>
            <w:r w:rsidRPr="003C4EC4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 w:rsidRPr="00F94326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Pr="0083690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131200,88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ХОНДА АККОРД</w:t>
            </w:r>
          </w:p>
        </w:tc>
        <w:tc>
          <w:tcPr>
            <w:tcW w:w="1440" w:type="dxa"/>
            <w:vMerge w:val="restart"/>
          </w:tcPr>
          <w:p w:rsidR="005C5BC2" w:rsidRPr="00575387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Pr="00575387" w:rsidRDefault="005C5BC2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Ягуар </w:t>
            </w:r>
            <w:r>
              <w:rPr>
                <w:sz w:val="18"/>
                <w:szCs w:val="18"/>
                <w:lang w:val="en-US"/>
              </w:rPr>
              <w:t>XF 2.0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r w:rsidRPr="00DD365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Default="005C5BC2" w:rsidP="00EE7598">
            <w:pPr>
              <w:jc w:val="center"/>
              <w:rPr>
                <w:sz w:val="18"/>
                <w:szCs w:val="18"/>
              </w:rPr>
            </w:pPr>
            <w:r w:rsidRPr="003748A8">
              <w:rPr>
                <w:i/>
                <w:sz w:val="18"/>
                <w:szCs w:val="18"/>
              </w:rPr>
              <w:t>ребенок</w:t>
            </w:r>
            <w:r>
              <w:rPr>
                <w:sz w:val="18"/>
                <w:szCs w:val="18"/>
              </w:rPr>
              <w:t xml:space="preserve"> </w:t>
            </w:r>
          </w:p>
          <w:p w:rsidR="005C5BC2" w:rsidRDefault="005C5BC2" w:rsidP="00EE7598">
            <w:pPr>
              <w:jc w:val="center"/>
              <w:rPr>
                <w:sz w:val="18"/>
                <w:szCs w:val="18"/>
              </w:rPr>
            </w:pPr>
          </w:p>
          <w:p w:rsidR="005C5BC2" w:rsidRPr="00EE7598" w:rsidRDefault="005C5BC2" w:rsidP="00EE7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Pr="00DD3653" w:rsidRDefault="005C5BC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330BC4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30BC4">
              <w:rPr>
                <w:b/>
                <w:sz w:val="18"/>
                <w:szCs w:val="18"/>
                <w:u w:val="single"/>
              </w:rPr>
              <w:t>Кияшко</w:t>
            </w:r>
          </w:p>
          <w:p w:rsidR="005C5BC2" w:rsidRPr="00EE32D9" w:rsidRDefault="005C5BC2" w:rsidP="006E6455">
            <w:pPr>
              <w:jc w:val="center"/>
              <w:rPr>
                <w:b/>
                <w:sz w:val="18"/>
                <w:szCs w:val="18"/>
              </w:rPr>
            </w:pPr>
            <w:r w:rsidRPr="00330BC4">
              <w:rPr>
                <w:b/>
                <w:sz w:val="18"/>
                <w:szCs w:val="18"/>
                <w:u w:val="single"/>
              </w:rPr>
              <w:t>Александр Николаевич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Pr="00A51BD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22641368,0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C5BC2" w:rsidRPr="00AC772F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4822</w:t>
            </w:r>
          </w:p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1738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Pr="00AC772F" w:rsidRDefault="005C5BC2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ИНФИНИТИ </w:t>
            </w:r>
            <w:r>
              <w:rPr>
                <w:sz w:val="18"/>
                <w:szCs w:val="18"/>
                <w:lang w:val="en-US"/>
              </w:rPr>
              <w:t>QX 56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51BD2">
        <w:trPr>
          <w:trHeight w:val="58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Pr="00A51BD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Мерседенц Бенц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ЛАДА </w:t>
            </w:r>
            <w:r>
              <w:rPr>
                <w:sz w:val="18"/>
                <w:szCs w:val="18"/>
                <w:lang w:val="en-US"/>
              </w:rPr>
              <w:t>RSOY5L</w:t>
            </w:r>
          </w:p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моторное судно</w:t>
            </w:r>
          </w:p>
          <w:p w:rsidR="005C5BC2" w:rsidRPr="00A51BD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легковой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355/874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28492400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27/2680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7/235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строящийся 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2A2F95" w:rsidRDefault="005C5BC2" w:rsidP="002A2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спорт.-развлекательный комплекс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F80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11E65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11E65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D7A6B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D7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D7A6B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</w:pPr>
            <w:r w:rsidRPr="00D027CF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982BB9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4574992,05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C5BC2" w:rsidRDefault="005C5BC2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570,5</w:t>
            </w:r>
          </w:p>
          <w:p w:rsidR="005C5BC2" w:rsidRDefault="005C5BC2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BC2" w:rsidRDefault="005C5BC2" w:rsidP="00A23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Pr="007B7884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ИНФИНИТИ </w:t>
            </w:r>
            <w:r>
              <w:rPr>
                <w:sz w:val="18"/>
                <w:szCs w:val="18"/>
                <w:lang w:val="en-US"/>
              </w:rPr>
              <w:t>G</w:t>
            </w:r>
            <w:r>
              <w:rPr>
                <w:sz w:val="18"/>
                <w:szCs w:val="18"/>
              </w:rPr>
              <w:t xml:space="preserve"> 37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1028339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568523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11E65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F7B40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EB0E7F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EB0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EB0E7F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</w:pPr>
            <w:r w:rsidRPr="002634AC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r w:rsidRPr="006F42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982BB9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570,5</w:t>
            </w:r>
          </w:p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Pr="00982BB9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982BB9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DD3653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570,5</w:t>
            </w:r>
          </w:p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330BC4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30BC4">
              <w:rPr>
                <w:b/>
                <w:sz w:val="18"/>
                <w:szCs w:val="18"/>
                <w:u w:val="single"/>
              </w:rPr>
              <w:t xml:space="preserve">Князькова Елена Алексеевна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562036,45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 w:rsidRPr="00841862">
              <w:rPr>
                <w:i/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557023,03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9068B8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9068B8">
              <w:rPr>
                <w:b/>
                <w:sz w:val="18"/>
                <w:szCs w:val="18"/>
                <w:u w:val="single"/>
              </w:rPr>
              <w:t xml:space="preserve">Криуленко Оксана Михайловна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273842,71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</w:t>
            </w:r>
          </w:p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 81024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068B8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BB757B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BB757B">
              <w:rPr>
                <w:i/>
                <w:sz w:val="18"/>
                <w:szCs w:val="18"/>
              </w:rPr>
              <w:t xml:space="preserve">супруг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396015,70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BB757B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BB757B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BB757B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706002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BB757B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1264,0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200459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00459">
              <w:rPr>
                <w:b/>
                <w:sz w:val="18"/>
                <w:szCs w:val="18"/>
                <w:u w:val="single"/>
              </w:rPr>
              <w:t xml:space="preserve">Лагошин Сергей </w:t>
            </w:r>
          </w:p>
          <w:p w:rsidR="005C5BC2" w:rsidRPr="00B81AF3" w:rsidRDefault="005C5BC2" w:rsidP="006E6455">
            <w:pPr>
              <w:jc w:val="center"/>
              <w:rPr>
                <w:b/>
                <w:sz w:val="18"/>
                <w:szCs w:val="18"/>
              </w:rPr>
            </w:pPr>
            <w:r w:rsidRPr="00200459">
              <w:rPr>
                <w:b/>
                <w:sz w:val="18"/>
                <w:szCs w:val="18"/>
                <w:u w:val="single"/>
              </w:rPr>
              <w:t>Ильич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15985287,0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F36263" w:rsidRDefault="005C5BC2" w:rsidP="00F36263">
            <w:pPr>
              <w:jc w:val="center"/>
              <w:rPr>
                <w:sz w:val="18"/>
                <w:szCs w:val="18"/>
              </w:rPr>
            </w:pPr>
            <w:r w:rsidRPr="00F36263">
              <w:rPr>
                <w:sz w:val="18"/>
                <w:szCs w:val="18"/>
              </w:rPr>
              <w:t>1222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36263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Pr="004963F1" w:rsidRDefault="005C5BC2" w:rsidP="00575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Катран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F36263" w:rsidRDefault="005C5BC2" w:rsidP="00F36263">
            <w:pPr>
              <w:jc w:val="center"/>
              <w:rPr>
                <w:sz w:val="18"/>
                <w:szCs w:val="18"/>
              </w:rPr>
            </w:pPr>
            <w:r w:rsidRPr="00F36263">
              <w:rPr>
                <w:sz w:val="18"/>
                <w:szCs w:val="18"/>
              </w:rPr>
              <w:t>87734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420684" w:rsidRDefault="005C5BC2" w:rsidP="00F362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Казанка 5 М 22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36263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36263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36263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36263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36263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36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F36263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420684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 w:rsidRPr="00F53ACC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35253650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239,1</w:t>
            </w:r>
          </w:p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</w:t>
            </w:r>
          </w:p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C5BC2" w:rsidRPr="004963F1" w:rsidRDefault="005C5BC2" w:rsidP="00277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</w:t>
            </w:r>
          </w:p>
        </w:tc>
        <w:tc>
          <w:tcPr>
            <w:tcW w:w="144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277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Матис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277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200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BA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BA6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BA605C">
            <w:r w:rsidRPr="004206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2778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 АФ 476400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BC6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9D2A3E" w:rsidRDefault="005C5BC2" w:rsidP="00F8099C">
            <w:pPr>
              <w:jc w:val="center"/>
              <w:rPr>
                <w:sz w:val="18"/>
                <w:szCs w:val="18"/>
              </w:rPr>
            </w:pPr>
            <w:r w:rsidRPr="009D2A3E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9D2A3E" w:rsidRDefault="005C5BC2" w:rsidP="00F8099C">
            <w:pPr>
              <w:jc w:val="center"/>
              <w:rPr>
                <w:sz w:val="18"/>
                <w:szCs w:val="18"/>
              </w:rPr>
            </w:pPr>
            <w:r w:rsidRPr="009D2A3E">
              <w:rPr>
                <w:sz w:val="18"/>
                <w:szCs w:val="18"/>
              </w:rPr>
              <w:t>83,7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BC6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3E4F4D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E4F4D">
              <w:rPr>
                <w:b/>
                <w:sz w:val="18"/>
                <w:szCs w:val="18"/>
                <w:u w:val="single"/>
              </w:rPr>
              <w:t xml:space="preserve">Мороз </w:t>
            </w:r>
          </w:p>
          <w:p w:rsidR="005C5BC2" w:rsidRPr="00F53ACC" w:rsidRDefault="005C5BC2" w:rsidP="006E6455">
            <w:pPr>
              <w:jc w:val="center"/>
              <w:rPr>
                <w:b/>
                <w:sz w:val="18"/>
                <w:szCs w:val="18"/>
              </w:rPr>
            </w:pPr>
            <w:r w:rsidRPr="003E4F4D">
              <w:rPr>
                <w:b/>
                <w:sz w:val="18"/>
                <w:szCs w:val="18"/>
                <w:u w:val="single"/>
              </w:rPr>
              <w:t>Сергей Иванович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35063766,24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14021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Хейтландер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3E4F4D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степ 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 217250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ваннет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5B34A4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 w:rsidRPr="005B34A4">
              <w:rPr>
                <w:sz w:val="18"/>
                <w:szCs w:val="18"/>
              </w:rPr>
              <w:t>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5B34A4" w:rsidRDefault="005C5BC2" w:rsidP="008C18B6">
            <w:pPr>
              <w:jc w:val="center"/>
              <w:rPr>
                <w:sz w:val="18"/>
                <w:szCs w:val="18"/>
              </w:rPr>
            </w:pPr>
            <w:r w:rsidRPr="005B34A4">
              <w:rPr>
                <w:sz w:val="18"/>
                <w:szCs w:val="18"/>
              </w:rPr>
              <w:t>50,1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Pr="004963F1" w:rsidRDefault="005C5BC2" w:rsidP="00CE5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3302-27961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Камаз 53212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 Обь – 3м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неж. Помещ.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неж. Помещ.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EE201F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EE201F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7616788,01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221,8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5B34A4">
        <w:trPr>
          <w:trHeight w:val="207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EE201F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86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EE201F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36687D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6687D">
              <w:rPr>
                <w:b/>
                <w:sz w:val="18"/>
                <w:szCs w:val="18"/>
                <w:u w:val="single"/>
              </w:rPr>
              <w:t xml:space="preserve">Немиря </w:t>
            </w:r>
          </w:p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 w:rsidRPr="0036687D">
              <w:rPr>
                <w:b/>
                <w:sz w:val="18"/>
                <w:szCs w:val="18"/>
                <w:u w:val="single"/>
              </w:rPr>
              <w:t>Виктор Николаевич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622312,52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Сорренто  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101736,00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F530ED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530ED">
              <w:rPr>
                <w:b/>
                <w:sz w:val="18"/>
                <w:szCs w:val="18"/>
                <w:u w:val="single"/>
              </w:rPr>
              <w:t>Панов</w:t>
            </w:r>
          </w:p>
          <w:p w:rsidR="005C5BC2" w:rsidRPr="00DA29E6" w:rsidRDefault="005C5BC2" w:rsidP="006E6455">
            <w:pPr>
              <w:jc w:val="center"/>
              <w:rPr>
                <w:b/>
                <w:sz w:val="18"/>
                <w:szCs w:val="18"/>
              </w:rPr>
            </w:pPr>
            <w:r w:rsidRPr="00F530ED">
              <w:rPr>
                <w:b/>
                <w:sz w:val="18"/>
                <w:szCs w:val="18"/>
                <w:u w:val="single"/>
              </w:rPr>
              <w:t>Максим Евгеньевич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5898500,0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Раф 4</w:t>
            </w:r>
          </w:p>
          <w:p w:rsidR="005C5BC2" w:rsidRPr="007469E3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640</w:t>
            </w:r>
            <w:r>
              <w:rPr>
                <w:sz w:val="18"/>
                <w:szCs w:val="18"/>
                <w:lang w:val="en-US"/>
              </w:rPr>
              <w:t>I</w:t>
            </w:r>
            <w:r w:rsidRPr="007469E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XDRIVE</w:t>
            </w:r>
            <w:r w:rsidRPr="007469E3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Тайота ланд крузер 200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4F4476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4F4476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4F4476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4F4476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4F4476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4F4476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D57761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57761">
              <w:rPr>
                <w:b/>
                <w:sz w:val="18"/>
                <w:szCs w:val="18"/>
                <w:u w:val="single"/>
              </w:rPr>
              <w:t>Роменский</w:t>
            </w:r>
          </w:p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 w:rsidRPr="00D57761">
              <w:rPr>
                <w:b/>
                <w:sz w:val="18"/>
                <w:szCs w:val="18"/>
                <w:u w:val="single"/>
              </w:rPr>
              <w:t>Виталий Иванович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485623,41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Pr="004F4476" w:rsidRDefault="005C5BC2" w:rsidP="006E645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Нисан Альмера </w:t>
            </w:r>
            <w:r>
              <w:rPr>
                <w:sz w:val="18"/>
                <w:szCs w:val="18"/>
                <w:lang w:val="en-US"/>
              </w:rPr>
              <w:t>LU</w:t>
            </w:r>
          </w:p>
        </w:tc>
        <w:tc>
          <w:tcPr>
            <w:tcW w:w="144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</w:t>
            </w: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D57761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гранд старекс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Pr="004F4476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34103A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90330,92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4815C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34103A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4815C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34103A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4815C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Pr="0034103A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Pr="0034103A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Pr="0034103A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Pr="0034103A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34103A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A23943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23943">
              <w:rPr>
                <w:b/>
                <w:sz w:val="18"/>
                <w:szCs w:val="18"/>
                <w:u w:val="single"/>
              </w:rPr>
              <w:t>Руднев</w:t>
            </w:r>
          </w:p>
          <w:p w:rsidR="005C5BC2" w:rsidRPr="0034103A" w:rsidRDefault="005C5BC2" w:rsidP="006E6455">
            <w:pPr>
              <w:jc w:val="center"/>
              <w:rPr>
                <w:b/>
                <w:sz w:val="18"/>
                <w:szCs w:val="18"/>
              </w:rPr>
            </w:pPr>
            <w:r w:rsidRPr="00A23943">
              <w:rPr>
                <w:b/>
                <w:sz w:val="18"/>
                <w:szCs w:val="18"/>
                <w:u w:val="single"/>
              </w:rPr>
              <w:t>Николай Яковлевич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16580088,67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Серато 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A23943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51-А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A23943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Беларусь 82,1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A23943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 700-А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 891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 w:rsidRPr="0060130C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337284,34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132,2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Сорренто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 701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82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03 ТП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125C0B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самосвал ГКБ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567CD6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67CD6">
              <w:rPr>
                <w:b/>
                <w:sz w:val="18"/>
                <w:szCs w:val="18"/>
                <w:u w:val="single"/>
              </w:rPr>
              <w:t>Салмин</w:t>
            </w:r>
          </w:p>
          <w:p w:rsidR="005C5BC2" w:rsidRPr="00141C35" w:rsidRDefault="005C5BC2" w:rsidP="006E6455">
            <w:pPr>
              <w:jc w:val="center"/>
              <w:rPr>
                <w:b/>
                <w:sz w:val="18"/>
                <w:szCs w:val="18"/>
              </w:rPr>
            </w:pPr>
            <w:r w:rsidRPr="00567CD6">
              <w:rPr>
                <w:b/>
                <w:sz w:val="18"/>
                <w:szCs w:val="18"/>
                <w:u w:val="single"/>
              </w:rPr>
              <w:t>Вячеслав Леонидович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940790,81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Фьюжен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184B30">
              <w:rPr>
                <w:i/>
                <w:sz w:val="18"/>
                <w:szCs w:val="18"/>
              </w:rPr>
              <w:t>супруга</w:t>
            </w:r>
          </w:p>
          <w:p w:rsidR="005C5BC2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1553609,91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Pr="00A23943" w:rsidRDefault="005C5BC2" w:rsidP="00F8099C">
            <w:pPr>
              <w:jc w:val="center"/>
              <w:rPr>
                <w:sz w:val="18"/>
                <w:szCs w:val="18"/>
              </w:rPr>
            </w:pPr>
            <w:r w:rsidRPr="00A23943">
              <w:rPr>
                <w:sz w:val="18"/>
                <w:szCs w:val="18"/>
              </w:rPr>
              <w:t>7094616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AB0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AB02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AB02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A23943">
            <w:pPr>
              <w:tabs>
                <w:tab w:val="num" w:pos="980"/>
              </w:tabs>
              <w:ind w:left="-62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184B30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A23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A23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 w:rsidP="00A2394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8C1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8C1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D17A9A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17A9A">
              <w:rPr>
                <w:b/>
                <w:sz w:val="18"/>
                <w:szCs w:val="18"/>
                <w:u w:val="single"/>
              </w:rPr>
              <w:t xml:space="preserve">Сапелкин Денис Анатольевич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3910476,0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9507C3" w:rsidRDefault="005C5BC2" w:rsidP="00F8099C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9507C3" w:rsidRDefault="005C5BC2" w:rsidP="00F8099C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C5BC2" w:rsidRDefault="005C5BC2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BC2" w:rsidRDefault="005C5BC2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BC2" w:rsidRDefault="005C5BC2" w:rsidP="003F7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2715.01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9507C3" w:rsidRDefault="005C5BC2" w:rsidP="00F8099C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9507C3" w:rsidRDefault="005C5BC2" w:rsidP="00F8099C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>1824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211440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9507C3" w:rsidRDefault="005C5BC2" w:rsidP="004815CB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9507C3" w:rsidRDefault="005C5BC2" w:rsidP="004815CB">
            <w:pPr>
              <w:jc w:val="center"/>
              <w:rPr>
                <w:sz w:val="18"/>
                <w:szCs w:val="18"/>
              </w:rPr>
            </w:pPr>
            <w:r w:rsidRPr="009507C3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27175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Лэнд Ровер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451 ДМ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5511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5320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5301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5410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65117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481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5320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5337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375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32213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5549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КРАЗ 256 Б1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– САЗ 35071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незавершенный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35410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8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938662040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B7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644229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B7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5410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B7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 97580046 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адм.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B7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Муравей 2 М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навес для сушки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B7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ЮМЗ 6 КЛ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караульное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B7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ДТ – 75 М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B7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Экскаватор ЭО 2621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навес для сушки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B7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Pr="008F0E08" w:rsidRDefault="005C5BC2" w:rsidP="006B7ABE">
            <w:pPr>
              <w:jc w:val="center"/>
              <w:rPr>
                <w:sz w:val="16"/>
                <w:szCs w:val="16"/>
              </w:rPr>
            </w:pPr>
            <w:r w:rsidRPr="008F0E08">
              <w:rPr>
                <w:sz w:val="16"/>
                <w:szCs w:val="16"/>
              </w:rPr>
              <w:t>самоходное шасси Т – 16 Г 2Г-У1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B7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 ЗАП 85512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B7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 ЗАП 8527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кольцевой печи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B7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ГКБ 8527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бани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B7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ГКБ 8551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B7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СЗАП 83571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навес для сушки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B7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1 Р – 5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B7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ОДАЗ 9370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B7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НЕФАЗ 9334-01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</w:t>
            </w:r>
          </w:p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6B7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СЗАП 852701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А 349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2 ПТС - 4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2 ПТС - 4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ОДАЗ 9370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САТ 119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B7A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СЗАП 95151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B21BFC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920455,0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 4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B21BFC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613767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B21BFC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  <w:vAlign w:val="center"/>
          </w:tcPr>
          <w:p w:rsidR="005C5BC2" w:rsidRDefault="005C5BC2" w:rsidP="00A21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C5BC2" w:rsidRDefault="005C5BC2" w:rsidP="00A21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613767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B21BFC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085481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113569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B21BFC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5C5BC2" w:rsidRDefault="005C5BC2" w:rsidP="00D71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085481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113569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B21BFC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9008E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113569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B21BFC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B21BFC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5C3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5C3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5C3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9008E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113569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B21BFC" w:rsidRDefault="005C5BC2" w:rsidP="0011356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5C3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5C3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5C3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007885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07885">
              <w:rPr>
                <w:b/>
                <w:sz w:val="18"/>
                <w:szCs w:val="18"/>
                <w:u w:val="single"/>
              </w:rPr>
              <w:t xml:space="preserve">Свяжин </w:t>
            </w:r>
          </w:p>
          <w:p w:rsidR="005C5BC2" w:rsidRDefault="005C5BC2" w:rsidP="006E6455">
            <w:pPr>
              <w:jc w:val="center"/>
              <w:rPr>
                <w:b/>
                <w:sz w:val="18"/>
                <w:szCs w:val="18"/>
              </w:rPr>
            </w:pPr>
            <w:r w:rsidRPr="00007885">
              <w:rPr>
                <w:b/>
                <w:sz w:val="18"/>
                <w:szCs w:val="18"/>
                <w:u w:val="single"/>
              </w:rPr>
              <w:t>Роман Вячеславович</w:t>
            </w:r>
            <w:r w:rsidRPr="00BD39F4">
              <w:rPr>
                <w:b/>
                <w:sz w:val="18"/>
                <w:szCs w:val="18"/>
              </w:rPr>
              <w:t xml:space="preserve"> </w:t>
            </w:r>
          </w:p>
          <w:p w:rsidR="005C5BC2" w:rsidRPr="00BD39F4" w:rsidRDefault="005C5BC2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5C5BC2" w:rsidRPr="00A34203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395111,11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Вита</w:t>
            </w: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Опель Астра </w:t>
            </w:r>
          </w:p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21100</w:t>
            </w: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9146C8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9146C8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143057,35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146C8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146C8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Pr="009146C8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9146C8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AF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99188F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9146C8" w:rsidRDefault="005C5BC2" w:rsidP="00AF3B02">
            <w:pPr>
              <w:jc w:val="center"/>
              <w:rPr>
                <w:i/>
                <w:sz w:val="18"/>
                <w:szCs w:val="18"/>
              </w:rPr>
            </w:pPr>
            <w:r w:rsidRPr="009146C8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5C5BC2" w:rsidRDefault="005C5BC2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AF3B0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AF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99188F">
            <w:pPr>
              <w:tabs>
                <w:tab w:val="num" w:pos="980"/>
              </w:tabs>
              <w:ind w:left="18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9146C8" w:rsidRDefault="005C5BC2" w:rsidP="00AF3B0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 w:rsidP="00AF3B0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AF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D222CE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222CE">
              <w:rPr>
                <w:b/>
                <w:sz w:val="18"/>
                <w:szCs w:val="18"/>
                <w:u w:val="single"/>
              </w:rPr>
              <w:t>Селецкий</w:t>
            </w:r>
          </w:p>
          <w:p w:rsidR="005C5BC2" w:rsidRPr="00797302" w:rsidRDefault="005C5BC2" w:rsidP="006E6455">
            <w:pPr>
              <w:jc w:val="center"/>
              <w:rPr>
                <w:b/>
                <w:sz w:val="18"/>
                <w:szCs w:val="18"/>
              </w:rPr>
            </w:pPr>
            <w:r w:rsidRPr="00D222CE">
              <w:rPr>
                <w:b/>
                <w:sz w:val="18"/>
                <w:szCs w:val="18"/>
                <w:u w:val="single"/>
              </w:rPr>
              <w:t>Владимир Григорьевич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1092790,77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 w:rsidRPr="00797302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1378123,02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527/645417 доли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63166238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207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D40CAB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D40CAB">
              <w:rPr>
                <w:b/>
                <w:sz w:val="18"/>
                <w:szCs w:val="18"/>
                <w:u w:val="single"/>
              </w:rPr>
              <w:t>Сирота</w:t>
            </w:r>
          </w:p>
          <w:p w:rsidR="005C5BC2" w:rsidRPr="00302C3B" w:rsidRDefault="005C5BC2" w:rsidP="006E6455">
            <w:pPr>
              <w:jc w:val="center"/>
              <w:rPr>
                <w:b/>
                <w:sz w:val="18"/>
                <w:szCs w:val="18"/>
              </w:rPr>
            </w:pPr>
            <w:r w:rsidRPr="00D40CAB">
              <w:rPr>
                <w:b/>
                <w:sz w:val="18"/>
                <w:szCs w:val="18"/>
                <w:u w:val="single"/>
              </w:rPr>
              <w:t>Иван Алексеевич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854209,35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- 80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1/552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21088500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18000/21167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1145847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44/45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699640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1/45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20/22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424545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3/5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2/5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15,29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69/552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394999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6,98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58,2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584880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4,88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7,01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3,6876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4,3605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2,95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4,52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5,05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4,43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3,8021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4,0796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3,5971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4,2984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10,9335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10,9012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9,5682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11,5438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10,5112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8,9632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10,7608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11,0442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12,6016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7,92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10,4173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15,2906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11,524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9,6176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10,2685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9,1127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10,1744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11,5648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9,7302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10,4204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11,7862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8,8267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10,0655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9,5619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9,1187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8,3444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8,2843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10,4538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9,7462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8,6046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51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151D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9,325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11,1673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9,9257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11,9206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11,155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11,7187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117218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8,3101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9,324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10,7671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13,6158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8,674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9,3328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11,098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11,3522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9,0446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13,185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8,4661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10,6093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7,52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4,97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13,11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12,78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8E2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8E2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11,65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59/552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3758043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75/552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4777174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81/552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5159348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47/552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2993695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56/552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3566956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35/552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2165652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60/552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3821739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5/552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9/552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573260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общая долевая 15/552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959434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A6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A6C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D6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D6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3062">
        <w:trPr>
          <w:trHeight w:val="418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 w:rsidRPr="005D70B6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446027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</w:t>
            </w:r>
          </w:p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РАФ 4</w:t>
            </w: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FD776A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D776A">
              <w:rPr>
                <w:b/>
                <w:sz w:val="18"/>
                <w:szCs w:val="18"/>
                <w:u w:val="single"/>
              </w:rPr>
              <w:t xml:space="preserve">Слюсаренко </w:t>
            </w:r>
          </w:p>
          <w:p w:rsidR="005C5BC2" w:rsidRPr="005D70B6" w:rsidRDefault="005C5BC2" w:rsidP="006E6455">
            <w:pPr>
              <w:jc w:val="center"/>
              <w:rPr>
                <w:b/>
                <w:sz w:val="18"/>
                <w:szCs w:val="18"/>
              </w:rPr>
            </w:pPr>
            <w:r w:rsidRPr="00FD776A">
              <w:rPr>
                <w:b/>
                <w:sz w:val="18"/>
                <w:szCs w:val="18"/>
                <w:u w:val="single"/>
              </w:rPr>
              <w:t>Марина Васильевна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4177013,18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B451A5" w:rsidRDefault="005C5BC2" w:rsidP="00A34203">
            <w:pPr>
              <w:jc w:val="center"/>
              <w:rPr>
                <w:sz w:val="18"/>
                <w:szCs w:val="18"/>
              </w:rPr>
            </w:pPr>
            <w:r w:rsidRPr="00B451A5">
              <w:rPr>
                <w:sz w:val="18"/>
                <w:szCs w:val="18"/>
              </w:rPr>
              <w:t>15000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Королла 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B451A5" w:rsidRDefault="005C5BC2" w:rsidP="00A34203">
            <w:pPr>
              <w:jc w:val="center"/>
              <w:rPr>
                <w:sz w:val="18"/>
                <w:szCs w:val="18"/>
              </w:rPr>
            </w:pPr>
            <w:r w:rsidRPr="00B451A5"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230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B451A5" w:rsidRDefault="005C5BC2" w:rsidP="00A34203">
            <w:pPr>
              <w:jc w:val="center"/>
              <w:rPr>
                <w:sz w:val="18"/>
                <w:szCs w:val="18"/>
              </w:rPr>
            </w:pPr>
            <w:r w:rsidRPr="00B451A5">
              <w:rPr>
                <w:sz w:val="18"/>
                <w:szCs w:val="18"/>
              </w:rPr>
              <w:t>1261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29290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230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C5BC2" w:rsidRDefault="005C5BC2" w:rsidP="00116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УАЗ 220694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B451A5" w:rsidRDefault="005C5BC2" w:rsidP="00A34203">
            <w:pPr>
              <w:jc w:val="center"/>
              <w:rPr>
                <w:sz w:val="18"/>
                <w:szCs w:val="18"/>
              </w:rPr>
            </w:pPr>
            <w:r w:rsidRPr="00B451A5">
              <w:rPr>
                <w:sz w:val="18"/>
                <w:szCs w:val="18"/>
              </w:rPr>
              <w:t>2759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230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230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Default="005C5BC2" w:rsidP="00116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 УАЗ 390994 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1/66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0B2E84" w:rsidRDefault="005C5BC2" w:rsidP="00A34203">
            <w:pPr>
              <w:jc w:val="center"/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Default="005C5BC2" w:rsidP="00116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9/54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FD776A" w:rsidRDefault="005C5BC2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FD776A" w:rsidRDefault="005C5BC2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BA605C" w:rsidRDefault="005C5BC2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 1/27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BA605C" w:rsidRDefault="005C5BC2" w:rsidP="00A34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A3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9E7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 Участок 4/20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BA605C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9E76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Участок1/27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BA605C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1/25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BA605C" w:rsidRDefault="005C5BC2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0B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BA605C" w:rsidRDefault="005C5BC2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0B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BA605C" w:rsidRDefault="005C5BC2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0B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BA605C" w:rsidRDefault="005C5BC2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0B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BA605C" w:rsidRDefault="005C5BC2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0B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BA605C" w:rsidRDefault="005C5BC2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0B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F35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0B2E84" w:rsidRDefault="005C5BC2" w:rsidP="006075C8">
            <w:pPr>
              <w:jc w:val="center"/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0B2E84" w:rsidRDefault="005C5BC2" w:rsidP="006075C8">
            <w:pPr>
              <w:jc w:val="center"/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41,3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0B2E84" w:rsidRDefault="005C5BC2" w:rsidP="006075C8">
            <w:pPr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столовой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0B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бетонные изделия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0B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бетонные изделия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0B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водоем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0B2E84" w:rsidRDefault="005C5BC2" w:rsidP="000B2E84">
            <w:pPr>
              <w:jc w:val="center"/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птичник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0B2E84" w:rsidRDefault="005C5BC2" w:rsidP="000B2E84">
            <w:pPr>
              <w:jc w:val="center"/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>122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Pr="000B2E84" w:rsidRDefault="005C5BC2" w:rsidP="000B2E84">
            <w:pPr>
              <w:rPr>
                <w:sz w:val="18"/>
                <w:szCs w:val="18"/>
              </w:rPr>
            </w:pPr>
            <w:r w:rsidRPr="000B2E8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 w:rsidRPr="002B674B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3905927,26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E141B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222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7/20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E141B2" w:rsidRDefault="005C5BC2" w:rsidP="00222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22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736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10/33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E141B2" w:rsidRDefault="005C5BC2" w:rsidP="00736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736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1/54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BA605C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 1/66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BA605C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BA605C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4F4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BA605C" w:rsidRDefault="005C5BC2" w:rsidP="004F4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4F4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9718AF">
        <w:trPr>
          <w:trHeight w:val="58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C0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 1/33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Pr="00BA605C" w:rsidRDefault="005C5BC2" w:rsidP="00C07B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C07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E25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E254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E254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310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310C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C1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C123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C123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26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квартира1/2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126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126C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DC4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DC4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DC4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DC4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DC4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DC4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DC4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DC4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DC4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D11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D11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D11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Pr="00F03DB1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03DB1">
              <w:rPr>
                <w:b/>
                <w:sz w:val="18"/>
                <w:szCs w:val="18"/>
                <w:u w:val="single"/>
              </w:rPr>
              <w:t>Солоха</w:t>
            </w:r>
          </w:p>
          <w:p w:rsidR="005C5BC2" w:rsidRPr="00F03DB1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03DB1">
              <w:rPr>
                <w:b/>
                <w:sz w:val="18"/>
                <w:szCs w:val="18"/>
                <w:u w:val="single"/>
              </w:rPr>
              <w:t xml:space="preserve">Наталья </w:t>
            </w:r>
          </w:p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 w:rsidRPr="00F03DB1">
              <w:rPr>
                <w:b/>
                <w:sz w:val="18"/>
                <w:szCs w:val="18"/>
                <w:u w:val="single"/>
              </w:rPr>
              <w:t>Николаевна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336974,5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2B674B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1657682,14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C5BC2" w:rsidRDefault="005C5BC2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  <w:p w:rsidR="005C5BC2" w:rsidRDefault="005C5BC2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EE0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BC2" w:rsidRDefault="005C5BC2" w:rsidP="00EE0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дастер </w:t>
            </w:r>
          </w:p>
        </w:tc>
        <w:tc>
          <w:tcPr>
            <w:tcW w:w="1440" w:type="dxa"/>
            <w:vMerge w:val="restart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Pr="002B674B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VF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Pr="002B674B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C5BC2" w:rsidRDefault="005C5BC2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  <w:p w:rsidR="005C5BC2" w:rsidRDefault="005C5BC2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EE0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BC2" w:rsidRDefault="005C5BC2" w:rsidP="00EE0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 w:rsidRPr="00C0573E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C5BC2" w:rsidRDefault="005C5BC2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  <w:p w:rsidR="005C5BC2" w:rsidRDefault="005C5BC2" w:rsidP="00EE0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EE0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BC2" w:rsidRDefault="005C5BC2" w:rsidP="00EE0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F03DB1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F03DB1">
              <w:rPr>
                <w:b/>
                <w:sz w:val="18"/>
                <w:szCs w:val="18"/>
                <w:u w:val="single"/>
              </w:rPr>
              <w:t xml:space="preserve">Третьяков Сергей Юрьевич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452800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Митсубиси Ойтландер </w:t>
            </w: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Pr="00C0573E" w:rsidRDefault="005C5BC2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зем.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Pr="00C0573E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C0573E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Pr="00C0573E" w:rsidRDefault="005C5BC2" w:rsidP="006E6455">
            <w:pPr>
              <w:jc w:val="center"/>
              <w:rPr>
                <w:i/>
                <w:sz w:val="18"/>
                <w:szCs w:val="18"/>
              </w:rPr>
            </w:pPr>
            <w:r w:rsidRPr="00C0573E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1F0F1B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1F0F1B">
              <w:rPr>
                <w:b/>
                <w:sz w:val="18"/>
                <w:szCs w:val="18"/>
                <w:u w:val="single"/>
              </w:rPr>
              <w:t xml:space="preserve">Черешенко Владимир Владимирович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823351,24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«Джимни»</w:t>
            </w: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Лиман плюс</w:t>
            </w: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 w:rsidRPr="00B853A7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174043,25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Pr="00E334E4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E334E4">
              <w:rPr>
                <w:b/>
                <w:sz w:val="18"/>
                <w:szCs w:val="18"/>
                <w:u w:val="single"/>
              </w:rPr>
              <w:t xml:space="preserve">Чуприна Александр Александрович 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3191627,78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0E2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0E21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0E2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 w:rsidRPr="0010651F">
              <w:rPr>
                <w:i/>
                <w:sz w:val="18"/>
                <w:szCs w:val="18"/>
              </w:rPr>
              <w:t>супруга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3181110,03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5C5BC2" w:rsidRPr="00AE083D" w:rsidRDefault="005C5BC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E083D">
              <w:rPr>
                <w:b/>
                <w:sz w:val="18"/>
                <w:szCs w:val="18"/>
                <w:u w:val="single"/>
              </w:rPr>
              <w:t xml:space="preserve">Яценко </w:t>
            </w:r>
          </w:p>
          <w:p w:rsidR="005C5BC2" w:rsidRPr="0010651F" w:rsidRDefault="005C5BC2" w:rsidP="006E6455">
            <w:pPr>
              <w:jc w:val="center"/>
              <w:rPr>
                <w:b/>
                <w:sz w:val="18"/>
                <w:szCs w:val="18"/>
              </w:rPr>
            </w:pPr>
            <w:r w:rsidRPr="00AE083D">
              <w:rPr>
                <w:b/>
                <w:sz w:val="18"/>
                <w:szCs w:val="18"/>
                <w:u w:val="single"/>
              </w:rPr>
              <w:t>Антон Иванович</w:t>
            </w:r>
            <w:r w:rsidRPr="0010651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279624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Авенсис</w:t>
            </w: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Раф 4</w:t>
            </w: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C5BC2" w:rsidRPr="00271BBD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C5BC2" w:rsidRPr="00271BBD" w:rsidRDefault="005C5BC2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BC2" w:rsidRDefault="005C5BC2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BC2" w:rsidRDefault="005C5BC2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C5BC2" w:rsidRDefault="005C5BC2" w:rsidP="00637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C5BC2" w:rsidRDefault="005C5BC2" w:rsidP="0063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5C5BC2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C5BC2" w:rsidRPr="004963F1" w:rsidRDefault="005C5BC2" w:rsidP="006E64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5C5BC2" w:rsidRPr="008C5131" w:rsidRDefault="005C5BC2" w:rsidP="008C5131"/>
    <w:sectPr w:rsidR="005C5BC2" w:rsidRPr="008C5131" w:rsidSect="003244EB">
      <w:headerReference w:type="even" r:id="rId7"/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BC2" w:rsidRDefault="005C5BC2" w:rsidP="006F0F78">
      <w:r>
        <w:separator/>
      </w:r>
    </w:p>
  </w:endnote>
  <w:endnote w:type="continuationSeparator" w:id="1">
    <w:p w:rsidR="005C5BC2" w:rsidRDefault="005C5BC2" w:rsidP="006F0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BC2" w:rsidRDefault="005C5BC2" w:rsidP="006F0F78">
      <w:r>
        <w:separator/>
      </w:r>
    </w:p>
  </w:footnote>
  <w:footnote w:type="continuationSeparator" w:id="1">
    <w:p w:rsidR="005C5BC2" w:rsidRDefault="005C5BC2" w:rsidP="006F0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BC2" w:rsidRDefault="005C5BC2" w:rsidP="00E16B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5BC2" w:rsidRDefault="005C5B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BC2" w:rsidRDefault="005C5BC2" w:rsidP="00E16B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5C5BC2" w:rsidRDefault="005C5B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422D5"/>
    <w:multiLevelType w:val="hybridMultilevel"/>
    <w:tmpl w:val="16AE8DA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730"/>
    <w:rsid w:val="00007885"/>
    <w:rsid w:val="00010C4C"/>
    <w:rsid w:val="00014692"/>
    <w:rsid w:val="000159BD"/>
    <w:rsid w:val="00022A72"/>
    <w:rsid w:val="00023693"/>
    <w:rsid w:val="0004024D"/>
    <w:rsid w:val="00045928"/>
    <w:rsid w:val="00045DA9"/>
    <w:rsid w:val="000808EB"/>
    <w:rsid w:val="00085481"/>
    <w:rsid w:val="000905C2"/>
    <w:rsid w:val="000A50E1"/>
    <w:rsid w:val="000B2E84"/>
    <w:rsid w:val="000D342A"/>
    <w:rsid w:val="000D5400"/>
    <w:rsid w:val="000D5CF8"/>
    <w:rsid w:val="000D6C1A"/>
    <w:rsid w:val="000E0890"/>
    <w:rsid w:val="000E18B2"/>
    <w:rsid w:val="000E2129"/>
    <w:rsid w:val="0010651F"/>
    <w:rsid w:val="00113569"/>
    <w:rsid w:val="001147E0"/>
    <w:rsid w:val="001164AC"/>
    <w:rsid w:val="00125C0B"/>
    <w:rsid w:val="00126C30"/>
    <w:rsid w:val="00132D7D"/>
    <w:rsid w:val="0013607A"/>
    <w:rsid w:val="00141C35"/>
    <w:rsid w:val="0014233B"/>
    <w:rsid w:val="00147B26"/>
    <w:rsid w:val="00151DBB"/>
    <w:rsid w:val="001560C2"/>
    <w:rsid w:val="00167BBE"/>
    <w:rsid w:val="00184B30"/>
    <w:rsid w:val="0019460E"/>
    <w:rsid w:val="001A2A1E"/>
    <w:rsid w:val="001A2F61"/>
    <w:rsid w:val="001B0A47"/>
    <w:rsid w:val="001B4596"/>
    <w:rsid w:val="001C0960"/>
    <w:rsid w:val="001C4FD2"/>
    <w:rsid w:val="001C6F18"/>
    <w:rsid w:val="001F0F1B"/>
    <w:rsid w:val="00200459"/>
    <w:rsid w:val="002022AD"/>
    <w:rsid w:val="00202D3A"/>
    <w:rsid w:val="00203C0A"/>
    <w:rsid w:val="00207A73"/>
    <w:rsid w:val="00210D41"/>
    <w:rsid w:val="00214D28"/>
    <w:rsid w:val="0022274B"/>
    <w:rsid w:val="00222E65"/>
    <w:rsid w:val="00223662"/>
    <w:rsid w:val="0022380A"/>
    <w:rsid w:val="0023005C"/>
    <w:rsid w:val="00230D5E"/>
    <w:rsid w:val="00242175"/>
    <w:rsid w:val="00242F02"/>
    <w:rsid w:val="0024743F"/>
    <w:rsid w:val="00250EA7"/>
    <w:rsid w:val="002634AC"/>
    <w:rsid w:val="00271BBD"/>
    <w:rsid w:val="00277872"/>
    <w:rsid w:val="002803BA"/>
    <w:rsid w:val="00291B04"/>
    <w:rsid w:val="002A2F95"/>
    <w:rsid w:val="002A5236"/>
    <w:rsid w:val="002A6C1B"/>
    <w:rsid w:val="002A7C62"/>
    <w:rsid w:val="002B5547"/>
    <w:rsid w:val="002B674B"/>
    <w:rsid w:val="002C159A"/>
    <w:rsid w:val="002C48CA"/>
    <w:rsid w:val="002D5E66"/>
    <w:rsid w:val="002D7A6B"/>
    <w:rsid w:val="002F1B7E"/>
    <w:rsid w:val="00302C3B"/>
    <w:rsid w:val="00310C93"/>
    <w:rsid w:val="00323CC4"/>
    <w:rsid w:val="003244EB"/>
    <w:rsid w:val="00330BC4"/>
    <w:rsid w:val="00330C3A"/>
    <w:rsid w:val="00330F07"/>
    <w:rsid w:val="00336329"/>
    <w:rsid w:val="00340823"/>
    <w:rsid w:val="0034103A"/>
    <w:rsid w:val="00344850"/>
    <w:rsid w:val="00353ABE"/>
    <w:rsid w:val="00357C2C"/>
    <w:rsid w:val="003657FC"/>
    <w:rsid w:val="0036687D"/>
    <w:rsid w:val="00373BF1"/>
    <w:rsid w:val="003748A8"/>
    <w:rsid w:val="00374D1B"/>
    <w:rsid w:val="00381E2A"/>
    <w:rsid w:val="00394491"/>
    <w:rsid w:val="003B694D"/>
    <w:rsid w:val="003C4EC4"/>
    <w:rsid w:val="003D4737"/>
    <w:rsid w:val="003D7F40"/>
    <w:rsid w:val="003E0376"/>
    <w:rsid w:val="003E4F4D"/>
    <w:rsid w:val="003E698F"/>
    <w:rsid w:val="003F7B40"/>
    <w:rsid w:val="004178B0"/>
    <w:rsid w:val="00420684"/>
    <w:rsid w:val="00424A6E"/>
    <w:rsid w:val="0043471A"/>
    <w:rsid w:val="0045336D"/>
    <w:rsid w:val="004633E6"/>
    <w:rsid w:val="00464283"/>
    <w:rsid w:val="00464DBB"/>
    <w:rsid w:val="004815CB"/>
    <w:rsid w:val="00483F3C"/>
    <w:rsid w:val="004963F1"/>
    <w:rsid w:val="004A0BA5"/>
    <w:rsid w:val="004A4798"/>
    <w:rsid w:val="004C7E5F"/>
    <w:rsid w:val="004E40C6"/>
    <w:rsid w:val="004E56FF"/>
    <w:rsid w:val="004F4476"/>
    <w:rsid w:val="004F4FFB"/>
    <w:rsid w:val="004F7780"/>
    <w:rsid w:val="005504A4"/>
    <w:rsid w:val="005519ED"/>
    <w:rsid w:val="00552B18"/>
    <w:rsid w:val="00555732"/>
    <w:rsid w:val="00565FF2"/>
    <w:rsid w:val="00567CD6"/>
    <w:rsid w:val="00567EF8"/>
    <w:rsid w:val="00575387"/>
    <w:rsid w:val="005753BB"/>
    <w:rsid w:val="005761AC"/>
    <w:rsid w:val="005863DB"/>
    <w:rsid w:val="00595AC4"/>
    <w:rsid w:val="005972EC"/>
    <w:rsid w:val="005A16E4"/>
    <w:rsid w:val="005A4116"/>
    <w:rsid w:val="005A73AD"/>
    <w:rsid w:val="005B34A4"/>
    <w:rsid w:val="005C1F97"/>
    <w:rsid w:val="005C220F"/>
    <w:rsid w:val="005C32CC"/>
    <w:rsid w:val="005C5AC2"/>
    <w:rsid w:val="005C5BC2"/>
    <w:rsid w:val="005D031C"/>
    <w:rsid w:val="005D52DA"/>
    <w:rsid w:val="005D70B6"/>
    <w:rsid w:val="0060130C"/>
    <w:rsid w:val="006075C8"/>
    <w:rsid w:val="00611E65"/>
    <w:rsid w:val="00613767"/>
    <w:rsid w:val="00623650"/>
    <w:rsid w:val="006262F6"/>
    <w:rsid w:val="006273F4"/>
    <w:rsid w:val="00637363"/>
    <w:rsid w:val="00641A44"/>
    <w:rsid w:val="006453E7"/>
    <w:rsid w:val="0065672D"/>
    <w:rsid w:val="0065721F"/>
    <w:rsid w:val="00666DDD"/>
    <w:rsid w:val="0069699E"/>
    <w:rsid w:val="006B09C6"/>
    <w:rsid w:val="006B7ABE"/>
    <w:rsid w:val="006C78A9"/>
    <w:rsid w:val="006E6455"/>
    <w:rsid w:val="006F0F78"/>
    <w:rsid w:val="006F4276"/>
    <w:rsid w:val="00701424"/>
    <w:rsid w:val="00706002"/>
    <w:rsid w:val="00712FED"/>
    <w:rsid w:val="00724987"/>
    <w:rsid w:val="007265F9"/>
    <w:rsid w:val="00733F00"/>
    <w:rsid w:val="00734E13"/>
    <w:rsid w:val="0073649F"/>
    <w:rsid w:val="007469E3"/>
    <w:rsid w:val="00751097"/>
    <w:rsid w:val="00773C25"/>
    <w:rsid w:val="007772A9"/>
    <w:rsid w:val="00777FBA"/>
    <w:rsid w:val="00795023"/>
    <w:rsid w:val="00797302"/>
    <w:rsid w:val="007B7884"/>
    <w:rsid w:val="007D1EBB"/>
    <w:rsid w:val="007D497F"/>
    <w:rsid w:val="007D6FF6"/>
    <w:rsid w:val="007F2601"/>
    <w:rsid w:val="007F6C4F"/>
    <w:rsid w:val="00834F7D"/>
    <w:rsid w:val="00836901"/>
    <w:rsid w:val="00841862"/>
    <w:rsid w:val="0085343A"/>
    <w:rsid w:val="00861180"/>
    <w:rsid w:val="008706A9"/>
    <w:rsid w:val="0087410C"/>
    <w:rsid w:val="008866A6"/>
    <w:rsid w:val="008B2440"/>
    <w:rsid w:val="008C094F"/>
    <w:rsid w:val="008C18B6"/>
    <w:rsid w:val="008C2E28"/>
    <w:rsid w:val="008C5131"/>
    <w:rsid w:val="008E022C"/>
    <w:rsid w:val="008E2E6E"/>
    <w:rsid w:val="008F0E08"/>
    <w:rsid w:val="008F5BF2"/>
    <w:rsid w:val="008F7724"/>
    <w:rsid w:val="008F796F"/>
    <w:rsid w:val="009008EC"/>
    <w:rsid w:val="00903871"/>
    <w:rsid w:val="00903A5A"/>
    <w:rsid w:val="009068B8"/>
    <w:rsid w:val="009146C8"/>
    <w:rsid w:val="0092592D"/>
    <w:rsid w:val="0092721B"/>
    <w:rsid w:val="0092771D"/>
    <w:rsid w:val="00936AA4"/>
    <w:rsid w:val="009507C3"/>
    <w:rsid w:val="00951E01"/>
    <w:rsid w:val="009538DB"/>
    <w:rsid w:val="00955D6E"/>
    <w:rsid w:val="00956FFE"/>
    <w:rsid w:val="009603BA"/>
    <w:rsid w:val="00960ACC"/>
    <w:rsid w:val="00962DB3"/>
    <w:rsid w:val="00963548"/>
    <w:rsid w:val="00970CA7"/>
    <w:rsid w:val="009718AF"/>
    <w:rsid w:val="00980DE7"/>
    <w:rsid w:val="00982BB9"/>
    <w:rsid w:val="0099188F"/>
    <w:rsid w:val="00996A1E"/>
    <w:rsid w:val="009A1A9C"/>
    <w:rsid w:val="009A5187"/>
    <w:rsid w:val="009B285B"/>
    <w:rsid w:val="009C5AC9"/>
    <w:rsid w:val="009D0B49"/>
    <w:rsid w:val="009D2720"/>
    <w:rsid w:val="009D2A3E"/>
    <w:rsid w:val="009E765C"/>
    <w:rsid w:val="00A109D5"/>
    <w:rsid w:val="00A1207C"/>
    <w:rsid w:val="00A13062"/>
    <w:rsid w:val="00A14891"/>
    <w:rsid w:val="00A217E4"/>
    <w:rsid w:val="00A23943"/>
    <w:rsid w:val="00A23BC9"/>
    <w:rsid w:val="00A24E0A"/>
    <w:rsid w:val="00A34203"/>
    <w:rsid w:val="00A35181"/>
    <w:rsid w:val="00A50F6C"/>
    <w:rsid w:val="00A51BD2"/>
    <w:rsid w:val="00A612D8"/>
    <w:rsid w:val="00A62553"/>
    <w:rsid w:val="00A628A8"/>
    <w:rsid w:val="00A65EBD"/>
    <w:rsid w:val="00A73588"/>
    <w:rsid w:val="00A75179"/>
    <w:rsid w:val="00A8237A"/>
    <w:rsid w:val="00A83D46"/>
    <w:rsid w:val="00A87333"/>
    <w:rsid w:val="00A90BA5"/>
    <w:rsid w:val="00A951E4"/>
    <w:rsid w:val="00A968A1"/>
    <w:rsid w:val="00AB02C5"/>
    <w:rsid w:val="00AB4A4F"/>
    <w:rsid w:val="00AC071E"/>
    <w:rsid w:val="00AC772F"/>
    <w:rsid w:val="00AE083D"/>
    <w:rsid w:val="00AE457E"/>
    <w:rsid w:val="00AF0A93"/>
    <w:rsid w:val="00AF3B02"/>
    <w:rsid w:val="00B14928"/>
    <w:rsid w:val="00B21BFC"/>
    <w:rsid w:val="00B3561D"/>
    <w:rsid w:val="00B40730"/>
    <w:rsid w:val="00B451A5"/>
    <w:rsid w:val="00B60B99"/>
    <w:rsid w:val="00B668D4"/>
    <w:rsid w:val="00B81AF3"/>
    <w:rsid w:val="00B853A7"/>
    <w:rsid w:val="00B87F09"/>
    <w:rsid w:val="00BA341D"/>
    <w:rsid w:val="00BA605C"/>
    <w:rsid w:val="00BA7E18"/>
    <w:rsid w:val="00BB2401"/>
    <w:rsid w:val="00BB3826"/>
    <w:rsid w:val="00BB757B"/>
    <w:rsid w:val="00BC505E"/>
    <w:rsid w:val="00BC6F56"/>
    <w:rsid w:val="00BD1F94"/>
    <w:rsid w:val="00BD2D16"/>
    <w:rsid w:val="00BD39F4"/>
    <w:rsid w:val="00BD40D2"/>
    <w:rsid w:val="00C0573E"/>
    <w:rsid w:val="00C07B79"/>
    <w:rsid w:val="00C1233E"/>
    <w:rsid w:val="00C14CB6"/>
    <w:rsid w:val="00C25679"/>
    <w:rsid w:val="00C26005"/>
    <w:rsid w:val="00C31AE7"/>
    <w:rsid w:val="00C42200"/>
    <w:rsid w:val="00C46398"/>
    <w:rsid w:val="00C61491"/>
    <w:rsid w:val="00CA70A4"/>
    <w:rsid w:val="00CB7FFB"/>
    <w:rsid w:val="00CC2663"/>
    <w:rsid w:val="00CE0374"/>
    <w:rsid w:val="00CE2EF3"/>
    <w:rsid w:val="00CE58BC"/>
    <w:rsid w:val="00CE61D7"/>
    <w:rsid w:val="00CE697F"/>
    <w:rsid w:val="00CE71A7"/>
    <w:rsid w:val="00CF1041"/>
    <w:rsid w:val="00CF1EFA"/>
    <w:rsid w:val="00CF3ED5"/>
    <w:rsid w:val="00D027CF"/>
    <w:rsid w:val="00D04B4C"/>
    <w:rsid w:val="00D11D76"/>
    <w:rsid w:val="00D12B1E"/>
    <w:rsid w:val="00D17A9A"/>
    <w:rsid w:val="00D222CE"/>
    <w:rsid w:val="00D233BB"/>
    <w:rsid w:val="00D40CAB"/>
    <w:rsid w:val="00D440E5"/>
    <w:rsid w:val="00D50B74"/>
    <w:rsid w:val="00D53EAF"/>
    <w:rsid w:val="00D54B16"/>
    <w:rsid w:val="00D57761"/>
    <w:rsid w:val="00D63979"/>
    <w:rsid w:val="00D71938"/>
    <w:rsid w:val="00D83025"/>
    <w:rsid w:val="00D90B31"/>
    <w:rsid w:val="00DA2359"/>
    <w:rsid w:val="00DA29E6"/>
    <w:rsid w:val="00DA57B6"/>
    <w:rsid w:val="00DB423C"/>
    <w:rsid w:val="00DC3E99"/>
    <w:rsid w:val="00DC4551"/>
    <w:rsid w:val="00DC6631"/>
    <w:rsid w:val="00DD1C48"/>
    <w:rsid w:val="00DD3653"/>
    <w:rsid w:val="00DD56C9"/>
    <w:rsid w:val="00DF362D"/>
    <w:rsid w:val="00E056D2"/>
    <w:rsid w:val="00E07B4C"/>
    <w:rsid w:val="00E141B2"/>
    <w:rsid w:val="00E16B17"/>
    <w:rsid w:val="00E20CBD"/>
    <w:rsid w:val="00E2357E"/>
    <w:rsid w:val="00E2545E"/>
    <w:rsid w:val="00E258C8"/>
    <w:rsid w:val="00E334E4"/>
    <w:rsid w:val="00E3514E"/>
    <w:rsid w:val="00E37549"/>
    <w:rsid w:val="00E63F3A"/>
    <w:rsid w:val="00E7703F"/>
    <w:rsid w:val="00E839BE"/>
    <w:rsid w:val="00E84D91"/>
    <w:rsid w:val="00E92434"/>
    <w:rsid w:val="00E92A4D"/>
    <w:rsid w:val="00EA785F"/>
    <w:rsid w:val="00EB0E7F"/>
    <w:rsid w:val="00EC4878"/>
    <w:rsid w:val="00ED637E"/>
    <w:rsid w:val="00EE017B"/>
    <w:rsid w:val="00EE201F"/>
    <w:rsid w:val="00EE32D9"/>
    <w:rsid w:val="00EE7598"/>
    <w:rsid w:val="00EF0A8E"/>
    <w:rsid w:val="00EF5CE0"/>
    <w:rsid w:val="00F03383"/>
    <w:rsid w:val="00F03DB1"/>
    <w:rsid w:val="00F306D3"/>
    <w:rsid w:val="00F3586C"/>
    <w:rsid w:val="00F36263"/>
    <w:rsid w:val="00F37629"/>
    <w:rsid w:val="00F434E6"/>
    <w:rsid w:val="00F530ED"/>
    <w:rsid w:val="00F53ACC"/>
    <w:rsid w:val="00F55A78"/>
    <w:rsid w:val="00F5757E"/>
    <w:rsid w:val="00F61210"/>
    <w:rsid w:val="00F76231"/>
    <w:rsid w:val="00F8099C"/>
    <w:rsid w:val="00F83E59"/>
    <w:rsid w:val="00F94326"/>
    <w:rsid w:val="00FA75BF"/>
    <w:rsid w:val="00FB0087"/>
    <w:rsid w:val="00FC39FF"/>
    <w:rsid w:val="00FD776A"/>
    <w:rsid w:val="00FE592F"/>
    <w:rsid w:val="00FF0828"/>
    <w:rsid w:val="00FF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1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C51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C1F9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5DA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C1F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A3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DA9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93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413</TotalTime>
  <Pages>16</Pages>
  <Words>4328</Words>
  <Characters>24675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</dc:title>
  <dc:subject/>
  <dc:creator>Яворчук НГ</dc:creator>
  <cp:keywords/>
  <dc:description/>
  <cp:lastModifiedBy>User</cp:lastModifiedBy>
  <cp:revision>71</cp:revision>
  <cp:lastPrinted>2016-05-13T12:07:00Z</cp:lastPrinted>
  <dcterms:created xsi:type="dcterms:W3CDTF">2018-04-03T06:54:00Z</dcterms:created>
  <dcterms:modified xsi:type="dcterms:W3CDTF">2018-05-22T08:33:00Z</dcterms:modified>
</cp:coreProperties>
</file>