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FA" w:rsidRDefault="00003DFA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лицами, замещающими муниципальные должности в МО «Краснознаменский городской округ», </w:t>
      </w:r>
    </w:p>
    <w:p w:rsidR="00003DFA" w:rsidRDefault="00003DFA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003DFA" w:rsidRPr="00623BEC" w:rsidRDefault="00003DFA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003DFA" w:rsidRPr="003A486B" w:rsidTr="009F2F81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3DFA" w:rsidRPr="003A486B" w:rsidTr="009F2F8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03DFA" w:rsidTr="009F2F81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C46D4B">
              <w:rPr>
                <w:sz w:val="18"/>
                <w:highlight w:val="yellow"/>
              </w:rPr>
              <w:t>Шиловская О.А.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«Краснозна-менский городской округ»</w:t>
            </w:r>
          </w:p>
          <w:p w:rsidR="00003DFA" w:rsidRDefault="00003DFA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Pr="00E4096B" w:rsidRDefault="00003DFA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C28E4" w:rsidRDefault="00003DFA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003DFA" w:rsidRPr="0083399C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1 322 038,43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424D3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D5C4B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4B1276">
              <w:rPr>
                <w:sz w:val="18"/>
                <w:highlight w:val="yellow"/>
              </w:rPr>
              <w:t>Лужковская  Л.В.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B30AB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Pr="00E4096B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918,0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91,6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ФОЛЬКСВАГЕН Т4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2 320 244,73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072D17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03DFA" w:rsidRPr="00E4096B" w:rsidRDefault="00003DFA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721,5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91,6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89,0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A12D67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302 700,22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072D17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072D17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C46D4B">
              <w:rPr>
                <w:sz w:val="18"/>
                <w:highlight w:val="yellow"/>
              </w:rPr>
              <w:t>Мякчило Н.Н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2C4BF5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DFA" w:rsidRPr="00E4096B" w:rsidRDefault="00003DFA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  <w:p w:rsidR="00003DFA" w:rsidRDefault="00003DFA" w:rsidP="00B642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D5C4B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D5C4B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D5C4B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03DFA" w:rsidRDefault="00003DFA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003DFA" w:rsidRDefault="00003DFA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Мазда 626 1.91</w:t>
            </w:r>
          </w:p>
          <w:p w:rsidR="00003DFA" w:rsidRDefault="00003DFA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003DFA" w:rsidRPr="0077550C" w:rsidRDefault="00003DFA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Форд </w:t>
            </w:r>
            <w:r>
              <w:rPr>
                <w:sz w:val="18"/>
                <w:lang w:val="en-US"/>
              </w:rPr>
              <w:t>TRANSIT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464 363,42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072D17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072D17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Pr="00E4096B" w:rsidRDefault="00003DFA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77550C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  <w:p w:rsidR="00003DFA" w:rsidRDefault="00003DFA" w:rsidP="0077550C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1F544E" w:rsidRDefault="00003DFA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072D17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77550C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  <w:p w:rsidR="00003DFA" w:rsidRDefault="00003DFA" w:rsidP="00B33BF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1948,0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41028C">
        <w:trPr>
          <w:trHeight w:val="3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182196">
              <w:rPr>
                <w:sz w:val="18"/>
                <w:highlight w:val="yellow"/>
              </w:rPr>
              <w:t>Веревкин А.А.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A486B" w:rsidRDefault="00003DFA" w:rsidP="002C4BF5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DFA" w:rsidRDefault="00003DFA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35650,0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152011,0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66,8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B4658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03DFA" w:rsidRDefault="00003DF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>Ауди А6  2,7Т</w:t>
            </w:r>
          </w:p>
          <w:p w:rsidR="00003DFA" w:rsidRDefault="00003DF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>Сельскохозяйст-венная техника</w:t>
            </w:r>
          </w:p>
          <w:p w:rsidR="00003DFA" w:rsidRDefault="00003DF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>Трактор Беларус 820</w:t>
            </w:r>
          </w:p>
          <w:p w:rsidR="00003DFA" w:rsidRDefault="00003DF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>Иные транспортные средства</w:t>
            </w:r>
          </w:p>
          <w:p w:rsidR="00003DFA" w:rsidRPr="00A97ADA" w:rsidRDefault="00003DFA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sz w:val="18"/>
              </w:rPr>
            </w:pPr>
            <w:r>
              <w:rPr>
                <w:sz w:val="18"/>
              </w:rPr>
              <w:t>Прицеп Трейлор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1 171 574,10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41028C">
              <w:rPr>
                <w:sz w:val="18"/>
                <w:highlight w:val="red"/>
              </w:rPr>
              <w:t>Квартира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66,8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Pr="006B651D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АУДИ А4  1,8Т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41028C">
              <w:rPr>
                <w:sz w:val="18"/>
                <w:highlight w:val="red"/>
              </w:rPr>
              <w:t>763 422,49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41028C">
              <w:rPr>
                <w:sz w:val="18"/>
                <w:highlight w:val="red"/>
              </w:rPr>
              <w:t>Квартира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66,8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182196">
              <w:rPr>
                <w:sz w:val="18"/>
                <w:highlight w:val="yellow"/>
              </w:rPr>
              <w:t>Животова Е. 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4658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230 905,00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2C4BF5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234,0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283,4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109,9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92,0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Pr="00B642F0" w:rsidRDefault="00003DFA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РЕНО КАНГУ </w:t>
            </w:r>
            <w:r>
              <w:rPr>
                <w:sz w:val="18"/>
                <w:lang w:val="en-US"/>
              </w:rPr>
              <w:t>AU</w:t>
            </w:r>
            <w:r w:rsidRPr="00B642F0">
              <w:rPr>
                <w:sz w:val="18"/>
              </w:rPr>
              <w:t>2</w:t>
            </w:r>
          </w:p>
          <w:p w:rsidR="00003DFA" w:rsidRPr="00B642F0" w:rsidRDefault="00003DFA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Pr="003874B5" w:rsidRDefault="00003DFA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386 461,44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182196">
              <w:rPr>
                <w:sz w:val="18"/>
                <w:highlight w:val="yellow"/>
              </w:rPr>
              <w:t>Дерр М.П.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226100,0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Pr="003874B5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ОПЕЛЬ </w:t>
            </w:r>
            <w:r>
              <w:rPr>
                <w:sz w:val="18"/>
                <w:lang w:val="en-US"/>
              </w:rPr>
              <w:t>MERIVA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268 962,14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298 000,04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6 726,0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7.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3567A">
              <w:rPr>
                <w:sz w:val="18"/>
                <w:highlight w:val="yellow"/>
              </w:rPr>
              <w:t>Макаров В.Г.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Администра-тивное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(1/399)</w:t>
            </w:r>
          </w:p>
          <w:p w:rsidR="00003DFA" w:rsidRDefault="00003DFA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  <w:p w:rsidR="00003DFA" w:rsidRDefault="00003DFA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  <w:p w:rsidR="00003DFA" w:rsidRDefault="00003DFA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4415,3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1237,0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43680000,0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64,1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239,3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03DFA" w:rsidRPr="009F2F81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187,0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320,0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МЕРСЕДЕС БЕНЦ</w:t>
            </w:r>
            <w:r w:rsidRPr="00B642F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B642F0">
              <w:rPr>
                <w:sz w:val="18"/>
              </w:rPr>
              <w:t>350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Грузовые автомобили: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Pr="00B642F0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МЕРСЕДЕС 410 </w:t>
            </w:r>
            <w:r>
              <w:rPr>
                <w:sz w:val="18"/>
                <w:lang w:val="en-US"/>
              </w:rPr>
              <w:t>D</w:t>
            </w:r>
          </w:p>
          <w:p w:rsidR="00003DFA" w:rsidRPr="00B642F0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Иные транспортные средства: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Pr="00881A18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Прицеп грузовой к легковым автомобилям ИАП Т-600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480 000,19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8267D1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highlight w:val="red"/>
              </w:rPr>
            </w:pPr>
            <w:r w:rsidRPr="008267D1">
              <w:rPr>
                <w:sz w:val="18"/>
                <w:highlight w:val="red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8267D1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highlight w:val="red"/>
              </w:rPr>
            </w:pPr>
            <w:r w:rsidRPr="008267D1">
              <w:rPr>
                <w:sz w:val="18"/>
                <w:highlight w:val="red"/>
              </w:rPr>
              <w:t>109,3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8267D1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highlight w:val="red"/>
              </w:rPr>
            </w:pPr>
            <w:r w:rsidRPr="008267D1">
              <w:rPr>
                <w:sz w:val="18"/>
                <w:highlight w:val="red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3567A">
              <w:rPr>
                <w:sz w:val="18"/>
                <w:highlight w:val="yellow"/>
              </w:rPr>
              <w:t>Велян А.Э.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ТРАНСПОРТЕР Т4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03DFA" w:rsidRPr="009F2F81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МИЦУБИСИ Спейс вагон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123 042,30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2320,0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51,1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201 697,86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  <w:highlight w:val="yellow"/>
              </w:rPr>
              <w:t xml:space="preserve"> </w:t>
            </w:r>
            <w:r w:rsidRPr="00A3567A">
              <w:rPr>
                <w:sz w:val="18"/>
                <w:highlight w:val="yellow"/>
              </w:rPr>
              <w:t>Кононова В.А.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708600,0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124200,0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2393,0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173,0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134,2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55,7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71,9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879 282,57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716A6">
              <w:rPr>
                <w:sz w:val="18"/>
                <w:highlight w:val="yellow"/>
              </w:rPr>
              <w:t>Реймхен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3D5C4B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440 239,95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46443E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46443E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46443E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46443E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46443E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003DFA" w:rsidRDefault="00003DFA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  <w:p w:rsidR="00003DFA" w:rsidRDefault="00003DFA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003DFA" w:rsidRDefault="00003DFA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Pr="0046443E" w:rsidRDefault="00003DFA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С308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336 381,04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(доход полученный от продажи другого легкового автомобиля)</w:t>
            </w:r>
          </w:p>
        </w:tc>
      </w:tr>
      <w:tr w:rsidR="00003DFA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5716A6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5716A6">
              <w:rPr>
                <w:sz w:val="18"/>
                <w:highlight w:val="yellow"/>
              </w:rPr>
              <w:t>Смольянова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145F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(2/3)</w:t>
            </w:r>
          </w:p>
          <w:p w:rsidR="00003DFA" w:rsidRDefault="00003DFA" w:rsidP="009145F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003DFA" w:rsidRDefault="00003DFA" w:rsidP="009145F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2200,0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78,6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F6194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F6194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F6194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743 583,07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F6194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B3193">
              <w:rPr>
                <w:sz w:val="18"/>
                <w:highlight w:val="yellow"/>
              </w:rPr>
              <w:t>Белевичене А.А.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D059F" w:rsidRDefault="00003DFA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841 955,43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97CB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626;</w:t>
            </w:r>
          </w:p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МАСТЕР;</w:t>
            </w: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610;</w:t>
            </w: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Сельскохозяйст-венная техника:</w:t>
            </w: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МТ3 80;</w:t>
            </w:r>
          </w:p>
          <w:p w:rsidR="00003DFA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Pr="00B97CB9" w:rsidRDefault="00003DFA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МТ3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6D059F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69771D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B3193">
              <w:rPr>
                <w:sz w:val="18"/>
                <w:highlight w:val="yellow"/>
              </w:rPr>
              <w:t>Михейцев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DFA" w:rsidRDefault="00003DFA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AB3193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525,0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40,3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003DFA" w:rsidRPr="00184B8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590 417,83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03DFA" w:rsidRDefault="00003DFA" w:rsidP="00AB3193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(кредитные средства, накопление за прошлые годы)</w:t>
            </w:r>
          </w:p>
        </w:tc>
      </w:tr>
      <w:tr w:rsidR="00003DFA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003DFA" w:rsidRPr="000A5FF2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7A129A">
              <w:rPr>
                <w:sz w:val="18"/>
                <w:highlight w:val="yellow"/>
              </w:rPr>
              <w:t>Бачинскас А.З.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082B4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003DFA" w:rsidRDefault="00003DFA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Default="00003DFA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204 000,00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5E26F4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5E26F4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5E26F4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87750D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003DFA" w:rsidRDefault="00003DFA" w:rsidP="0087750D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Pr="00B642F0" w:rsidRDefault="00003DFA" w:rsidP="0087750D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МЕРСЕДЕЦ БЕНС</w:t>
            </w:r>
            <w:r w:rsidRPr="00B64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642F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003DFA" w:rsidRDefault="00003DFA" w:rsidP="0087750D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DFA" w:rsidRPr="00B642F0" w:rsidRDefault="00003DFA" w:rsidP="0087750D">
            <w:pPr>
              <w:pStyle w:val="a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  <w:r w:rsidRPr="00B64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642F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165 000,00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5E26F4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16 000,65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D8A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A92400">
              <w:rPr>
                <w:sz w:val="18"/>
                <w:highlight w:val="yellow"/>
              </w:rPr>
              <w:t>Блинов М.А.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A92400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7A129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7A129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3DFA" w:rsidRDefault="00003DFA" w:rsidP="007A129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DFA" w:rsidRDefault="00003DFA" w:rsidP="007A129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12000,0</w:t>
            </w: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7A129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7A129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7A129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003DFA" w:rsidRPr="007A129A" w:rsidRDefault="00003DFA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3DFA" w:rsidRPr="007A129A" w:rsidRDefault="00003DFA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55 714,29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7A129A" w:rsidRDefault="00003DFA" w:rsidP="007A129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 w:rsidRPr="007A129A">
              <w:rPr>
                <w:sz w:val="18"/>
              </w:rPr>
              <w:t>157</w:t>
            </w:r>
            <w:r>
              <w:rPr>
                <w:sz w:val="18"/>
                <w:lang w:val="en-US"/>
              </w:rPr>
              <w:t> </w:t>
            </w:r>
            <w:r w:rsidRPr="007A129A">
              <w:rPr>
                <w:sz w:val="18"/>
              </w:rPr>
              <w:t>284</w:t>
            </w:r>
            <w:r>
              <w:rPr>
                <w:sz w:val="18"/>
              </w:rPr>
              <w:t>,</w:t>
            </w:r>
            <w:r w:rsidRPr="007A129A">
              <w:rPr>
                <w:sz w:val="18"/>
              </w:rPr>
              <w:t>0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200,0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7A129A" w:rsidRDefault="00003DFA" w:rsidP="007A129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9 600,00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03DFA" w:rsidRPr="00963C91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widowControl w:val="0"/>
              <w:autoSpaceDE w:val="0"/>
              <w:autoSpaceDN w:val="0"/>
              <w:adjustRightInd w:val="0"/>
              <w:ind w:left="-74" w:right="-7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200,0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03DFA" w:rsidRDefault="00003DFA" w:rsidP="00B70E7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Pr="007A129A" w:rsidRDefault="00003DFA" w:rsidP="007A129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FA" w:rsidRDefault="00003DFA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003DFA" w:rsidRPr="00082B4A" w:rsidRDefault="00003DFA"/>
    <w:sectPr w:rsidR="00003DFA" w:rsidRPr="00082B4A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81"/>
    <w:rsid w:val="00003DFA"/>
    <w:rsid w:val="0001366D"/>
    <w:rsid w:val="00072D17"/>
    <w:rsid w:val="0007485D"/>
    <w:rsid w:val="00082B4A"/>
    <w:rsid w:val="000A0D03"/>
    <w:rsid w:val="000A5FF2"/>
    <w:rsid w:val="001052E8"/>
    <w:rsid w:val="00111E81"/>
    <w:rsid w:val="00163A17"/>
    <w:rsid w:val="00182196"/>
    <w:rsid w:val="00184B8A"/>
    <w:rsid w:val="001E60E5"/>
    <w:rsid w:val="001F544E"/>
    <w:rsid w:val="002262BE"/>
    <w:rsid w:val="002936DA"/>
    <w:rsid w:val="002C4BF5"/>
    <w:rsid w:val="00354F68"/>
    <w:rsid w:val="00380A95"/>
    <w:rsid w:val="003874B5"/>
    <w:rsid w:val="003A486B"/>
    <w:rsid w:val="003B237F"/>
    <w:rsid w:val="003D5C4B"/>
    <w:rsid w:val="0041028C"/>
    <w:rsid w:val="0046443E"/>
    <w:rsid w:val="004A3075"/>
    <w:rsid w:val="004B1276"/>
    <w:rsid w:val="004F5170"/>
    <w:rsid w:val="00503FA3"/>
    <w:rsid w:val="005716A6"/>
    <w:rsid w:val="00596688"/>
    <w:rsid w:val="005E26F4"/>
    <w:rsid w:val="00623BEC"/>
    <w:rsid w:val="006424D3"/>
    <w:rsid w:val="006740A8"/>
    <w:rsid w:val="0069771D"/>
    <w:rsid w:val="006B19B7"/>
    <w:rsid w:val="006B651D"/>
    <w:rsid w:val="006C28E4"/>
    <w:rsid w:val="006D059F"/>
    <w:rsid w:val="006E597A"/>
    <w:rsid w:val="006F6194"/>
    <w:rsid w:val="0073221C"/>
    <w:rsid w:val="0077550C"/>
    <w:rsid w:val="007A129A"/>
    <w:rsid w:val="007C5C4C"/>
    <w:rsid w:val="0080478A"/>
    <w:rsid w:val="008267D1"/>
    <w:rsid w:val="0083399C"/>
    <w:rsid w:val="00844611"/>
    <w:rsid w:val="0087750D"/>
    <w:rsid w:val="00881A18"/>
    <w:rsid w:val="008B4653"/>
    <w:rsid w:val="008F7F9D"/>
    <w:rsid w:val="009145FD"/>
    <w:rsid w:val="00963C91"/>
    <w:rsid w:val="009B54CE"/>
    <w:rsid w:val="009C6314"/>
    <w:rsid w:val="009F2D8A"/>
    <w:rsid w:val="009F2F81"/>
    <w:rsid w:val="00A12D67"/>
    <w:rsid w:val="00A3567A"/>
    <w:rsid w:val="00A86073"/>
    <w:rsid w:val="00A92400"/>
    <w:rsid w:val="00A97ADA"/>
    <w:rsid w:val="00AB3193"/>
    <w:rsid w:val="00AD5BE7"/>
    <w:rsid w:val="00AE5507"/>
    <w:rsid w:val="00B17530"/>
    <w:rsid w:val="00B30ABC"/>
    <w:rsid w:val="00B33BFD"/>
    <w:rsid w:val="00B446F0"/>
    <w:rsid w:val="00B46589"/>
    <w:rsid w:val="00B642F0"/>
    <w:rsid w:val="00B70E79"/>
    <w:rsid w:val="00B97CB9"/>
    <w:rsid w:val="00BD5A7E"/>
    <w:rsid w:val="00C12A27"/>
    <w:rsid w:val="00C46D4B"/>
    <w:rsid w:val="00CA3154"/>
    <w:rsid w:val="00CB6060"/>
    <w:rsid w:val="00D46612"/>
    <w:rsid w:val="00E23ACB"/>
    <w:rsid w:val="00E4096B"/>
    <w:rsid w:val="00E80D02"/>
    <w:rsid w:val="00F838C5"/>
    <w:rsid w:val="00FC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478A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1202</Words>
  <Characters>6857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«Краснознаменский городской округ», </dc:title>
  <dc:subject/>
  <dc:creator>Багалина Елена Геннадьевна</dc:creator>
  <cp:keywords/>
  <dc:description/>
  <cp:lastModifiedBy>Райсовет</cp:lastModifiedBy>
  <cp:revision>2</cp:revision>
  <dcterms:created xsi:type="dcterms:W3CDTF">2018-05-17T06:38:00Z</dcterms:created>
  <dcterms:modified xsi:type="dcterms:W3CDTF">2018-05-17T06:38:00Z</dcterms:modified>
</cp:coreProperties>
</file>