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и лиц, занимающих муниципальные должности на постоянной основе, их супругов и несовершеннолетних детей, 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4 г"/>
        </w:smartTagPr>
        <w:r w:rsidRPr="0066641C">
          <w:rPr>
            <w:rFonts w:ascii="Times New Roman" w:hAnsi="Times New Roman"/>
            <w:sz w:val="20"/>
            <w:szCs w:val="20"/>
          </w:rPr>
          <w:t>2014 г</w:t>
        </w:r>
      </w:smartTag>
      <w:r w:rsidRPr="0066641C">
        <w:rPr>
          <w:rFonts w:ascii="Times New Roman" w:hAnsi="Times New Roman"/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 w:rsidRPr="0066641C">
          <w:rPr>
            <w:rFonts w:ascii="Times New Roman" w:hAnsi="Times New Roman"/>
            <w:sz w:val="20"/>
            <w:szCs w:val="20"/>
          </w:rPr>
          <w:t>2014 г</w:t>
        </w:r>
      </w:smartTag>
      <w:r w:rsidRPr="0066641C">
        <w:rPr>
          <w:rFonts w:ascii="Times New Roman" w:hAnsi="Times New Roman"/>
          <w:sz w:val="20"/>
          <w:szCs w:val="20"/>
        </w:rPr>
        <w:t>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824"/>
        <w:gridCol w:w="1821"/>
        <w:gridCol w:w="1100"/>
        <w:gridCol w:w="1210"/>
        <w:gridCol w:w="880"/>
        <w:gridCol w:w="1100"/>
        <w:gridCol w:w="1210"/>
        <w:gridCol w:w="880"/>
        <w:gridCol w:w="990"/>
        <w:gridCol w:w="1650"/>
        <w:gridCol w:w="1430"/>
        <w:gridCol w:w="1844"/>
      </w:tblGrid>
      <w:tr w:rsidR="003D6301" w:rsidRPr="0066641C" w:rsidTr="00F22455">
        <w:trPr>
          <w:cantSplit/>
        </w:trPr>
        <w:tc>
          <w:tcPr>
            <w:tcW w:w="425" w:type="dxa"/>
            <w:vMerge w:val="restart"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24" w:type="dxa"/>
            <w:vMerge w:val="restart"/>
          </w:tcPr>
          <w:p w:rsidR="003D6301" w:rsidRPr="0066641C" w:rsidRDefault="003D6301" w:rsidP="00F5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1" w:type="dxa"/>
            <w:vMerge w:val="restart"/>
          </w:tcPr>
          <w:p w:rsidR="003D6301" w:rsidRPr="0066641C" w:rsidRDefault="003D6301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D6301" w:rsidRPr="0066641C" w:rsidRDefault="003D6301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3D6301" w:rsidRPr="0066641C" w:rsidRDefault="003D6301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844" w:type="dxa"/>
            <w:vMerge w:val="restart"/>
          </w:tcPr>
          <w:p w:rsidR="003D6301" w:rsidRPr="0066641C" w:rsidRDefault="003D6301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совер-шена сделка (вид приобретенного имущества, источники) &lt;1&gt;</w:t>
            </w:r>
          </w:p>
        </w:tc>
      </w:tr>
      <w:tr w:rsidR="003D6301" w:rsidRPr="0066641C" w:rsidTr="00F22455">
        <w:trPr>
          <w:cantSplit/>
        </w:trPr>
        <w:tc>
          <w:tcPr>
            <w:tcW w:w="425" w:type="dxa"/>
            <w:vMerge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3D6301" w:rsidRPr="0066641C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3D6301" w:rsidRPr="0066641C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301" w:rsidRPr="0066641C" w:rsidTr="00F22455">
        <w:trPr>
          <w:cantSplit/>
        </w:trPr>
        <w:tc>
          <w:tcPr>
            <w:tcW w:w="425" w:type="dxa"/>
            <w:vMerge w:val="restart"/>
          </w:tcPr>
          <w:p w:rsidR="003D6301" w:rsidRPr="0066641C" w:rsidRDefault="003D6301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3D6301" w:rsidRPr="0066641C" w:rsidRDefault="003D6301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Базеева Алевтина Николаевна</w:t>
            </w:r>
          </w:p>
        </w:tc>
        <w:tc>
          <w:tcPr>
            <w:tcW w:w="1821" w:type="dxa"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глава муниципального округа Красносельский</w:t>
            </w:r>
          </w:p>
        </w:tc>
        <w:tc>
          <w:tcPr>
            <w:tcW w:w="110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3D6301" w:rsidRPr="0066641C" w:rsidRDefault="003D6301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1 811 206,15</w:t>
            </w:r>
          </w:p>
        </w:tc>
        <w:tc>
          <w:tcPr>
            <w:tcW w:w="1844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6301" w:rsidRPr="0066641C" w:rsidTr="00F22455">
        <w:trPr>
          <w:cantSplit/>
          <w:trHeight w:val="657"/>
        </w:trPr>
        <w:tc>
          <w:tcPr>
            <w:tcW w:w="425" w:type="dxa"/>
            <w:vMerge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3D6301" w:rsidRPr="0066641C" w:rsidRDefault="003D6301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21" w:type="dxa"/>
          </w:tcPr>
          <w:p w:rsidR="003D6301" w:rsidRPr="0066641C" w:rsidRDefault="003D6301" w:rsidP="00262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0" w:type="dxa"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3D6301" w:rsidRPr="0066641C" w:rsidRDefault="003D6301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3D6301" w:rsidRPr="0066641C" w:rsidRDefault="003D6301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664 633,72</w:t>
            </w:r>
          </w:p>
        </w:tc>
        <w:tc>
          <w:tcPr>
            <w:tcW w:w="1844" w:type="dxa"/>
          </w:tcPr>
          <w:p w:rsidR="003D6301" w:rsidRPr="0066641C" w:rsidRDefault="003D6301" w:rsidP="00B945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6301" w:rsidRPr="0066641C" w:rsidTr="00F22455">
        <w:trPr>
          <w:cantSplit/>
          <w:trHeight w:val="2256"/>
        </w:trPr>
        <w:tc>
          <w:tcPr>
            <w:tcW w:w="425" w:type="dxa"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3D6301" w:rsidRPr="0066641C" w:rsidRDefault="003D630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Колмакова Людмила Александровна</w:t>
            </w:r>
          </w:p>
        </w:tc>
        <w:tc>
          <w:tcPr>
            <w:tcW w:w="1821" w:type="dxa"/>
          </w:tcPr>
          <w:p w:rsidR="003D6301" w:rsidRPr="0066641C" w:rsidRDefault="003D6301" w:rsidP="00F224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главный бухгалтер-начальник отдела бухгалтерского учета и отчетности </w:t>
            </w:r>
          </w:p>
        </w:tc>
        <w:tc>
          <w:tcPr>
            <w:tcW w:w="110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0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3D6301" w:rsidRPr="0066641C" w:rsidRDefault="003D630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66641C">
              <w:rPr>
                <w:rFonts w:ascii="Times New Roman" w:hAnsi="Times New Roman"/>
                <w:sz w:val="20"/>
                <w:szCs w:val="20"/>
                <w:lang w:val="en-US"/>
              </w:rPr>
              <w:t>SUZURI M50K6 BOULEVARD</w:t>
            </w:r>
          </w:p>
        </w:tc>
        <w:tc>
          <w:tcPr>
            <w:tcW w:w="1430" w:type="dxa"/>
          </w:tcPr>
          <w:p w:rsidR="003D6301" w:rsidRPr="00DE040B" w:rsidRDefault="003D6301">
            <w:pPr>
              <w:rPr>
                <w:rFonts w:ascii="Times New Roman" w:hAnsi="Times New Roman"/>
                <w:sz w:val="20"/>
                <w:szCs w:val="20"/>
              </w:rPr>
            </w:pPr>
            <w:r w:rsidRPr="00DE040B">
              <w:rPr>
                <w:rFonts w:ascii="Times New Roman" w:hAnsi="Times New Roman"/>
                <w:sz w:val="20"/>
                <w:szCs w:val="20"/>
              </w:rPr>
              <w:t>1 346 096,51</w:t>
            </w:r>
          </w:p>
        </w:tc>
        <w:tc>
          <w:tcPr>
            <w:tcW w:w="1844" w:type="dxa"/>
          </w:tcPr>
          <w:p w:rsidR="003D6301" w:rsidRPr="00DE040B" w:rsidRDefault="003D6301" w:rsidP="00D015DF">
            <w:pPr>
              <w:jc w:val="center"/>
              <w:rPr>
                <w:sz w:val="20"/>
                <w:szCs w:val="20"/>
              </w:rPr>
            </w:pPr>
            <w:r w:rsidRPr="00DE040B">
              <w:rPr>
                <w:sz w:val="20"/>
                <w:szCs w:val="20"/>
              </w:rPr>
              <w:t>-</w:t>
            </w:r>
          </w:p>
          <w:p w:rsidR="003D6301" w:rsidRPr="00DE040B" w:rsidRDefault="003D6301" w:rsidP="00C47704">
            <w:pPr>
              <w:jc w:val="center"/>
              <w:rPr>
                <w:sz w:val="20"/>
                <w:szCs w:val="20"/>
              </w:rPr>
            </w:pPr>
          </w:p>
        </w:tc>
      </w:tr>
      <w:tr w:rsidR="003D6301" w:rsidRPr="0066641C" w:rsidTr="00F22455">
        <w:trPr>
          <w:cantSplit/>
        </w:trPr>
        <w:tc>
          <w:tcPr>
            <w:tcW w:w="425" w:type="dxa"/>
            <w:vMerge w:val="restart"/>
          </w:tcPr>
          <w:p w:rsidR="003D6301" w:rsidRPr="0066641C" w:rsidRDefault="003D6301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</w:tcPr>
          <w:p w:rsidR="003D6301" w:rsidRPr="0066641C" w:rsidRDefault="003D6301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Абрамочкина Ольга Егоровна </w:t>
            </w:r>
          </w:p>
        </w:tc>
        <w:tc>
          <w:tcPr>
            <w:tcW w:w="1821" w:type="dxa"/>
          </w:tcPr>
          <w:p w:rsidR="003D6301" w:rsidRPr="0066641C" w:rsidRDefault="003D6301" w:rsidP="00F224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бухгалтер-консультант отдела бухгалтерского учета и отчетности </w:t>
            </w:r>
          </w:p>
        </w:tc>
        <w:tc>
          <w:tcPr>
            <w:tcW w:w="1100" w:type="dxa"/>
          </w:tcPr>
          <w:p w:rsidR="003D6301" w:rsidRPr="0066641C" w:rsidRDefault="003D6301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6301" w:rsidRPr="0066641C" w:rsidRDefault="003D6301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6301" w:rsidRPr="0066641C" w:rsidRDefault="003D6301" w:rsidP="00076B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100" w:type="dxa"/>
          </w:tcPr>
          <w:p w:rsidR="003D6301" w:rsidRPr="0066641C" w:rsidRDefault="003D6301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805 703,55</w:t>
            </w:r>
          </w:p>
        </w:tc>
        <w:tc>
          <w:tcPr>
            <w:tcW w:w="1844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6301" w:rsidRPr="0066641C" w:rsidTr="00F22455">
        <w:trPr>
          <w:cantSplit/>
          <w:trHeight w:val="657"/>
        </w:trPr>
        <w:tc>
          <w:tcPr>
            <w:tcW w:w="425" w:type="dxa"/>
            <w:vMerge/>
          </w:tcPr>
          <w:p w:rsidR="003D6301" w:rsidRPr="0066641C" w:rsidRDefault="003D6301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3D6301" w:rsidRPr="0066641C" w:rsidRDefault="003D6301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21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849 989,45</w:t>
            </w:r>
          </w:p>
        </w:tc>
        <w:tc>
          <w:tcPr>
            <w:tcW w:w="1844" w:type="dxa"/>
          </w:tcPr>
          <w:p w:rsidR="003D6301" w:rsidRPr="0066641C" w:rsidRDefault="003D6301" w:rsidP="00A62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6301" w:rsidRPr="0066641C" w:rsidTr="00F22455">
        <w:trPr>
          <w:cantSplit/>
        </w:trPr>
        <w:tc>
          <w:tcPr>
            <w:tcW w:w="425" w:type="dxa"/>
            <w:vMerge w:val="restart"/>
          </w:tcPr>
          <w:p w:rsidR="003D6301" w:rsidRPr="0066641C" w:rsidRDefault="003D6301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3D6301" w:rsidRPr="0066641C" w:rsidRDefault="003D6301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Караев </w:t>
            </w:r>
          </w:p>
          <w:p w:rsidR="003D6301" w:rsidRPr="0066641C" w:rsidRDefault="003D6301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Адам </w:t>
            </w:r>
          </w:p>
          <w:p w:rsidR="003D6301" w:rsidRPr="0066641C" w:rsidRDefault="003D6301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Назимович</w:t>
            </w:r>
          </w:p>
        </w:tc>
        <w:tc>
          <w:tcPr>
            <w:tcW w:w="1821" w:type="dxa"/>
          </w:tcPr>
          <w:p w:rsidR="003D6301" w:rsidRPr="0066641C" w:rsidRDefault="003D6301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начальник отдела организационно- правовой работы</w:t>
            </w:r>
          </w:p>
        </w:tc>
        <w:tc>
          <w:tcPr>
            <w:tcW w:w="110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39,5</w:t>
            </w:r>
          </w:p>
        </w:tc>
        <w:tc>
          <w:tcPr>
            <w:tcW w:w="1100" w:type="dxa"/>
          </w:tcPr>
          <w:p w:rsidR="003D6301" w:rsidRPr="0066641C" w:rsidRDefault="003D6301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3D6301" w:rsidRPr="00473320" w:rsidRDefault="003D6301" w:rsidP="003F28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32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D6301" w:rsidRPr="0066641C" w:rsidRDefault="003D6301" w:rsidP="003F28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3320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4733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320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473320">
              <w:rPr>
                <w:rFonts w:ascii="Times New Roman" w:hAnsi="Times New Roman"/>
                <w:sz w:val="20"/>
                <w:szCs w:val="20"/>
              </w:rPr>
              <w:t xml:space="preserve"> 90</w:t>
            </w:r>
          </w:p>
        </w:tc>
        <w:tc>
          <w:tcPr>
            <w:tcW w:w="1430" w:type="dxa"/>
          </w:tcPr>
          <w:p w:rsidR="003D6301" w:rsidRPr="00473320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320">
              <w:rPr>
                <w:rFonts w:ascii="Times New Roman" w:hAnsi="Times New Roman"/>
                <w:sz w:val="20"/>
                <w:szCs w:val="20"/>
              </w:rPr>
              <w:t>915 075, 4</w:t>
            </w:r>
          </w:p>
        </w:tc>
        <w:tc>
          <w:tcPr>
            <w:tcW w:w="1844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D6301" w:rsidRPr="0066641C" w:rsidTr="00F22455">
        <w:trPr>
          <w:cantSplit/>
          <w:trHeight w:val="657"/>
        </w:trPr>
        <w:tc>
          <w:tcPr>
            <w:tcW w:w="425" w:type="dxa"/>
            <w:vMerge/>
          </w:tcPr>
          <w:p w:rsidR="003D6301" w:rsidRPr="0066641C" w:rsidRDefault="003D6301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3D6301" w:rsidRPr="0066641C" w:rsidRDefault="003D6301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65,0</w:t>
            </w:r>
          </w:p>
        </w:tc>
        <w:tc>
          <w:tcPr>
            <w:tcW w:w="1100" w:type="dxa"/>
          </w:tcPr>
          <w:p w:rsidR="003D6301" w:rsidRPr="0066641C" w:rsidRDefault="003D6301" w:rsidP="003F2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3D6301" w:rsidRPr="0066641C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6641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3D6301" w:rsidRPr="00092B6A" w:rsidRDefault="003D6301" w:rsidP="00A627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B6A">
              <w:rPr>
                <w:rFonts w:ascii="Times New Roman" w:hAnsi="Times New Roman"/>
                <w:sz w:val="20"/>
                <w:szCs w:val="20"/>
              </w:rPr>
              <w:t>447 119,35</w:t>
            </w:r>
          </w:p>
        </w:tc>
        <w:tc>
          <w:tcPr>
            <w:tcW w:w="1844" w:type="dxa"/>
          </w:tcPr>
          <w:p w:rsidR="003D6301" w:rsidRPr="00092B6A" w:rsidRDefault="003D6301" w:rsidP="00A62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2B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6301" w:rsidRPr="0066641C" w:rsidTr="00F22455">
        <w:trPr>
          <w:cantSplit/>
          <w:trHeight w:val="1660"/>
        </w:trPr>
        <w:tc>
          <w:tcPr>
            <w:tcW w:w="425" w:type="dxa"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24" w:type="dxa"/>
          </w:tcPr>
          <w:p w:rsidR="003D6301" w:rsidRPr="0066641C" w:rsidRDefault="003D630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Чистотина </w:t>
            </w:r>
          </w:p>
          <w:p w:rsidR="003D6301" w:rsidRPr="0066641C" w:rsidRDefault="003D630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3D6301" w:rsidRPr="0066641C" w:rsidRDefault="003D630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3D6301" w:rsidRPr="0066641C" w:rsidRDefault="003D630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3D6301" w:rsidRPr="0066641C" w:rsidRDefault="003D630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советник отдела организационно- правовой работы</w:t>
            </w:r>
          </w:p>
        </w:tc>
        <w:tc>
          <w:tcPr>
            <w:tcW w:w="1100" w:type="dxa"/>
          </w:tcPr>
          <w:p w:rsidR="003D6301" w:rsidRPr="0066641C" w:rsidRDefault="003D630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6301" w:rsidRPr="0066641C" w:rsidRDefault="003D630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6301" w:rsidRPr="0066641C" w:rsidRDefault="003D6301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90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938 325,66</w:t>
            </w:r>
          </w:p>
        </w:tc>
        <w:tc>
          <w:tcPr>
            <w:tcW w:w="1844" w:type="dxa"/>
          </w:tcPr>
          <w:p w:rsidR="003D6301" w:rsidRPr="0066641C" w:rsidRDefault="003D630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3D6301" w:rsidRPr="0066641C" w:rsidRDefault="003D6301" w:rsidP="00687C87">
      <w:pPr>
        <w:rPr>
          <w:rFonts w:ascii="Times New Roman" w:hAnsi="Times New Roman"/>
          <w:sz w:val="20"/>
          <w:szCs w:val="20"/>
        </w:rPr>
      </w:pPr>
      <w:bookmarkStart w:id="0" w:name="Par279"/>
      <w:bookmarkEnd w:id="0"/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sectPr w:rsidR="003D6301" w:rsidRPr="0066641C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301" w:rsidRDefault="003D6301" w:rsidP="001C703B">
      <w:pPr>
        <w:spacing w:after="0" w:line="240" w:lineRule="auto"/>
      </w:pPr>
      <w:r>
        <w:separator/>
      </w:r>
    </w:p>
  </w:endnote>
  <w:endnote w:type="continuationSeparator" w:id="1">
    <w:p w:rsidR="003D6301" w:rsidRDefault="003D6301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301" w:rsidRDefault="003D6301" w:rsidP="001C703B">
      <w:pPr>
        <w:spacing w:after="0" w:line="240" w:lineRule="auto"/>
      </w:pPr>
      <w:r>
        <w:separator/>
      </w:r>
    </w:p>
  </w:footnote>
  <w:footnote w:type="continuationSeparator" w:id="1">
    <w:p w:rsidR="003D6301" w:rsidRDefault="003D6301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76B3A"/>
    <w:rsid w:val="0008008D"/>
    <w:rsid w:val="00084F95"/>
    <w:rsid w:val="00092B6A"/>
    <w:rsid w:val="00092EFF"/>
    <w:rsid w:val="00093FD0"/>
    <w:rsid w:val="00095385"/>
    <w:rsid w:val="000A429F"/>
    <w:rsid w:val="000B0444"/>
    <w:rsid w:val="000B4391"/>
    <w:rsid w:val="000B7F81"/>
    <w:rsid w:val="000C0A0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67E3"/>
    <w:rsid w:val="00156B84"/>
    <w:rsid w:val="001703F4"/>
    <w:rsid w:val="001717D3"/>
    <w:rsid w:val="0017310D"/>
    <w:rsid w:val="00175C12"/>
    <w:rsid w:val="00175EC4"/>
    <w:rsid w:val="0017664E"/>
    <w:rsid w:val="00180A8A"/>
    <w:rsid w:val="00186F26"/>
    <w:rsid w:val="0018732E"/>
    <w:rsid w:val="00190A26"/>
    <w:rsid w:val="00195535"/>
    <w:rsid w:val="001A0612"/>
    <w:rsid w:val="001A26BF"/>
    <w:rsid w:val="001A300F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A08E3"/>
    <w:rsid w:val="002A236C"/>
    <w:rsid w:val="002A36C5"/>
    <w:rsid w:val="002A43A6"/>
    <w:rsid w:val="002A55E4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6FCB"/>
    <w:rsid w:val="002E781F"/>
    <w:rsid w:val="002F0491"/>
    <w:rsid w:val="002F0D43"/>
    <w:rsid w:val="002F5C2A"/>
    <w:rsid w:val="002F6DAC"/>
    <w:rsid w:val="00304A07"/>
    <w:rsid w:val="0030553F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4F1C"/>
    <w:rsid w:val="003B5B9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2450B"/>
    <w:rsid w:val="0042694C"/>
    <w:rsid w:val="00430E79"/>
    <w:rsid w:val="004356D3"/>
    <w:rsid w:val="0043643F"/>
    <w:rsid w:val="00446C50"/>
    <w:rsid w:val="00452D86"/>
    <w:rsid w:val="0045583B"/>
    <w:rsid w:val="004719A3"/>
    <w:rsid w:val="00473320"/>
    <w:rsid w:val="00477791"/>
    <w:rsid w:val="004845E3"/>
    <w:rsid w:val="00487C23"/>
    <w:rsid w:val="0049208A"/>
    <w:rsid w:val="00492A27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5C9C"/>
    <w:rsid w:val="00517D98"/>
    <w:rsid w:val="00520798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5557"/>
    <w:rsid w:val="005812CF"/>
    <w:rsid w:val="0059155D"/>
    <w:rsid w:val="00593635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E3284"/>
    <w:rsid w:val="005E3EC2"/>
    <w:rsid w:val="005E4DF1"/>
    <w:rsid w:val="005E61EF"/>
    <w:rsid w:val="005E6C05"/>
    <w:rsid w:val="005E7334"/>
    <w:rsid w:val="005F13F7"/>
    <w:rsid w:val="005F4065"/>
    <w:rsid w:val="005F514D"/>
    <w:rsid w:val="005F5436"/>
    <w:rsid w:val="005F66F0"/>
    <w:rsid w:val="005F7ABB"/>
    <w:rsid w:val="005F7F78"/>
    <w:rsid w:val="00601283"/>
    <w:rsid w:val="006021EE"/>
    <w:rsid w:val="00602508"/>
    <w:rsid w:val="0060288E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47CF"/>
    <w:rsid w:val="0064653A"/>
    <w:rsid w:val="0064680A"/>
    <w:rsid w:val="0065546D"/>
    <w:rsid w:val="00656487"/>
    <w:rsid w:val="00665C38"/>
    <w:rsid w:val="0066641C"/>
    <w:rsid w:val="00671EAB"/>
    <w:rsid w:val="0067497F"/>
    <w:rsid w:val="006763AC"/>
    <w:rsid w:val="00680C58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5022F"/>
    <w:rsid w:val="00754FF2"/>
    <w:rsid w:val="00756A3D"/>
    <w:rsid w:val="007575E8"/>
    <w:rsid w:val="007645B6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7549E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B138C"/>
    <w:rsid w:val="008B6B22"/>
    <w:rsid w:val="008B6FE4"/>
    <w:rsid w:val="008B6FF6"/>
    <w:rsid w:val="008B7233"/>
    <w:rsid w:val="008B7E71"/>
    <w:rsid w:val="008C0DB4"/>
    <w:rsid w:val="008C30F1"/>
    <w:rsid w:val="008C4493"/>
    <w:rsid w:val="008C574F"/>
    <w:rsid w:val="008C5CF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77BD"/>
    <w:rsid w:val="00913EC8"/>
    <w:rsid w:val="0092093F"/>
    <w:rsid w:val="0092310A"/>
    <w:rsid w:val="009256CA"/>
    <w:rsid w:val="0093222B"/>
    <w:rsid w:val="00934B5C"/>
    <w:rsid w:val="0093565B"/>
    <w:rsid w:val="009522DA"/>
    <w:rsid w:val="00953A4E"/>
    <w:rsid w:val="00955C2B"/>
    <w:rsid w:val="0096042D"/>
    <w:rsid w:val="00970043"/>
    <w:rsid w:val="00976B40"/>
    <w:rsid w:val="009815C3"/>
    <w:rsid w:val="0099297B"/>
    <w:rsid w:val="00995020"/>
    <w:rsid w:val="00996595"/>
    <w:rsid w:val="009A0A0D"/>
    <w:rsid w:val="009A284A"/>
    <w:rsid w:val="009A6B65"/>
    <w:rsid w:val="009B0A39"/>
    <w:rsid w:val="009B365D"/>
    <w:rsid w:val="009B634E"/>
    <w:rsid w:val="009C4D23"/>
    <w:rsid w:val="009C4E8A"/>
    <w:rsid w:val="009D1790"/>
    <w:rsid w:val="009D17C5"/>
    <w:rsid w:val="009D596B"/>
    <w:rsid w:val="009D7D8D"/>
    <w:rsid w:val="009E31BF"/>
    <w:rsid w:val="009F3805"/>
    <w:rsid w:val="009F57E5"/>
    <w:rsid w:val="00A0142D"/>
    <w:rsid w:val="00A01CC8"/>
    <w:rsid w:val="00A03ED9"/>
    <w:rsid w:val="00A10AAB"/>
    <w:rsid w:val="00A12209"/>
    <w:rsid w:val="00A14393"/>
    <w:rsid w:val="00A15E86"/>
    <w:rsid w:val="00A20F5D"/>
    <w:rsid w:val="00A21190"/>
    <w:rsid w:val="00A237B3"/>
    <w:rsid w:val="00A24C5E"/>
    <w:rsid w:val="00A30418"/>
    <w:rsid w:val="00A315EA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797"/>
    <w:rsid w:val="00A740AF"/>
    <w:rsid w:val="00A74E5C"/>
    <w:rsid w:val="00A8425D"/>
    <w:rsid w:val="00A94414"/>
    <w:rsid w:val="00A971D0"/>
    <w:rsid w:val="00AA6C75"/>
    <w:rsid w:val="00AA76F2"/>
    <w:rsid w:val="00AB39A6"/>
    <w:rsid w:val="00AC3EEC"/>
    <w:rsid w:val="00AC7B22"/>
    <w:rsid w:val="00AD2EC9"/>
    <w:rsid w:val="00AD57D3"/>
    <w:rsid w:val="00AD6490"/>
    <w:rsid w:val="00AE04EA"/>
    <w:rsid w:val="00AE3345"/>
    <w:rsid w:val="00AE3EA8"/>
    <w:rsid w:val="00AE4448"/>
    <w:rsid w:val="00AF34BD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403C2"/>
    <w:rsid w:val="00B42A07"/>
    <w:rsid w:val="00B44494"/>
    <w:rsid w:val="00B44E4F"/>
    <w:rsid w:val="00B51276"/>
    <w:rsid w:val="00B53703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5B00"/>
    <w:rsid w:val="00CE05F2"/>
    <w:rsid w:val="00CE07DA"/>
    <w:rsid w:val="00CE61BD"/>
    <w:rsid w:val="00CE72D7"/>
    <w:rsid w:val="00CE72F4"/>
    <w:rsid w:val="00CE7E83"/>
    <w:rsid w:val="00CF3287"/>
    <w:rsid w:val="00CF4393"/>
    <w:rsid w:val="00CF5319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4008"/>
    <w:rsid w:val="00E546FB"/>
    <w:rsid w:val="00E558DE"/>
    <w:rsid w:val="00E64551"/>
    <w:rsid w:val="00E80A1C"/>
    <w:rsid w:val="00E8184E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D0793"/>
    <w:rsid w:val="00ED199D"/>
    <w:rsid w:val="00ED526C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51FD"/>
    <w:rsid w:val="00FC5712"/>
    <w:rsid w:val="00FC6649"/>
    <w:rsid w:val="00FC7759"/>
    <w:rsid w:val="00FC7C20"/>
    <w:rsid w:val="00FD49F3"/>
    <w:rsid w:val="00FD4EB7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4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70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70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1C00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C005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C005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C00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005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2</Pages>
  <Words>289</Words>
  <Characters>1648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subject/>
  <dc:creator>Казьмин Артем Сергеевич</dc:creator>
  <cp:keywords/>
  <dc:description/>
  <cp:lastModifiedBy>Пользователь</cp:lastModifiedBy>
  <cp:revision>52</cp:revision>
  <cp:lastPrinted>2014-05-20T14:00:00Z</cp:lastPrinted>
  <dcterms:created xsi:type="dcterms:W3CDTF">2015-03-30T12:59:00Z</dcterms:created>
  <dcterms:modified xsi:type="dcterms:W3CDTF">2015-05-05T09:18:00Z</dcterms:modified>
</cp:coreProperties>
</file>