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DE" w:rsidRDefault="000C3DDE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C3DDE" w:rsidRDefault="000C3DDE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C3DDE" w:rsidRPr="0066641C" w:rsidRDefault="000C3DDE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C3DDE" w:rsidRPr="0066641C" w:rsidRDefault="000C3DDE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6641C">
        <w:rPr>
          <w:rFonts w:ascii="Times New Roman" w:hAnsi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и лиц, занимающих муниципальные должности, их супругов и несовершеннолетних детей,  за период с 1 января </w:t>
      </w:r>
      <w:smartTag w:uri="urn:schemas-microsoft-com:office:smarttags" w:element="metricconverter">
        <w:smartTagPr>
          <w:attr w:name="ProductID" w:val="2015 г"/>
        </w:smartTagPr>
        <w:r w:rsidRPr="0066641C">
          <w:rPr>
            <w:rFonts w:ascii="Times New Roman" w:hAnsi="Times New Roman"/>
            <w:sz w:val="20"/>
            <w:szCs w:val="20"/>
          </w:rPr>
          <w:t>201</w:t>
        </w:r>
        <w:r>
          <w:rPr>
            <w:rFonts w:ascii="Times New Roman" w:hAnsi="Times New Roman"/>
            <w:sz w:val="20"/>
            <w:szCs w:val="20"/>
          </w:rPr>
          <w:t>5</w:t>
        </w:r>
        <w:r w:rsidRPr="0066641C">
          <w:rPr>
            <w:rFonts w:ascii="Times New Roman" w:hAnsi="Times New Roman"/>
            <w:sz w:val="20"/>
            <w:szCs w:val="20"/>
          </w:rPr>
          <w:t xml:space="preserve"> г</w:t>
        </w:r>
      </w:smartTag>
      <w:r w:rsidRPr="0066641C">
        <w:rPr>
          <w:rFonts w:ascii="Times New Roman" w:hAnsi="Times New Roman"/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 w:rsidRPr="0066641C">
          <w:rPr>
            <w:rFonts w:ascii="Times New Roman" w:hAnsi="Times New Roman"/>
            <w:sz w:val="20"/>
            <w:szCs w:val="20"/>
          </w:rPr>
          <w:t>201</w:t>
        </w:r>
        <w:r>
          <w:rPr>
            <w:rFonts w:ascii="Times New Roman" w:hAnsi="Times New Roman"/>
            <w:sz w:val="20"/>
            <w:szCs w:val="20"/>
          </w:rPr>
          <w:t>5</w:t>
        </w:r>
        <w:r w:rsidRPr="0066641C">
          <w:rPr>
            <w:rFonts w:ascii="Times New Roman" w:hAnsi="Times New Roman"/>
            <w:sz w:val="20"/>
            <w:szCs w:val="20"/>
          </w:rPr>
          <w:t xml:space="preserve"> г</w:t>
        </w:r>
      </w:smartTag>
      <w:r w:rsidRPr="0066641C">
        <w:rPr>
          <w:rFonts w:ascii="Times New Roman" w:hAnsi="Times New Roman"/>
          <w:sz w:val="20"/>
          <w:szCs w:val="20"/>
        </w:rPr>
        <w:t>.</w:t>
      </w:r>
    </w:p>
    <w:p w:rsidR="000C3DDE" w:rsidRPr="0066641C" w:rsidRDefault="000C3DDE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824"/>
        <w:gridCol w:w="1821"/>
        <w:gridCol w:w="1100"/>
        <w:gridCol w:w="1210"/>
        <w:gridCol w:w="880"/>
        <w:gridCol w:w="1100"/>
        <w:gridCol w:w="1210"/>
        <w:gridCol w:w="880"/>
        <w:gridCol w:w="990"/>
        <w:gridCol w:w="1650"/>
        <w:gridCol w:w="1430"/>
        <w:gridCol w:w="1844"/>
      </w:tblGrid>
      <w:tr w:rsidR="000C3DDE" w:rsidRPr="0066641C" w:rsidTr="00F22455">
        <w:trPr>
          <w:cantSplit/>
        </w:trPr>
        <w:tc>
          <w:tcPr>
            <w:tcW w:w="425" w:type="dxa"/>
            <w:vMerge w:val="restart"/>
          </w:tcPr>
          <w:p w:rsidR="000C3DDE" w:rsidRPr="0066641C" w:rsidRDefault="000C3DD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C3DDE" w:rsidRPr="0066641C" w:rsidRDefault="000C3DD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24" w:type="dxa"/>
            <w:vMerge w:val="restart"/>
          </w:tcPr>
          <w:p w:rsidR="000C3DDE" w:rsidRPr="0066641C" w:rsidRDefault="000C3DDE" w:rsidP="00F5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1" w:type="dxa"/>
            <w:vMerge w:val="restart"/>
          </w:tcPr>
          <w:p w:rsidR="000C3DDE" w:rsidRPr="0066641C" w:rsidRDefault="000C3DDE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90" w:type="dxa"/>
            <w:gridSpan w:val="4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0C3DDE" w:rsidRPr="0066641C" w:rsidRDefault="000C3DDE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vMerge w:val="restart"/>
          </w:tcPr>
          <w:p w:rsidR="000C3DDE" w:rsidRPr="0066641C" w:rsidRDefault="000C3DDE" w:rsidP="00EE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844" w:type="dxa"/>
            <w:vMerge w:val="restart"/>
          </w:tcPr>
          <w:p w:rsidR="000C3DDE" w:rsidRPr="0066641C" w:rsidRDefault="000C3DDE" w:rsidP="00E0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совер-шена сделка (вид приобретенного имущества, источники) &lt;1&gt;</w:t>
            </w:r>
          </w:p>
        </w:tc>
      </w:tr>
      <w:tr w:rsidR="000C3DDE" w:rsidRPr="0066641C" w:rsidTr="00F22455">
        <w:trPr>
          <w:cantSplit/>
        </w:trPr>
        <w:tc>
          <w:tcPr>
            <w:tcW w:w="425" w:type="dxa"/>
            <w:vMerge/>
          </w:tcPr>
          <w:p w:rsidR="000C3DDE" w:rsidRPr="0066641C" w:rsidRDefault="000C3DD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0C3DDE" w:rsidRPr="0066641C" w:rsidRDefault="000C3DDE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0C3DDE" w:rsidRPr="0066641C" w:rsidRDefault="000C3DDE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650" w:type="dxa"/>
            <w:vMerge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F22455">
        <w:trPr>
          <w:cantSplit/>
        </w:trPr>
        <w:tc>
          <w:tcPr>
            <w:tcW w:w="425" w:type="dxa"/>
            <w:vMerge w:val="restart"/>
          </w:tcPr>
          <w:p w:rsidR="000C3DDE" w:rsidRPr="0066641C" w:rsidRDefault="000C3DDE" w:rsidP="00C477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0C3DDE" w:rsidRDefault="000C3DDE" w:rsidP="000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Базеева </w:t>
            </w:r>
          </w:p>
          <w:p w:rsidR="000C3DDE" w:rsidRPr="0066641C" w:rsidRDefault="000C3DDE" w:rsidP="000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Алевтина Николаевна</w:t>
            </w:r>
          </w:p>
        </w:tc>
        <w:tc>
          <w:tcPr>
            <w:tcW w:w="1821" w:type="dxa"/>
          </w:tcPr>
          <w:p w:rsidR="000C3DDE" w:rsidRPr="0066641C" w:rsidRDefault="000C3DDE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глава муниципального округа Красносельский</w:t>
            </w:r>
          </w:p>
        </w:tc>
        <w:tc>
          <w:tcPr>
            <w:tcW w:w="110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10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66641C" w:rsidRDefault="000C3DDE" w:rsidP="0004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66641C" w:rsidRDefault="000C3DDE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2 113 833,76</w:t>
            </w:r>
          </w:p>
        </w:tc>
        <w:tc>
          <w:tcPr>
            <w:tcW w:w="1844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F22455">
        <w:trPr>
          <w:cantSplit/>
          <w:trHeight w:val="657"/>
        </w:trPr>
        <w:tc>
          <w:tcPr>
            <w:tcW w:w="425" w:type="dxa"/>
            <w:vMerge/>
          </w:tcPr>
          <w:p w:rsidR="000C3DDE" w:rsidRPr="0066641C" w:rsidRDefault="000C3DD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0C3DDE" w:rsidRPr="0066641C" w:rsidRDefault="000C3DDE" w:rsidP="000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21" w:type="dxa"/>
          </w:tcPr>
          <w:p w:rsidR="000C3DDE" w:rsidRPr="0066641C" w:rsidRDefault="000C3DDE" w:rsidP="00262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C3DDE" w:rsidRPr="0066641C" w:rsidRDefault="000C3DDE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041D27" w:rsidRDefault="000C3DDE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D27"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80" w:type="dxa"/>
          </w:tcPr>
          <w:p w:rsidR="000C3DDE" w:rsidRPr="001352E4" w:rsidRDefault="000C3DDE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52E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C3DDE" w:rsidRDefault="000C3DDE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Чуваш-ская Респуб-лика</w:t>
            </w:r>
          </w:p>
          <w:p w:rsidR="000C3DDE" w:rsidRPr="0066641C" w:rsidRDefault="000C3DDE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(Россия)</w:t>
            </w:r>
          </w:p>
        </w:tc>
        <w:tc>
          <w:tcPr>
            <w:tcW w:w="121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66641C" w:rsidRDefault="000C3DDE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66641C" w:rsidRDefault="000C3DDE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66641C" w:rsidRDefault="000C3DDE" w:rsidP="00F22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781 374,65</w:t>
            </w:r>
          </w:p>
        </w:tc>
        <w:tc>
          <w:tcPr>
            <w:tcW w:w="1844" w:type="dxa"/>
          </w:tcPr>
          <w:p w:rsidR="000C3DDE" w:rsidRPr="0066641C" w:rsidRDefault="000C3DDE" w:rsidP="00B945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B8306C" w:rsidTr="00AA43D6">
        <w:trPr>
          <w:cantSplit/>
          <w:trHeight w:val="1505"/>
        </w:trPr>
        <w:tc>
          <w:tcPr>
            <w:tcW w:w="425" w:type="dxa"/>
          </w:tcPr>
          <w:p w:rsidR="000C3DDE" w:rsidRPr="00B8306C" w:rsidRDefault="000C3DD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</w:tcPr>
          <w:p w:rsidR="000C3DDE" w:rsidRPr="00B8306C" w:rsidRDefault="000C3DDE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Колмакова Людмила Александровна</w:t>
            </w:r>
          </w:p>
        </w:tc>
        <w:tc>
          <w:tcPr>
            <w:tcW w:w="1821" w:type="dxa"/>
          </w:tcPr>
          <w:p w:rsidR="000C3DDE" w:rsidRPr="00B8306C" w:rsidRDefault="000C3DDE" w:rsidP="00F224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 xml:space="preserve">главный бухгалтер-начальник отдела бухгалтерского учета и отчетности </w:t>
            </w:r>
          </w:p>
        </w:tc>
        <w:tc>
          <w:tcPr>
            <w:tcW w:w="1100" w:type="dxa"/>
          </w:tcPr>
          <w:p w:rsidR="000C3DDE" w:rsidRPr="00B8306C" w:rsidRDefault="000C3DDE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B8306C" w:rsidRDefault="000C3DDE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80" w:type="dxa"/>
          </w:tcPr>
          <w:p w:rsidR="000C3DDE" w:rsidRPr="00B8306C" w:rsidRDefault="000C3DDE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100" w:type="dxa"/>
          </w:tcPr>
          <w:p w:rsidR="000C3DDE" w:rsidRPr="00B8306C" w:rsidRDefault="000C3DDE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B8306C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B8306C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B8306C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B8306C" w:rsidRDefault="000C3DDE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B8306C" w:rsidRDefault="000C3DDE">
            <w:pPr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2 212 383, 69</w:t>
            </w:r>
          </w:p>
        </w:tc>
        <w:tc>
          <w:tcPr>
            <w:tcW w:w="1844" w:type="dxa"/>
          </w:tcPr>
          <w:p w:rsidR="000C3DDE" w:rsidRPr="00B8306C" w:rsidRDefault="000C3DDE" w:rsidP="00C47704">
            <w:pPr>
              <w:jc w:val="center"/>
              <w:rPr>
                <w:sz w:val="20"/>
                <w:szCs w:val="20"/>
              </w:rPr>
            </w:pPr>
          </w:p>
        </w:tc>
      </w:tr>
      <w:tr w:rsidR="000C3DDE" w:rsidRPr="00B8306C" w:rsidTr="00F22455">
        <w:trPr>
          <w:cantSplit/>
        </w:trPr>
        <w:tc>
          <w:tcPr>
            <w:tcW w:w="425" w:type="dxa"/>
            <w:vMerge w:val="restart"/>
          </w:tcPr>
          <w:p w:rsidR="000C3DDE" w:rsidRPr="00B8306C" w:rsidRDefault="000C3DDE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4" w:type="dxa"/>
          </w:tcPr>
          <w:p w:rsidR="000C3DDE" w:rsidRPr="00B8306C" w:rsidRDefault="000C3DDE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 xml:space="preserve">Абрамочкина Ольга Егоровна </w:t>
            </w:r>
          </w:p>
        </w:tc>
        <w:tc>
          <w:tcPr>
            <w:tcW w:w="1821" w:type="dxa"/>
          </w:tcPr>
          <w:p w:rsidR="000C3DDE" w:rsidRPr="00B8306C" w:rsidRDefault="000C3DDE" w:rsidP="00F224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 xml:space="preserve">бухгалтер-консультант отдела бухгалтерского учета и отчетности </w:t>
            </w:r>
          </w:p>
        </w:tc>
        <w:tc>
          <w:tcPr>
            <w:tcW w:w="1100" w:type="dxa"/>
          </w:tcPr>
          <w:p w:rsidR="000C3DDE" w:rsidRPr="00B8306C" w:rsidRDefault="000C3DDE" w:rsidP="00076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C3DDE" w:rsidRPr="00B8306C" w:rsidRDefault="000C3DDE" w:rsidP="00076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3DDE" w:rsidRPr="00B8306C" w:rsidRDefault="000C3DDE" w:rsidP="00076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8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00" w:type="dxa"/>
          </w:tcPr>
          <w:p w:rsidR="000C3DDE" w:rsidRPr="00B8306C" w:rsidRDefault="000C3DDE" w:rsidP="00506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999 189, 72</w:t>
            </w:r>
          </w:p>
        </w:tc>
        <w:tc>
          <w:tcPr>
            <w:tcW w:w="1844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B8306C" w:rsidTr="00F22455">
        <w:trPr>
          <w:cantSplit/>
          <w:trHeight w:val="657"/>
        </w:trPr>
        <w:tc>
          <w:tcPr>
            <w:tcW w:w="425" w:type="dxa"/>
            <w:vMerge/>
          </w:tcPr>
          <w:p w:rsidR="000C3DDE" w:rsidRPr="00B8306C" w:rsidRDefault="000C3DDE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0C3DDE" w:rsidRPr="00B8306C" w:rsidRDefault="000C3DDE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21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B8306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876 205,45</w:t>
            </w:r>
          </w:p>
        </w:tc>
        <w:tc>
          <w:tcPr>
            <w:tcW w:w="1844" w:type="dxa"/>
          </w:tcPr>
          <w:p w:rsidR="000C3DDE" w:rsidRPr="00B8306C" w:rsidRDefault="000C3DDE" w:rsidP="00A62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EC4D2C" w:rsidTr="00F22455">
        <w:trPr>
          <w:cantSplit/>
        </w:trPr>
        <w:tc>
          <w:tcPr>
            <w:tcW w:w="425" w:type="dxa"/>
            <w:vMerge w:val="restart"/>
          </w:tcPr>
          <w:p w:rsidR="000C3DDE" w:rsidRPr="00301AAD" w:rsidRDefault="000C3DDE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0C3DDE" w:rsidRPr="00301AAD" w:rsidRDefault="000C3DDE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 xml:space="preserve">Караев </w:t>
            </w:r>
          </w:p>
          <w:p w:rsidR="000C3DDE" w:rsidRPr="00301AAD" w:rsidRDefault="000C3DDE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 xml:space="preserve">Адам </w:t>
            </w:r>
          </w:p>
          <w:p w:rsidR="000C3DDE" w:rsidRPr="00301AAD" w:rsidRDefault="000C3DDE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Назимович</w:t>
            </w:r>
          </w:p>
        </w:tc>
        <w:tc>
          <w:tcPr>
            <w:tcW w:w="1821" w:type="dxa"/>
          </w:tcPr>
          <w:p w:rsidR="000C3DDE" w:rsidRPr="00301AAD" w:rsidRDefault="000C3DDE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начальник отдела организационно- правовой работы</w:t>
            </w:r>
          </w:p>
        </w:tc>
        <w:tc>
          <w:tcPr>
            <w:tcW w:w="110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Pr="005B7F54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54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100" w:type="dxa"/>
          </w:tcPr>
          <w:p w:rsidR="000C3DDE" w:rsidRPr="00301AAD" w:rsidRDefault="000C3DDE" w:rsidP="003F2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301AAD" w:rsidRDefault="000C3DDE" w:rsidP="003F2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3DDE" w:rsidRPr="00301AAD" w:rsidRDefault="000C3DDE" w:rsidP="003F28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301A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1AAD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301AAD">
              <w:rPr>
                <w:rFonts w:ascii="Times New Roman" w:hAnsi="Times New Roman"/>
                <w:sz w:val="20"/>
                <w:szCs w:val="20"/>
              </w:rPr>
              <w:t xml:space="preserve"> 90</w:t>
            </w:r>
          </w:p>
        </w:tc>
        <w:tc>
          <w:tcPr>
            <w:tcW w:w="143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1 142 388,99</w:t>
            </w:r>
          </w:p>
        </w:tc>
        <w:tc>
          <w:tcPr>
            <w:tcW w:w="1844" w:type="dxa"/>
          </w:tcPr>
          <w:p w:rsidR="000C3DDE" w:rsidRPr="003E0C5C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C3DDE" w:rsidRPr="00EC4D2C" w:rsidTr="00603438">
        <w:trPr>
          <w:cantSplit/>
          <w:trHeight w:val="548"/>
        </w:trPr>
        <w:tc>
          <w:tcPr>
            <w:tcW w:w="425" w:type="dxa"/>
            <w:vMerge/>
          </w:tcPr>
          <w:p w:rsidR="000C3DDE" w:rsidRPr="00EC4D2C" w:rsidRDefault="000C3DDE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</w:tcPr>
          <w:p w:rsidR="000C3DDE" w:rsidRPr="00301AAD" w:rsidRDefault="000C3DDE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21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0C3DDE" w:rsidRPr="005B7F54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F54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00" w:type="dxa"/>
          </w:tcPr>
          <w:p w:rsidR="000C3DDE" w:rsidRPr="00301AAD" w:rsidRDefault="000C3DDE" w:rsidP="003F2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301AAD" w:rsidRDefault="000C3DDE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49 796,06</w:t>
            </w:r>
          </w:p>
        </w:tc>
        <w:tc>
          <w:tcPr>
            <w:tcW w:w="1844" w:type="dxa"/>
          </w:tcPr>
          <w:p w:rsidR="000C3DDE" w:rsidRPr="00301AAD" w:rsidRDefault="000C3DDE" w:rsidP="00A62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603438">
        <w:trPr>
          <w:cantSplit/>
          <w:trHeight w:val="415"/>
        </w:trPr>
        <w:tc>
          <w:tcPr>
            <w:tcW w:w="425" w:type="dxa"/>
            <w:vMerge/>
          </w:tcPr>
          <w:p w:rsidR="000C3DDE" w:rsidRPr="0066641C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0C3DDE" w:rsidRDefault="000C3DDE" w:rsidP="006342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9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127407">
        <w:trPr>
          <w:cantSplit/>
          <w:trHeight w:val="1660"/>
        </w:trPr>
        <w:tc>
          <w:tcPr>
            <w:tcW w:w="425" w:type="dxa"/>
          </w:tcPr>
          <w:p w:rsidR="000C3DDE" w:rsidRPr="0066641C" w:rsidRDefault="000C3DDE" w:rsidP="001274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24" w:type="dxa"/>
          </w:tcPr>
          <w:p w:rsidR="000C3DDE" w:rsidRPr="0066641C" w:rsidRDefault="000C3DD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Чистотина </w:t>
            </w:r>
          </w:p>
          <w:p w:rsidR="000C3DDE" w:rsidRPr="0066641C" w:rsidRDefault="000C3DD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0C3DDE" w:rsidRPr="0066641C" w:rsidRDefault="000C3DD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:rsidR="000C3DDE" w:rsidRPr="0066641C" w:rsidRDefault="000C3DD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0C3DDE" w:rsidRPr="0066641C" w:rsidRDefault="000C3DD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советник отдела организационно- правовой работы</w:t>
            </w:r>
          </w:p>
        </w:tc>
        <w:tc>
          <w:tcPr>
            <w:tcW w:w="1100" w:type="dxa"/>
          </w:tcPr>
          <w:p w:rsidR="000C3DDE" w:rsidRPr="0066641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66641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66641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C3DDE" w:rsidRPr="0066641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66641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0C3DDE" w:rsidRPr="0066641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90" w:type="dxa"/>
          </w:tcPr>
          <w:p w:rsidR="000C3DDE" w:rsidRPr="0066641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0C3DDE" w:rsidRPr="0066641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66641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84</w:t>
            </w:r>
            <w:r w:rsidRPr="0066641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464</w:t>
            </w:r>
            <w:r w:rsidRPr="0066641C">
              <w:rPr>
                <w:rFonts w:ascii="Times New Roman" w:hAnsi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0C3DDE" w:rsidRPr="0066641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E10838">
        <w:trPr>
          <w:cantSplit/>
          <w:trHeight w:val="597"/>
        </w:trPr>
        <w:tc>
          <w:tcPr>
            <w:tcW w:w="425" w:type="dxa"/>
            <w:vMerge w:val="restart"/>
          </w:tcPr>
          <w:p w:rsidR="000C3DDE" w:rsidRPr="0066641C" w:rsidRDefault="000C3DDE" w:rsidP="00A278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24" w:type="dxa"/>
            <w:vMerge w:val="restart"/>
          </w:tcPr>
          <w:p w:rsidR="000C3DDE" w:rsidRDefault="000C3DDE" w:rsidP="00A2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Караева </w:t>
            </w:r>
          </w:p>
          <w:p w:rsidR="000C3DDE" w:rsidRPr="0066641C" w:rsidRDefault="000C3DDE" w:rsidP="00A2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0C3DDE" w:rsidRPr="0066641C" w:rsidRDefault="000C3DDE" w:rsidP="00A2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Халидовна</w:t>
            </w:r>
          </w:p>
        </w:tc>
        <w:tc>
          <w:tcPr>
            <w:tcW w:w="1821" w:type="dxa"/>
            <w:vMerge w:val="restart"/>
          </w:tcPr>
          <w:p w:rsidR="000C3DDE" w:rsidRPr="0066641C" w:rsidRDefault="000C3DDE" w:rsidP="00A2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Совета депутатов муниципального округа Красносельский </w:t>
            </w:r>
          </w:p>
        </w:tc>
        <w:tc>
          <w:tcPr>
            <w:tcW w:w="1100" w:type="dxa"/>
          </w:tcPr>
          <w:p w:rsidR="000C3DDE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C3DDE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DDE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DDE" w:rsidRPr="00E10838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3DDE" w:rsidRPr="0059096D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B14C2">
              <w:rPr>
                <w:rFonts w:ascii="Times New Roman" w:hAnsi="Times New Roman"/>
                <w:sz w:val="20"/>
                <w:szCs w:val="20"/>
              </w:rPr>
              <w:t>ндивиду-альная</w:t>
            </w:r>
          </w:p>
        </w:tc>
        <w:tc>
          <w:tcPr>
            <w:tcW w:w="880" w:type="dxa"/>
          </w:tcPr>
          <w:p w:rsidR="000C3DDE" w:rsidRPr="00E10838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38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100" w:type="dxa"/>
          </w:tcPr>
          <w:p w:rsidR="000C3DDE" w:rsidRPr="00E10838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3E0C5C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3E0C5C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3E0C5C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3E0C5C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vMerge w:val="restart"/>
          </w:tcPr>
          <w:p w:rsidR="000C3DDE" w:rsidRPr="00E10838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38">
              <w:rPr>
                <w:rFonts w:ascii="Times New Roman" w:hAnsi="Times New Roman"/>
                <w:sz w:val="20"/>
                <w:szCs w:val="20"/>
              </w:rPr>
              <w:t>1 968 175,9</w:t>
            </w:r>
          </w:p>
        </w:tc>
        <w:tc>
          <w:tcPr>
            <w:tcW w:w="1844" w:type="dxa"/>
            <w:vMerge w:val="restart"/>
          </w:tcPr>
          <w:p w:rsidR="000C3DDE" w:rsidRPr="00E10838" w:rsidRDefault="000C3DDE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E10838">
        <w:trPr>
          <w:cantSplit/>
          <w:trHeight w:val="1098"/>
        </w:trPr>
        <w:tc>
          <w:tcPr>
            <w:tcW w:w="425" w:type="dxa"/>
            <w:vMerge/>
          </w:tcPr>
          <w:p w:rsidR="000C3DDE" w:rsidRPr="0066641C" w:rsidRDefault="000C3DDE" w:rsidP="001274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E10838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0C3DDE" w:rsidRPr="0059096D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B14C2">
              <w:rPr>
                <w:rFonts w:ascii="Times New Roman" w:hAnsi="Times New Roman"/>
                <w:sz w:val="20"/>
                <w:szCs w:val="20"/>
              </w:rPr>
              <w:t>ндивиду-альная</w:t>
            </w:r>
          </w:p>
        </w:tc>
        <w:tc>
          <w:tcPr>
            <w:tcW w:w="880" w:type="dxa"/>
          </w:tcPr>
          <w:p w:rsidR="000C3DDE" w:rsidRPr="00E10838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</w:tcPr>
          <w:p w:rsidR="000C3DDE" w:rsidRPr="00E10838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3E0C5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3E0C5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3E0C5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3E0C5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C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vMerge/>
          </w:tcPr>
          <w:p w:rsidR="000C3DDE" w:rsidRPr="00E10838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C3DDE" w:rsidRPr="00E10838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5B14C2">
        <w:trPr>
          <w:cantSplit/>
          <w:trHeight w:val="1349"/>
        </w:trPr>
        <w:tc>
          <w:tcPr>
            <w:tcW w:w="425" w:type="dxa"/>
            <w:vMerge w:val="restart"/>
          </w:tcPr>
          <w:p w:rsidR="000C3DDE" w:rsidRPr="0066641C" w:rsidRDefault="000C3DD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24" w:type="dxa"/>
            <w:vMerge w:val="restart"/>
          </w:tcPr>
          <w:p w:rsidR="000C3DDE" w:rsidRPr="0066641C" w:rsidRDefault="000C3DDE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Рощин Афанасий Иванович</w:t>
            </w:r>
          </w:p>
        </w:tc>
        <w:tc>
          <w:tcPr>
            <w:tcW w:w="1821" w:type="dxa"/>
            <w:vMerge w:val="restart"/>
          </w:tcPr>
          <w:p w:rsidR="000C3DDE" w:rsidRPr="0066641C" w:rsidRDefault="000C3DDE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Совета депутатов муниципального округа Красносельский </w:t>
            </w:r>
          </w:p>
        </w:tc>
        <w:tc>
          <w:tcPr>
            <w:tcW w:w="1100" w:type="dxa"/>
          </w:tcPr>
          <w:p w:rsidR="000C3DDE" w:rsidRPr="005B14C2" w:rsidRDefault="000C3DDE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10" w:type="dxa"/>
          </w:tcPr>
          <w:p w:rsidR="000C3DDE" w:rsidRPr="005B14C2" w:rsidRDefault="000C3DDE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B14C2">
              <w:rPr>
                <w:rFonts w:ascii="Times New Roman" w:hAnsi="Times New Roman"/>
                <w:sz w:val="20"/>
                <w:szCs w:val="20"/>
              </w:rPr>
              <w:t>ндивиду-альная</w:t>
            </w:r>
          </w:p>
        </w:tc>
        <w:tc>
          <w:tcPr>
            <w:tcW w:w="880" w:type="dxa"/>
          </w:tcPr>
          <w:p w:rsidR="000C3DDE" w:rsidRPr="005B14C2" w:rsidRDefault="000C3DDE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100" w:type="dxa"/>
          </w:tcPr>
          <w:p w:rsidR="000C3DDE" w:rsidRPr="005B14C2" w:rsidRDefault="000C3DDE" w:rsidP="00506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</w:tcPr>
          <w:p w:rsidR="000C3DDE" w:rsidRPr="00770ADD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A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770ADD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A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770ADD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A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Default="000C3DDE" w:rsidP="000B1C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3DDE" w:rsidRPr="005B14C2" w:rsidRDefault="000C3DDE" w:rsidP="000B1C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9CD">
              <w:rPr>
                <w:rFonts w:ascii="Times New Roman" w:hAnsi="Times New Roman"/>
                <w:bCs/>
              </w:rPr>
              <w:t>Mercedes</w:t>
            </w:r>
            <w:r w:rsidRPr="00B259CD">
              <w:rPr>
                <w:rFonts w:ascii="Times New Roman" w:hAnsi="Times New Roman"/>
              </w:rPr>
              <w:t>-Benz</w:t>
            </w:r>
            <w:r w:rsidRPr="005B14C2">
              <w:rPr>
                <w:rFonts w:ascii="Times New Roman" w:hAnsi="Times New Roman"/>
                <w:sz w:val="20"/>
                <w:szCs w:val="20"/>
              </w:rPr>
              <w:t xml:space="preserve"> ML350</w:t>
            </w:r>
          </w:p>
        </w:tc>
        <w:tc>
          <w:tcPr>
            <w:tcW w:w="1430" w:type="dxa"/>
          </w:tcPr>
          <w:p w:rsidR="000C3DDE" w:rsidRPr="007A7C58" w:rsidRDefault="000C3DDE" w:rsidP="007A7C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58">
              <w:rPr>
                <w:rFonts w:ascii="Times New Roman" w:hAnsi="Times New Roman"/>
                <w:sz w:val="20"/>
                <w:szCs w:val="20"/>
              </w:rPr>
              <w:t>1 170 377, 94</w:t>
            </w:r>
          </w:p>
          <w:p w:rsidR="000C3DDE" w:rsidRPr="0059096D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66641C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59096D" w:rsidTr="005B14C2">
        <w:trPr>
          <w:cantSplit/>
          <w:trHeight w:val="892"/>
        </w:trPr>
        <w:tc>
          <w:tcPr>
            <w:tcW w:w="425" w:type="dxa"/>
            <w:vMerge/>
          </w:tcPr>
          <w:p w:rsidR="000C3DDE" w:rsidRPr="0059096D" w:rsidRDefault="000C3DD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59096D" w:rsidRDefault="000C3DDE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59096D" w:rsidRDefault="000C3DDE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5B14C2" w:rsidRDefault="000C3DDE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10" w:type="dxa"/>
          </w:tcPr>
          <w:p w:rsidR="000C3DDE" w:rsidRPr="005B14C2" w:rsidRDefault="000C3DDE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B14C2">
              <w:rPr>
                <w:rFonts w:ascii="Times New Roman" w:hAnsi="Times New Roman"/>
                <w:sz w:val="20"/>
                <w:szCs w:val="20"/>
              </w:rPr>
              <w:t>ндивиду-альная</w:t>
            </w:r>
          </w:p>
        </w:tc>
        <w:tc>
          <w:tcPr>
            <w:tcW w:w="880" w:type="dxa"/>
          </w:tcPr>
          <w:p w:rsidR="000C3DDE" w:rsidRPr="005B14C2" w:rsidRDefault="000C3DDE" w:rsidP="005B14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100" w:type="dxa"/>
          </w:tcPr>
          <w:p w:rsidR="000C3DDE" w:rsidRPr="005B14C2" w:rsidRDefault="000C3DDE" w:rsidP="00506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59096D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Pr="0059096D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0C3DDE" w:rsidRPr="0059096D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0C3DDE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3DDE" w:rsidRPr="005B14C2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  <w:tc>
          <w:tcPr>
            <w:tcW w:w="1430" w:type="dxa"/>
          </w:tcPr>
          <w:p w:rsidR="000C3DDE" w:rsidRPr="0059096D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59096D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5B14C2">
        <w:trPr>
          <w:cantSplit/>
          <w:trHeight w:val="528"/>
        </w:trPr>
        <w:tc>
          <w:tcPr>
            <w:tcW w:w="425" w:type="dxa"/>
            <w:vMerge/>
          </w:tcPr>
          <w:p w:rsidR="000C3DDE" w:rsidRDefault="000C3DDE" w:rsidP="001274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Default="000C3DD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Default="000C3DD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5B14C2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5B14C2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B14C2">
              <w:rPr>
                <w:rFonts w:ascii="Times New Roman" w:hAnsi="Times New Roman"/>
                <w:sz w:val="20"/>
                <w:szCs w:val="20"/>
              </w:rPr>
              <w:t>ндивиду-альная</w:t>
            </w:r>
          </w:p>
        </w:tc>
        <w:tc>
          <w:tcPr>
            <w:tcW w:w="880" w:type="dxa"/>
          </w:tcPr>
          <w:p w:rsidR="000C3DDE" w:rsidRPr="005B14C2" w:rsidRDefault="000C3DDE" w:rsidP="005B14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100" w:type="dxa"/>
          </w:tcPr>
          <w:p w:rsidR="000C3DDE" w:rsidRPr="005B14C2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F809D8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F809D8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F809D8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F809D8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автомобильный</w:t>
            </w:r>
          </w:p>
        </w:tc>
        <w:tc>
          <w:tcPr>
            <w:tcW w:w="1430" w:type="dxa"/>
          </w:tcPr>
          <w:p w:rsidR="000C3DDE" w:rsidRPr="00F809D8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Pr="00F809D8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5B14C2">
        <w:trPr>
          <w:cantSplit/>
          <w:trHeight w:val="473"/>
        </w:trPr>
        <w:tc>
          <w:tcPr>
            <w:tcW w:w="425" w:type="dxa"/>
            <w:vMerge/>
          </w:tcPr>
          <w:p w:rsidR="000C3DDE" w:rsidRDefault="000C3DDE" w:rsidP="001274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Default="000C3DD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Default="000C3DD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5B14C2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5B14C2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Pr="005B14C2" w:rsidRDefault="000C3DDE" w:rsidP="005B14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00" w:type="dxa"/>
          </w:tcPr>
          <w:p w:rsidR="000C3DDE" w:rsidRPr="005B14C2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9A3349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9A3349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9A3349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9A3349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9A3349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Pr="0066641C" w:rsidRDefault="000C3DDE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5B14C2">
        <w:trPr>
          <w:cantSplit/>
          <w:trHeight w:val="528"/>
        </w:trPr>
        <w:tc>
          <w:tcPr>
            <w:tcW w:w="425" w:type="dxa"/>
            <w:vMerge/>
          </w:tcPr>
          <w:p w:rsidR="000C3DDE" w:rsidRDefault="000C3DD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Default="000C3DDE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Default="000C3DDE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5B14C2" w:rsidRDefault="000C3DDE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5B14C2" w:rsidRDefault="000C3DDE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Pr="005B14C2" w:rsidRDefault="000C3DDE" w:rsidP="008C4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00" w:type="dxa"/>
          </w:tcPr>
          <w:p w:rsidR="000C3DDE" w:rsidRPr="005B14C2" w:rsidRDefault="000C3DDE" w:rsidP="00506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A14235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A14235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A14235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A14235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A14235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Default="000C3DDE" w:rsidP="005C7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B14C2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>, 44 кв.м., (Россия) накопления</w:t>
            </w:r>
            <w:r w:rsidRPr="005B14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3DDE" w:rsidRPr="0066641C" w:rsidRDefault="000C3DDE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EC4D2C" w:rsidTr="00C72476">
        <w:trPr>
          <w:cantSplit/>
        </w:trPr>
        <w:tc>
          <w:tcPr>
            <w:tcW w:w="425" w:type="dxa"/>
            <w:vMerge w:val="restart"/>
          </w:tcPr>
          <w:p w:rsidR="000C3DDE" w:rsidRPr="00301AAD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4" w:type="dxa"/>
            <w:vMerge w:val="restart"/>
          </w:tcPr>
          <w:p w:rsidR="000C3DDE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Лошков </w:t>
            </w:r>
          </w:p>
          <w:p w:rsidR="000C3DDE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0C3DDE" w:rsidRPr="00301AAD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Борисович</w:t>
            </w:r>
          </w:p>
        </w:tc>
        <w:tc>
          <w:tcPr>
            <w:tcW w:w="1821" w:type="dxa"/>
            <w:vMerge w:val="restart"/>
          </w:tcPr>
          <w:p w:rsidR="000C3DDE" w:rsidRPr="00301AAD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80" w:type="dxa"/>
          </w:tcPr>
          <w:p w:rsidR="000C3DDE" w:rsidRPr="00603438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38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0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2 221 612,86</w:t>
            </w:r>
          </w:p>
        </w:tc>
        <w:tc>
          <w:tcPr>
            <w:tcW w:w="1844" w:type="dxa"/>
          </w:tcPr>
          <w:p w:rsidR="000C3DDE" w:rsidRPr="00777D7F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C3DDE" w:rsidRPr="00EC4D2C" w:rsidTr="00C72476">
        <w:trPr>
          <w:cantSplit/>
          <w:trHeight w:val="657"/>
        </w:trPr>
        <w:tc>
          <w:tcPr>
            <w:tcW w:w="425" w:type="dxa"/>
            <w:vMerge/>
          </w:tcPr>
          <w:p w:rsidR="000C3DDE" w:rsidRPr="00EC4D2C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301AAD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Pr="009F3DBF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BF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00" w:type="dxa"/>
          </w:tcPr>
          <w:p w:rsidR="000C3DDE" w:rsidRPr="00301AAD" w:rsidRDefault="000C3DDE" w:rsidP="009F3D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603438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301AAD" w:rsidRDefault="000C3DDE" w:rsidP="00866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Pr="00301AAD" w:rsidRDefault="000C3DDE" w:rsidP="00C7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EC4D2C" w:rsidTr="00C72476">
        <w:trPr>
          <w:cantSplit/>
          <w:trHeight w:val="657"/>
        </w:trPr>
        <w:tc>
          <w:tcPr>
            <w:tcW w:w="425" w:type="dxa"/>
            <w:vMerge/>
          </w:tcPr>
          <w:p w:rsidR="000C3DDE" w:rsidRPr="00EC4D2C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</w:tcPr>
          <w:p w:rsidR="000C3DDE" w:rsidRPr="00301AAD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21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03438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1AA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5B1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0C3DDE" w:rsidRPr="00301AAD" w:rsidRDefault="000C3DDE" w:rsidP="00866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3DDE" w:rsidRPr="008418D2" w:rsidRDefault="000C3DDE" w:rsidP="008663A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418D2">
              <w:rPr>
                <w:rFonts w:ascii="Times New Roman" w:hAnsi="Times New Roman"/>
                <w:bCs/>
              </w:rPr>
              <w:t>Nissan</w:t>
            </w:r>
            <w:r w:rsidRPr="008418D2">
              <w:rPr>
                <w:rFonts w:ascii="Times New Roman" w:hAnsi="Times New Roman"/>
              </w:rPr>
              <w:t xml:space="preserve"> </w:t>
            </w:r>
            <w:r w:rsidRPr="008418D2">
              <w:rPr>
                <w:rFonts w:ascii="Times New Roman" w:hAnsi="Times New Roman"/>
                <w:bCs/>
              </w:rPr>
              <w:t>Almera</w:t>
            </w:r>
            <w:r w:rsidRPr="008418D2">
              <w:rPr>
                <w:rFonts w:ascii="Times New Roman" w:hAnsi="Times New Roman"/>
              </w:rPr>
              <w:t xml:space="preserve"> </w:t>
            </w:r>
            <w:r w:rsidRPr="008418D2">
              <w:rPr>
                <w:rFonts w:ascii="Times New Roman" w:hAnsi="Times New Roman"/>
                <w:bCs/>
              </w:rPr>
              <w:t>Classic</w:t>
            </w:r>
          </w:p>
        </w:tc>
        <w:tc>
          <w:tcPr>
            <w:tcW w:w="143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429 821,26</w:t>
            </w:r>
          </w:p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301AAD" w:rsidRDefault="000C3DDE" w:rsidP="00C7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FC1E80">
        <w:trPr>
          <w:cantSplit/>
          <w:trHeight w:val="421"/>
        </w:trPr>
        <w:tc>
          <w:tcPr>
            <w:tcW w:w="425" w:type="dxa"/>
            <w:vMerge/>
          </w:tcPr>
          <w:p w:rsidR="000C3DDE" w:rsidRPr="0066641C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0C3DDE" w:rsidRDefault="000C3DDE" w:rsidP="006342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38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0" w:type="dxa"/>
          </w:tcPr>
          <w:p w:rsidR="000C3DDE" w:rsidRDefault="000C3DDE">
            <w:r w:rsidRPr="00396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EC4D2C" w:rsidTr="00FC1E80">
        <w:trPr>
          <w:cantSplit/>
          <w:trHeight w:val="291"/>
        </w:trPr>
        <w:tc>
          <w:tcPr>
            <w:tcW w:w="425" w:type="dxa"/>
            <w:vMerge/>
          </w:tcPr>
          <w:p w:rsidR="000C3DDE" w:rsidRPr="00301AAD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0C3DDE" w:rsidRDefault="000C3DDE" w:rsidP="006342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C3DDE" w:rsidRPr="00301AAD" w:rsidRDefault="000C3DDE" w:rsidP="00603438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0C3DDE" w:rsidRPr="00301AAD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301AAD" w:rsidRDefault="000C3DDE" w:rsidP="00AA3B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A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03438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0" w:type="dxa"/>
          </w:tcPr>
          <w:p w:rsidR="000C3DDE" w:rsidRDefault="000C3DDE">
            <w:r w:rsidRPr="00396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EC4D2C" w:rsidTr="00285BCC">
        <w:trPr>
          <w:cantSplit/>
          <w:trHeight w:val="563"/>
        </w:trPr>
        <w:tc>
          <w:tcPr>
            <w:tcW w:w="425" w:type="dxa"/>
            <w:vMerge w:val="restart"/>
          </w:tcPr>
          <w:p w:rsidR="000C3DDE" w:rsidRPr="009066DD" w:rsidRDefault="000C3DDE" w:rsidP="00C72476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6D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vMerge w:val="restart"/>
          </w:tcPr>
          <w:p w:rsidR="000C3DDE" w:rsidRDefault="000C3DDE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Гапонов </w:t>
            </w:r>
          </w:p>
          <w:p w:rsidR="000C3DDE" w:rsidRDefault="000C3DDE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Андрей </w:t>
            </w:r>
          </w:p>
          <w:p w:rsidR="000C3DDE" w:rsidRPr="00301AAD" w:rsidRDefault="000C3DDE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21" w:type="dxa"/>
            <w:vMerge w:val="restart"/>
          </w:tcPr>
          <w:p w:rsidR="000C3DDE" w:rsidRPr="00301AAD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0C3DDE" w:rsidRPr="00301AAD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общая долевая в праве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8306C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100" w:type="dxa"/>
          </w:tcPr>
          <w:p w:rsidR="000C3DDE" w:rsidRPr="009066D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6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B37F48" w:rsidRDefault="000C3DDE" w:rsidP="00B37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F4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3DDE" w:rsidRPr="00B37F48" w:rsidRDefault="000C3DDE" w:rsidP="00B37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F48">
              <w:rPr>
                <w:rFonts w:ascii="Times New Roman" w:hAnsi="Times New Roman"/>
                <w:sz w:val="20"/>
                <w:szCs w:val="20"/>
              </w:rPr>
              <w:t xml:space="preserve">Suzuki Grand Vitara </w:t>
            </w:r>
          </w:p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301AA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1 467 489,76</w:t>
            </w:r>
          </w:p>
        </w:tc>
        <w:tc>
          <w:tcPr>
            <w:tcW w:w="1844" w:type="dxa"/>
          </w:tcPr>
          <w:p w:rsidR="000C3DDE" w:rsidRPr="00301AAD" w:rsidRDefault="000C3DDE" w:rsidP="00813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/>
          </w:tcPr>
          <w:p w:rsidR="000C3DDE" w:rsidRPr="0066641C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8663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66641C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общая долевая в праве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306C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8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66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9066DD" w:rsidRDefault="000C3DDE" w:rsidP="0090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6D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3DDE" w:rsidRPr="009066D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6DD"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</w:tc>
        <w:tc>
          <w:tcPr>
            <w:tcW w:w="143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/>
          </w:tcPr>
          <w:p w:rsidR="000C3DDE" w:rsidRPr="0066641C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8663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1100" w:type="dxa"/>
          </w:tcPr>
          <w:p w:rsidR="000C3DDE" w:rsidRPr="009066D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6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/>
          </w:tcPr>
          <w:p w:rsidR="000C3DDE" w:rsidRPr="0066641C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8663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1100" w:type="dxa"/>
          </w:tcPr>
          <w:p w:rsidR="000C3DDE" w:rsidRPr="009066D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6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</w:tcPr>
          <w:p w:rsidR="000C3DDE" w:rsidRPr="0066641C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24" w:type="dxa"/>
          </w:tcPr>
          <w:p w:rsidR="000C3DDE" w:rsidRDefault="000C3DDE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Панова</w:t>
            </w:r>
          </w:p>
          <w:p w:rsidR="000C3DDE" w:rsidRDefault="000C3DDE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0C3DDE" w:rsidRPr="0066641C" w:rsidRDefault="000C3DDE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</w:tc>
        <w:tc>
          <w:tcPr>
            <w:tcW w:w="1821" w:type="dxa"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0C3DDE" w:rsidRDefault="000C3DDE" w:rsidP="00A1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C3DDE" w:rsidRPr="009066D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0C3DDE" w:rsidRPr="00B33F43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F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0C3DDE" w:rsidRPr="00B33F43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F4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0" w:type="dxa"/>
          </w:tcPr>
          <w:p w:rsidR="000C3DDE" w:rsidRPr="00B33F43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F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0C3DDE" w:rsidRPr="00B33F43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B33F43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F43">
              <w:rPr>
                <w:rFonts w:ascii="Times New Roman" w:hAnsi="Times New Roman"/>
                <w:sz w:val="20"/>
                <w:szCs w:val="20"/>
              </w:rPr>
              <w:t>940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579</w:t>
            </w:r>
            <w:r w:rsidRPr="00B33F43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 w:val="restart"/>
          </w:tcPr>
          <w:p w:rsidR="000C3DDE" w:rsidRPr="0066641C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24" w:type="dxa"/>
            <w:vMerge w:val="restart"/>
          </w:tcPr>
          <w:p w:rsidR="000C3DDE" w:rsidRDefault="000C3DDE" w:rsidP="003067D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Репин </w:t>
            </w:r>
          </w:p>
          <w:p w:rsidR="000C3DDE" w:rsidRDefault="000C3DDE" w:rsidP="003067D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0C3DDE" w:rsidRPr="0066641C" w:rsidRDefault="000C3DDE" w:rsidP="003067D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821" w:type="dxa"/>
            <w:vMerge w:val="restart"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0C3DDE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общая долевая в праве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8306C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00" w:type="dxa"/>
          </w:tcPr>
          <w:p w:rsidR="000C3DDE" w:rsidRPr="009066D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6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Default="000C3DDE" w:rsidP="00994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6D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3DDE" w:rsidRPr="00994603" w:rsidRDefault="000C3DDE" w:rsidP="00994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TUCSON</w:t>
                </w:r>
              </w:smartTag>
            </w:smartTag>
          </w:p>
          <w:p w:rsidR="000C3DDE" w:rsidRPr="009066DD" w:rsidRDefault="000C3DDE" w:rsidP="00994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9A334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349">
              <w:rPr>
                <w:rFonts w:ascii="Times New Roman" w:hAnsi="Times New Roman"/>
                <w:sz w:val="20"/>
                <w:szCs w:val="20"/>
              </w:rPr>
              <w:t>1 519 131,78</w:t>
            </w: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00" w:type="dxa"/>
          </w:tcPr>
          <w:p w:rsidR="000C3DDE" w:rsidRPr="009066D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6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Default="000C3DDE" w:rsidP="00994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6D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MILANO</w:t>
            </w:r>
          </w:p>
        </w:tc>
        <w:tc>
          <w:tcPr>
            <w:tcW w:w="1430" w:type="dxa"/>
          </w:tcPr>
          <w:p w:rsidR="000C3DDE" w:rsidRPr="009A334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:rsidR="000C3DDE" w:rsidRPr="003067D7" w:rsidRDefault="000C3DDE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5958B7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8B7">
              <w:rPr>
                <w:rFonts w:ascii="Times New Roman" w:hAnsi="Times New Roman"/>
                <w:sz w:val="20"/>
                <w:szCs w:val="20"/>
              </w:rPr>
              <w:t xml:space="preserve">Земель-ный участок под </w:t>
            </w:r>
            <w:r>
              <w:rPr>
                <w:rFonts w:ascii="Times New Roman" w:hAnsi="Times New Roman"/>
                <w:sz w:val="20"/>
                <w:szCs w:val="20"/>
              </w:rPr>
              <w:t>индиви-дуальное жилое строительство</w:t>
            </w: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00" w:type="dxa"/>
          </w:tcPr>
          <w:p w:rsidR="000C3DDE" w:rsidRDefault="000C3DDE">
            <w:r w:rsidRPr="00092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9A334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349">
              <w:rPr>
                <w:rFonts w:ascii="Times New Roman" w:hAnsi="Times New Roman"/>
                <w:sz w:val="20"/>
                <w:szCs w:val="20"/>
              </w:rPr>
              <w:t>189 541,72</w:t>
            </w: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5958B7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8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275,6</w:t>
            </w:r>
          </w:p>
        </w:tc>
        <w:tc>
          <w:tcPr>
            <w:tcW w:w="1100" w:type="dxa"/>
          </w:tcPr>
          <w:p w:rsidR="000C3DDE" w:rsidRDefault="000C3DDE">
            <w:r w:rsidRPr="00092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общая долевая в праве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8306C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00" w:type="dxa"/>
          </w:tcPr>
          <w:p w:rsidR="000C3DDE" w:rsidRDefault="000C3DDE">
            <w:r w:rsidRPr="00092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B51561">
        <w:trPr>
          <w:cantSplit/>
          <w:trHeight w:val="513"/>
        </w:trPr>
        <w:tc>
          <w:tcPr>
            <w:tcW w:w="425" w:type="dxa"/>
            <w:vMerge w:val="restart"/>
          </w:tcPr>
          <w:p w:rsidR="000C3DDE" w:rsidRDefault="000C3DDE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24" w:type="dxa"/>
            <w:vMerge w:val="restart"/>
          </w:tcPr>
          <w:p w:rsidR="000C3DDE" w:rsidRDefault="000C3DDE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Низовцев</w:t>
            </w:r>
          </w:p>
          <w:p w:rsidR="000C3DDE" w:rsidRDefault="000C3DDE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0C3DDE" w:rsidRPr="0066641C" w:rsidRDefault="000C3DDE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21" w:type="dxa"/>
            <w:vMerge w:val="restart"/>
          </w:tcPr>
          <w:p w:rsidR="000C3DDE" w:rsidRPr="0066641C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0C3DDE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0C3DDE" w:rsidRPr="00B8306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</w:tcPr>
          <w:p w:rsidR="000C3DDE" w:rsidRDefault="000C3DDE">
            <w:r w:rsidRPr="00CB54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0C3DDE" w:rsidRPr="008B5CB1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B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54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0C3DDE" w:rsidRDefault="000C3DDE" w:rsidP="00B42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</w:t>
            </w:r>
            <w:r w:rsidRPr="009066DD">
              <w:rPr>
                <w:rFonts w:ascii="Times New Roman" w:hAnsi="Times New Roman"/>
                <w:sz w:val="20"/>
                <w:szCs w:val="20"/>
              </w:rPr>
              <w:t>овой автомобиль</w:t>
            </w:r>
          </w:p>
          <w:p w:rsidR="000C3DDE" w:rsidRDefault="000C3DDE" w:rsidP="00B42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 ГАЗ-33021</w:t>
            </w:r>
          </w:p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436 500</w:t>
            </w:r>
          </w:p>
        </w:tc>
        <w:tc>
          <w:tcPr>
            <w:tcW w:w="1844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B51561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0C3DDE" w:rsidRPr="00B8306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</w:tcPr>
          <w:p w:rsidR="000C3DDE" w:rsidRDefault="000C3DDE">
            <w:r w:rsidRPr="00CB54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B51561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0C3DDE" w:rsidRPr="00B8306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</w:tcPr>
          <w:p w:rsidR="000C3DDE" w:rsidRDefault="000C3DDE">
            <w:r w:rsidRPr="00CB54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B51561">
        <w:trPr>
          <w:cantSplit/>
          <w:trHeight w:val="513"/>
        </w:trPr>
        <w:tc>
          <w:tcPr>
            <w:tcW w:w="425" w:type="dxa"/>
            <w:vMerge w:val="restart"/>
          </w:tcPr>
          <w:p w:rsidR="000C3DDE" w:rsidRDefault="000C3DDE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:rsidR="000C3DDE" w:rsidRPr="0066641C" w:rsidRDefault="000C3DDE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</w:tcPr>
          <w:p w:rsidR="000C3DDE" w:rsidRPr="0066641C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0C3DDE" w:rsidRPr="00B8306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</w:tcPr>
          <w:p w:rsidR="000C3DDE" w:rsidRDefault="000C3DDE">
            <w:r w:rsidRPr="006E53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1100" w:type="dxa"/>
          </w:tcPr>
          <w:p w:rsidR="000C3DDE" w:rsidRDefault="000C3DDE">
            <w:r w:rsidRPr="006E53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0C3DDE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00" w:type="dxa"/>
          </w:tcPr>
          <w:p w:rsidR="000C3DDE" w:rsidRDefault="000C3DDE">
            <w:r w:rsidRPr="006E53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B51561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B8306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100" w:type="dxa"/>
          </w:tcPr>
          <w:p w:rsidR="000C3DDE" w:rsidRDefault="000C3DDE">
            <w:r w:rsidRPr="006E53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B51561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B8306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100" w:type="dxa"/>
          </w:tcPr>
          <w:p w:rsidR="000C3DDE" w:rsidRDefault="000C3DDE">
            <w:r w:rsidRPr="006E53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B51561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B8306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830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</w:tc>
        <w:tc>
          <w:tcPr>
            <w:tcW w:w="880" w:type="dxa"/>
          </w:tcPr>
          <w:p w:rsidR="000C3DDE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100" w:type="dxa"/>
          </w:tcPr>
          <w:p w:rsidR="000C3DDE" w:rsidRDefault="000C3DDE">
            <w:r w:rsidRPr="006E53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0C3DDE" w:rsidRPr="008133E9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66641C" w:rsidRDefault="000C3DDE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D06B45">
        <w:trPr>
          <w:cantSplit/>
          <w:trHeight w:val="513"/>
        </w:trPr>
        <w:tc>
          <w:tcPr>
            <w:tcW w:w="425" w:type="dxa"/>
            <w:vMerge w:val="restart"/>
          </w:tcPr>
          <w:p w:rsidR="000C3DDE" w:rsidRDefault="000C3DDE" w:rsidP="00D06B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24" w:type="dxa"/>
            <w:vMerge w:val="restart"/>
          </w:tcPr>
          <w:p w:rsidR="000C3DDE" w:rsidRDefault="000C3DDE" w:rsidP="00D06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Сальников</w:t>
            </w:r>
          </w:p>
          <w:p w:rsidR="000C3DDE" w:rsidRDefault="000C3DDE" w:rsidP="00D06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0C3DDE" w:rsidRPr="0066641C" w:rsidRDefault="000C3DDE" w:rsidP="00D06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21" w:type="dxa"/>
            <w:vMerge w:val="restart"/>
          </w:tcPr>
          <w:p w:rsidR="000C3DDE" w:rsidRPr="0066641C" w:rsidRDefault="000C3DDE" w:rsidP="00D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0C3DDE" w:rsidRDefault="000C3DDE" w:rsidP="00D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</w:tc>
        <w:tc>
          <w:tcPr>
            <w:tcW w:w="1210" w:type="dxa"/>
          </w:tcPr>
          <w:p w:rsidR="000C3DDE" w:rsidRPr="00B8306C" w:rsidRDefault="000C3DDE" w:rsidP="00D0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</w:tcPr>
          <w:p w:rsidR="000C3DDE" w:rsidRDefault="000C3DDE" w:rsidP="00D0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100" w:type="dxa"/>
          </w:tcPr>
          <w:p w:rsidR="000C3DDE" w:rsidRPr="009066DD" w:rsidRDefault="000C3DDE" w:rsidP="007C0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3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D0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Pr="008133E9" w:rsidRDefault="000C3DDE" w:rsidP="00D06B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0C3DDE" w:rsidRPr="008133E9" w:rsidRDefault="000C3DDE" w:rsidP="00D06B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0C3DDE" w:rsidRPr="008133E9" w:rsidRDefault="000C3DDE" w:rsidP="00D06B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D0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407 709,23</w:t>
            </w:r>
          </w:p>
        </w:tc>
        <w:tc>
          <w:tcPr>
            <w:tcW w:w="1844" w:type="dxa"/>
          </w:tcPr>
          <w:p w:rsidR="000C3DDE" w:rsidRPr="0066641C" w:rsidRDefault="000C3DDE" w:rsidP="00D0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0C3DDE" w:rsidRPr="0066641C" w:rsidRDefault="000C3DDE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4C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00" w:type="dxa"/>
          </w:tcPr>
          <w:p w:rsidR="000C3DDE" w:rsidRPr="009066DD" w:rsidRDefault="000C3DDE" w:rsidP="007C0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3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DDE" w:rsidRPr="0066641C" w:rsidTr="009C7898">
        <w:trPr>
          <w:cantSplit/>
          <w:trHeight w:val="513"/>
        </w:trPr>
        <w:tc>
          <w:tcPr>
            <w:tcW w:w="425" w:type="dxa"/>
            <w:vMerge/>
          </w:tcPr>
          <w:p w:rsidR="000C3DDE" w:rsidRDefault="000C3DDE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0C3DDE" w:rsidRPr="0066641C" w:rsidRDefault="000C3DDE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21" w:type="dxa"/>
          </w:tcPr>
          <w:p w:rsidR="000C3DDE" w:rsidRPr="0066641C" w:rsidRDefault="000C3DDE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Default="000C3DDE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3DDE" w:rsidRPr="00B8306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C3DDE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C3DDE" w:rsidRPr="009066DD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</w:tc>
        <w:tc>
          <w:tcPr>
            <w:tcW w:w="88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99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3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0C3DDE" w:rsidRPr="008133E9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42 000</w:t>
            </w:r>
          </w:p>
        </w:tc>
        <w:tc>
          <w:tcPr>
            <w:tcW w:w="1844" w:type="dxa"/>
          </w:tcPr>
          <w:p w:rsidR="000C3DDE" w:rsidRPr="0066641C" w:rsidRDefault="000C3DDE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3DDE" w:rsidRDefault="000C3DDE" w:rsidP="00687C87">
      <w:pPr>
        <w:jc w:val="both"/>
        <w:rPr>
          <w:rFonts w:ascii="Times New Roman" w:hAnsi="Times New Roman"/>
          <w:sz w:val="20"/>
          <w:szCs w:val="20"/>
        </w:rPr>
      </w:pPr>
    </w:p>
    <w:p w:rsidR="000C3DDE" w:rsidRPr="0066641C" w:rsidRDefault="000C3DDE" w:rsidP="00687C87">
      <w:pPr>
        <w:jc w:val="both"/>
        <w:rPr>
          <w:rFonts w:ascii="Times New Roman" w:hAnsi="Times New Roman"/>
          <w:sz w:val="20"/>
          <w:szCs w:val="20"/>
        </w:rPr>
      </w:pPr>
    </w:p>
    <w:p w:rsidR="000C3DDE" w:rsidRPr="0066641C" w:rsidRDefault="000C3DDE" w:rsidP="00687C87">
      <w:pPr>
        <w:rPr>
          <w:rFonts w:ascii="Times New Roman" w:hAnsi="Times New Roman"/>
          <w:sz w:val="20"/>
          <w:szCs w:val="20"/>
        </w:rPr>
      </w:pPr>
      <w:bookmarkStart w:id="0" w:name="Par279"/>
      <w:bookmarkEnd w:id="0"/>
      <w:r w:rsidRPr="0066641C">
        <w:rPr>
          <w:rFonts w:ascii="Times New Roman" w:hAnsi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sectPr w:rsidR="000C3DDE" w:rsidRPr="0066641C" w:rsidSect="00084F95">
      <w:footnotePr>
        <w:numRestart w:val="eachSect"/>
      </w:footnotePr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DDE" w:rsidRDefault="000C3DDE" w:rsidP="001C703B">
      <w:pPr>
        <w:spacing w:after="0" w:line="240" w:lineRule="auto"/>
      </w:pPr>
      <w:r>
        <w:separator/>
      </w:r>
    </w:p>
  </w:endnote>
  <w:endnote w:type="continuationSeparator" w:id="1">
    <w:p w:rsidR="000C3DDE" w:rsidRDefault="000C3DDE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DDE" w:rsidRDefault="000C3DDE" w:rsidP="001C703B">
      <w:pPr>
        <w:spacing w:after="0" w:line="240" w:lineRule="auto"/>
      </w:pPr>
      <w:r>
        <w:separator/>
      </w:r>
    </w:p>
  </w:footnote>
  <w:footnote w:type="continuationSeparator" w:id="1">
    <w:p w:rsidR="000C3DDE" w:rsidRDefault="000C3DDE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649"/>
    <w:rsid w:val="000050FF"/>
    <w:rsid w:val="000078EA"/>
    <w:rsid w:val="000119CB"/>
    <w:rsid w:val="000170E7"/>
    <w:rsid w:val="000171B2"/>
    <w:rsid w:val="0001796D"/>
    <w:rsid w:val="00020D11"/>
    <w:rsid w:val="0002137C"/>
    <w:rsid w:val="000274E3"/>
    <w:rsid w:val="0003164C"/>
    <w:rsid w:val="00032478"/>
    <w:rsid w:val="00033F15"/>
    <w:rsid w:val="00035C2B"/>
    <w:rsid w:val="0003740C"/>
    <w:rsid w:val="00040B8B"/>
    <w:rsid w:val="00041478"/>
    <w:rsid w:val="00041D27"/>
    <w:rsid w:val="00043628"/>
    <w:rsid w:val="00046255"/>
    <w:rsid w:val="00051A90"/>
    <w:rsid w:val="000523D6"/>
    <w:rsid w:val="000600CA"/>
    <w:rsid w:val="00060B1C"/>
    <w:rsid w:val="00060B5D"/>
    <w:rsid w:val="0006312C"/>
    <w:rsid w:val="00064A62"/>
    <w:rsid w:val="00066AA1"/>
    <w:rsid w:val="00071F82"/>
    <w:rsid w:val="00076B3A"/>
    <w:rsid w:val="0008008D"/>
    <w:rsid w:val="00084F95"/>
    <w:rsid w:val="000923AF"/>
    <w:rsid w:val="00092B6A"/>
    <w:rsid w:val="00092EFF"/>
    <w:rsid w:val="00093CDE"/>
    <w:rsid w:val="00093FD0"/>
    <w:rsid w:val="00095385"/>
    <w:rsid w:val="000A429F"/>
    <w:rsid w:val="000B0444"/>
    <w:rsid w:val="000B1C27"/>
    <w:rsid w:val="000B4391"/>
    <w:rsid w:val="000B7F81"/>
    <w:rsid w:val="000C0A0E"/>
    <w:rsid w:val="000C3DDE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1B6B"/>
    <w:rsid w:val="001127FA"/>
    <w:rsid w:val="001136B4"/>
    <w:rsid w:val="00113A14"/>
    <w:rsid w:val="001142BE"/>
    <w:rsid w:val="0011583F"/>
    <w:rsid w:val="00116DA6"/>
    <w:rsid w:val="00117846"/>
    <w:rsid w:val="00121FCA"/>
    <w:rsid w:val="001240AC"/>
    <w:rsid w:val="00124121"/>
    <w:rsid w:val="00125592"/>
    <w:rsid w:val="001259F1"/>
    <w:rsid w:val="00127407"/>
    <w:rsid w:val="001301E0"/>
    <w:rsid w:val="001352E4"/>
    <w:rsid w:val="00142CBF"/>
    <w:rsid w:val="001524DF"/>
    <w:rsid w:val="001567E3"/>
    <w:rsid w:val="00156B84"/>
    <w:rsid w:val="001703F4"/>
    <w:rsid w:val="001717D3"/>
    <w:rsid w:val="00172FF7"/>
    <w:rsid w:val="0017310D"/>
    <w:rsid w:val="00175C12"/>
    <w:rsid w:val="00175EC4"/>
    <w:rsid w:val="0017664E"/>
    <w:rsid w:val="00180A8A"/>
    <w:rsid w:val="00181C03"/>
    <w:rsid w:val="001840D7"/>
    <w:rsid w:val="00186F26"/>
    <w:rsid w:val="0018732E"/>
    <w:rsid w:val="00190A26"/>
    <w:rsid w:val="00195535"/>
    <w:rsid w:val="001A0612"/>
    <w:rsid w:val="001A26BF"/>
    <w:rsid w:val="001A300F"/>
    <w:rsid w:val="001A632E"/>
    <w:rsid w:val="001A7025"/>
    <w:rsid w:val="001B04A9"/>
    <w:rsid w:val="001B456D"/>
    <w:rsid w:val="001C0059"/>
    <w:rsid w:val="001C0D71"/>
    <w:rsid w:val="001C422C"/>
    <w:rsid w:val="001C541C"/>
    <w:rsid w:val="001C66A5"/>
    <w:rsid w:val="001C703B"/>
    <w:rsid w:val="001D0F00"/>
    <w:rsid w:val="001D0FD7"/>
    <w:rsid w:val="001D1B64"/>
    <w:rsid w:val="001D1DEB"/>
    <w:rsid w:val="001D2236"/>
    <w:rsid w:val="001D5F0F"/>
    <w:rsid w:val="001D6601"/>
    <w:rsid w:val="001D6DE9"/>
    <w:rsid w:val="001E41C7"/>
    <w:rsid w:val="001E57E4"/>
    <w:rsid w:val="001E5CFB"/>
    <w:rsid w:val="001E7786"/>
    <w:rsid w:val="001E7C90"/>
    <w:rsid w:val="001F0627"/>
    <w:rsid w:val="001F143B"/>
    <w:rsid w:val="001F5E38"/>
    <w:rsid w:val="001F66F6"/>
    <w:rsid w:val="00203BA6"/>
    <w:rsid w:val="00204CF4"/>
    <w:rsid w:val="00207E7E"/>
    <w:rsid w:val="00210272"/>
    <w:rsid w:val="00220C46"/>
    <w:rsid w:val="00220F75"/>
    <w:rsid w:val="00221747"/>
    <w:rsid w:val="0022337F"/>
    <w:rsid w:val="00223C14"/>
    <w:rsid w:val="00230FCC"/>
    <w:rsid w:val="0024009F"/>
    <w:rsid w:val="00241A14"/>
    <w:rsid w:val="00243CB2"/>
    <w:rsid w:val="002447F3"/>
    <w:rsid w:val="002462EF"/>
    <w:rsid w:val="00246B3F"/>
    <w:rsid w:val="0025195A"/>
    <w:rsid w:val="00255A26"/>
    <w:rsid w:val="00256FF8"/>
    <w:rsid w:val="002574C9"/>
    <w:rsid w:val="00262330"/>
    <w:rsid w:val="0026691B"/>
    <w:rsid w:val="0027007C"/>
    <w:rsid w:val="00270917"/>
    <w:rsid w:val="00270D7E"/>
    <w:rsid w:val="0027285C"/>
    <w:rsid w:val="0027488E"/>
    <w:rsid w:val="00277DB1"/>
    <w:rsid w:val="00280170"/>
    <w:rsid w:val="00283ACE"/>
    <w:rsid w:val="00285BCC"/>
    <w:rsid w:val="002938DC"/>
    <w:rsid w:val="00293EE5"/>
    <w:rsid w:val="00295A20"/>
    <w:rsid w:val="002A08E3"/>
    <w:rsid w:val="002A236C"/>
    <w:rsid w:val="002A36C5"/>
    <w:rsid w:val="002A43A6"/>
    <w:rsid w:val="002A55E4"/>
    <w:rsid w:val="002A5BE9"/>
    <w:rsid w:val="002B111C"/>
    <w:rsid w:val="002B2312"/>
    <w:rsid w:val="002B33E3"/>
    <w:rsid w:val="002C31D4"/>
    <w:rsid w:val="002C3A86"/>
    <w:rsid w:val="002C3DED"/>
    <w:rsid w:val="002C501D"/>
    <w:rsid w:val="002D0958"/>
    <w:rsid w:val="002D2045"/>
    <w:rsid w:val="002D2492"/>
    <w:rsid w:val="002E11D7"/>
    <w:rsid w:val="002E5BA2"/>
    <w:rsid w:val="002E6FCB"/>
    <w:rsid w:val="002E781F"/>
    <w:rsid w:val="002F0491"/>
    <w:rsid w:val="002F0D43"/>
    <w:rsid w:val="002F5C2A"/>
    <w:rsid w:val="002F6DAC"/>
    <w:rsid w:val="00301AAD"/>
    <w:rsid w:val="00304A07"/>
    <w:rsid w:val="0030553F"/>
    <w:rsid w:val="00305B04"/>
    <w:rsid w:val="003067D7"/>
    <w:rsid w:val="003110EF"/>
    <w:rsid w:val="00313B9C"/>
    <w:rsid w:val="00314C9A"/>
    <w:rsid w:val="003174A5"/>
    <w:rsid w:val="003203C2"/>
    <w:rsid w:val="003206B1"/>
    <w:rsid w:val="00323AF8"/>
    <w:rsid w:val="0033095B"/>
    <w:rsid w:val="003315FB"/>
    <w:rsid w:val="003321AF"/>
    <w:rsid w:val="003331E8"/>
    <w:rsid w:val="00335746"/>
    <w:rsid w:val="0033673E"/>
    <w:rsid w:val="003372CA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1AEB"/>
    <w:rsid w:val="00366980"/>
    <w:rsid w:val="00370420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87E2F"/>
    <w:rsid w:val="00390190"/>
    <w:rsid w:val="00396A26"/>
    <w:rsid w:val="003A04C2"/>
    <w:rsid w:val="003A2C3B"/>
    <w:rsid w:val="003A3536"/>
    <w:rsid w:val="003A5B5A"/>
    <w:rsid w:val="003B4F1C"/>
    <w:rsid w:val="003B5B95"/>
    <w:rsid w:val="003C1765"/>
    <w:rsid w:val="003C55E6"/>
    <w:rsid w:val="003C7751"/>
    <w:rsid w:val="003D007F"/>
    <w:rsid w:val="003D0818"/>
    <w:rsid w:val="003D52C9"/>
    <w:rsid w:val="003D6301"/>
    <w:rsid w:val="003E0C1A"/>
    <w:rsid w:val="003E0C5C"/>
    <w:rsid w:val="003E0CE0"/>
    <w:rsid w:val="003E219C"/>
    <w:rsid w:val="003E3EAC"/>
    <w:rsid w:val="003E469F"/>
    <w:rsid w:val="003F1943"/>
    <w:rsid w:val="003F2841"/>
    <w:rsid w:val="00401538"/>
    <w:rsid w:val="004018CA"/>
    <w:rsid w:val="004042E2"/>
    <w:rsid w:val="0040436A"/>
    <w:rsid w:val="00407F05"/>
    <w:rsid w:val="0041136A"/>
    <w:rsid w:val="0041387B"/>
    <w:rsid w:val="0042450B"/>
    <w:rsid w:val="0042694C"/>
    <w:rsid w:val="00430E79"/>
    <w:rsid w:val="004356D3"/>
    <w:rsid w:val="0043643F"/>
    <w:rsid w:val="0044168A"/>
    <w:rsid w:val="00446C50"/>
    <w:rsid w:val="00452D86"/>
    <w:rsid w:val="0045583B"/>
    <w:rsid w:val="004719A3"/>
    <w:rsid w:val="00473320"/>
    <w:rsid w:val="00477791"/>
    <w:rsid w:val="00477FD8"/>
    <w:rsid w:val="004845E3"/>
    <w:rsid w:val="00487C23"/>
    <w:rsid w:val="0049208A"/>
    <w:rsid w:val="00492A27"/>
    <w:rsid w:val="00496209"/>
    <w:rsid w:val="00496A56"/>
    <w:rsid w:val="00496C41"/>
    <w:rsid w:val="0049710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002B"/>
    <w:rsid w:val="00504FB2"/>
    <w:rsid w:val="0050670F"/>
    <w:rsid w:val="0051099F"/>
    <w:rsid w:val="00515C9C"/>
    <w:rsid w:val="00517D98"/>
    <w:rsid w:val="00520798"/>
    <w:rsid w:val="00523A9D"/>
    <w:rsid w:val="00524CEA"/>
    <w:rsid w:val="0052784F"/>
    <w:rsid w:val="00527B93"/>
    <w:rsid w:val="005320AD"/>
    <w:rsid w:val="00532B4E"/>
    <w:rsid w:val="005336FE"/>
    <w:rsid w:val="00534F57"/>
    <w:rsid w:val="00540394"/>
    <w:rsid w:val="00541D7D"/>
    <w:rsid w:val="00542A7C"/>
    <w:rsid w:val="0054353F"/>
    <w:rsid w:val="0054467C"/>
    <w:rsid w:val="00545B90"/>
    <w:rsid w:val="00545C48"/>
    <w:rsid w:val="00547B19"/>
    <w:rsid w:val="00551D0E"/>
    <w:rsid w:val="00555105"/>
    <w:rsid w:val="00555764"/>
    <w:rsid w:val="0056110B"/>
    <w:rsid w:val="0056324E"/>
    <w:rsid w:val="00570E81"/>
    <w:rsid w:val="00573C6A"/>
    <w:rsid w:val="00575557"/>
    <w:rsid w:val="005812CF"/>
    <w:rsid w:val="0059096D"/>
    <w:rsid w:val="0059155D"/>
    <w:rsid w:val="00593635"/>
    <w:rsid w:val="005947A6"/>
    <w:rsid w:val="005958B7"/>
    <w:rsid w:val="005A1BEE"/>
    <w:rsid w:val="005A3C64"/>
    <w:rsid w:val="005A73BC"/>
    <w:rsid w:val="005B14C2"/>
    <w:rsid w:val="005B1A11"/>
    <w:rsid w:val="005B7F54"/>
    <w:rsid w:val="005C1282"/>
    <w:rsid w:val="005C1412"/>
    <w:rsid w:val="005C4AE6"/>
    <w:rsid w:val="005C7758"/>
    <w:rsid w:val="005C77FD"/>
    <w:rsid w:val="005D0D4D"/>
    <w:rsid w:val="005D2FE9"/>
    <w:rsid w:val="005D3051"/>
    <w:rsid w:val="005D6AAB"/>
    <w:rsid w:val="005E3284"/>
    <w:rsid w:val="005E3CE4"/>
    <w:rsid w:val="005E3EC2"/>
    <w:rsid w:val="005E4DF1"/>
    <w:rsid w:val="005E61EF"/>
    <w:rsid w:val="005E6C05"/>
    <w:rsid w:val="005E7334"/>
    <w:rsid w:val="005F13F7"/>
    <w:rsid w:val="005F4065"/>
    <w:rsid w:val="005F514D"/>
    <w:rsid w:val="005F5436"/>
    <w:rsid w:val="005F66F0"/>
    <w:rsid w:val="005F6D40"/>
    <w:rsid w:val="005F74AF"/>
    <w:rsid w:val="005F7ABB"/>
    <w:rsid w:val="005F7F78"/>
    <w:rsid w:val="00601283"/>
    <w:rsid w:val="006021EE"/>
    <w:rsid w:val="00602508"/>
    <w:rsid w:val="0060288E"/>
    <w:rsid w:val="00603438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04D7"/>
    <w:rsid w:val="00632E77"/>
    <w:rsid w:val="00634205"/>
    <w:rsid w:val="00635896"/>
    <w:rsid w:val="00635A1F"/>
    <w:rsid w:val="006379D1"/>
    <w:rsid w:val="0064109E"/>
    <w:rsid w:val="006447CF"/>
    <w:rsid w:val="0064653A"/>
    <w:rsid w:val="0064680A"/>
    <w:rsid w:val="0065455A"/>
    <w:rsid w:val="0065546D"/>
    <w:rsid w:val="00656487"/>
    <w:rsid w:val="00665C38"/>
    <w:rsid w:val="0066641C"/>
    <w:rsid w:val="00671EAB"/>
    <w:rsid w:val="0067497F"/>
    <w:rsid w:val="00674CD1"/>
    <w:rsid w:val="006763AC"/>
    <w:rsid w:val="00680C58"/>
    <w:rsid w:val="0068276B"/>
    <w:rsid w:val="00683D5F"/>
    <w:rsid w:val="0068634A"/>
    <w:rsid w:val="00687C87"/>
    <w:rsid w:val="00694F46"/>
    <w:rsid w:val="006A001F"/>
    <w:rsid w:val="006A2583"/>
    <w:rsid w:val="006A4B7C"/>
    <w:rsid w:val="006A5610"/>
    <w:rsid w:val="006A5D6A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C7325"/>
    <w:rsid w:val="006D25CA"/>
    <w:rsid w:val="006D5A9A"/>
    <w:rsid w:val="006D62A0"/>
    <w:rsid w:val="006D746B"/>
    <w:rsid w:val="006D760D"/>
    <w:rsid w:val="006E0368"/>
    <w:rsid w:val="006E1FE9"/>
    <w:rsid w:val="006E2595"/>
    <w:rsid w:val="006E5367"/>
    <w:rsid w:val="006E53AB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219D2"/>
    <w:rsid w:val="007304FC"/>
    <w:rsid w:val="00736128"/>
    <w:rsid w:val="007411E6"/>
    <w:rsid w:val="00742E09"/>
    <w:rsid w:val="00747DB9"/>
    <w:rsid w:val="0075022F"/>
    <w:rsid w:val="00754FF2"/>
    <w:rsid w:val="00756A3D"/>
    <w:rsid w:val="007575E8"/>
    <w:rsid w:val="00762502"/>
    <w:rsid w:val="007645B6"/>
    <w:rsid w:val="00765B4C"/>
    <w:rsid w:val="00767657"/>
    <w:rsid w:val="00770ADD"/>
    <w:rsid w:val="00772A1F"/>
    <w:rsid w:val="00774D89"/>
    <w:rsid w:val="00775F3A"/>
    <w:rsid w:val="0077731A"/>
    <w:rsid w:val="00777D7F"/>
    <w:rsid w:val="0078011D"/>
    <w:rsid w:val="00780DFC"/>
    <w:rsid w:val="00782ED8"/>
    <w:rsid w:val="00783B09"/>
    <w:rsid w:val="00795567"/>
    <w:rsid w:val="0079644D"/>
    <w:rsid w:val="007966A3"/>
    <w:rsid w:val="00797E86"/>
    <w:rsid w:val="007A31D4"/>
    <w:rsid w:val="007A3A7A"/>
    <w:rsid w:val="007A3AA7"/>
    <w:rsid w:val="007A3B96"/>
    <w:rsid w:val="007A7125"/>
    <w:rsid w:val="007A72B4"/>
    <w:rsid w:val="007A7C58"/>
    <w:rsid w:val="007B488A"/>
    <w:rsid w:val="007B5D04"/>
    <w:rsid w:val="007B61F4"/>
    <w:rsid w:val="007B6FE7"/>
    <w:rsid w:val="007B7346"/>
    <w:rsid w:val="007B78E5"/>
    <w:rsid w:val="007C0BA8"/>
    <w:rsid w:val="007C22F6"/>
    <w:rsid w:val="007C747D"/>
    <w:rsid w:val="007D5E2B"/>
    <w:rsid w:val="007D6B6C"/>
    <w:rsid w:val="007D6C88"/>
    <w:rsid w:val="007D77DB"/>
    <w:rsid w:val="007D78DB"/>
    <w:rsid w:val="007D79E4"/>
    <w:rsid w:val="007E2C0D"/>
    <w:rsid w:val="007E35AA"/>
    <w:rsid w:val="007E3DEE"/>
    <w:rsid w:val="007E4311"/>
    <w:rsid w:val="007E472E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7F70CB"/>
    <w:rsid w:val="00800FBC"/>
    <w:rsid w:val="00802936"/>
    <w:rsid w:val="00807FDE"/>
    <w:rsid w:val="00811448"/>
    <w:rsid w:val="00812861"/>
    <w:rsid w:val="00812CD1"/>
    <w:rsid w:val="008133E9"/>
    <w:rsid w:val="00814408"/>
    <w:rsid w:val="008213CE"/>
    <w:rsid w:val="008260C1"/>
    <w:rsid w:val="008277B5"/>
    <w:rsid w:val="00831E65"/>
    <w:rsid w:val="00833414"/>
    <w:rsid w:val="008368A7"/>
    <w:rsid w:val="00836E2F"/>
    <w:rsid w:val="00840865"/>
    <w:rsid w:val="008418D2"/>
    <w:rsid w:val="00843EDE"/>
    <w:rsid w:val="008509FC"/>
    <w:rsid w:val="0085284A"/>
    <w:rsid w:val="00856C66"/>
    <w:rsid w:val="008613AC"/>
    <w:rsid w:val="008663AF"/>
    <w:rsid w:val="00870E71"/>
    <w:rsid w:val="00872862"/>
    <w:rsid w:val="0087549E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A4B03"/>
    <w:rsid w:val="008B138C"/>
    <w:rsid w:val="008B59AF"/>
    <w:rsid w:val="008B5B53"/>
    <w:rsid w:val="008B5CB1"/>
    <w:rsid w:val="008B6B22"/>
    <w:rsid w:val="008B6FE4"/>
    <w:rsid w:val="008B6FF6"/>
    <w:rsid w:val="008B7233"/>
    <w:rsid w:val="008B7631"/>
    <w:rsid w:val="008B7E71"/>
    <w:rsid w:val="008C0DB4"/>
    <w:rsid w:val="008C30F1"/>
    <w:rsid w:val="008C4493"/>
    <w:rsid w:val="008C4ECE"/>
    <w:rsid w:val="008C574F"/>
    <w:rsid w:val="008C5CFC"/>
    <w:rsid w:val="008D39FD"/>
    <w:rsid w:val="008D5180"/>
    <w:rsid w:val="008D58E0"/>
    <w:rsid w:val="008D646D"/>
    <w:rsid w:val="008E0C35"/>
    <w:rsid w:val="008E2267"/>
    <w:rsid w:val="008E5298"/>
    <w:rsid w:val="008E5C0A"/>
    <w:rsid w:val="008F2B58"/>
    <w:rsid w:val="008F6165"/>
    <w:rsid w:val="009009C1"/>
    <w:rsid w:val="00904145"/>
    <w:rsid w:val="009066DD"/>
    <w:rsid w:val="009077BD"/>
    <w:rsid w:val="00913EC8"/>
    <w:rsid w:val="0092093F"/>
    <w:rsid w:val="00922F72"/>
    <w:rsid w:val="0092310A"/>
    <w:rsid w:val="009256CA"/>
    <w:rsid w:val="0093222B"/>
    <w:rsid w:val="00934B5C"/>
    <w:rsid w:val="0093565B"/>
    <w:rsid w:val="00945544"/>
    <w:rsid w:val="009522DA"/>
    <w:rsid w:val="00953A4E"/>
    <w:rsid w:val="00955C2B"/>
    <w:rsid w:val="0096042D"/>
    <w:rsid w:val="00970043"/>
    <w:rsid w:val="00976B40"/>
    <w:rsid w:val="009815C3"/>
    <w:rsid w:val="0099297B"/>
    <w:rsid w:val="00994603"/>
    <w:rsid w:val="00994D71"/>
    <w:rsid w:val="00995020"/>
    <w:rsid w:val="00996595"/>
    <w:rsid w:val="009975B2"/>
    <w:rsid w:val="009A0A0D"/>
    <w:rsid w:val="009A284A"/>
    <w:rsid w:val="009A3349"/>
    <w:rsid w:val="009A6B65"/>
    <w:rsid w:val="009B0A39"/>
    <w:rsid w:val="009B365D"/>
    <w:rsid w:val="009B634E"/>
    <w:rsid w:val="009C4D23"/>
    <w:rsid w:val="009C4E8A"/>
    <w:rsid w:val="009C7898"/>
    <w:rsid w:val="009D1790"/>
    <w:rsid w:val="009D17C5"/>
    <w:rsid w:val="009D3AAB"/>
    <w:rsid w:val="009D4F55"/>
    <w:rsid w:val="009D596B"/>
    <w:rsid w:val="009D7D8D"/>
    <w:rsid w:val="009E31BF"/>
    <w:rsid w:val="009F3805"/>
    <w:rsid w:val="009F3DBF"/>
    <w:rsid w:val="009F57E5"/>
    <w:rsid w:val="00A0142D"/>
    <w:rsid w:val="00A01CC8"/>
    <w:rsid w:val="00A03ED9"/>
    <w:rsid w:val="00A10AAB"/>
    <w:rsid w:val="00A12209"/>
    <w:rsid w:val="00A14235"/>
    <w:rsid w:val="00A14393"/>
    <w:rsid w:val="00A15E86"/>
    <w:rsid w:val="00A20F5D"/>
    <w:rsid w:val="00A21190"/>
    <w:rsid w:val="00A237B3"/>
    <w:rsid w:val="00A24C5E"/>
    <w:rsid w:val="00A27872"/>
    <w:rsid w:val="00A30418"/>
    <w:rsid w:val="00A315EA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7B0"/>
    <w:rsid w:val="00A71F25"/>
    <w:rsid w:val="00A723E9"/>
    <w:rsid w:val="00A72FF1"/>
    <w:rsid w:val="00A73315"/>
    <w:rsid w:val="00A73797"/>
    <w:rsid w:val="00A740AF"/>
    <w:rsid w:val="00A74E5C"/>
    <w:rsid w:val="00A8425D"/>
    <w:rsid w:val="00A94414"/>
    <w:rsid w:val="00A971D0"/>
    <w:rsid w:val="00AA3BA3"/>
    <w:rsid w:val="00AA43D6"/>
    <w:rsid w:val="00AA6C75"/>
    <w:rsid w:val="00AA76F2"/>
    <w:rsid w:val="00AB39A6"/>
    <w:rsid w:val="00AC3EEC"/>
    <w:rsid w:val="00AC7730"/>
    <w:rsid w:val="00AC7B22"/>
    <w:rsid w:val="00AD2EC9"/>
    <w:rsid w:val="00AD57D3"/>
    <w:rsid w:val="00AD628C"/>
    <w:rsid w:val="00AD6490"/>
    <w:rsid w:val="00AE04EA"/>
    <w:rsid w:val="00AE3345"/>
    <w:rsid w:val="00AE3EA8"/>
    <w:rsid w:val="00AE4448"/>
    <w:rsid w:val="00AE6BA1"/>
    <w:rsid w:val="00AF34BD"/>
    <w:rsid w:val="00AF41BD"/>
    <w:rsid w:val="00AF5944"/>
    <w:rsid w:val="00AF5DFA"/>
    <w:rsid w:val="00AF7B07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9CD"/>
    <w:rsid w:val="00B25DFD"/>
    <w:rsid w:val="00B30007"/>
    <w:rsid w:val="00B30CB5"/>
    <w:rsid w:val="00B33F43"/>
    <w:rsid w:val="00B365B6"/>
    <w:rsid w:val="00B37F48"/>
    <w:rsid w:val="00B403C2"/>
    <w:rsid w:val="00B426DC"/>
    <w:rsid w:val="00B42A07"/>
    <w:rsid w:val="00B44494"/>
    <w:rsid w:val="00B44E4F"/>
    <w:rsid w:val="00B51276"/>
    <w:rsid w:val="00B51561"/>
    <w:rsid w:val="00B53703"/>
    <w:rsid w:val="00B55320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77C5C"/>
    <w:rsid w:val="00B82CB5"/>
    <w:rsid w:val="00B82F02"/>
    <w:rsid w:val="00B8306C"/>
    <w:rsid w:val="00B86CFE"/>
    <w:rsid w:val="00B9431F"/>
    <w:rsid w:val="00B945A9"/>
    <w:rsid w:val="00B96DB2"/>
    <w:rsid w:val="00B97CD2"/>
    <w:rsid w:val="00BA025B"/>
    <w:rsid w:val="00BA0E67"/>
    <w:rsid w:val="00BB55AA"/>
    <w:rsid w:val="00BB632B"/>
    <w:rsid w:val="00BB652F"/>
    <w:rsid w:val="00BB6734"/>
    <w:rsid w:val="00BC188E"/>
    <w:rsid w:val="00BC3E1D"/>
    <w:rsid w:val="00BD5250"/>
    <w:rsid w:val="00BD68DB"/>
    <w:rsid w:val="00BD726A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F9E"/>
    <w:rsid w:val="00C154FC"/>
    <w:rsid w:val="00C17986"/>
    <w:rsid w:val="00C23BDF"/>
    <w:rsid w:val="00C26517"/>
    <w:rsid w:val="00C3558C"/>
    <w:rsid w:val="00C42488"/>
    <w:rsid w:val="00C4401F"/>
    <w:rsid w:val="00C46E1D"/>
    <w:rsid w:val="00C47704"/>
    <w:rsid w:val="00C47E4D"/>
    <w:rsid w:val="00C541B3"/>
    <w:rsid w:val="00C65E3D"/>
    <w:rsid w:val="00C72476"/>
    <w:rsid w:val="00C73549"/>
    <w:rsid w:val="00C7541D"/>
    <w:rsid w:val="00C75B1B"/>
    <w:rsid w:val="00C760C8"/>
    <w:rsid w:val="00C82393"/>
    <w:rsid w:val="00C8332C"/>
    <w:rsid w:val="00C841D6"/>
    <w:rsid w:val="00C97E48"/>
    <w:rsid w:val="00CA14F2"/>
    <w:rsid w:val="00CA173B"/>
    <w:rsid w:val="00CA5161"/>
    <w:rsid w:val="00CB1AD9"/>
    <w:rsid w:val="00CB1CEC"/>
    <w:rsid w:val="00CB5459"/>
    <w:rsid w:val="00CB6B3E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07DA"/>
    <w:rsid w:val="00CE61BD"/>
    <w:rsid w:val="00CE72D7"/>
    <w:rsid w:val="00CE72F4"/>
    <w:rsid w:val="00CE7E83"/>
    <w:rsid w:val="00CF0C35"/>
    <w:rsid w:val="00CF3287"/>
    <w:rsid w:val="00CF4393"/>
    <w:rsid w:val="00CF5319"/>
    <w:rsid w:val="00D00314"/>
    <w:rsid w:val="00D015DF"/>
    <w:rsid w:val="00D05689"/>
    <w:rsid w:val="00D0672B"/>
    <w:rsid w:val="00D06B45"/>
    <w:rsid w:val="00D07150"/>
    <w:rsid w:val="00D10D2F"/>
    <w:rsid w:val="00D10F25"/>
    <w:rsid w:val="00D11116"/>
    <w:rsid w:val="00D17098"/>
    <w:rsid w:val="00D17B8E"/>
    <w:rsid w:val="00D24072"/>
    <w:rsid w:val="00D261DD"/>
    <w:rsid w:val="00D3056E"/>
    <w:rsid w:val="00D322E7"/>
    <w:rsid w:val="00D375B7"/>
    <w:rsid w:val="00D430BA"/>
    <w:rsid w:val="00D43C71"/>
    <w:rsid w:val="00D44BED"/>
    <w:rsid w:val="00D46796"/>
    <w:rsid w:val="00D54730"/>
    <w:rsid w:val="00D6755A"/>
    <w:rsid w:val="00D7067D"/>
    <w:rsid w:val="00D712F3"/>
    <w:rsid w:val="00D71F10"/>
    <w:rsid w:val="00D74310"/>
    <w:rsid w:val="00D8431A"/>
    <w:rsid w:val="00D8443A"/>
    <w:rsid w:val="00D85E24"/>
    <w:rsid w:val="00D870FD"/>
    <w:rsid w:val="00D91058"/>
    <w:rsid w:val="00D94712"/>
    <w:rsid w:val="00D9548E"/>
    <w:rsid w:val="00D97549"/>
    <w:rsid w:val="00DA10D8"/>
    <w:rsid w:val="00DA3D53"/>
    <w:rsid w:val="00DA423B"/>
    <w:rsid w:val="00DA5A4E"/>
    <w:rsid w:val="00DB05AD"/>
    <w:rsid w:val="00DB0F13"/>
    <w:rsid w:val="00DB53FC"/>
    <w:rsid w:val="00DB70B2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D7CB7"/>
    <w:rsid w:val="00DE040B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5FA8"/>
    <w:rsid w:val="00E10838"/>
    <w:rsid w:val="00E117CA"/>
    <w:rsid w:val="00E131EF"/>
    <w:rsid w:val="00E132B9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6048"/>
    <w:rsid w:val="00E428FE"/>
    <w:rsid w:val="00E54008"/>
    <w:rsid w:val="00E546FB"/>
    <w:rsid w:val="00E558DE"/>
    <w:rsid w:val="00E64551"/>
    <w:rsid w:val="00E72A3D"/>
    <w:rsid w:val="00E80A1C"/>
    <w:rsid w:val="00E8184E"/>
    <w:rsid w:val="00E8283B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5C12"/>
    <w:rsid w:val="00EC2746"/>
    <w:rsid w:val="00EC2FE9"/>
    <w:rsid w:val="00EC4D2C"/>
    <w:rsid w:val="00ED0793"/>
    <w:rsid w:val="00ED199D"/>
    <w:rsid w:val="00ED526C"/>
    <w:rsid w:val="00ED7419"/>
    <w:rsid w:val="00EE1D23"/>
    <w:rsid w:val="00EE59FE"/>
    <w:rsid w:val="00EE6C20"/>
    <w:rsid w:val="00EF04F6"/>
    <w:rsid w:val="00EF470C"/>
    <w:rsid w:val="00EF52BD"/>
    <w:rsid w:val="00EF6EA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2058A"/>
    <w:rsid w:val="00F22455"/>
    <w:rsid w:val="00F22457"/>
    <w:rsid w:val="00F2373F"/>
    <w:rsid w:val="00F245A2"/>
    <w:rsid w:val="00F24BCE"/>
    <w:rsid w:val="00F27EAF"/>
    <w:rsid w:val="00F30717"/>
    <w:rsid w:val="00F30821"/>
    <w:rsid w:val="00F30CA1"/>
    <w:rsid w:val="00F33DA2"/>
    <w:rsid w:val="00F35A49"/>
    <w:rsid w:val="00F41681"/>
    <w:rsid w:val="00F454E5"/>
    <w:rsid w:val="00F51AC2"/>
    <w:rsid w:val="00F56597"/>
    <w:rsid w:val="00F56785"/>
    <w:rsid w:val="00F625A9"/>
    <w:rsid w:val="00F63A63"/>
    <w:rsid w:val="00F650AF"/>
    <w:rsid w:val="00F670EF"/>
    <w:rsid w:val="00F6768C"/>
    <w:rsid w:val="00F73FCC"/>
    <w:rsid w:val="00F74457"/>
    <w:rsid w:val="00F77B89"/>
    <w:rsid w:val="00F8092E"/>
    <w:rsid w:val="00F809D8"/>
    <w:rsid w:val="00F83404"/>
    <w:rsid w:val="00F83C60"/>
    <w:rsid w:val="00F84CAA"/>
    <w:rsid w:val="00F904EF"/>
    <w:rsid w:val="00F907C1"/>
    <w:rsid w:val="00F91D71"/>
    <w:rsid w:val="00F91DA9"/>
    <w:rsid w:val="00F939FE"/>
    <w:rsid w:val="00F94FCB"/>
    <w:rsid w:val="00F956DC"/>
    <w:rsid w:val="00FA0BAE"/>
    <w:rsid w:val="00FA2331"/>
    <w:rsid w:val="00FA5B36"/>
    <w:rsid w:val="00FA72A5"/>
    <w:rsid w:val="00FA747A"/>
    <w:rsid w:val="00FB04FB"/>
    <w:rsid w:val="00FB171F"/>
    <w:rsid w:val="00FB6410"/>
    <w:rsid w:val="00FB6F95"/>
    <w:rsid w:val="00FB7833"/>
    <w:rsid w:val="00FC1E80"/>
    <w:rsid w:val="00FC2956"/>
    <w:rsid w:val="00FC51FD"/>
    <w:rsid w:val="00FC5712"/>
    <w:rsid w:val="00FC6649"/>
    <w:rsid w:val="00FC67DA"/>
    <w:rsid w:val="00FC7759"/>
    <w:rsid w:val="00FC7C20"/>
    <w:rsid w:val="00FD49F3"/>
    <w:rsid w:val="00FD4EB7"/>
    <w:rsid w:val="00FD6364"/>
    <w:rsid w:val="00FD771B"/>
    <w:rsid w:val="00FE51CD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4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703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703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1C00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C0059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C005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C00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C005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321</TotalTime>
  <Pages>6</Pages>
  <Words>783</Words>
  <Characters>4465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subject/>
  <dc:creator>Казьмин Артем Сергеевич</dc:creator>
  <cp:keywords/>
  <dc:description/>
  <cp:lastModifiedBy>Пользователь</cp:lastModifiedBy>
  <cp:revision>152</cp:revision>
  <cp:lastPrinted>2014-05-20T14:00:00Z</cp:lastPrinted>
  <dcterms:created xsi:type="dcterms:W3CDTF">2015-03-30T12:59:00Z</dcterms:created>
  <dcterms:modified xsi:type="dcterms:W3CDTF">2016-05-30T14:23:00Z</dcterms:modified>
</cp:coreProperties>
</file>