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C8" w:rsidRPr="001A5421" w:rsidRDefault="00830EC8" w:rsidP="003D302A">
      <w:pPr>
        <w:jc w:val="center"/>
        <w:rPr>
          <w:rFonts w:ascii="Times New Roman" w:hAnsi="Times New Roman"/>
          <w:sz w:val="28"/>
          <w:szCs w:val="28"/>
        </w:rPr>
      </w:pPr>
    </w:p>
    <w:p w:rsidR="00830EC8" w:rsidRPr="00F3006C" w:rsidRDefault="00830EC8" w:rsidP="003D302A">
      <w:pPr>
        <w:jc w:val="center"/>
        <w:rPr>
          <w:rFonts w:ascii="Times New Roman" w:hAnsi="Times New Roman"/>
          <w:b/>
          <w:sz w:val="28"/>
          <w:szCs w:val="28"/>
        </w:rPr>
      </w:pPr>
      <w:r w:rsidRPr="00F3006C">
        <w:rPr>
          <w:rFonts w:ascii="Times New Roman" w:hAnsi="Times New Roman"/>
          <w:b/>
          <w:sz w:val="28"/>
          <w:szCs w:val="28"/>
        </w:rPr>
        <w:t>Сведения</w:t>
      </w:r>
    </w:p>
    <w:p w:rsidR="00830EC8" w:rsidRPr="00F3006C" w:rsidRDefault="00830EC8" w:rsidP="003D302A">
      <w:pPr>
        <w:jc w:val="center"/>
        <w:rPr>
          <w:rFonts w:ascii="Times New Roman" w:hAnsi="Times New Roman"/>
          <w:b/>
          <w:sz w:val="24"/>
          <w:szCs w:val="24"/>
        </w:rPr>
      </w:pPr>
      <w:r w:rsidRPr="00F3006C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 руководства администрации МО  «Шамильский район» и членов их  семей  за 2017г</w:t>
      </w:r>
      <w:r w:rsidRPr="00F3006C">
        <w:rPr>
          <w:rFonts w:ascii="Times New Roman" w:hAnsi="Times New Roman"/>
          <w:b/>
          <w:sz w:val="24"/>
          <w:szCs w:val="24"/>
        </w:rPr>
        <w:t>.</w:t>
      </w:r>
    </w:p>
    <w:p w:rsidR="00830EC8" w:rsidRPr="001A5421" w:rsidRDefault="00830EC8" w:rsidP="003D302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65"/>
        <w:gridCol w:w="1942"/>
        <w:gridCol w:w="2238"/>
        <w:gridCol w:w="3343"/>
        <w:gridCol w:w="1229"/>
        <w:gridCol w:w="1776"/>
        <w:gridCol w:w="2257"/>
      </w:tblGrid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годового дохода за 2017г. (руб)</w:t>
            </w:r>
          </w:p>
        </w:tc>
        <w:tc>
          <w:tcPr>
            <w:tcW w:w="6348" w:type="dxa"/>
            <w:gridSpan w:val="3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Гасанов М. И.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952314,43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строит.(индивидуальная)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1 199 252,04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строит.(индивидуальная)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2395,3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Квартира(индивидуальная)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Махачев М. М</w:t>
            </w: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792778,77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544,0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Ix-35</w:t>
            </w: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723150.21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Иное недвиж имущество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Магомедов Камиль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Ибрагимович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776026,41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а/м ТАЙОТА  ЛАНД КРУЗЕР 120</w:t>
            </w: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90"/>
        </w:trPr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206460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174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7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Рамазанов Абдуразак Алисултанович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736606,96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102432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Хизроев Магомедамин Курбанович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867631,17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15"/>
        </w:trPr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422213,22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7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266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Гамзатгаджиев Магомед Магомедови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353382,78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 участок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00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НИВА 2121</w:t>
            </w:r>
          </w:p>
        </w:tc>
      </w:tr>
      <w:tr w:rsidR="00830EC8" w:rsidRPr="00F420E3" w:rsidTr="00F420E3">
        <w:trPr>
          <w:trHeight w:val="255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</w:pPr>
            <w:r w:rsidRPr="00F420E3">
              <w:t>16</w:t>
            </w:r>
          </w:p>
        </w:tc>
        <w:tc>
          <w:tcPr>
            <w:tcW w:w="177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233087,01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Зем участок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– городный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EC8" w:rsidRDefault="00830EC8" w:rsidP="003D302A">
      <w:pPr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9"/>
        <w:gridCol w:w="1906"/>
        <w:gridCol w:w="2180"/>
        <w:gridCol w:w="3291"/>
        <w:gridCol w:w="1191"/>
        <w:gridCol w:w="1726"/>
        <w:gridCol w:w="2197"/>
      </w:tblGrid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Хизроева Аминат Магомедовна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Нач отдела АХО</w:t>
            </w: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620566,66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579"/>
        </w:trPr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Бутаев Гаджимурад Ибрагимхалилович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Нач отдела экономики </w:t>
            </w:r>
          </w:p>
        </w:tc>
        <w:tc>
          <w:tcPr>
            <w:tcW w:w="2180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472262,87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</w:tc>
      </w:tr>
      <w:tr w:rsidR="00830EC8" w:rsidRPr="00F420E3" w:rsidTr="00F420E3"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392317,97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Махачев Гитино Магомедгаджиевич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Нач отдела сельского хоз-ва </w:t>
            </w:r>
          </w:p>
        </w:tc>
        <w:tc>
          <w:tcPr>
            <w:tcW w:w="2180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384996,59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ФОЛЬКСВАГЕН фассат </w:t>
            </w:r>
          </w:p>
        </w:tc>
      </w:tr>
      <w:tr w:rsidR="00830EC8" w:rsidRPr="00F420E3" w:rsidTr="00F420E3"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60"/>
        </w:trPr>
        <w:tc>
          <w:tcPr>
            <w:tcW w:w="2359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180199,74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 стр-во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72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15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2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00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участок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237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2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Абдулмагомедов Абдулгапур Магомедович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Нач отдела культуры</w:t>
            </w:r>
          </w:p>
        </w:tc>
        <w:tc>
          <w:tcPr>
            <w:tcW w:w="2180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449970,34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  участок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00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2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ГАЗ 3110</w:t>
            </w:r>
          </w:p>
        </w:tc>
      </w:tr>
      <w:tr w:rsidR="00830EC8" w:rsidRPr="00F420E3" w:rsidTr="00F420E3">
        <w:trPr>
          <w:trHeight w:val="255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</w:pPr>
          </w:p>
        </w:tc>
        <w:tc>
          <w:tcPr>
            <w:tcW w:w="172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83568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Вагабилов Муслим Исрапилович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И.о Рук.финан. управления </w:t>
            </w: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381564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Жилищ стр-во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НИВА ВАЗ 2121</w:t>
            </w: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217636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Гаджиев Ибрагим Ибрагимович 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Нач отдел образования </w:t>
            </w: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971002,25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125295,22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EC8" w:rsidRDefault="00830EC8" w:rsidP="004E1B40">
      <w:pPr>
        <w:rPr>
          <w:rFonts w:ascii="Times New Roman" w:hAnsi="Times New Roman"/>
          <w:sz w:val="24"/>
          <w:szCs w:val="24"/>
        </w:rPr>
      </w:pPr>
    </w:p>
    <w:p w:rsidR="00830EC8" w:rsidRPr="001A5421" w:rsidRDefault="00830EC8" w:rsidP="003D302A">
      <w:pPr>
        <w:rPr>
          <w:rFonts w:ascii="Times New Roman" w:hAnsi="Times New Roman"/>
          <w:sz w:val="24"/>
          <w:szCs w:val="24"/>
        </w:rPr>
      </w:pPr>
    </w:p>
    <w:sectPr w:rsidR="00830EC8" w:rsidRPr="001A5421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52B6"/>
    <w:multiLevelType w:val="hybridMultilevel"/>
    <w:tmpl w:val="AD9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2A"/>
    <w:rsid w:val="00006AE2"/>
    <w:rsid w:val="0001106B"/>
    <w:rsid w:val="00031675"/>
    <w:rsid w:val="000579C8"/>
    <w:rsid w:val="000A6E06"/>
    <w:rsid w:val="000D4861"/>
    <w:rsid w:val="000D5B21"/>
    <w:rsid w:val="000D6131"/>
    <w:rsid w:val="000F2F0C"/>
    <w:rsid w:val="00136B5E"/>
    <w:rsid w:val="00140731"/>
    <w:rsid w:val="0014129B"/>
    <w:rsid w:val="00171835"/>
    <w:rsid w:val="0017308B"/>
    <w:rsid w:val="001866CB"/>
    <w:rsid w:val="001A025C"/>
    <w:rsid w:val="001A5421"/>
    <w:rsid w:val="00251DCF"/>
    <w:rsid w:val="00254174"/>
    <w:rsid w:val="00262B8E"/>
    <w:rsid w:val="002712C8"/>
    <w:rsid w:val="00273455"/>
    <w:rsid w:val="00285FBD"/>
    <w:rsid w:val="002B746F"/>
    <w:rsid w:val="002D1621"/>
    <w:rsid w:val="002D20A7"/>
    <w:rsid w:val="002E72C5"/>
    <w:rsid w:val="0031169A"/>
    <w:rsid w:val="0031530D"/>
    <w:rsid w:val="00373B0C"/>
    <w:rsid w:val="003B56A5"/>
    <w:rsid w:val="003C08EE"/>
    <w:rsid w:val="003C659C"/>
    <w:rsid w:val="003D302A"/>
    <w:rsid w:val="003E58FE"/>
    <w:rsid w:val="00435B25"/>
    <w:rsid w:val="00473537"/>
    <w:rsid w:val="00474356"/>
    <w:rsid w:val="00485423"/>
    <w:rsid w:val="004C11EE"/>
    <w:rsid w:val="004E1B40"/>
    <w:rsid w:val="00515B7C"/>
    <w:rsid w:val="00560266"/>
    <w:rsid w:val="00566BA9"/>
    <w:rsid w:val="00590CA4"/>
    <w:rsid w:val="006338C5"/>
    <w:rsid w:val="006D4333"/>
    <w:rsid w:val="006E68E8"/>
    <w:rsid w:val="0071066C"/>
    <w:rsid w:val="00732822"/>
    <w:rsid w:val="0082005D"/>
    <w:rsid w:val="00830A1F"/>
    <w:rsid w:val="00830EC8"/>
    <w:rsid w:val="0083649B"/>
    <w:rsid w:val="00862C44"/>
    <w:rsid w:val="008B01EA"/>
    <w:rsid w:val="008B4177"/>
    <w:rsid w:val="00904664"/>
    <w:rsid w:val="00912208"/>
    <w:rsid w:val="009177C9"/>
    <w:rsid w:val="00951586"/>
    <w:rsid w:val="00975990"/>
    <w:rsid w:val="009B4C3B"/>
    <w:rsid w:val="009C1F2D"/>
    <w:rsid w:val="009C3A9E"/>
    <w:rsid w:val="009D42F5"/>
    <w:rsid w:val="009D436D"/>
    <w:rsid w:val="009F22DB"/>
    <w:rsid w:val="00A13277"/>
    <w:rsid w:val="00AF045B"/>
    <w:rsid w:val="00AF4230"/>
    <w:rsid w:val="00B11CD1"/>
    <w:rsid w:val="00B367E1"/>
    <w:rsid w:val="00B40E36"/>
    <w:rsid w:val="00B52103"/>
    <w:rsid w:val="00B67F52"/>
    <w:rsid w:val="00B70A16"/>
    <w:rsid w:val="00B81187"/>
    <w:rsid w:val="00B818B4"/>
    <w:rsid w:val="00B957C1"/>
    <w:rsid w:val="00BB711D"/>
    <w:rsid w:val="00BC3E42"/>
    <w:rsid w:val="00BF6B6B"/>
    <w:rsid w:val="00C1508A"/>
    <w:rsid w:val="00CD58F8"/>
    <w:rsid w:val="00CE627C"/>
    <w:rsid w:val="00CF0FAF"/>
    <w:rsid w:val="00CF694D"/>
    <w:rsid w:val="00D46F15"/>
    <w:rsid w:val="00D95CEB"/>
    <w:rsid w:val="00DC588C"/>
    <w:rsid w:val="00DD3EF9"/>
    <w:rsid w:val="00DF500F"/>
    <w:rsid w:val="00E144BC"/>
    <w:rsid w:val="00E350B1"/>
    <w:rsid w:val="00E369D1"/>
    <w:rsid w:val="00E61579"/>
    <w:rsid w:val="00EE653E"/>
    <w:rsid w:val="00F07F4D"/>
    <w:rsid w:val="00F3006C"/>
    <w:rsid w:val="00F420E3"/>
    <w:rsid w:val="00F531A1"/>
    <w:rsid w:val="00F63597"/>
    <w:rsid w:val="00FC557A"/>
    <w:rsid w:val="00FD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30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6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3</Pages>
  <Words>453</Words>
  <Characters>2587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Admin</cp:lastModifiedBy>
  <cp:revision>60</cp:revision>
  <dcterms:created xsi:type="dcterms:W3CDTF">2013-12-16T12:07:00Z</dcterms:created>
  <dcterms:modified xsi:type="dcterms:W3CDTF">2018-05-22T13:09:00Z</dcterms:modified>
</cp:coreProperties>
</file>