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EC" w:rsidRDefault="00DD1EEC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D1EEC" w:rsidRPr="009E33FB" w:rsidRDefault="00DD1EEC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2014 г. по 31 декабря 2014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DD1EEC" w:rsidRPr="00D370BA" w:rsidRDefault="00DD1EEC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1620"/>
        <w:gridCol w:w="1418"/>
        <w:gridCol w:w="1889"/>
        <w:gridCol w:w="807"/>
        <w:gridCol w:w="978"/>
        <w:gridCol w:w="1330"/>
        <w:gridCol w:w="851"/>
        <w:gridCol w:w="1046"/>
        <w:gridCol w:w="1454"/>
        <w:gridCol w:w="1281"/>
        <w:gridCol w:w="1959"/>
      </w:tblGrid>
      <w:tr w:rsidR="00DD1EEC" w:rsidRPr="00C60DBC" w:rsidTr="00657BD6">
        <w:tc>
          <w:tcPr>
            <w:tcW w:w="1620" w:type="dxa"/>
            <w:vMerge w:val="restart"/>
          </w:tcPr>
          <w:p w:rsidR="00DD1EEC" w:rsidRPr="00C60DBC" w:rsidRDefault="00DD1EEC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размеща-ются</w:t>
            </w:r>
          </w:p>
        </w:tc>
        <w:tc>
          <w:tcPr>
            <w:tcW w:w="1620" w:type="dxa"/>
            <w:vMerge w:val="restart"/>
          </w:tcPr>
          <w:p w:rsidR="00DD1EEC" w:rsidRPr="00C60DBC" w:rsidRDefault="00DD1EEC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DD1EEC" w:rsidRPr="00C60DBC" w:rsidRDefault="00DD1EEC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DD1EEC" w:rsidRPr="00C60DBC" w:rsidRDefault="00DD1EEC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textDirection w:val="btLr"/>
          </w:tcPr>
          <w:p w:rsidR="00DD1EEC" w:rsidRPr="00C60DBC" w:rsidRDefault="00DD1EEC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DD1EEC" w:rsidRPr="00C60DBC" w:rsidRDefault="00DD1EEC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81" w:type="dxa"/>
            <w:vMerge w:val="restart"/>
            <w:textDirection w:val="btLr"/>
          </w:tcPr>
          <w:p w:rsidR="00DD1EEC" w:rsidRPr="00C60DBC" w:rsidRDefault="00DD1EEC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959" w:type="dxa"/>
            <w:vMerge w:val="restart"/>
            <w:textDirection w:val="btLr"/>
          </w:tcPr>
          <w:p w:rsidR="00DD1EEC" w:rsidRPr="00C60DBC" w:rsidRDefault="00DD1EEC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0DB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1EEC" w:rsidRPr="00C60DBC" w:rsidTr="00657BD6">
        <w:trPr>
          <w:cantSplit/>
          <w:trHeight w:val="2853"/>
        </w:trPr>
        <w:tc>
          <w:tcPr>
            <w:tcW w:w="1620" w:type="dxa"/>
            <w:vMerge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D1EEC" w:rsidRPr="00C60DBC" w:rsidRDefault="00DD1EEC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DD1EEC" w:rsidRPr="00C60DBC" w:rsidRDefault="00DD1EEC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DD1EEC" w:rsidRPr="00C60DBC" w:rsidRDefault="00DD1EEC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78" w:type="dxa"/>
            <w:textDirection w:val="btLr"/>
            <w:vAlign w:val="center"/>
          </w:tcPr>
          <w:p w:rsidR="00DD1EEC" w:rsidRPr="00C60DBC" w:rsidRDefault="00DD1EEC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DD1EEC" w:rsidRPr="00C60DBC" w:rsidRDefault="00DD1EEC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DD1EEC" w:rsidRPr="00C60DBC" w:rsidRDefault="00DD1EEC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1046" w:type="dxa"/>
            <w:textDirection w:val="btLr"/>
            <w:vAlign w:val="center"/>
          </w:tcPr>
          <w:p w:rsidR="00DD1EEC" w:rsidRPr="00C60DBC" w:rsidRDefault="00DD1EEC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454" w:type="dxa"/>
            <w:vMerge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vMerge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EC" w:rsidRPr="00C60DBC" w:rsidTr="00657BD6">
        <w:tc>
          <w:tcPr>
            <w:tcW w:w="1620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Щетинников Г.Н.</w:t>
            </w:r>
          </w:p>
        </w:tc>
        <w:tc>
          <w:tcPr>
            <w:tcW w:w="1620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админист-рации муници-пального округа Марьина роща</w:t>
            </w:r>
          </w:p>
        </w:tc>
        <w:tc>
          <w:tcPr>
            <w:tcW w:w="1418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2F1D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946,0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46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DD1EEC" w:rsidRPr="00717318" w:rsidRDefault="00DD1EEC" w:rsidP="0071731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717318">
              <w:rPr>
                <w:rFonts w:ascii="Times New Roman" w:hAnsi="Times New Roman"/>
              </w:rPr>
              <w:t>Легковой автомобиль</w:t>
            </w:r>
          </w:p>
          <w:p w:rsidR="00DD1EEC" w:rsidRPr="00717318" w:rsidRDefault="00DD1EEC" w:rsidP="00717318">
            <w:pPr>
              <w:spacing w:line="22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18">
              <w:rPr>
                <w:rFonts w:ascii="Times New Roman" w:hAnsi="Times New Roman"/>
                <w:sz w:val="20"/>
                <w:szCs w:val="20"/>
                <w:lang w:val="en-US"/>
              </w:rPr>
              <w:t>CHRYSLER</w:t>
            </w:r>
            <w:r w:rsidRPr="00717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318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717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318">
              <w:rPr>
                <w:rFonts w:ascii="Times New Roman" w:hAnsi="Times New Roman"/>
                <w:sz w:val="20"/>
                <w:szCs w:val="20"/>
                <w:lang w:val="en-US"/>
              </w:rPr>
              <w:t>VOYADGER</w:t>
            </w:r>
          </w:p>
          <w:p w:rsidR="00DD1EEC" w:rsidRPr="00C60DBC" w:rsidRDefault="00DD1EEC" w:rsidP="00C60D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1505855</w:t>
            </w:r>
          </w:p>
        </w:tc>
        <w:tc>
          <w:tcPr>
            <w:tcW w:w="1959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D1EEC" w:rsidRPr="00C60DBC" w:rsidTr="00657BD6">
        <w:tc>
          <w:tcPr>
            <w:tcW w:w="1620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1EEC" w:rsidRPr="00C60DBC" w:rsidRDefault="00DD1EEC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946,0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235,3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046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D1EEC" w:rsidRPr="00C60DBC" w:rsidRDefault="00DD1EEC" w:rsidP="00C60DBC">
            <w:pPr>
              <w:spacing w:after="0" w:line="240" w:lineRule="auto"/>
              <w:rPr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1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430604</w:t>
            </w:r>
          </w:p>
        </w:tc>
        <w:tc>
          <w:tcPr>
            <w:tcW w:w="1959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D1EEC" w:rsidRPr="00C60DBC" w:rsidTr="00657BD6">
        <w:tc>
          <w:tcPr>
            <w:tcW w:w="1620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С.В.</w:t>
            </w:r>
          </w:p>
        </w:tc>
        <w:tc>
          <w:tcPr>
            <w:tcW w:w="1620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бухгалтер-начальник отдела</w:t>
            </w:r>
          </w:p>
        </w:tc>
        <w:tc>
          <w:tcPr>
            <w:tcW w:w="1418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D1EEC" w:rsidRDefault="00DD1EEC" w:rsidP="001A2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978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107</w:t>
            </w:r>
          </w:p>
        </w:tc>
        <w:tc>
          <w:tcPr>
            <w:tcW w:w="128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1455024</w:t>
            </w:r>
          </w:p>
        </w:tc>
        <w:tc>
          <w:tcPr>
            <w:tcW w:w="1959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D1EEC" w:rsidRPr="00C60DBC" w:rsidTr="00657BD6"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D1EEC" w:rsidRPr="001A2B1B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046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D1EEC" w:rsidRPr="001A2B1B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r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28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1159233</w:t>
            </w:r>
          </w:p>
        </w:tc>
        <w:tc>
          <w:tcPr>
            <w:tcW w:w="1959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D1EEC" w:rsidRPr="00C60DBC" w:rsidTr="00657BD6"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ын</w:t>
            </w:r>
          </w:p>
        </w:tc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046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59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 xml:space="preserve">В 2014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DD1EEC" w:rsidRPr="00C60DBC" w:rsidTr="00657BD6"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Гаврилова Ф.Р. </w:t>
            </w:r>
          </w:p>
        </w:tc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78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1225420</w:t>
            </w:r>
          </w:p>
        </w:tc>
        <w:tc>
          <w:tcPr>
            <w:tcW w:w="1959" w:type="dxa"/>
          </w:tcPr>
          <w:p w:rsidR="00DD1EEC" w:rsidRPr="003F6185" w:rsidRDefault="00DD1EEC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6185">
              <w:rPr>
                <w:rFonts w:ascii="Times New Roman" w:hAnsi="Times New Roman"/>
                <w:i/>
                <w:sz w:val="24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DD1EEC" w:rsidRPr="00C60DBC" w:rsidTr="00657BD6"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ын</w:t>
            </w:r>
          </w:p>
        </w:tc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D1EEC" w:rsidRDefault="00DD1EEC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 доли)</w:t>
            </w:r>
          </w:p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78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D1EEC" w:rsidRPr="00C60DB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046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DD1EEC" w:rsidRPr="00C60DB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59" w:type="dxa"/>
          </w:tcPr>
          <w:p w:rsidR="00DD1EEC" w:rsidRPr="003F6185" w:rsidRDefault="00DD1EEC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6185">
              <w:rPr>
                <w:rFonts w:ascii="Times New Roman" w:hAnsi="Times New Roman"/>
                <w:i/>
                <w:sz w:val="24"/>
                <w:szCs w:val="24"/>
              </w:rPr>
              <w:t xml:space="preserve">В 2014 году сделок, сумма которых превышает общий доход данного лица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его родителей </w:t>
            </w:r>
            <w:r w:rsidRPr="003F6185">
              <w:rPr>
                <w:rFonts w:ascii="Times New Roman" w:hAnsi="Times New Roman"/>
                <w:i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DD1EEC" w:rsidRPr="00C60DBC" w:rsidTr="00657BD6"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Анаприенко И.В.</w:t>
            </w:r>
          </w:p>
        </w:tc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DD1EEC" w:rsidRDefault="00DD1EEC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(1/3доли)</w:t>
            </w:r>
          </w:p>
        </w:tc>
        <w:tc>
          <w:tcPr>
            <w:tcW w:w="807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78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D1EEC" w:rsidRPr="003F6185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836124</w:t>
            </w:r>
          </w:p>
        </w:tc>
        <w:tc>
          <w:tcPr>
            <w:tcW w:w="1959" w:type="dxa"/>
          </w:tcPr>
          <w:p w:rsidR="00DD1EEC" w:rsidRPr="003F6185" w:rsidRDefault="00DD1EEC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6185">
              <w:rPr>
                <w:rFonts w:ascii="Times New Roman" w:hAnsi="Times New Roman"/>
                <w:i/>
                <w:sz w:val="24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DD1EEC" w:rsidRPr="00C60DBC" w:rsidTr="00657BD6"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 С.И.</w:t>
            </w:r>
          </w:p>
        </w:tc>
        <w:tc>
          <w:tcPr>
            <w:tcW w:w="1620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Юрискон-сульт-главный специалист</w:t>
            </w:r>
          </w:p>
        </w:tc>
        <w:tc>
          <w:tcPr>
            <w:tcW w:w="1418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DD1EEC" w:rsidRDefault="00DD1EEC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D1EEC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6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DD1EEC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D1EEC" w:rsidRPr="00D97EA0" w:rsidRDefault="00DD1EEC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281" w:type="dxa"/>
          </w:tcPr>
          <w:p w:rsidR="00DD1EEC" w:rsidRPr="007268E1" w:rsidRDefault="00DD1EEC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786135</w:t>
            </w:r>
          </w:p>
        </w:tc>
        <w:tc>
          <w:tcPr>
            <w:tcW w:w="1959" w:type="dxa"/>
          </w:tcPr>
          <w:p w:rsidR="00DD1EEC" w:rsidRPr="003F6185" w:rsidRDefault="00DD1EEC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6185">
              <w:rPr>
                <w:rFonts w:ascii="Times New Roman" w:hAnsi="Times New Roman"/>
                <w:i/>
                <w:sz w:val="24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DD1EEC" w:rsidRPr="009E33FB" w:rsidRDefault="00DD1EEC" w:rsidP="009E33FB">
      <w:pPr>
        <w:spacing w:after="0"/>
        <w:rPr>
          <w:rFonts w:ascii="Times New Roman" w:hAnsi="Times New Roman"/>
          <w:sz w:val="28"/>
          <w:szCs w:val="28"/>
        </w:rPr>
      </w:pPr>
    </w:p>
    <w:sectPr w:rsidR="00DD1EEC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A2B"/>
    <w:rsid w:val="00001CF9"/>
    <w:rsid w:val="00002910"/>
    <w:rsid w:val="00003DBF"/>
    <w:rsid w:val="00013253"/>
    <w:rsid w:val="00034338"/>
    <w:rsid w:val="0003677C"/>
    <w:rsid w:val="0004727D"/>
    <w:rsid w:val="00053F34"/>
    <w:rsid w:val="000632A4"/>
    <w:rsid w:val="00067268"/>
    <w:rsid w:val="0007203A"/>
    <w:rsid w:val="00081B18"/>
    <w:rsid w:val="00083215"/>
    <w:rsid w:val="00085FD4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27CD3"/>
    <w:rsid w:val="001353CA"/>
    <w:rsid w:val="0014078B"/>
    <w:rsid w:val="001471DB"/>
    <w:rsid w:val="001579C9"/>
    <w:rsid w:val="00164446"/>
    <w:rsid w:val="001A2B1B"/>
    <w:rsid w:val="001A6736"/>
    <w:rsid w:val="001A7B81"/>
    <w:rsid w:val="001B1F30"/>
    <w:rsid w:val="001B4B20"/>
    <w:rsid w:val="001B666F"/>
    <w:rsid w:val="001B66C5"/>
    <w:rsid w:val="001C0AE2"/>
    <w:rsid w:val="001D3ED0"/>
    <w:rsid w:val="001F21B2"/>
    <w:rsid w:val="001F3D6E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24FE6"/>
    <w:rsid w:val="0033619E"/>
    <w:rsid w:val="0035328C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E1F2A"/>
    <w:rsid w:val="003E7E49"/>
    <w:rsid w:val="003F3FE5"/>
    <w:rsid w:val="003F618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07CF"/>
    <w:rsid w:val="00571E41"/>
    <w:rsid w:val="0057241F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26EC6"/>
    <w:rsid w:val="0065221F"/>
    <w:rsid w:val="0065293C"/>
    <w:rsid w:val="00657BD6"/>
    <w:rsid w:val="00674C0E"/>
    <w:rsid w:val="00685043"/>
    <w:rsid w:val="00685CFA"/>
    <w:rsid w:val="006878BD"/>
    <w:rsid w:val="006A2891"/>
    <w:rsid w:val="006B5993"/>
    <w:rsid w:val="006D2B4F"/>
    <w:rsid w:val="006F50B3"/>
    <w:rsid w:val="006F56EE"/>
    <w:rsid w:val="00705CA3"/>
    <w:rsid w:val="00717318"/>
    <w:rsid w:val="007268E1"/>
    <w:rsid w:val="007315EE"/>
    <w:rsid w:val="00733AEA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E6629"/>
    <w:rsid w:val="008F53F6"/>
    <w:rsid w:val="0090060A"/>
    <w:rsid w:val="00906282"/>
    <w:rsid w:val="009111FB"/>
    <w:rsid w:val="009160C5"/>
    <w:rsid w:val="00917F0E"/>
    <w:rsid w:val="00943362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322A4"/>
    <w:rsid w:val="00A33719"/>
    <w:rsid w:val="00A41DE0"/>
    <w:rsid w:val="00A46507"/>
    <w:rsid w:val="00A5311E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12AF"/>
    <w:rsid w:val="00B01631"/>
    <w:rsid w:val="00B04EE8"/>
    <w:rsid w:val="00B170E5"/>
    <w:rsid w:val="00B20575"/>
    <w:rsid w:val="00B25FEF"/>
    <w:rsid w:val="00B434DC"/>
    <w:rsid w:val="00B46687"/>
    <w:rsid w:val="00B66E61"/>
    <w:rsid w:val="00B732B0"/>
    <w:rsid w:val="00B734B2"/>
    <w:rsid w:val="00B758FC"/>
    <w:rsid w:val="00B96B48"/>
    <w:rsid w:val="00B9718F"/>
    <w:rsid w:val="00BA2B18"/>
    <w:rsid w:val="00BA466B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4F6F"/>
    <w:rsid w:val="00C3529E"/>
    <w:rsid w:val="00C4468B"/>
    <w:rsid w:val="00C45A3C"/>
    <w:rsid w:val="00C57174"/>
    <w:rsid w:val="00C60DBC"/>
    <w:rsid w:val="00C61829"/>
    <w:rsid w:val="00C713F2"/>
    <w:rsid w:val="00C71BD7"/>
    <w:rsid w:val="00C71D09"/>
    <w:rsid w:val="00C82DE0"/>
    <w:rsid w:val="00C839F4"/>
    <w:rsid w:val="00C93A04"/>
    <w:rsid w:val="00C9539A"/>
    <w:rsid w:val="00CB20D5"/>
    <w:rsid w:val="00CC4552"/>
    <w:rsid w:val="00CD33C0"/>
    <w:rsid w:val="00CD58E9"/>
    <w:rsid w:val="00CE2340"/>
    <w:rsid w:val="00CE6588"/>
    <w:rsid w:val="00CF0EFC"/>
    <w:rsid w:val="00CF1039"/>
    <w:rsid w:val="00CF1403"/>
    <w:rsid w:val="00CF2CDE"/>
    <w:rsid w:val="00CF2D1F"/>
    <w:rsid w:val="00CF60A5"/>
    <w:rsid w:val="00D15B0C"/>
    <w:rsid w:val="00D370BA"/>
    <w:rsid w:val="00D408C2"/>
    <w:rsid w:val="00D40CAF"/>
    <w:rsid w:val="00D41DC9"/>
    <w:rsid w:val="00D86463"/>
    <w:rsid w:val="00D97EA0"/>
    <w:rsid w:val="00DA03B7"/>
    <w:rsid w:val="00DA1614"/>
    <w:rsid w:val="00DA26B0"/>
    <w:rsid w:val="00DA5554"/>
    <w:rsid w:val="00DA73C3"/>
    <w:rsid w:val="00DD1EEC"/>
    <w:rsid w:val="00DE12EA"/>
    <w:rsid w:val="00DF1EAA"/>
    <w:rsid w:val="00E042EF"/>
    <w:rsid w:val="00E07E28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070C0"/>
    <w:rsid w:val="00F22E76"/>
    <w:rsid w:val="00F25F07"/>
    <w:rsid w:val="00F27618"/>
    <w:rsid w:val="00F307C8"/>
    <w:rsid w:val="00F40CED"/>
    <w:rsid w:val="00F46A53"/>
    <w:rsid w:val="00F53A60"/>
    <w:rsid w:val="00F8036A"/>
    <w:rsid w:val="00FA4EF0"/>
    <w:rsid w:val="00FB0E12"/>
    <w:rsid w:val="00FB7D7B"/>
    <w:rsid w:val="00FD2665"/>
    <w:rsid w:val="00FE5E4A"/>
    <w:rsid w:val="00FE65B9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33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D62E1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3</Pages>
  <Words>432</Words>
  <Characters>2469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Кошманова Наталья Анатольевна</dc:creator>
  <cp:keywords/>
  <dc:description/>
  <cp:lastModifiedBy>USER</cp:lastModifiedBy>
  <cp:revision>13</cp:revision>
  <cp:lastPrinted>2015-04-22T10:42:00Z</cp:lastPrinted>
  <dcterms:created xsi:type="dcterms:W3CDTF">2015-04-21T13:09:00Z</dcterms:created>
  <dcterms:modified xsi:type="dcterms:W3CDTF">2015-05-13T07:32:00Z</dcterms:modified>
</cp:coreProperties>
</file>