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956" w:rsidRDefault="00B36956" w:rsidP="009E33F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E33FB">
        <w:rPr>
          <w:rFonts w:ascii="Times New Roman" w:hAnsi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  <w:r>
        <w:rPr>
          <w:rFonts w:ascii="Times New Roman" w:hAnsi="Times New Roman"/>
          <w:b/>
          <w:sz w:val="28"/>
          <w:szCs w:val="28"/>
        </w:rPr>
        <w:t xml:space="preserve">, а также их супругов и несовершеннолетних детей муниципальных служащих муниципального округа Марьина роща </w:t>
      </w:r>
      <w:r w:rsidRPr="009E33FB">
        <w:rPr>
          <w:rFonts w:ascii="Times New Roman" w:hAnsi="Times New Roman"/>
          <w:b/>
          <w:sz w:val="28"/>
          <w:szCs w:val="28"/>
        </w:rPr>
        <w:t xml:space="preserve"> </w:t>
      </w:r>
    </w:p>
    <w:p w:rsidR="00B36956" w:rsidRPr="009E33FB" w:rsidRDefault="00B36956" w:rsidP="009E33F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период с 1 января 2015 г. по 31 декабря 2015</w:t>
      </w:r>
      <w:r w:rsidRPr="009E33FB">
        <w:rPr>
          <w:rFonts w:ascii="Times New Roman" w:hAnsi="Times New Roman"/>
          <w:b/>
          <w:sz w:val="28"/>
          <w:szCs w:val="28"/>
        </w:rPr>
        <w:t xml:space="preserve"> г.</w:t>
      </w:r>
    </w:p>
    <w:p w:rsidR="00B36956" w:rsidRPr="00D370BA" w:rsidRDefault="00B36956" w:rsidP="009E33FB">
      <w:pPr>
        <w:spacing w:after="0"/>
        <w:rPr>
          <w:rFonts w:ascii="Times New Roman" w:hAnsi="Times New Roman"/>
          <w:sz w:val="16"/>
          <w:szCs w:val="16"/>
        </w:rPr>
      </w:pPr>
    </w:p>
    <w:tbl>
      <w:tblPr>
        <w:tblW w:w="1625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20"/>
        <w:gridCol w:w="1620"/>
        <w:gridCol w:w="1418"/>
        <w:gridCol w:w="1889"/>
        <w:gridCol w:w="807"/>
        <w:gridCol w:w="978"/>
        <w:gridCol w:w="1330"/>
        <w:gridCol w:w="851"/>
        <w:gridCol w:w="1046"/>
        <w:gridCol w:w="1454"/>
        <w:gridCol w:w="1281"/>
        <w:gridCol w:w="1959"/>
      </w:tblGrid>
      <w:tr w:rsidR="00B36956" w:rsidRPr="00C60DBC" w:rsidTr="00657BD6">
        <w:tc>
          <w:tcPr>
            <w:tcW w:w="1620" w:type="dxa"/>
            <w:vMerge w:val="restart"/>
          </w:tcPr>
          <w:p w:rsidR="00B36956" w:rsidRPr="00C60DBC" w:rsidRDefault="00B36956" w:rsidP="00C60D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DBC"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размеща-ются</w:t>
            </w:r>
          </w:p>
        </w:tc>
        <w:tc>
          <w:tcPr>
            <w:tcW w:w="1620" w:type="dxa"/>
            <w:vMerge w:val="restart"/>
          </w:tcPr>
          <w:p w:rsidR="00B36956" w:rsidRPr="00C60DBC" w:rsidRDefault="00B36956" w:rsidP="00C60D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6956" w:rsidRPr="00C60DBC" w:rsidRDefault="00B36956" w:rsidP="00C60D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6956" w:rsidRPr="00C60DBC" w:rsidRDefault="00B36956" w:rsidP="00C60D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DBC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092" w:type="dxa"/>
            <w:gridSpan w:val="4"/>
          </w:tcPr>
          <w:p w:rsidR="00B36956" w:rsidRPr="00C60DBC" w:rsidRDefault="00B36956" w:rsidP="00C60D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DBC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27" w:type="dxa"/>
            <w:gridSpan w:val="3"/>
          </w:tcPr>
          <w:p w:rsidR="00B36956" w:rsidRPr="00C60DBC" w:rsidRDefault="00B36956" w:rsidP="00C60D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DBC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54" w:type="dxa"/>
            <w:vMerge w:val="restart"/>
            <w:textDirection w:val="btLr"/>
          </w:tcPr>
          <w:p w:rsidR="00B36956" w:rsidRPr="00C60DBC" w:rsidRDefault="00B36956" w:rsidP="00C60D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DBC">
              <w:rPr>
                <w:rFonts w:ascii="Times New Roman" w:hAnsi="Times New Roman"/>
                <w:b/>
                <w:sz w:val="24"/>
                <w:szCs w:val="24"/>
              </w:rPr>
              <w:t>Транспортные  средства</w:t>
            </w:r>
          </w:p>
          <w:p w:rsidR="00B36956" w:rsidRPr="00C60DBC" w:rsidRDefault="00B36956" w:rsidP="00C60D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DBC">
              <w:rPr>
                <w:rFonts w:ascii="Times New Roman" w:hAnsi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281" w:type="dxa"/>
            <w:vMerge w:val="restart"/>
            <w:textDirection w:val="btLr"/>
          </w:tcPr>
          <w:p w:rsidR="00B36956" w:rsidRPr="00C60DBC" w:rsidRDefault="00B36956" w:rsidP="00C60D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DBC">
              <w:rPr>
                <w:rFonts w:ascii="Times New Roman" w:hAnsi="Times New Roman"/>
                <w:b/>
                <w:sz w:val="24"/>
                <w:szCs w:val="24"/>
              </w:rPr>
              <w:t>Декларированный  годовой доход (руб.)</w:t>
            </w:r>
          </w:p>
        </w:tc>
        <w:tc>
          <w:tcPr>
            <w:tcW w:w="1959" w:type="dxa"/>
            <w:vMerge w:val="restart"/>
            <w:textDirection w:val="btLr"/>
          </w:tcPr>
          <w:p w:rsidR="00B36956" w:rsidRPr="00C60DBC" w:rsidRDefault="00B36956" w:rsidP="00C60D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C60DBC">
              <w:rPr>
                <w:rFonts w:ascii="Times New Roman" w:hAnsi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36956" w:rsidRPr="00C60DBC" w:rsidTr="00657BD6">
        <w:trPr>
          <w:cantSplit/>
          <w:trHeight w:val="2853"/>
        </w:trPr>
        <w:tc>
          <w:tcPr>
            <w:tcW w:w="1620" w:type="dxa"/>
            <w:vMerge/>
          </w:tcPr>
          <w:p w:rsidR="00B36956" w:rsidRPr="00C60DBC" w:rsidRDefault="00B36956" w:rsidP="00C60D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B36956" w:rsidRPr="00C60DBC" w:rsidRDefault="00B36956" w:rsidP="00C60D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B36956" w:rsidRPr="00C60DBC" w:rsidRDefault="00B36956" w:rsidP="00C60D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DBC">
              <w:rPr>
                <w:rFonts w:ascii="Times New Roman" w:hAnsi="Times New Roman"/>
                <w:b/>
                <w:sz w:val="24"/>
                <w:szCs w:val="24"/>
              </w:rPr>
              <w:t>вид  объекта</w:t>
            </w:r>
          </w:p>
        </w:tc>
        <w:tc>
          <w:tcPr>
            <w:tcW w:w="1889" w:type="dxa"/>
            <w:textDirection w:val="btLr"/>
            <w:vAlign w:val="center"/>
          </w:tcPr>
          <w:p w:rsidR="00B36956" w:rsidRPr="00C60DBC" w:rsidRDefault="00B36956" w:rsidP="00C60D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DBC">
              <w:rPr>
                <w:rFonts w:ascii="Times New Roman" w:hAnsi="Times New Roman"/>
                <w:b/>
                <w:sz w:val="24"/>
                <w:szCs w:val="24"/>
              </w:rPr>
              <w:t>вид  собственности</w:t>
            </w:r>
          </w:p>
        </w:tc>
        <w:tc>
          <w:tcPr>
            <w:tcW w:w="807" w:type="dxa"/>
            <w:textDirection w:val="btLr"/>
            <w:vAlign w:val="center"/>
          </w:tcPr>
          <w:p w:rsidR="00B36956" w:rsidRPr="00C60DBC" w:rsidRDefault="00B36956" w:rsidP="00C60D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DBC">
              <w:rPr>
                <w:rFonts w:ascii="Times New Roman" w:hAnsi="Times New Roman"/>
                <w:b/>
                <w:sz w:val="24"/>
                <w:szCs w:val="24"/>
              </w:rPr>
              <w:t>площадь  (кв.м.)</w:t>
            </w:r>
          </w:p>
        </w:tc>
        <w:tc>
          <w:tcPr>
            <w:tcW w:w="978" w:type="dxa"/>
            <w:textDirection w:val="btLr"/>
            <w:vAlign w:val="center"/>
          </w:tcPr>
          <w:p w:rsidR="00B36956" w:rsidRPr="00C60DBC" w:rsidRDefault="00B36956" w:rsidP="00C60D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DBC">
              <w:rPr>
                <w:rFonts w:ascii="Times New Roman" w:hAnsi="Times New Roman"/>
                <w:b/>
                <w:sz w:val="24"/>
                <w:szCs w:val="24"/>
              </w:rPr>
              <w:t>страна  расположения</w:t>
            </w:r>
          </w:p>
        </w:tc>
        <w:tc>
          <w:tcPr>
            <w:tcW w:w="1330" w:type="dxa"/>
            <w:textDirection w:val="btLr"/>
            <w:vAlign w:val="center"/>
          </w:tcPr>
          <w:p w:rsidR="00B36956" w:rsidRPr="00C60DBC" w:rsidRDefault="00B36956" w:rsidP="00C60D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DBC">
              <w:rPr>
                <w:rFonts w:ascii="Times New Roman" w:hAnsi="Times New Roman"/>
                <w:b/>
                <w:sz w:val="24"/>
                <w:szCs w:val="24"/>
              </w:rPr>
              <w:t>вид 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B36956" w:rsidRPr="00C60DBC" w:rsidRDefault="00B36956" w:rsidP="00C60D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DBC">
              <w:rPr>
                <w:rFonts w:ascii="Times New Roman" w:hAnsi="Times New Roman"/>
                <w:b/>
                <w:sz w:val="24"/>
                <w:szCs w:val="24"/>
              </w:rPr>
              <w:t>площадь  (кв.м.)</w:t>
            </w:r>
          </w:p>
        </w:tc>
        <w:tc>
          <w:tcPr>
            <w:tcW w:w="1046" w:type="dxa"/>
            <w:textDirection w:val="btLr"/>
            <w:vAlign w:val="center"/>
          </w:tcPr>
          <w:p w:rsidR="00B36956" w:rsidRPr="00C60DBC" w:rsidRDefault="00B36956" w:rsidP="00C60D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DBC">
              <w:rPr>
                <w:rFonts w:ascii="Times New Roman" w:hAnsi="Times New Roman"/>
                <w:b/>
                <w:sz w:val="24"/>
                <w:szCs w:val="24"/>
              </w:rPr>
              <w:t>страна  расположения</w:t>
            </w:r>
          </w:p>
        </w:tc>
        <w:tc>
          <w:tcPr>
            <w:tcW w:w="1454" w:type="dxa"/>
            <w:vMerge/>
          </w:tcPr>
          <w:p w:rsidR="00B36956" w:rsidRPr="00C60DBC" w:rsidRDefault="00B36956" w:rsidP="00C60D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1" w:type="dxa"/>
            <w:vMerge/>
          </w:tcPr>
          <w:p w:rsidR="00B36956" w:rsidRPr="00C60DBC" w:rsidRDefault="00B36956" w:rsidP="00C60D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9" w:type="dxa"/>
            <w:vMerge/>
          </w:tcPr>
          <w:p w:rsidR="00B36956" w:rsidRPr="00C60DBC" w:rsidRDefault="00B36956" w:rsidP="00C60D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6956" w:rsidRPr="00C60DBC" w:rsidTr="00657BD6">
        <w:tc>
          <w:tcPr>
            <w:tcW w:w="1620" w:type="dxa"/>
          </w:tcPr>
          <w:p w:rsidR="00B36956" w:rsidRPr="00C60DBC" w:rsidRDefault="00B36956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Щетинников Г.Н.</w:t>
            </w:r>
          </w:p>
        </w:tc>
        <w:tc>
          <w:tcPr>
            <w:tcW w:w="1620" w:type="dxa"/>
          </w:tcPr>
          <w:p w:rsidR="00B36956" w:rsidRPr="00C60DBC" w:rsidRDefault="00B36956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админист-рации муници-пального округа Марьина роща</w:t>
            </w:r>
          </w:p>
        </w:tc>
        <w:tc>
          <w:tcPr>
            <w:tcW w:w="1418" w:type="dxa"/>
          </w:tcPr>
          <w:p w:rsidR="00B36956" w:rsidRPr="00C60DBC" w:rsidRDefault="00B36956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DB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36956" w:rsidRPr="00C60DBC" w:rsidRDefault="00B36956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6956" w:rsidRPr="00C60DBC" w:rsidRDefault="00B36956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</w:t>
            </w:r>
            <w:r w:rsidRPr="00C60DBC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  <w:p w:rsidR="00B36956" w:rsidRPr="00C60DBC" w:rsidRDefault="00B36956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6956" w:rsidRPr="00C60DBC" w:rsidRDefault="00B36956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DB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36956" w:rsidRPr="00C60DBC" w:rsidRDefault="00B36956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6956" w:rsidRPr="00C60DBC" w:rsidRDefault="00B36956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6956" w:rsidRPr="00C60DBC" w:rsidRDefault="00B36956" w:rsidP="005707C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B36956" w:rsidRPr="00C60DBC" w:rsidRDefault="00B36956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0DB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B36956" w:rsidRPr="00C60DBC" w:rsidRDefault="00B36956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956" w:rsidRPr="00C60DBC" w:rsidRDefault="00B36956" w:rsidP="002F1DA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B36956" w:rsidRPr="00C60DBC" w:rsidRDefault="00B36956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DB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B36956" w:rsidRPr="00C60DBC" w:rsidRDefault="00B36956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6956" w:rsidRPr="00C60DBC" w:rsidRDefault="00B36956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DB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B36956" w:rsidRPr="00C60DBC" w:rsidRDefault="00B36956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B36956" w:rsidRPr="00C60DBC" w:rsidRDefault="00B36956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946,0</w:t>
            </w:r>
          </w:p>
          <w:p w:rsidR="00B36956" w:rsidRPr="00C60DBC" w:rsidRDefault="00B36956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6956" w:rsidRPr="00C60DBC" w:rsidRDefault="00B36956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6956" w:rsidRPr="00C60DBC" w:rsidRDefault="00B36956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DB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35,3</w:t>
            </w:r>
          </w:p>
          <w:p w:rsidR="00B36956" w:rsidRPr="00C60DBC" w:rsidRDefault="00B36956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6956" w:rsidRPr="00C60DBC" w:rsidRDefault="00B36956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43,0</w:t>
            </w:r>
          </w:p>
          <w:p w:rsidR="00B36956" w:rsidRPr="00C60DBC" w:rsidRDefault="00B36956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6956" w:rsidRPr="00C60DBC" w:rsidRDefault="00B36956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6956" w:rsidRPr="00C60DBC" w:rsidRDefault="00B36956" w:rsidP="00C60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B36956" w:rsidRPr="00C60DBC" w:rsidRDefault="00B36956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0DB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956" w:rsidRPr="00C60DBC" w:rsidRDefault="00B36956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956" w:rsidRPr="00C60DBC" w:rsidRDefault="00B36956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956" w:rsidRPr="00C60DBC" w:rsidRDefault="00B36956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0DB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956" w:rsidRPr="00C60DBC" w:rsidRDefault="00B36956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956" w:rsidRPr="00C60DBC" w:rsidRDefault="00B36956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0DB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956" w:rsidRPr="00C60DBC" w:rsidRDefault="00B36956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956" w:rsidRPr="00C60DBC" w:rsidRDefault="00B36956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956" w:rsidRPr="00C60DBC" w:rsidRDefault="00B36956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B36956" w:rsidRPr="00C60DBC" w:rsidRDefault="00B36956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B36956" w:rsidRPr="00C60DBC" w:rsidRDefault="00B36956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44,7</w:t>
            </w:r>
          </w:p>
        </w:tc>
        <w:tc>
          <w:tcPr>
            <w:tcW w:w="1046" w:type="dxa"/>
          </w:tcPr>
          <w:p w:rsidR="00B36956" w:rsidRPr="00C60DBC" w:rsidRDefault="00B36956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54" w:type="dxa"/>
          </w:tcPr>
          <w:p w:rsidR="00B36956" w:rsidRPr="00717318" w:rsidRDefault="00B36956" w:rsidP="00717318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717318">
              <w:rPr>
                <w:rFonts w:ascii="Times New Roman" w:hAnsi="Times New Roman"/>
              </w:rPr>
              <w:t>Легковой автомобиль</w:t>
            </w:r>
          </w:p>
          <w:p w:rsidR="00B36956" w:rsidRPr="0058368A" w:rsidRDefault="00B36956" w:rsidP="0058368A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58368A">
              <w:rPr>
                <w:rFonts w:ascii="Times New Roman" w:hAnsi="Times New Roman"/>
              </w:rPr>
              <w:t>Ниссан Икс-Трейл</w:t>
            </w:r>
          </w:p>
        </w:tc>
        <w:tc>
          <w:tcPr>
            <w:tcW w:w="1281" w:type="dxa"/>
          </w:tcPr>
          <w:p w:rsidR="00B36956" w:rsidRPr="00C60DBC" w:rsidRDefault="00B36956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1725892</w:t>
            </w:r>
          </w:p>
        </w:tc>
        <w:tc>
          <w:tcPr>
            <w:tcW w:w="1959" w:type="dxa"/>
          </w:tcPr>
          <w:p w:rsidR="00B36956" w:rsidRPr="00C60DBC" w:rsidRDefault="00B36956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0DBC">
              <w:rPr>
                <w:rFonts w:ascii="Times New Roman" w:hAnsi="Times New Roman"/>
                <w:sz w:val="24"/>
                <w:szCs w:val="24"/>
              </w:rPr>
              <w:t>В 201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C60DBC">
              <w:rPr>
                <w:rFonts w:ascii="Times New Roman" w:hAnsi="Times New Roman"/>
                <w:sz w:val="24"/>
                <w:szCs w:val="24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B36956" w:rsidRPr="00C60DBC" w:rsidTr="00657BD6">
        <w:tc>
          <w:tcPr>
            <w:tcW w:w="1620" w:type="dxa"/>
          </w:tcPr>
          <w:p w:rsidR="00B36956" w:rsidRPr="00C60DBC" w:rsidRDefault="00B36956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0DBC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620" w:type="dxa"/>
          </w:tcPr>
          <w:p w:rsidR="00B36956" w:rsidRPr="00C60DBC" w:rsidRDefault="00B36956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36956" w:rsidRPr="00C60DBC" w:rsidRDefault="00B36956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DB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36956" w:rsidRPr="00C60DBC" w:rsidRDefault="00B36956" w:rsidP="00C60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6956" w:rsidRPr="00C60DBC" w:rsidRDefault="00B36956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6956" w:rsidRPr="00C60DBC" w:rsidRDefault="00B36956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6956" w:rsidRPr="00C60DBC" w:rsidRDefault="00B36956" w:rsidP="005707C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B36956" w:rsidRPr="00C60DBC" w:rsidRDefault="00B36956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DB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B36956" w:rsidRPr="00C60DBC" w:rsidRDefault="00B36956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956" w:rsidRPr="00C60DBC" w:rsidRDefault="00B36956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956" w:rsidRPr="00C60DBC" w:rsidRDefault="00B36956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956" w:rsidRPr="00C60DBC" w:rsidRDefault="00B36956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956" w:rsidRPr="00C60DBC" w:rsidRDefault="00B36956" w:rsidP="005707C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B36956" w:rsidRPr="00C60DBC" w:rsidRDefault="00B36956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44,7</w:t>
            </w:r>
          </w:p>
          <w:p w:rsidR="00B36956" w:rsidRPr="00C60DBC" w:rsidRDefault="00B36956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6956" w:rsidRPr="00C60DBC" w:rsidRDefault="00B36956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956" w:rsidRPr="00C60DBC" w:rsidRDefault="00B36956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6956" w:rsidRPr="00C60DBC" w:rsidRDefault="00B36956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6956" w:rsidRPr="00C60DBC" w:rsidRDefault="00B36956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6956" w:rsidRPr="00C60DBC" w:rsidRDefault="00B36956" w:rsidP="005707C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B36956" w:rsidRPr="00C60DBC" w:rsidRDefault="00B36956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0DB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956" w:rsidRPr="00C60DBC" w:rsidRDefault="00B36956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956" w:rsidRPr="00C60DBC" w:rsidRDefault="00B36956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956" w:rsidRPr="00C60DBC" w:rsidRDefault="00B36956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956" w:rsidRPr="00C60DBC" w:rsidRDefault="00B36956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956" w:rsidRPr="00C60DBC" w:rsidRDefault="00B36956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B36956" w:rsidRPr="00C60DBC" w:rsidRDefault="00B36956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DB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36956" w:rsidRPr="00C60DBC" w:rsidRDefault="00B36956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6956" w:rsidRPr="00C60DBC" w:rsidRDefault="00B36956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</w:t>
            </w:r>
            <w:r w:rsidRPr="00C60DBC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  <w:p w:rsidR="00B36956" w:rsidRPr="00C60DBC" w:rsidRDefault="00B36956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6956" w:rsidRPr="00C60DBC" w:rsidRDefault="00B36956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DB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36956" w:rsidRPr="00C60DBC" w:rsidRDefault="00B36956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36956" w:rsidRPr="00C60DBC" w:rsidRDefault="00B36956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946,0</w:t>
            </w:r>
          </w:p>
          <w:p w:rsidR="00B36956" w:rsidRPr="00C60DBC" w:rsidRDefault="00B36956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6956" w:rsidRPr="00C60DBC" w:rsidRDefault="00B36956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6956" w:rsidRPr="00C60DBC" w:rsidRDefault="00B36956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235,3</w:t>
            </w:r>
          </w:p>
          <w:p w:rsidR="00B36956" w:rsidRPr="00C60DBC" w:rsidRDefault="00B36956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6956" w:rsidRPr="00C60DBC" w:rsidRDefault="00B36956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6956" w:rsidRPr="00C60DBC" w:rsidRDefault="00B36956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43,0</w:t>
            </w:r>
          </w:p>
        </w:tc>
        <w:tc>
          <w:tcPr>
            <w:tcW w:w="1046" w:type="dxa"/>
          </w:tcPr>
          <w:p w:rsidR="00B36956" w:rsidRPr="00C60DBC" w:rsidRDefault="00B36956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0DB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956" w:rsidRPr="00C60DBC" w:rsidRDefault="00B36956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956" w:rsidRPr="00C60DBC" w:rsidRDefault="00B36956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956" w:rsidRPr="00C60DBC" w:rsidRDefault="00B36956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0DB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956" w:rsidRPr="00C60DBC" w:rsidRDefault="00B36956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956" w:rsidRPr="00C60DBC" w:rsidRDefault="00B36956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956" w:rsidRPr="00C60DBC" w:rsidRDefault="00B36956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0DB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956" w:rsidRPr="00C60DBC" w:rsidRDefault="00B36956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B36956" w:rsidRPr="00C60DBC" w:rsidRDefault="00B36956" w:rsidP="00C60DBC">
            <w:pPr>
              <w:spacing w:after="0" w:line="240" w:lineRule="auto"/>
              <w:rPr>
                <w:sz w:val="24"/>
                <w:szCs w:val="24"/>
              </w:rPr>
            </w:pPr>
            <w:r w:rsidRPr="00C60DB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81" w:type="dxa"/>
          </w:tcPr>
          <w:p w:rsidR="00B36956" w:rsidRPr="00C60DBC" w:rsidRDefault="00B36956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450795</w:t>
            </w:r>
          </w:p>
        </w:tc>
        <w:tc>
          <w:tcPr>
            <w:tcW w:w="1959" w:type="dxa"/>
          </w:tcPr>
          <w:p w:rsidR="00B36956" w:rsidRPr="00C60DBC" w:rsidRDefault="00B36956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0DBC">
              <w:rPr>
                <w:rFonts w:ascii="Times New Roman" w:hAnsi="Times New Roman"/>
                <w:sz w:val="24"/>
                <w:szCs w:val="24"/>
              </w:rPr>
              <w:t>В 201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C60DBC">
              <w:rPr>
                <w:rFonts w:ascii="Times New Roman" w:hAnsi="Times New Roman"/>
                <w:sz w:val="24"/>
                <w:szCs w:val="24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B36956" w:rsidRPr="00C60DBC" w:rsidTr="00657BD6">
        <w:tc>
          <w:tcPr>
            <w:tcW w:w="1620" w:type="dxa"/>
          </w:tcPr>
          <w:p w:rsidR="00B36956" w:rsidRPr="00C60DBC" w:rsidRDefault="00B36956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Соколова С.В.</w:t>
            </w:r>
          </w:p>
        </w:tc>
        <w:tc>
          <w:tcPr>
            <w:tcW w:w="1620" w:type="dxa"/>
          </w:tcPr>
          <w:p w:rsidR="00B36956" w:rsidRPr="00C60DBC" w:rsidRDefault="00B36956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бухгалтер-начальник отдела</w:t>
            </w:r>
          </w:p>
        </w:tc>
        <w:tc>
          <w:tcPr>
            <w:tcW w:w="1418" w:type="dxa"/>
          </w:tcPr>
          <w:p w:rsidR="00B36956" w:rsidRPr="00C60DBC" w:rsidRDefault="00B36956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B36956" w:rsidRDefault="00B36956" w:rsidP="001A2B1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 доли)</w:t>
            </w:r>
          </w:p>
          <w:p w:rsidR="00B36956" w:rsidRPr="00C60DBC" w:rsidRDefault="00B36956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B36956" w:rsidRDefault="00B36956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78,1</w:t>
            </w:r>
          </w:p>
        </w:tc>
        <w:tc>
          <w:tcPr>
            <w:tcW w:w="978" w:type="dxa"/>
          </w:tcPr>
          <w:p w:rsidR="00B36956" w:rsidRPr="00C60DBC" w:rsidRDefault="00B36956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B36956" w:rsidRPr="00C60DBC" w:rsidRDefault="00B36956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B36956" w:rsidRDefault="00B36956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B36956" w:rsidRPr="00C60DBC" w:rsidRDefault="00B36956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B36956" w:rsidRDefault="00B36956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B36956" w:rsidRPr="00C60DBC" w:rsidRDefault="00B36956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Пежо 107</w:t>
            </w:r>
          </w:p>
        </w:tc>
        <w:tc>
          <w:tcPr>
            <w:tcW w:w="1281" w:type="dxa"/>
          </w:tcPr>
          <w:p w:rsidR="00B36956" w:rsidRDefault="00B36956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1733976</w:t>
            </w:r>
          </w:p>
        </w:tc>
        <w:tc>
          <w:tcPr>
            <w:tcW w:w="1959" w:type="dxa"/>
          </w:tcPr>
          <w:p w:rsidR="00B36956" w:rsidRPr="00C60DBC" w:rsidRDefault="00B36956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0DBC">
              <w:rPr>
                <w:rFonts w:ascii="Times New Roman" w:hAnsi="Times New Roman"/>
                <w:sz w:val="24"/>
                <w:szCs w:val="24"/>
              </w:rPr>
              <w:t>В 201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C60DBC">
              <w:rPr>
                <w:rFonts w:ascii="Times New Roman" w:hAnsi="Times New Roman"/>
                <w:sz w:val="24"/>
                <w:szCs w:val="24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B36956" w:rsidRPr="00C60DBC" w:rsidTr="00657BD6">
        <w:tc>
          <w:tcPr>
            <w:tcW w:w="1620" w:type="dxa"/>
          </w:tcPr>
          <w:p w:rsidR="00B36956" w:rsidRDefault="00B36956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упруг</w:t>
            </w:r>
          </w:p>
        </w:tc>
        <w:tc>
          <w:tcPr>
            <w:tcW w:w="1620" w:type="dxa"/>
          </w:tcPr>
          <w:p w:rsidR="00B36956" w:rsidRDefault="00B36956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36956" w:rsidRPr="00C60DBC" w:rsidRDefault="00B36956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9" w:type="dxa"/>
          </w:tcPr>
          <w:p w:rsidR="00B36956" w:rsidRPr="00C60DBC" w:rsidRDefault="00B36956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B36956" w:rsidRDefault="00B36956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B36956" w:rsidRPr="00C60DBC" w:rsidRDefault="00B36956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B36956" w:rsidRDefault="00B36956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36956" w:rsidRDefault="00B36956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6956" w:rsidRDefault="00B36956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36956" w:rsidRDefault="00B36956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36956" w:rsidRPr="001A2B1B" w:rsidRDefault="00B36956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B36956" w:rsidRDefault="00B36956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78,1</w:t>
            </w:r>
          </w:p>
          <w:p w:rsidR="00B36956" w:rsidRDefault="00B36956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6956" w:rsidRDefault="00B36956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77,8</w:t>
            </w:r>
          </w:p>
        </w:tc>
        <w:tc>
          <w:tcPr>
            <w:tcW w:w="1046" w:type="dxa"/>
          </w:tcPr>
          <w:p w:rsidR="00B36956" w:rsidRDefault="00B36956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956" w:rsidRDefault="00B36956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956" w:rsidRPr="00C60DBC" w:rsidRDefault="00B36956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54" w:type="dxa"/>
          </w:tcPr>
          <w:p w:rsidR="00B36956" w:rsidRDefault="00B36956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B36956" w:rsidRPr="001A2B1B" w:rsidRDefault="00B36956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 w:rsidRPr="001A2B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Sportage</w:t>
            </w:r>
            <w:r w:rsidRPr="001A2B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SL</w:t>
            </w:r>
          </w:p>
        </w:tc>
        <w:tc>
          <w:tcPr>
            <w:tcW w:w="1281" w:type="dxa"/>
          </w:tcPr>
          <w:p w:rsidR="00B36956" w:rsidRDefault="00B36956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1150771</w:t>
            </w:r>
          </w:p>
        </w:tc>
        <w:tc>
          <w:tcPr>
            <w:tcW w:w="1959" w:type="dxa"/>
          </w:tcPr>
          <w:p w:rsidR="00B36956" w:rsidRPr="00C60DBC" w:rsidRDefault="00B36956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0DBC">
              <w:rPr>
                <w:rFonts w:ascii="Times New Roman" w:hAnsi="Times New Roman"/>
                <w:sz w:val="24"/>
                <w:szCs w:val="24"/>
              </w:rPr>
              <w:t>В 201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C60DBC">
              <w:rPr>
                <w:rFonts w:ascii="Times New Roman" w:hAnsi="Times New Roman"/>
                <w:sz w:val="24"/>
                <w:szCs w:val="24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B36956" w:rsidRPr="00C60DBC" w:rsidTr="00657BD6">
        <w:tc>
          <w:tcPr>
            <w:tcW w:w="1620" w:type="dxa"/>
          </w:tcPr>
          <w:p w:rsidR="00B36956" w:rsidRDefault="00B36956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620" w:type="dxa"/>
          </w:tcPr>
          <w:p w:rsidR="00B36956" w:rsidRDefault="00B36956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36956" w:rsidRPr="00C60DBC" w:rsidRDefault="00B36956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9" w:type="dxa"/>
          </w:tcPr>
          <w:p w:rsidR="00B36956" w:rsidRPr="00C60DBC" w:rsidRDefault="00B36956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B36956" w:rsidRDefault="00B36956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B36956" w:rsidRPr="00C60DBC" w:rsidRDefault="00B36956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B36956" w:rsidRDefault="00B36956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36956" w:rsidRDefault="00B36956" w:rsidP="0054373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6956" w:rsidRDefault="00B36956" w:rsidP="0054373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36956" w:rsidRPr="00C60DBC" w:rsidRDefault="00B36956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36956" w:rsidRDefault="00B36956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78,1</w:t>
            </w:r>
          </w:p>
          <w:p w:rsidR="00B36956" w:rsidRDefault="00B36956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6956" w:rsidRDefault="00B36956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77,8</w:t>
            </w:r>
          </w:p>
        </w:tc>
        <w:tc>
          <w:tcPr>
            <w:tcW w:w="1046" w:type="dxa"/>
          </w:tcPr>
          <w:p w:rsidR="00B36956" w:rsidRPr="00C60DBC" w:rsidRDefault="00B36956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54" w:type="dxa"/>
          </w:tcPr>
          <w:p w:rsidR="00B36956" w:rsidRPr="00C60DBC" w:rsidRDefault="00B36956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81" w:type="dxa"/>
          </w:tcPr>
          <w:p w:rsidR="00B36956" w:rsidRDefault="00B36956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59" w:type="dxa"/>
          </w:tcPr>
          <w:p w:rsidR="00B36956" w:rsidRPr="00C60DBC" w:rsidRDefault="00B36956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0DBC">
              <w:rPr>
                <w:rFonts w:ascii="Times New Roman" w:hAnsi="Times New Roman"/>
                <w:sz w:val="24"/>
                <w:szCs w:val="24"/>
              </w:rPr>
              <w:t>В 201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C60DBC">
              <w:rPr>
                <w:rFonts w:ascii="Times New Roman" w:hAnsi="Times New Roman"/>
                <w:sz w:val="24"/>
                <w:szCs w:val="24"/>
              </w:rPr>
              <w:t xml:space="preserve"> году сделок, сумма которых превышает общий доход данного лица и его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родителей </w:t>
            </w:r>
            <w:r w:rsidRPr="00C60DBC">
              <w:rPr>
                <w:rFonts w:ascii="Times New Roman" w:hAnsi="Times New Roman"/>
                <w:sz w:val="24"/>
                <w:szCs w:val="24"/>
              </w:rPr>
              <w:t>за последние три года, не совершалось.</w:t>
            </w:r>
          </w:p>
        </w:tc>
      </w:tr>
      <w:tr w:rsidR="00B36956" w:rsidRPr="00C60DBC" w:rsidTr="00657BD6">
        <w:tc>
          <w:tcPr>
            <w:tcW w:w="1620" w:type="dxa"/>
          </w:tcPr>
          <w:p w:rsidR="00B36956" w:rsidRDefault="00B36956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Гаврилова Ф.Р. </w:t>
            </w:r>
          </w:p>
        </w:tc>
        <w:tc>
          <w:tcPr>
            <w:tcW w:w="1620" w:type="dxa"/>
          </w:tcPr>
          <w:p w:rsidR="00B36956" w:rsidRDefault="00B36956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</w:t>
            </w:r>
          </w:p>
        </w:tc>
        <w:tc>
          <w:tcPr>
            <w:tcW w:w="1418" w:type="dxa"/>
          </w:tcPr>
          <w:p w:rsidR="00B36956" w:rsidRDefault="00B36956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36956" w:rsidRDefault="00B36956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6956" w:rsidRPr="00C60DBC" w:rsidRDefault="00B36956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B36956" w:rsidRDefault="00B36956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 доли)</w:t>
            </w:r>
          </w:p>
          <w:p w:rsidR="00B36956" w:rsidRPr="00C60DBC" w:rsidRDefault="00B36956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7" w:type="dxa"/>
          </w:tcPr>
          <w:p w:rsidR="00B36956" w:rsidRDefault="00B36956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86,2</w:t>
            </w:r>
          </w:p>
          <w:p w:rsidR="00B36956" w:rsidRDefault="00B36956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6956" w:rsidRDefault="00B36956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35,2</w:t>
            </w:r>
          </w:p>
        </w:tc>
        <w:tc>
          <w:tcPr>
            <w:tcW w:w="978" w:type="dxa"/>
          </w:tcPr>
          <w:p w:rsidR="00B36956" w:rsidRDefault="00B36956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6956" w:rsidRDefault="00B36956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6956" w:rsidRPr="00C60DBC" w:rsidRDefault="00B36956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B36956" w:rsidRPr="00C60DBC" w:rsidRDefault="00B36956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B36956" w:rsidRDefault="00B36956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B36956" w:rsidRPr="00C60DBC" w:rsidRDefault="00B36956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B36956" w:rsidRPr="00C60DBC" w:rsidRDefault="00B36956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81" w:type="dxa"/>
          </w:tcPr>
          <w:p w:rsidR="00B36956" w:rsidRDefault="00B36956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1511176</w:t>
            </w:r>
          </w:p>
        </w:tc>
        <w:tc>
          <w:tcPr>
            <w:tcW w:w="1959" w:type="dxa"/>
          </w:tcPr>
          <w:p w:rsidR="00B36956" w:rsidRPr="00CB42AA" w:rsidRDefault="00B36956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42AA">
              <w:rPr>
                <w:rFonts w:ascii="Times New Roman" w:hAnsi="Times New Roman"/>
                <w:sz w:val="24"/>
                <w:szCs w:val="24"/>
              </w:rPr>
              <w:t>В 2015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B36956" w:rsidRPr="00C60DBC" w:rsidTr="00657BD6">
        <w:tc>
          <w:tcPr>
            <w:tcW w:w="1620" w:type="dxa"/>
          </w:tcPr>
          <w:p w:rsidR="00B36956" w:rsidRDefault="00B36956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Анаприенко И.В.</w:t>
            </w:r>
          </w:p>
        </w:tc>
        <w:tc>
          <w:tcPr>
            <w:tcW w:w="1620" w:type="dxa"/>
          </w:tcPr>
          <w:p w:rsidR="00B36956" w:rsidRDefault="00B36956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418" w:type="dxa"/>
          </w:tcPr>
          <w:p w:rsidR="00B36956" w:rsidRDefault="00B36956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B36956" w:rsidRDefault="00B36956" w:rsidP="00D97EA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(1/3доли)</w:t>
            </w:r>
          </w:p>
        </w:tc>
        <w:tc>
          <w:tcPr>
            <w:tcW w:w="807" w:type="dxa"/>
          </w:tcPr>
          <w:p w:rsidR="00B36956" w:rsidRDefault="00B36956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62,6</w:t>
            </w:r>
          </w:p>
        </w:tc>
        <w:tc>
          <w:tcPr>
            <w:tcW w:w="978" w:type="dxa"/>
          </w:tcPr>
          <w:p w:rsidR="00B36956" w:rsidRDefault="00B36956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B36956" w:rsidRPr="003F6185" w:rsidRDefault="00B36956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B36956" w:rsidRDefault="00B36956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B36956" w:rsidRDefault="00B36956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B36956" w:rsidRDefault="00B36956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81" w:type="dxa"/>
          </w:tcPr>
          <w:p w:rsidR="00B36956" w:rsidRDefault="00B36956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1081916</w:t>
            </w:r>
          </w:p>
        </w:tc>
        <w:tc>
          <w:tcPr>
            <w:tcW w:w="1959" w:type="dxa"/>
          </w:tcPr>
          <w:p w:rsidR="00B36956" w:rsidRPr="00AF7FFC" w:rsidRDefault="00B36956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FFC">
              <w:rPr>
                <w:rFonts w:ascii="Times New Roman" w:hAnsi="Times New Roman"/>
                <w:sz w:val="24"/>
                <w:szCs w:val="24"/>
              </w:rPr>
              <w:t>В 201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AF7FFC">
              <w:rPr>
                <w:rFonts w:ascii="Times New Roman" w:hAnsi="Times New Roman"/>
                <w:sz w:val="24"/>
                <w:szCs w:val="24"/>
              </w:rPr>
              <w:t xml:space="preserve">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B36956" w:rsidRPr="00AF7FFC" w:rsidTr="00657BD6">
        <w:tc>
          <w:tcPr>
            <w:tcW w:w="1620" w:type="dxa"/>
          </w:tcPr>
          <w:p w:rsidR="00B36956" w:rsidRDefault="00B36956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Ушаков С.И.</w:t>
            </w:r>
          </w:p>
        </w:tc>
        <w:tc>
          <w:tcPr>
            <w:tcW w:w="1620" w:type="dxa"/>
          </w:tcPr>
          <w:p w:rsidR="00B36956" w:rsidRDefault="00B36956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Юрискон-сульт-главный специалист</w:t>
            </w:r>
          </w:p>
        </w:tc>
        <w:tc>
          <w:tcPr>
            <w:tcW w:w="1418" w:type="dxa"/>
          </w:tcPr>
          <w:p w:rsidR="00B36956" w:rsidRDefault="00B36956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9" w:type="dxa"/>
          </w:tcPr>
          <w:p w:rsidR="00B36956" w:rsidRDefault="00B36956" w:rsidP="00D97EA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B36956" w:rsidRDefault="00B36956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B36956" w:rsidRDefault="00B36956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B36956" w:rsidRDefault="00B36956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B36956" w:rsidRDefault="00B36956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046" w:type="dxa"/>
          </w:tcPr>
          <w:p w:rsidR="00B36956" w:rsidRDefault="00B36956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54" w:type="dxa"/>
          </w:tcPr>
          <w:p w:rsidR="00B36956" w:rsidRDefault="00B36956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B36956" w:rsidRPr="00D97EA0" w:rsidRDefault="00B36956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Kia Optima</w:t>
            </w:r>
          </w:p>
        </w:tc>
        <w:tc>
          <w:tcPr>
            <w:tcW w:w="1281" w:type="dxa"/>
          </w:tcPr>
          <w:p w:rsidR="00B36956" w:rsidRPr="00AF7FFC" w:rsidRDefault="00B36956" w:rsidP="00C60D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1395897</w:t>
            </w:r>
          </w:p>
        </w:tc>
        <w:tc>
          <w:tcPr>
            <w:tcW w:w="1959" w:type="dxa"/>
          </w:tcPr>
          <w:p w:rsidR="00B36956" w:rsidRPr="00AF7FFC" w:rsidRDefault="00B36956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FFC">
              <w:rPr>
                <w:rFonts w:ascii="Times New Roman" w:hAnsi="Times New Roman"/>
                <w:sz w:val="24"/>
                <w:szCs w:val="24"/>
              </w:rPr>
              <w:t>В 201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AF7FFC">
              <w:rPr>
                <w:rFonts w:ascii="Times New Roman" w:hAnsi="Times New Roman"/>
                <w:sz w:val="24"/>
                <w:szCs w:val="24"/>
              </w:rPr>
              <w:t xml:space="preserve"> году сделок, сумма которых превышает общий доход данного лица за последние три года, не совершалось.</w:t>
            </w:r>
          </w:p>
        </w:tc>
      </w:tr>
    </w:tbl>
    <w:p w:rsidR="00B36956" w:rsidRPr="009E33FB" w:rsidRDefault="00B36956" w:rsidP="009E33FB">
      <w:pPr>
        <w:spacing w:after="0"/>
        <w:rPr>
          <w:rFonts w:ascii="Times New Roman" w:hAnsi="Times New Roman"/>
          <w:sz w:val="28"/>
          <w:szCs w:val="28"/>
        </w:rPr>
      </w:pPr>
    </w:p>
    <w:sectPr w:rsidR="00B36956" w:rsidRPr="009E33FB" w:rsidSect="00205B38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4A2B"/>
    <w:rsid w:val="00001CF9"/>
    <w:rsid w:val="00002910"/>
    <w:rsid w:val="00003DBF"/>
    <w:rsid w:val="00013253"/>
    <w:rsid w:val="00034338"/>
    <w:rsid w:val="0003677C"/>
    <w:rsid w:val="0004727D"/>
    <w:rsid w:val="00053F34"/>
    <w:rsid w:val="000632A4"/>
    <w:rsid w:val="00067268"/>
    <w:rsid w:val="0007203A"/>
    <w:rsid w:val="00081B18"/>
    <w:rsid w:val="00083215"/>
    <w:rsid w:val="00085FD4"/>
    <w:rsid w:val="000A2CC4"/>
    <w:rsid w:val="000B0E64"/>
    <w:rsid w:val="000B5C37"/>
    <w:rsid w:val="000C3BB9"/>
    <w:rsid w:val="000C5564"/>
    <w:rsid w:val="000E4642"/>
    <w:rsid w:val="000E498D"/>
    <w:rsid w:val="000E5A89"/>
    <w:rsid w:val="000E616B"/>
    <w:rsid w:val="000E6210"/>
    <w:rsid w:val="000F7BCB"/>
    <w:rsid w:val="00120F0C"/>
    <w:rsid w:val="00124C53"/>
    <w:rsid w:val="0012578C"/>
    <w:rsid w:val="00127CD3"/>
    <w:rsid w:val="001353CA"/>
    <w:rsid w:val="0014078B"/>
    <w:rsid w:val="001471DB"/>
    <w:rsid w:val="001579C9"/>
    <w:rsid w:val="00164446"/>
    <w:rsid w:val="001915F8"/>
    <w:rsid w:val="00193370"/>
    <w:rsid w:val="001A2B1B"/>
    <w:rsid w:val="001A6736"/>
    <w:rsid w:val="001A7B81"/>
    <w:rsid w:val="001B1F30"/>
    <w:rsid w:val="001B4B20"/>
    <w:rsid w:val="001B666F"/>
    <w:rsid w:val="001B66C5"/>
    <w:rsid w:val="001C0AE2"/>
    <w:rsid w:val="001D3ED0"/>
    <w:rsid w:val="001D5154"/>
    <w:rsid w:val="001E3C66"/>
    <w:rsid w:val="001E5AC8"/>
    <w:rsid w:val="001F21B2"/>
    <w:rsid w:val="001F3D6E"/>
    <w:rsid w:val="00205B38"/>
    <w:rsid w:val="00212DE7"/>
    <w:rsid w:val="002322E8"/>
    <w:rsid w:val="00233554"/>
    <w:rsid w:val="0024673B"/>
    <w:rsid w:val="002569EB"/>
    <w:rsid w:val="002673EC"/>
    <w:rsid w:val="002730A6"/>
    <w:rsid w:val="0027776B"/>
    <w:rsid w:val="00282322"/>
    <w:rsid w:val="00283FDF"/>
    <w:rsid w:val="002901E5"/>
    <w:rsid w:val="002A1B29"/>
    <w:rsid w:val="002B74DA"/>
    <w:rsid w:val="002C7036"/>
    <w:rsid w:val="002D0FEF"/>
    <w:rsid w:val="002D63BC"/>
    <w:rsid w:val="002E024A"/>
    <w:rsid w:val="002F1DAF"/>
    <w:rsid w:val="003000E3"/>
    <w:rsid w:val="00304A2B"/>
    <w:rsid w:val="00314994"/>
    <w:rsid w:val="00324BAB"/>
    <w:rsid w:val="00324FE6"/>
    <w:rsid w:val="0033619E"/>
    <w:rsid w:val="003406D9"/>
    <w:rsid w:val="0035328C"/>
    <w:rsid w:val="0036552D"/>
    <w:rsid w:val="003813D4"/>
    <w:rsid w:val="0038529D"/>
    <w:rsid w:val="00387B34"/>
    <w:rsid w:val="003908BB"/>
    <w:rsid w:val="00391440"/>
    <w:rsid w:val="003A1875"/>
    <w:rsid w:val="003A6B0E"/>
    <w:rsid w:val="003B2A65"/>
    <w:rsid w:val="003E1F2A"/>
    <w:rsid w:val="003E7E49"/>
    <w:rsid w:val="003F3FE5"/>
    <w:rsid w:val="003F6185"/>
    <w:rsid w:val="004023CC"/>
    <w:rsid w:val="00405688"/>
    <w:rsid w:val="00417FBE"/>
    <w:rsid w:val="00422284"/>
    <w:rsid w:val="00423C15"/>
    <w:rsid w:val="00426186"/>
    <w:rsid w:val="00430313"/>
    <w:rsid w:val="00431371"/>
    <w:rsid w:val="0043207F"/>
    <w:rsid w:val="004363C0"/>
    <w:rsid w:val="004543C7"/>
    <w:rsid w:val="004672F7"/>
    <w:rsid w:val="00485C55"/>
    <w:rsid w:val="00486F74"/>
    <w:rsid w:val="00490693"/>
    <w:rsid w:val="00493CEF"/>
    <w:rsid w:val="004B35F2"/>
    <w:rsid w:val="004B4D77"/>
    <w:rsid w:val="004B7E51"/>
    <w:rsid w:val="004C01FE"/>
    <w:rsid w:val="004C1760"/>
    <w:rsid w:val="004C5AE5"/>
    <w:rsid w:val="004D0B3D"/>
    <w:rsid w:val="004E1EE3"/>
    <w:rsid w:val="004E3E07"/>
    <w:rsid w:val="004E6D20"/>
    <w:rsid w:val="004F22FF"/>
    <w:rsid w:val="004F3075"/>
    <w:rsid w:val="004F383A"/>
    <w:rsid w:val="004F463D"/>
    <w:rsid w:val="004F734D"/>
    <w:rsid w:val="005035A9"/>
    <w:rsid w:val="005052AB"/>
    <w:rsid w:val="0050704D"/>
    <w:rsid w:val="00517D5F"/>
    <w:rsid w:val="00520ACA"/>
    <w:rsid w:val="00520CFF"/>
    <w:rsid w:val="005220AA"/>
    <w:rsid w:val="005223A5"/>
    <w:rsid w:val="005269CB"/>
    <w:rsid w:val="0053115E"/>
    <w:rsid w:val="00533A6F"/>
    <w:rsid w:val="005410D6"/>
    <w:rsid w:val="00543730"/>
    <w:rsid w:val="00550AE3"/>
    <w:rsid w:val="00563445"/>
    <w:rsid w:val="005707CF"/>
    <w:rsid w:val="00571E41"/>
    <w:rsid w:val="0057241F"/>
    <w:rsid w:val="005777C0"/>
    <w:rsid w:val="0058368A"/>
    <w:rsid w:val="00591BE8"/>
    <w:rsid w:val="005A0848"/>
    <w:rsid w:val="005B1CCF"/>
    <w:rsid w:val="005B26CD"/>
    <w:rsid w:val="005C7DBE"/>
    <w:rsid w:val="005D62E1"/>
    <w:rsid w:val="005E5ED5"/>
    <w:rsid w:val="005F1858"/>
    <w:rsid w:val="00601BEF"/>
    <w:rsid w:val="006116E7"/>
    <w:rsid w:val="0061209D"/>
    <w:rsid w:val="00626EC6"/>
    <w:rsid w:val="0065221F"/>
    <w:rsid w:val="0065293C"/>
    <w:rsid w:val="00657BD6"/>
    <w:rsid w:val="00674C0E"/>
    <w:rsid w:val="00685043"/>
    <w:rsid w:val="00685CFA"/>
    <w:rsid w:val="006878BD"/>
    <w:rsid w:val="00691B8B"/>
    <w:rsid w:val="006A2891"/>
    <w:rsid w:val="006B5993"/>
    <w:rsid w:val="006D2B4F"/>
    <w:rsid w:val="006F50B3"/>
    <w:rsid w:val="006F56EE"/>
    <w:rsid w:val="00705CA3"/>
    <w:rsid w:val="00717318"/>
    <w:rsid w:val="007268E1"/>
    <w:rsid w:val="007315EE"/>
    <w:rsid w:val="00733AEA"/>
    <w:rsid w:val="007377FA"/>
    <w:rsid w:val="00747F32"/>
    <w:rsid w:val="0075046E"/>
    <w:rsid w:val="0075299C"/>
    <w:rsid w:val="00780C5B"/>
    <w:rsid w:val="0079007C"/>
    <w:rsid w:val="007A4538"/>
    <w:rsid w:val="007C0411"/>
    <w:rsid w:val="007D69EE"/>
    <w:rsid w:val="007F5B89"/>
    <w:rsid w:val="008015D9"/>
    <w:rsid w:val="00811E23"/>
    <w:rsid w:val="00821872"/>
    <w:rsid w:val="00832208"/>
    <w:rsid w:val="00832653"/>
    <w:rsid w:val="00834644"/>
    <w:rsid w:val="0083510E"/>
    <w:rsid w:val="008434CA"/>
    <w:rsid w:val="008440CB"/>
    <w:rsid w:val="0084621E"/>
    <w:rsid w:val="00850853"/>
    <w:rsid w:val="00853CFF"/>
    <w:rsid w:val="008552B0"/>
    <w:rsid w:val="008564B0"/>
    <w:rsid w:val="00871831"/>
    <w:rsid w:val="008727C0"/>
    <w:rsid w:val="00874FE4"/>
    <w:rsid w:val="00881E79"/>
    <w:rsid w:val="0088265D"/>
    <w:rsid w:val="008B0252"/>
    <w:rsid w:val="008B3FBC"/>
    <w:rsid w:val="008C2732"/>
    <w:rsid w:val="008C608F"/>
    <w:rsid w:val="008D0B90"/>
    <w:rsid w:val="008E6629"/>
    <w:rsid w:val="008F53F6"/>
    <w:rsid w:val="0090060A"/>
    <w:rsid w:val="00906282"/>
    <w:rsid w:val="009111FB"/>
    <w:rsid w:val="009160C5"/>
    <w:rsid w:val="00917F0E"/>
    <w:rsid w:val="009359A7"/>
    <w:rsid w:val="00943362"/>
    <w:rsid w:val="009555BC"/>
    <w:rsid w:val="00956795"/>
    <w:rsid w:val="00966DCC"/>
    <w:rsid w:val="0097204F"/>
    <w:rsid w:val="00985FA6"/>
    <w:rsid w:val="00987455"/>
    <w:rsid w:val="00990B00"/>
    <w:rsid w:val="009C1617"/>
    <w:rsid w:val="009C16D9"/>
    <w:rsid w:val="009D0F03"/>
    <w:rsid w:val="009E33FB"/>
    <w:rsid w:val="009F7E9C"/>
    <w:rsid w:val="00A21DC5"/>
    <w:rsid w:val="00A322A4"/>
    <w:rsid w:val="00A33719"/>
    <w:rsid w:val="00A41DE0"/>
    <w:rsid w:val="00A46507"/>
    <w:rsid w:val="00A5311E"/>
    <w:rsid w:val="00A67BE0"/>
    <w:rsid w:val="00A67C61"/>
    <w:rsid w:val="00A67C91"/>
    <w:rsid w:val="00A7088D"/>
    <w:rsid w:val="00A7349D"/>
    <w:rsid w:val="00A77744"/>
    <w:rsid w:val="00A80DB1"/>
    <w:rsid w:val="00A82136"/>
    <w:rsid w:val="00A902EA"/>
    <w:rsid w:val="00A92F87"/>
    <w:rsid w:val="00AA6098"/>
    <w:rsid w:val="00AC12AF"/>
    <w:rsid w:val="00AF7FFC"/>
    <w:rsid w:val="00B01631"/>
    <w:rsid w:val="00B04EE8"/>
    <w:rsid w:val="00B170E5"/>
    <w:rsid w:val="00B20575"/>
    <w:rsid w:val="00B25FEF"/>
    <w:rsid w:val="00B36956"/>
    <w:rsid w:val="00B434DC"/>
    <w:rsid w:val="00B46687"/>
    <w:rsid w:val="00B66E61"/>
    <w:rsid w:val="00B732B0"/>
    <w:rsid w:val="00B734B2"/>
    <w:rsid w:val="00B758FC"/>
    <w:rsid w:val="00B96B48"/>
    <w:rsid w:val="00B9718F"/>
    <w:rsid w:val="00BA2B18"/>
    <w:rsid w:val="00BA466B"/>
    <w:rsid w:val="00BA6779"/>
    <w:rsid w:val="00BB0EA5"/>
    <w:rsid w:val="00BB3CA3"/>
    <w:rsid w:val="00BB7D2E"/>
    <w:rsid w:val="00BC271D"/>
    <w:rsid w:val="00BC7A2C"/>
    <w:rsid w:val="00BE2BEC"/>
    <w:rsid w:val="00BF20DF"/>
    <w:rsid w:val="00C010ED"/>
    <w:rsid w:val="00C11F14"/>
    <w:rsid w:val="00C21301"/>
    <w:rsid w:val="00C335C3"/>
    <w:rsid w:val="00C34F6F"/>
    <w:rsid w:val="00C3529E"/>
    <w:rsid w:val="00C4468B"/>
    <w:rsid w:val="00C45A3C"/>
    <w:rsid w:val="00C57174"/>
    <w:rsid w:val="00C60DBC"/>
    <w:rsid w:val="00C61829"/>
    <w:rsid w:val="00C713F2"/>
    <w:rsid w:val="00C71BD7"/>
    <w:rsid w:val="00C71D09"/>
    <w:rsid w:val="00C82DE0"/>
    <w:rsid w:val="00C839F4"/>
    <w:rsid w:val="00C93A04"/>
    <w:rsid w:val="00C9539A"/>
    <w:rsid w:val="00CB20D5"/>
    <w:rsid w:val="00CB42AA"/>
    <w:rsid w:val="00CC4552"/>
    <w:rsid w:val="00CD33C0"/>
    <w:rsid w:val="00CD58E9"/>
    <w:rsid w:val="00CE2340"/>
    <w:rsid w:val="00CE6588"/>
    <w:rsid w:val="00CF0EFC"/>
    <w:rsid w:val="00CF1039"/>
    <w:rsid w:val="00CF1403"/>
    <w:rsid w:val="00CF2CDE"/>
    <w:rsid w:val="00CF2D1F"/>
    <w:rsid w:val="00CF60A5"/>
    <w:rsid w:val="00D15B0C"/>
    <w:rsid w:val="00D370BA"/>
    <w:rsid w:val="00D408C2"/>
    <w:rsid w:val="00D40CAF"/>
    <w:rsid w:val="00D41DC9"/>
    <w:rsid w:val="00D86463"/>
    <w:rsid w:val="00D97EA0"/>
    <w:rsid w:val="00DA03B7"/>
    <w:rsid w:val="00DA1614"/>
    <w:rsid w:val="00DA26B0"/>
    <w:rsid w:val="00DA5554"/>
    <w:rsid w:val="00DA73C3"/>
    <w:rsid w:val="00DC72AE"/>
    <w:rsid w:val="00DD1EEC"/>
    <w:rsid w:val="00DE12EA"/>
    <w:rsid w:val="00DF1EAA"/>
    <w:rsid w:val="00E042EF"/>
    <w:rsid w:val="00E07E28"/>
    <w:rsid w:val="00E2523D"/>
    <w:rsid w:val="00E27555"/>
    <w:rsid w:val="00E42ACE"/>
    <w:rsid w:val="00E4485F"/>
    <w:rsid w:val="00E60308"/>
    <w:rsid w:val="00E628E9"/>
    <w:rsid w:val="00E656C1"/>
    <w:rsid w:val="00E72EC7"/>
    <w:rsid w:val="00E874A4"/>
    <w:rsid w:val="00E9217F"/>
    <w:rsid w:val="00E943BA"/>
    <w:rsid w:val="00EA10CA"/>
    <w:rsid w:val="00EB1299"/>
    <w:rsid w:val="00EB7BB4"/>
    <w:rsid w:val="00ED168E"/>
    <w:rsid w:val="00ED70FA"/>
    <w:rsid w:val="00ED78A0"/>
    <w:rsid w:val="00EE4E7C"/>
    <w:rsid w:val="00EE5E46"/>
    <w:rsid w:val="00EE7F6C"/>
    <w:rsid w:val="00EF5E58"/>
    <w:rsid w:val="00F0603A"/>
    <w:rsid w:val="00F070C0"/>
    <w:rsid w:val="00F22E76"/>
    <w:rsid w:val="00F25F07"/>
    <w:rsid w:val="00F27618"/>
    <w:rsid w:val="00F307C8"/>
    <w:rsid w:val="00F40CED"/>
    <w:rsid w:val="00F46A53"/>
    <w:rsid w:val="00F53A60"/>
    <w:rsid w:val="00F62F62"/>
    <w:rsid w:val="00F8036A"/>
    <w:rsid w:val="00FA4EF0"/>
    <w:rsid w:val="00FB0E12"/>
    <w:rsid w:val="00FB7D7B"/>
    <w:rsid w:val="00FD2665"/>
    <w:rsid w:val="00FD7DDD"/>
    <w:rsid w:val="00FE5E4A"/>
    <w:rsid w:val="00FE65B9"/>
    <w:rsid w:val="00FF5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CD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E33F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5D62E1"/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45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45A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78</TotalTime>
  <Pages>3</Pages>
  <Words>421</Words>
  <Characters>2401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 </dc:title>
  <dc:subject/>
  <dc:creator>Кошманова Наталья Анатольевна</dc:creator>
  <cp:keywords/>
  <dc:description/>
  <cp:lastModifiedBy>USER</cp:lastModifiedBy>
  <cp:revision>14</cp:revision>
  <cp:lastPrinted>2015-04-22T10:42:00Z</cp:lastPrinted>
  <dcterms:created xsi:type="dcterms:W3CDTF">2016-05-04T13:18:00Z</dcterms:created>
  <dcterms:modified xsi:type="dcterms:W3CDTF">2016-05-16T15:10:00Z</dcterms:modified>
</cp:coreProperties>
</file>