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7E" w:rsidRDefault="00953D7E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33FB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953D7E" w:rsidRPr="009E33FB" w:rsidRDefault="00953D7E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лиц, замещающих муниципальные должности муниципального округа  Марьина роща, а также их супругов и несовершеннолетних детей  за период с 1 января 2015 г. по 31 декабря 2015</w:t>
      </w:r>
      <w:r w:rsidRPr="009E33FB">
        <w:rPr>
          <w:rFonts w:ascii="Times New Roman" w:hAnsi="Times New Roman"/>
          <w:b/>
          <w:sz w:val="28"/>
          <w:szCs w:val="28"/>
        </w:rPr>
        <w:t xml:space="preserve"> г.</w:t>
      </w:r>
    </w:p>
    <w:p w:rsidR="00953D7E" w:rsidRPr="00D370BA" w:rsidRDefault="00953D7E" w:rsidP="009E33FB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63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0"/>
        <w:gridCol w:w="1620"/>
        <w:gridCol w:w="1418"/>
        <w:gridCol w:w="1889"/>
        <w:gridCol w:w="807"/>
        <w:gridCol w:w="978"/>
        <w:gridCol w:w="1330"/>
        <w:gridCol w:w="851"/>
        <w:gridCol w:w="1046"/>
        <w:gridCol w:w="1581"/>
        <w:gridCol w:w="1387"/>
        <w:gridCol w:w="1673"/>
      </w:tblGrid>
      <w:tr w:rsidR="00953D7E" w:rsidRPr="00C60DBC" w:rsidTr="00D15929">
        <w:tc>
          <w:tcPr>
            <w:tcW w:w="1800" w:type="dxa"/>
            <w:vMerge w:val="restart"/>
          </w:tcPr>
          <w:p w:rsidR="00953D7E" w:rsidRPr="00C60DBC" w:rsidRDefault="00953D7E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ИО лица, чьи сведения размеща</w:t>
            </w: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ются</w:t>
            </w:r>
          </w:p>
        </w:tc>
        <w:tc>
          <w:tcPr>
            <w:tcW w:w="1620" w:type="dxa"/>
            <w:vMerge w:val="restart"/>
          </w:tcPr>
          <w:p w:rsidR="00953D7E" w:rsidRPr="00C60DBC" w:rsidRDefault="00953D7E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D7E" w:rsidRPr="00C60DBC" w:rsidRDefault="00953D7E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D7E" w:rsidRPr="00C60DBC" w:rsidRDefault="00953D7E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92" w:type="dxa"/>
            <w:gridSpan w:val="4"/>
          </w:tcPr>
          <w:p w:rsidR="00953D7E" w:rsidRPr="00C60DBC" w:rsidRDefault="00953D7E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953D7E" w:rsidRPr="00C60DBC" w:rsidRDefault="00953D7E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extDirection w:val="btLr"/>
          </w:tcPr>
          <w:p w:rsidR="00953D7E" w:rsidRPr="00C60DBC" w:rsidRDefault="00953D7E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Транспортные  средства</w:t>
            </w:r>
          </w:p>
          <w:p w:rsidR="00953D7E" w:rsidRPr="00C60DBC" w:rsidRDefault="00953D7E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387" w:type="dxa"/>
            <w:vMerge w:val="restart"/>
            <w:textDirection w:val="btLr"/>
          </w:tcPr>
          <w:p w:rsidR="00953D7E" w:rsidRPr="00C60DBC" w:rsidRDefault="00953D7E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1673" w:type="dxa"/>
            <w:vMerge w:val="restart"/>
            <w:textDirection w:val="btLr"/>
          </w:tcPr>
          <w:p w:rsidR="00953D7E" w:rsidRPr="00C60DBC" w:rsidRDefault="00953D7E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0DBC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D7E" w:rsidRPr="00C60DBC" w:rsidTr="00D15929">
        <w:trPr>
          <w:cantSplit/>
          <w:trHeight w:val="2853"/>
        </w:trPr>
        <w:tc>
          <w:tcPr>
            <w:tcW w:w="1800" w:type="dxa"/>
            <w:vMerge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53D7E" w:rsidRPr="00C60DBC" w:rsidRDefault="00953D7E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953D7E" w:rsidRPr="00C60DBC" w:rsidRDefault="00953D7E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953D7E" w:rsidRPr="00C60DBC" w:rsidRDefault="00953D7E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площадь  (кв.м.)</w:t>
            </w:r>
          </w:p>
        </w:tc>
        <w:tc>
          <w:tcPr>
            <w:tcW w:w="978" w:type="dxa"/>
            <w:textDirection w:val="btLr"/>
            <w:vAlign w:val="center"/>
          </w:tcPr>
          <w:p w:rsidR="00953D7E" w:rsidRPr="00C60DBC" w:rsidRDefault="00953D7E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953D7E" w:rsidRPr="00C60DBC" w:rsidRDefault="00953D7E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953D7E" w:rsidRPr="00C60DBC" w:rsidRDefault="00953D7E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площадь  (кв.м.)</w:t>
            </w:r>
          </w:p>
        </w:tc>
        <w:tc>
          <w:tcPr>
            <w:tcW w:w="1046" w:type="dxa"/>
            <w:textDirection w:val="btLr"/>
            <w:vAlign w:val="center"/>
          </w:tcPr>
          <w:p w:rsidR="00953D7E" w:rsidRPr="00C60DBC" w:rsidRDefault="00953D7E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581" w:type="dxa"/>
            <w:vMerge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  <w:vMerge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3D7E" w:rsidRPr="00C60DBC" w:rsidTr="00D15929">
        <w:tc>
          <w:tcPr>
            <w:tcW w:w="1800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Грибков Александр Петрович</w:t>
            </w:r>
          </w:p>
        </w:tc>
        <w:tc>
          <w:tcPr>
            <w:tcW w:w="1620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депутатов муниципаль-ного округа Марьина роща</w:t>
            </w:r>
          </w:p>
        </w:tc>
        <w:tc>
          <w:tcPr>
            <w:tcW w:w="1418" w:type="dxa"/>
          </w:tcPr>
          <w:p w:rsidR="00953D7E" w:rsidRPr="00C60DBC" w:rsidRDefault="00953D7E" w:rsidP="005707C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53D7E" w:rsidRPr="00C60DBC" w:rsidRDefault="00953D7E" w:rsidP="00C60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046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953D7E" w:rsidRDefault="00953D7E" w:rsidP="000665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318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</w:t>
            </w:r>
            <w:r w:rsidRPr="00717318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и</w:t>
            </w:r>
          </w:p>
          <w:p w:rsidR="00953D7E" w:rsidRPr="00D04C83" w:rsidRDefault="00953D7E" w:rsidP="000665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4C83"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</w:rPr>
              <w:t>21213</w:t>
            </w:r>
          </w:p>
          <w:p w:rsidR="00953D7E" w:rsidRPr="00D04C83" w:rsidRDefault="00953D7E" w:rsidP="0006656A">
            <w:pPr>
              <w:spacing w:after="0"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83">
              <w:rPr>
                <w:rFonts w:ascii="Times New Roman" w:hAnsi="Times New Roman"/>
                <w:sz w:val="24"/>
                <w:szCs w:val="24"/>
              </w:rPr>
              <w:t xml:space="preserve"> ВАЗ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21213</w:t>
            </w:r>
          </w:p>
          <w:p w:rsidR="00953D7E" w:rsidRPr="0006656A" w:rsidRDefault="00953D7E" w:rsidP="0006656A">
            <w:pPr>
              <w:spacing w:after="0"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 280</w:t>
            </w:r>
          </w:p>
          <w:p w:rsidR="00953D7E" w:rsidRPr="00C60DBC" w:rsidRDefault="00953D7E" w:rsidP="00870FB8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453231</w:t>
            </w:r>
          </w:p>
        </w:tc>
        <w:tc>
          <w:tcPr>
            <w:tcW w:w="1673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953D7E" w:rsidRPr="00C60DBC" w:rsidTr="00D15929">
        <w:tc>
          <w:tcPr>
            <w:tcW w:w="1800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3D7E" w:rsidRPr="00C60DBC" w:rsidRDefault="00953D7E" w:rsidP="00C60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5707C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Pr="00C60DBC" w:rsidRDefault="00953D7E" w:rsidP="005707C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</w:t>
            </w:r>
          </w:p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5707C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953D7E" w:rsidRDefault="00953D7E" w:rsidP="00DF3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318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</w:t>
            </w:r>
            <w:r w:rsidRPr="00717318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и</w:t>
            </w:r>
          </w:p>
          <w:p w:rsidR="00953D7E" w:rsidRPr="0006656A" w:rsidRDefault="00953D7E" w:rsidP="00DF3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56A"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</w:rPr>
              <w:t>2120</w:t>
            </w:r>
          </w:p>
          <w:p w:rsidR="00953D7E" w:rsidRPr="00C60DBC" w:rsidRDefault="00953D7E" w:rsidP="00DF37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416793</w:t>
            </w:r>
          </w:p>
        </w:tc>
        <w:tc>
          <w:tcPr>
            <w:tcW w:w="1673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953D7E" w:rsidRPr="00C60DBC" w:rsidTr="00D15929">
        <w:tc>
          <w:tcPr>
            <w:tcW w:w="1800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Грибкова Анна Владимировна</w:t>
            </w:r>
          </w:p>
        </w:tc>
        <w:tc>
          <w:tcPr>
            <w:tcW w:w="1620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депутатов муниципаль-ного округа Марьина роща</w:t>
            </w:r>
          </w:p>
        </w:tc>
        <w:tc>
          <w:tcPr>
            <w:tcW w:w="1418" w:type="dxa"/>
          </w:tcPr>
          <w:p w:rsidR="00953D7E" w:rsidRDefault="00953D7E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3D7E" w:rsidRDefault="00953D7E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953D7E" w:rsidRPr="00C60DBC" w:rsidRDefault="00953D7E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3D7E" w:rsidRPr="00C60DBC" w:rsidRDefault="00953D7E" w:rsidP="000D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53D7E" w:rsidRPr="00C60DBC" w:rsidRDefault="00953D7E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Pr="00C60DBC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Pr="00C60DBC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Pr="00C60DBC" w:rsidRDefault="00953D7E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53D7E" w:rsidRPr="00C60DBC" w:rsidRDefault="00953D7E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</w:t>
            </w:r>
          </w:p>
          <w:p w:rsidR="00953D7E" w:rsidRPr="00C60DBC" w:rsidRDefault="00953D7E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  <w:p w:rsidR="00953D7E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  <w:p w:rsidR="00953D7E" w:rsidRPr="00C60DBC" w:rsidRDefault="00953D7E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0D19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53D7E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Pr="00C60DBC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Pr="00C60DBC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53D7E" w:rsidRPr="0006656A" w:rsidRDefault="00953D7E" w:rsidP="00D04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56A"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</w:rPr>
              <w:t>2120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416793</w:t>
            </w:r>
          </w:p>
        </w:tc>
        <w:tc>
          <w:tcPr>
            <w:tcW w:w="1673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953D7E" w:rsidRPr="00C60DBC" w:rsidTr="00D15929">
        <w:tc>
          <w:tcPr>
            <w:tcW w:w="180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62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3D7E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3D7E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953D7E" w:rsidRPr="00C60DBC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3D7E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</w:t>
            </w:r>
          </w:p>
          <w:p w:rsidR="00953D7E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  <w:p w:rsidR="00953D7E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046" w:type="dxa"/>
          </w:tcPr>
          <w:p w:rsidR="00953D7E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C60DBC" w:rsidRDefault="00953D7E" w:rsidP="000D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953D7E" w:rsidRDefault="00953D7E" w:rsidP="00D04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318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</w:t>
            </w:r>
            <w:r w:rsidRPr="00717318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и</w:t>
            </w:r>
          </w:p>
          <w:p w:rsidR="00953D7E" w:rsidRPr="00D04C83" w:rsidRDefault="00953D7E" w:rsidP="00D04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4C83"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</w:rPr>
              <w:t>21213</w:t>
            </w:r>
          </w:p>
          <w:p w:rsidR="00953D7E" w:rsidRPr="00D04C83" w:rsidRDefault="00953D7E" w:rsidP="00D04C83">
            <w:pPr>
              <w:spacing w:after="0"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83">
              <w:rPr>
                <w:rFonts w:ascii="Times New Roman" w:hAnsi="Times New Roman"/>
                <w:sz w:val="24"/>
                <w:szCs w:val="24"/>
              </w:rPr>
              <w:t xml:space="preserve"> ВАЗ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21213</w:t>
            </w:r>
          </w:p>
          <w:p w:rsidR="00953D7E" w:rsidRPr="0006656A" w:rsidRDefault="00953D7E" w:rsidP="00D04C83">
            <w:pPr>
              <w:spacing w:after="0"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 280</w:t>
            </w:r>
          </w:p>
          <w:p w:rsidR="00953D7E" w:rsidRPr="001A2B1B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453231</w:t>
            </w:r>
          </w:p>
        </w:tc>
        <w:tc>
          <w:tcPr>
            <w:tcW w:w="1673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953D7E" w:rsidRPr="00C60DBC" w:rsidTr="00D15929">
        <w:tc>
          <w:tcPr>
            <w:tcW w:w="180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Гудков Сергей Михайлович</w:t>
            </w:r>
          </w:p>
        </w:tc>
        <w:tc>
          <w:tcPr>
            <w:tcW w:w="162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депутатов муниципаль-ного округа Марьина роща</w:t>
            </w:r>
          </w:p>
        </w:tc>
        <w:tc>
          <w:tcPr>
            <w:tcW w:w="1418" w:type="dxa"/>
          </w:tcPr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953D7E" w:rsidRPr="00C60DBC" w:rsidRDefault="00953D7E" w:rsidP="00F55D6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3D7E" w:rsidRPr="0023270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46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953D7E" w:rsidRDefault="00953D7E" w:rsidP="00D15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Вольво ХС90</w:t>
            </w:r>
          </w:p>
          <w:p w:rsidR="00953D7E" w:rsidRPr="00762770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76277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8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913470</w:t>
            </w:r>
          </w:p>
        </w:tc>
        <w:tc>
          <w:tcPr>
            <w:tcW w:w="1673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2015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>за последние три года, не совершалось.</w:t>
            </w:r>
          </w:p>
        </w:tc>
      </w:tr>
      <w:tr w:rsidR="00953D7E" w:rsidRPr="00870FB8" w:rsidTr="00D15929">
        <w:tc>
          <w:tcPr>
            <w:tcW w:w="180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3D7E" w:rsidRPr="00F55D6A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953D7E" w:rsidRPr="00C60DBC" w:rsidRDefault="00953D7E" w:rsidP="00F55D6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978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046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Пежо 308</w:t>
            </w:r>
          </w:p>
        </w:tc>
        <w:tc>
          <w:tcPr>
            <w:tcW w:w="1387" w:type="dxa"/>
          </w:tcPr>
          <w:p w:rsidR="00953D7E" w:rsidRPr="00F55D6A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783479</w:t>
            </w:r>
          </w:p>
        </w:tc>
        <w:tc>
          <w:tcPr>
            <w:tcW w:w="1673" w:type="dxa"/>
          </w:tcPr>
          <w:p w:rsidR="00953D7E" w:rsidRPr="00870FB8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953D7E" w:rsidRPr="00C60DBC" w:rsidTr="00D15929">
        <w:tc>
          <w:tcPr>
            <w:tcW w:w="180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046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</w:tcPr>
          <w:p w:rsidR="00953D7E" w:rsidRPr="00870FB8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2015 году сделок, сумма которых превышает общий доход данного лица и его родителей за последние три года, не совершалось.</w:t>
            </w:r>
          </w:p>
        </w:tc>
      </w:tr>
      <w:tr w:rsidR="00953D7E" w:rsidRPr="00C60DBC" w:rsidTr="00D15929">
        <w:tc>
          <w:tcPr>
            <w:tcW w:w="180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953D7E" w:rsidRPr="00C60DB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53D7E" w:rsidRPr="00C60DB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1046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</w:tcPr>
          <w:p w:rsidR="00953D7E" w:rsidRPr="00870FB8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2015 году сделок, сумма которых превышает общий доход данного лица и его родителей за последние три года, не совершалось.</w:t>
            </w:r>
          </w:p>
        </w:tc>
      </w:tr>
      <w:tr w:rsidR="00953D7E" w:rsidRPr="00C60DBC" w:rsidTr="00D15929">
        <w:tc>
          <w:tcPr>
            <w:tcW w:w="180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Железняк Алексей  Александрович</w:t>
            </w:r>
          </w:p>
        </w:tc>
        <w:tc>
          <w:tcPr>
            <w:tcW w:w="162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депутатов муниципаль-ного округа Марьина роща</w:t>
            </w:r>
          </w:p>
        </w:tc>
        <w:tc>
          <w:tcPr>
            <w:tcW w:w="1418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3D7E" w:rsidRPr="003F6185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46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953D7E" w:rsidRDefault="00953D7E" w:rsidP="00762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Реззо, 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Кадди</w:t>
            </w:r>
          </w:p>
        </w:tc>
        <w:tc>
          <w:tcPr>
            <w:tcW w:w="138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1171049</w:t>
            </w:r>
          </w:p>
        </w:tc>
        <w:tc>
          <w:tcPr>
            <w:tcW w:w="1673" w:type="dxa"/>
          </w:tcPr>
          <w:p w:rsidR="00953D7E" w:rsidRPr="00870FB8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70FB8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953D7E" w:rsidRPr="00870FB8" w:rsidTr="00D15929">
        <w:tc>
          <w:tcPr>
            <w:tcW w:w="180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D3FE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 доли)</w:t>
            </w: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978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953D7E" w:rsidRPr="00315E23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953D7E" w:rsidRPr="007268E1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30624</w:t>
            </w:r>
          </w:p>
        </w:tc>
        <w:tc>
          <w:tcPr>
            <w:tcW w:w="1673" w:type="dxa"/>
          </w:tcPr>
          <w:p w:rsidR="00953D7E" w:rsidRPr="00870FB8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953D7E" w:rsidRPr="00870FB8" w:rsidTr="00D15929">
        <w:tc>
          <w:tcPr>
            <w:tcW w:w="180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46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953D7E" w:rsidRPr="00315E23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953D7E" w:rsidRPr="00D21788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</w:tcPr>
          <w:p w:rsidR="00953D7E" w:rsidRPr="00870FB8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953D7E" w:rsidRPr="00870FB8" w:rsidTr="00D15929">
        <w:tc>
          <w:tcPr>
            <w:tcW w:w="180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46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953D7E" w:rsidRPr="001E2893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953D7E" w:rsidRPr="001E2893" w:rsidRDefault="00953D7E" w:rsidP="00E75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</w:tcPr>
          <w:p w:rsidR="00953D7E" w:rsidRPr="00870FB8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953D7E" w:rsidRPr="00870FB8" w:rsidTr="00D15929">
        <w:tc>
          <w:tcPr>
            <w:tcW w:w="180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62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3D7E" w:rsidRPr="001E2893" w:rsidRDefault="00953D7E" w:rsidP="00E75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3D7E" w:rsidRDefault="00953D7E" w:rsidP="00E750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3D7E" w:rsidRDefault="00953D7E" w:rsidP="00E750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46" w:type="dxa"/>
          </w:tcPr>
          <w:p w:rsidR="00953D7E" w:rsidRDefault="00953D7E" w:rsidP="00E75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953D7E" w:rsidRPr="001E2893" w:rsidRDefault="00953D7E" w:rsidP="00E75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953D7E" w:rsidRPr="001E2893" w:rsidRDefault="00953D7E" w:rsidP="00E75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</w:tcPr>
          <w:p w:rsidR="00953D7E" w:rsidRPr="00870FB8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953D7E" w:rsidRPr="00870FB8" w:rsidTr="00D15929">
        <w:tc>
          <w:tcPr>
            <w:tcW w:w="180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Затекин Игорь Юрьевич </w:t>
            </w:r>
          </w:p>
        </w:tc>
        <w:tc>
          <w:tcPr>
            <w:tcW w:w="162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муниципаль-ного округа Марьина роща</w:t>
            </w:r>
          </w:p>
        </w:tc>
        <w:tc>
          <w:tcPr>
            <w:tcW w:w="1418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жилищного строитель-ства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1151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257,8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046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953D7E" w:rsidRPr="00762770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953D7E" w:rsidRPr="00762770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8356510</w:t>
            </w:r>
          </w:p>
        </w:tc>
        <w:tc>
          <w:tcPr>
            <w:tcW w:w="1673" w:type="dxa"/>
          </w:tcPr>
          <w:p w:rsidR="00953D7E" w:rsidRPr="00870FB8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953D7E" w:rsidRPr="00870FB8" w:rsidTr="00D15929">
        <w:tc>
          <w:tcPr>
            <w:tcW w:w="180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садоводство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в жилом доме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 в паркинге</w:t>
            </w:r>
          </w:p>
        </w:tc>
        <w:tc>
          <w:tcPr>
            <w:tcW w:w="1889" w:type="dxa"/>
          </w:tcPr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116,4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8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Черногория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53D7E" w:rsidRPr="00E55D9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SOUL</w:t>
            </w:r>
          </w:p>
        </w:tc>
        <w:tc>
          <w:tcPr>
            <w:tcW w:w="1387" w:type="dxa"/>
          </w:tcPr>
          <w:p w:rsidR="00953D7E" w:rsidRPr="002E6BE4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195480</w:t>
            </w:r>
          </w:p>
        </w:tc>
        <w:tc>
          <w:tcPr>
            <w:tcW w:w="1673" w:type="dxa"/>
          </w:tcPr>
          <w:p w:rsidR="00953D7E" w:rsidRPr="00870FB8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953D7E" w:rsidRPr="00870FB8" w:rsidTr="00D15929">
        <w:tc>
          <w:tcPr>
            <w:tcW w:w="180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Игнатова Екатерина Анатольевна</w:t>
            </w:r>
          </w:p>
        </w:tc>
        <w:tc>
          <w:tcPr>
            <w:tcW w:w="162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депутатов муниципаль-ного округа Марьина роща</w:t>
            </w:r>
          </w:p>
        </w:tc>
        <w:tc>
          <w:tcPr>
            <w:tcW w:w="1418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3D7E" w:rsidRDefault="00953D7E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3D7E" w:rsidRDefault="00953D7E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3D7E" w:rsidRDefault="00953D7E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3D7E" w:rsidRDefault="00953D7E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953D7E" w:rsidRDefault="00953D7E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3D7E" w:rsidRDefault="00953D7E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3D7E" w:rsidRDefault="00953D7E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3D7E" w:rsidRDefault="00953D7E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  <w:p w:rsidR="00953D7E" w:rsidRDefault="00953D7E" w:rsidP="004A4C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953D7E" w:rsidRDefault="00953D7E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Default="00953D7E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953D7E" w:rsidRDefault="00953D7E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Default="00953D7E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953D7E" w:rsidRDefault="00953D7E" w:rsidP="004A4CC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0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1602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198,1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374,9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80,91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978" w:type="dxa"/>
          </w:tcPr>
          <w:p w:rsidR="00953D7E" w:rsidRDefault="00953D7E" w:rsidP="004A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4A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4A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4A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4A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4A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1602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198,1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046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953D7E" w:rsidRDefault="00953D7E" w:rsidP="004A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53D7E" w:rsidRPr="004A4CCC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4A4C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4A4CC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XDRIIVE</w:t>
            </w:r>
            <w:r w:rsidRPr="008E0E52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387" w:type="dxa"/>
          </w:tcPr>
          <w:p w:rsidR="00953D7E" w:rsidRPr="00762770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1341804</w:t>
            </w:r>
          </w:p>
        </w:tc>
        <w:tc>
          <w:tcPr>
            <w:tcW w:w="1673" w:type="dxa"/>
          </w:tcPr>
          <w:p w:rsidR="00953D7E" w:rsidRPr="00870FB8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953D7E" w:rsidRPr="00870FB8" w:rsidTr="00D15929">
        <w:tc>
          <w:tcPr>
            <w:tcW w:w="180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3D7E" w:rsidRDefault="00953D7E" w:rsidP="001D5B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3D7E" w:rsidRDefault="00953D7E" w:rsidP="005A05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3D7E" w:rsidRPr="00EA5ECF" w:rsidRDefault="00953D7E" w:rsidP="005A05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CF">
              <w:rPr>
                <w:rFonts w:ascii="Times New Roman" w:hAnsi="Times New Roman"/>
                <w:sz w:val="24"/>
                <w:szCs w:val="24"/>
              </w:rPr>
              <w:t>объект жилищного строитель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A5ECF">
              <w:rPr>
                <w:rFonts w:ascii="Times New Roman" w:hAnsi="Times New Roman"/>
                <w:sz w:val="24"/>
                <w:szCs w:val="24"/>
              </w:rPr>
              <w:t>ства</w:t>
            </w:r>
          </w:p>
          <w:p w:rsidR="00953D7E" w:rsidRPr="001D5B50" w:rsidRDefault="00953D7E" w:rsidP="005A05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953D7E" w:rsidRDefault="00953D7E" w:rsidP="001D5B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Pr="008E0E52" w:rsidRDefault="00953D7E" w:rsidP="005A05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5A05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953D7E" w:rsidRDefault="00953D7E" w:rsidP="005A05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Default="00953D7E" w:rsidP="005A05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1D5B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953D7E" w:rsidRDefault="00953D7E" w:rsidP="005A05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1500</w:t>
            </w:r>
          </w:p>
          <w:p w:rsidR="00953D7E" w:rsidRDefault="00953D7E" w:rsidP="005A05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3D7E" w:rsidRDefault="00953D7E" w:rsidP="005A05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1602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198,1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978" w:type="dxa"/>
          </w:tcPr>
          <w:p w:rsidR="00953D7E" w:rsidRPr="008E0E52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Pr="001D5B50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53D7E" w:rsidRDefault="00953D7E" w:rsidP="003A109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953D7E" w:rsidRDefault="00953D7E" w:rsidP="003A109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</w:t>
            </w:r>
          </w:p>
          <w:p w:rsidR="00953D7E" w:rsidRDefault="00953D7E" w:rsidP="003A109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3D7E" w:rsidRPr="008E0E52" w:rsidRDefault="00953D7E" w:rsidP="003A109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3D7E" w:rsidRDefault="00953D7E" w:rsidP="003A109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953D7E" w:rsidRDefault="00953D7E" w:rsidP="003A109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1500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1602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960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198,1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374,9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80,91</w:t>
            </w:r>
          </w:p>
          <w:p w:rsidR="00953D7E" w:rsidRPr="003A1095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046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953D7E" w:rsidRDefault="00953D7E" w:rsidP="006F3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53D7E" w:rsidRPr="006F370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Лексус 470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LX</w:t>
            </w:r>
          </w:p>
        </w:tc>
        <w:tc>
          <w:tcPr>
            <w:tcW w:w="1387" w:type="dxa"/>
          </w:tcPr>
          <w:p w:rsidR="00953D7E" w:rsidRPr="007268E1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1310000</w:t>
            </w:r>
          </w:p>
        </w:tc>
        <w:tc>
          <w:tcPr>
            <w:tcW w:w="1673" w:type="dxa"/>
          </w:tcPr>
          <w:p w:rsidR="00953D7E" w:rsidRPr="00870FB8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953D7E" w:rsidRPr="00870FB8" w:rsidTr="00D15929">
        <w:tc>
          <w:tcPr>
            <w:tcW w:w="180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Карпова Анна Ивановна</w:t>
            </w:r>
          </w:p>
        </w:tc>
        <w:tc>
          <w:tcPr>
            <w:tcW w:w="162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депутатов муниципаль-ного округа Марьина роща</w:t>
            </w:r>
          </w:p>
        </w:tc>
        <w:tc>
          <w:tcPr>
            <w:tcW w:w="1418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3D7E" w:rsidRPr="0033375C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046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953D7E" w:rsidRDefault="00953D7E" w:rsidP="00405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53D7E" w:rsidRPr="00405657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PICANTO</w:t>
            </w:r>
          </w:p>
        </w:tc>
        <w:tc>
          <w:tcPr>
            <w:tcW w:w="1387" w:type="dxa"/>
          </w:tcPr>
          <w:p w:rsidR="00953D7E" w:rsidRPr="00762770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2859602</w:t>
            </w:r>
          </w:p>
        </w:tc>
        <w:tc>
          <w:tcPr>
            <w:tcW w:w="1673" w:type="dxa"/>
          </w:tcPr>
          <w:p w:rsidR="00953D7E" w:rsidRPr="00870FB8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953D7E" w:rsidRPr="00870FB8" w:rsidTr="00D15929">
        <w:tc>
          <w:tcPr>
            <w:tcW w:w="1800" w:type="dxa"/>
          </w:tcPr>
          <w:p w:rsidR="00953D7E" w:rsidRPr="009F6536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Комолов Олег Олегович</w:t>
            </w:r>
          </w:p>
        </w:tc>
        <w:tc>
          <w:tcPr>
            <w:tcW w:w="1620" w:type="dxa"/>
          </w:tcPr>
          <w:p w:rsidR="00953D7E" w:rsidRPr="009F6536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536">
              <w:rPr>
                <w:rFonts w:ascii="Times New Roman" w:hAnsi="Times New Roman"/>
                <w:sz w:val="24"/>
                <w:szCs w:val="24"/>
              </w:rPr>
              <w:t>Депутат Совета депутатов муниципаль-ного округа Марьина роща</w:t>
            </w:r>
          </w:p>
        </w:tc>
        <w:tc>
          <w:tcPr>
            <w:tcW w:w="1418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Default="00953D7E" w:rsidP="003445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3445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0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78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046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53D7E" w:rsidRPr="00762770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21213</w:t>
            </w:r>
          </w:p>
        </w:tc>
        <w:tc>
          <w:tcPr>
            <w:tcW w:w="1387" w:type="dxa"/>
          </w:tcPr>
          <w:p w:rsidR="00953D7E" w:rsidRPr="00762770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528000</w:t>
            </w:r>
          </w:p>
        </w:tc>
        <w:tc>
          <w:tcPr>
            <w:tcW w:w="1673" w:type="dxa"/>
          </w:tcPr>
          <w:p w:rsidR="00953D7E" w:rsidRPr="00870FB8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953D7E" w:rsidRPr="00870FB8" w:rsidTr="00D15929">
        <w:tc>
          <w:tcPr>
            <w:tcW w:w="1800" w:type="dxa"/>
          </w:tcPr>
          <w:p w:rsidR="00953D7E" w:rsidRPr="009F6536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53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</w:tcPr>
          <w:p w:rsidR="00953D7E" w:rsidRPr="009F6536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046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953D7E" w:rsidRPr="00D97EA0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953D7E" w:rsidRPr="00344520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53700</w:t>
            </w:r>
          </w:p>
        </w:tc>
        <w:tc>
          <w:tcPr>
            <w:tcW w:w="1673" w:type="dxa"/>
          </w:tcPr>
          <w:p w:rsidR="00953D7E" w:rsidRPr="00870FB8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953D7E" w:rsidRPr="00870FB8" w:rsidTr="00D15929">
        <w:tc>
          <w:tcPr>
            <w:tcW w:w="1800" w:type="dxa"/>
          </w:tcPr>
          <w:p w:rsidR="00953D7E" w:rsidRPr="009F6536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536"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620" w:type="dxa"/>
          </w:tcPr>
          <w:p w:rsidR="00953D7E" w:rsidRPr="009F6536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3D7E" w:rsidRDefault="00953D7E" w:rsidP="008D1E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3D7E" w:rsidRDefault="00953D7E" w:rsidP="008D1E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046" w:type="dxa"/>
          </w:tcPr>
          <w:p w:rsidR="00953D7E" w:rsidRDefault="00953D7E" w:rsidP="008D1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953D7E" w:rsidRPr="00D97EA0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953D7E" w:rsidRPr="00344520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3" w:type="dxa"/>
          </w:tcPr>
          <w:p w:rsidR="00953D7E" w:rsidRPr="00870FB8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953D7E" w:rsidRPr="00870FB8" w:rsidTr="00D15929">
        <w:tc>
          <w:tcPr>
            <w:tcW w:w="180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 Андрей Владимирович</w:t>
            </w:r>
          </w:p>
        </w:tc>
        <w:tc>
          <w:tcPr>
            <w:tcW w:w="162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депутатов муниципаль-ного округа Марьина роща</w:t>
            </w:r>
          </w:p>
        </w:tc>
        <w:tc>
          <w:tcPr>
            <w:tcW w:w="1418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3552B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Default="00953D7E" w:rsidP="003552B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3552B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07" w:type="dxa"/>
          </w:tcPr>
          <w:p w:rsidR="00953D7E" w:rsidRPr="00EA5ECF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CF">
              <w:rPr>
                <w:rFonts w:ascii="Times New Roman" w:hAnsi="Times New Roman"/>
                <w:sz w:val="24"/>
                <w:szCs w:val="24"/>
              </w:rPr>
              <w:t>1100000</w:t>
            </w:r>
          </w:p>
          <w:p w:rsidR="00953D7E" w:rsidRPr="00EA5ECF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CF">
              <w:rPr>
                <w:rFonts w:ascii="Times New Roman" w:hAnsi="Times New Roman"/>
                <w:sz w:val="24"/>
                <w:szCs w:val="24"/>
              </w:rPr>
              <w:t>187500</w:t>
            </w:r>
          </w:p>
          <w:p w:rsidR="00953D7E" w:rsidRPr="003552B0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978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046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953D7E" w:rsidRPr="00762770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953D7E" w:rsidRPr="00762770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642558</w:t>
            </w:r>
          </w:p>
        </w:tc>
        <w:tc>
          <w:tcPr>
            <w:tcW w:w="1673" w:type="dxa"/>
          </w:tcPr>
          <w:p w:rsidR="00953D7E" w:rsidRPr="00870FB8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953D7E" w:rsidRPr="00870FB8" w:rsidTr="00D15929">
        <w:tc>
          <w:tcPr>
            <w:tcW w:w="180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Ушенин Василий Валерьевич</w:t>
            </w:r>
          </w:p>
        </w:tc>
        <w:tc>
          <w:tcPr>
            <w:tcW w:w="162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депутатов муниципаль-ного округа Марьина роща</w:t>
            </w:r>
          </w:p>
        </w:tc>
        <w:tc>
          <w:tcPr>
            <w:tcW w:w="1418" w:type="dxa"/>
          </w:tcPr>
          <w:p w:rsidR="00953D7E" w:rsidRDefault="00953D7E" w:rsidP="00B74F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  <w:p w:rsidR="00953D7E" w:rsidRDefault="00953D7E" w:rsidP="00B74F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B74F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53D7E" w:rsidRDefault="00953D7E" w:rsidP="00B74F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Default="00953D7E" w:rsidP="00B74F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B74F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B74F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B74F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доли)</w:t>
            </w:r>
          </w:p>
          <w:p w:rsidR="00953D7E" w:rsidRDefault="00953D7E" w:rsidP="00B74F3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78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046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953D7E" w:rsidRDefault="00953D7E" w:rsidP="00B7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универсал легковой,</w:t>
            </w:r>
          </w:p>
          <w:p w:rsidR="00953D7E" w:rsidRPr="00762770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ТИГУАН</w:t>
            </w:r>
          </w:p>
        </w:tc>
        <w:tc>
          <w:tcPr>
            <w:tcW w:w="1387" w:type="dxa"/>
          </w:tcPr>
          <w:p w:rsidR="00953D7E" w:rsidRPr="00762770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270600</w:t>
            </w:r>
          </w:p>
        </w:tc>
        <w:tc>
          <w:tcPr>
            <w:tcW w:w="1673" w:type="dxa"/>
          </w:tcPr>
          <w:p w:rsidR="00953D7E" w:rsidRPr="00870FB8" w:rsidRDefault="00953D7E" w:rsidP="00E75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953D7E" w:rsidRPr="00870FB8" w:rsidTr="00D15929">
        <w:tc>
          <w:tcPr>
            <w:tcW w:w="180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Шилова Людмила Юрьевна</w:t>
            </w:r>
          </w:p>
        </w:tc>
        <w:tc>
          <w:tcPr>
            <w:tcW w:w="162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депутатов муниципаль-ного округа Марьина роща</w:t>
            </w:r>
          </w:p>
        </w:tc>
        <w:tc>
          <w:tcPr>
            <w:tcW w:w="1418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Default="00953D7E" w:rsidP="00FB2BA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FB2BA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FB2BA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3D7E" w:rsidRDefault="00953D7E" w:rsidP="00FB2BA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FB2BA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FB2BA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978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953D7E" w:rsidRDefault="00953D7E" w:rsidP="00887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53D7E" w:rsidRPr="00887372" w:rsidRDefault="00953D7E" w:rsidP="00887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Мерседес-БЕНЦ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GLK</w:t>
            </w:r>
            <w:r w:rsidRPr="00887372">
              <w:rPr>
                <w:rFonts w:ascii="Times New Roman" w:hAnsi="Times New Roman"/>
                <w:sz w:val="24"/>
                <w:szCs w:val="24"/>
              </w:rPr>
              <w:t xml:space="preserve"> 300</w:t>
            </w:r>
          </w:p>
        </w:tc>
        <w:tc>
          <w:tcPr>
            <w:tcW w:w="1387" w:type="dxa"/>
          </w:tcPr>
          <w:p w:rsidR="00953D7E" w:rsidRPr="00762770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2665141</w:t>
            </w:r>
          </w:p>
        </w:tc>
        <w:tc>
          <w:tcPr>
            <w:tcW w:w="1673" w:type="dxa"/>
          </w:tcPr>
          <w:p w:rsidR="00953D7E" w:rsidRPr="00870FB8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953D7E" w:rsidRPr="00870FB8" w:rsidTr="00D15929">
        <w:tc>
          <w:tcPr>
            <w:tcW w:w="180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953D7E" w:rsidRDefault="00953D7E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53D7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53D7E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3D7E" w:rsidRDefault="00953D7E" w:rsidP="00E750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  <w:p w:rsidR="00953D7E" w:rsidRDefault="00953D7E" w:rsidP="00E750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  <w:p w:rsidR="00953D7E" w:rsidRDefault="00953D7E" w:rsidP="00E750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3D7E" w:rsidRDefault="00953D7E" w:rsidP="002621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  <w:p w:rsidR="00953D7E" w:rsidRDefault="00953D7E" w:rsidP="002621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2621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2621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953D7E" w:rsidRDefault="00953D7E" w:rsidP="002621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2621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2621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046" w:type="dxa"/>
          </w:tcPr>
          <w:p w:rsidR="00953D7E" w:rsidRDefault="00953D7E" w:rsidP="00262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262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262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262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D7E" w:rsidRDefault="00953D7E" w:rsidP="00262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2621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D7E" w:rsidRDefault="00953D7E" w:rsidP="0026219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1" w:type="dxa"/>
          </w:tcPr>
          <w:p w:rsidR="00953D7E" w:rsidRDefault="00953D7E" w:rsidP="00E75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953D7E" w:rsidRDefault="00953D7E" w:rsidP="00E75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Мерседес-Бенс Е класс купе</w:t>
            </w:r>
          </w:p>
          <w:p w:rsidR="00953D7E" w:rsidRDefault="00953D7E" w:rsidP="00FD1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Мерседес-Бенс Е класс седан</w:t>
            </w:r>
          </w:p>
          <w:p w:rsidR="00953D7E" w:rsidRDefault="00953D7E" w:rsidP="00E75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953D7E" w:rsidRPr="00FB2BAE" w:rsidRDefault="00953D7E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5712159</w:t>
            </w:r>
          </w:p>
        </w:tc>
        <w:tc>
          <w:tcPr>
            <w:tcW w:w="1673" w:type="dxa"/>
          </w:tcPr>
          <w:p w:rsidR="00953D7E" w:rsidRPr="00870FB8" w:rsidRDefault="00953D7E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FB8">
              <w:rPr>
                <w:rFonts w:ascii="Times New Roman" w:hAnsi="Times New Roman"/>
                <w:sz w:val="24"/>
                <w:szCs w:val="24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953D7E" w:rsidRPr="009E33FB" w:rsidRDefault="00953D7E" w:rsidP="009E33FB">
      <w:pPr>
        <w:spacing w:after="0"/>
        <w:rPr>
          <w:rFonts w:ascii="Times New Roman" w:hAnsi="Times New Roman"/>
          <w:sz w:val="28"/>
          <w:szCs w:val="28"/>
        </w:rPr>
      </w:pPr>
    </w:p>
    <w:sectPr w:rsidR="00953D7E" w:rsidRPr="009E33FB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4A2B"/>
    <w:rsid w:val="00001CF9"/>
    <w:rsid w:val="00002910"/>
    <w:rsid w:val="00003DBF"/>
    <w:rsid w:val="00013253"/>
    <w:rsid w:val="00034338"/>
    <w:rsid w:val="0003677C"/>
    <w:rsid w:val="0004727D"/>
    <w:rsid w:val="00053F34"/>
    <w:rsid w:val="000632A4"/>
    <w:rsid w:val="00063F10"/>
    <w:rsid w:val="0006656A"/>
    <w:rsid w:val="00067268"/>
    <w:rsid w:val="0007203A"/>
    <w:rsid w:val="00081B18"/>
    <w:rsid w:val="00083215"/>
    <w:rsid w:val="00085FD4"/>
    <w:rsid w:val="000A2CC4"/>
    <w:rsid w:val="000A2D61"/>
    <w:rsid w:val="000B0E64"/>
    <w:rsid w:val="000B5C37"/>
    <w:rsid w:val="000C3BB9"/>
    <w:rsid w:val="000C5564"/>
    <w:rsid w:val="000D1962"/>
    <w:rsid w:val="000E4642"/>
    <w:rsid w:val="000E498D"/>
    <w:rsid w:val="000E5A89"/>
    <w:rsid w:val="000E616B"/>
    <w:rsid w:val="000E6210"/>
    <w:rsid w:val="000F7BCB"/>
    <w:rsid w:val="0010564B"/>
    <w:rsid w:val="00120F0C"/>
    <w:rsid w:val="00124C53"/>
    <w:rsid w:val="0012578C"/>
    <w:rsid w:val="00127CD3"/>
    <w:rsid w:val="001353CA"/>
    <w:rsid w:val="0014078B"/>
    <w:rsid w:val="001471DB"/>
    <w:rsid w:val="0015299A"/>
    <w:rsid w:val="001552FF"/>
    <w:rsid w:val="001579C9"/>
    <w:rsid w:val="00164446"/>
    <w:rsid w:val="001A2B1B"/>
    <w:rsid w:val="001A6736"/>
    <w:rsid w:val="001A7B81"/>
    <w:rsid w:val="001B1F30"/>
    <w:rsid w:val="001B4B20"/>
    <w:rsid w:val="001B666F"/>
    <w:rsid w:val="001B66C5"/>
    <w:rsid w:val="001C0AE2"/>
    <w:rsid w:val="001D3ED0"/>
    <w:rsid w:val="001D5B50"/>
    <w:rsid w:val="001E2893"/>
    <w:rsid w:val="001F21B2"/>
    <w:rsid w:val="001F3D6E"/>
    <w:rsid w:val="00205B38"/>
    <w:rsid w:val="00212DE7"/>
    <w:rsid w:val="00212FA1"/>
    <w:rsid w:val="0022593D"/>
    <w:rsid w:val="002322E8"/>
    <w:rsid w:val="0023270C"/>
    <w:rsid w:val="00233554"/>
    <w:rsid w:val="00242FB6"/>
    <w:rsid w:val="0024673B"/>
    <w:rsid w:val="00260B65"/>
    <w:rsid w:val="00262197"/>
    <w:rsid w:val="00266025"/>
    <w:rsid w:val="002673EC"/>
    <w:rsid w:val="002730A6"/>
    <w:rsid w:val="0027776B"/>
    <w:rsid w:val="00282322"/>
    <w:rsid w:val="00283FDF"/>
    <w:rsid w:val="002901E5"/>
    <w:rsid w:val="002A1B29"/>
    <w:rsid w:val="002B5092"/>
    <w:rsid w:val="002B74DA"/>
    <w:rsid w:val="002C7036"/>
    <w:rsid w:val="002D0FEF"/>
    <w:rsid w:val="002D63BC"/>
    <w:rsid w:val="002E024A"/>
    <w:rsid w:val="002E6BE4"/>
    <w:rsid w:val="002F1DAF"/>
    <w:rsid w:val="003000E3"/>
    <w:rsid w:val="00304A2B"/>
    <w:rsid w:val="003051F4"/>
    <w:rsid w:val="00314994"/>
    <w:rsid w:val="00315E23"/>
    <w:rsid w:val="00324BAB"/>
    <w:rsid w:val="00324FE6"/>
    <w:rsid w:val="0033375C"/>
    <w:rsid w:val="0033619E"/>
    <w:rsid w:val="00344520"/>
    <w:rsid w:val="0035328C"/>
    <w:rsid w:val="003552B0"/>
    <w:rsid w:val="0036552D"/>
    <w:rsid w:val="003813D4"/>
    <w:rsid w:val="0038529D"/>
    <w:rsid w:val="003873AB"/>
    <w:rsid w:val="00387B34"/>
    <w:rsid w:val="003908BB"/>
    <w:rsid w:val="00391440"/>
    <w:rsid w:val="003A1095"/>
    <w:rsid w:val="003A1875"/>
    <w:rsid w:val="003A6B0E"/>
    <w:rsid w:val="003B2A65"/>
    <w:rsid w:val="003D6060"/>
    <w:rsid w:val="003E1F2A"/>
    <w:rsid w:val="003E7E49"/>
    <w:rsid w:val="003F3FE5"/>
    <w:rsid w:val="003F6185"/>
    <w:rsid w:val="004023CC"/>
    <w:rsid w:val="00405657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543C7"/>
    <w:rsid w:val="004672F7"/>
    <w:rsid w:val="00485C55"/>
    <w:rsid w:val="00486F74"/>
    <w:rsid w:val="00490693"/>
    <w:rsid w:val="00493CEF"/>
    <w:rsid w:val="004A4CCC"/>
    <w:rsid w:val="004B35F2"/>
    <w:rsid w:val="004B4D77"/>
    <w:rsid w:val="004C01FE"/>
    <w:rsid w:val="004C1760"/>
    <w:rsid w:val="004C5AE5"/>
    <w:rsid w:val="004D0B3D"/>
    <w:rsid w:val="004D6C87"/>
    <w:rsid w:val="004E1EE3"/>
    <w:rsid w:val="004E3E07"/>
    <w:rsid w:val="004E54BC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20AA"/>
    <w:rsid w:val="005223A5"/>
    <w:rsid w:val="005269CB"/>
    <w:rsid w:val="0053115E"/>
    <w:rsid w:val="00533A6F"/>
    <w:rsid w:val="005410D6"/>
    <w:rsid w:val="00550AE3"/>
    <w:rsid w:val="00563445"/>
    <w:rsid w:val="005634E1"/>
    <w:rsid w:val="005707CF"/>
    <w:rsid w:val="00571E41"/>
    <w:rsid w:val="0057241F"/>
    <w:rsid w:val="005777C0"/>
    <w:rsid w:val="00580034"/>
    <w:rsid w:val="00591BE8"/>
    <w:rsid w:val="005A05C3"/>
    <w:rsid w:val="005A0848"/>
    <w:rsid w:val="005B1CCF"/>
    <w:rsid w:val="005B26CD"/>
    <w:rsid w:val="005B6ACC"/>
    <w:rsid w:val="005C7DBE"/>
    <w:rsid w:val="005D62E1"/>
    <w:rsid w:val="005E5ED5"/>
    <w:rsid w:val="005F1858"/>
    <w:rsid w:val="0061209D"/>
    <w:rsid w:val="00626EC6"/>
    <w:rsid w:val="0065221F"/>
    <w:rsid w:val="0065293C"/>
    <w:rsid w:val="00657BD6"/>
    <w:rsid w:val="00674C0E"/>
    <w:rsid w:val="00685043"/>
    <w:rsid w:val="00685CFA"/>
    <w:rsid w:val="006878BD"/>
    <w:rsid w:val="0069412E"/>
    <w:rsid w:val="006A2891"/>
    <w:rsid w:val="006A3E21"/>
    <w:rsid w:val="006B5993"/>
    <w:rsid w:val="006D2B4F"/>
    <w:rsid w:val="006E07EF"/>
    <w:rsid w:val="006F370E"/>
    <w:rsid w:val="006F50B3"/>
    <w:rsid w:val="006F56EE"/>
    <w:rsid w:val="00705CA3"/>
    <w:rsid w:val="00717318"/>
    <w:rsid w:val="007268E1"/>
    <w:rsid w:val="007315EE"/>
    <w:rsid w:val="00733AEA"/>
    <w:rsid w:val="00747F32"/>
    <w:rsid w:val="0075046E"/>
    <w:rsid w:val="0075299C"/>
    <w:rsid w:val="00762770"/>
    <w:rsid w:val="00774584"/>
    <w:rsid w:val="00780003"/>
    <w:rsid w:val="00780C5B"/>
    <w:rsid w:val="0079007C"/>
    <w:rsid w:val="00791675"/>
    <w:rsid w:val="007A4538"/>
    <w:rsid w:val="007C0411"/>
    <w:rsid w:val="007D69EE"/>
    <w:rsid w:val="008015D9"/>
    <w:rsid w:val="008045D2"/>
    <w:rsid w:val="00811E23"/>
    <w:rsid w:val="00821872"/>
    <w:rsid w:val="00832208"/>
    <w:rsid w:val="00832653"/>
    <w:rsid w:val="00834644"/>
    <w:rsid w:val="0083510E"/>
    <w:rsid w:val="008434CA"/>
    <w:rsid w:val="008440CB"/>
    <w:rsid w:val="008461FA"/>
    <w:rsid w:val="0084621E"/>
    <w:rsid w:val="00850853"/>
    <w:rsid w:val="00853CFF"/>
    <w:rsid w:val="008552B0"/>
    <w:rsid w:val="008564B0"/>
    <w:rsid w:val="00870FB8"/>
    <w:rsid w:val="00871831"/>
    <w:rsid w:val="008727C0"/>
    <w:rsid w:val="00874FE4"/>
    <w:rsid w:val="00875FB5"/>
    <w:rsid w:val="00881E79"/>
    <w:rsid w:val="0088265D"/>
    <w:rsid w:val="00887372"/>
    <w:rsid w:val="008B0252"/>
    <w:rsid w:val="008C2732"/>
    <w:rsid w:val="008C608F"/>
    <w:rsid w:val="008D0B90"/>
    <w:rsid w:val="008D1EB5"/>
    <w:rsid w:val="008E0E52"/>
    <w:rsid w:val="008E6629"/>
    <w:rsid w:val="008F53F6"/>
    <w:rsid w:val="0090060A"/>
    <w:rsid w:val="00906282"/>
    <w:rsid w:val="009111FB"/>
    <w:rsid w:val="009160C5"/>
    <w:rsid w:val="00917F0E"/>
    <w:rsid w:val="00933480"/>
    <w:rsid w:val="00943362"/>
    <w:rsid w:val="00953D7E"/>
    <w:rsid w:val="009555BC"/>
    <w:rsid w:val="00956795"/>
    <w:rsid w:val="00966DCC"/>
    <w:rsid w:val="0097204F"/>
    <w:rsid w:val="00985FA6"/>
    <w:rsid w:val="00987455"/>
    <w:rsid w:val="00990B00"/>
    <w:rsid w:val="009B11E9"/>
    <w:rsid w:val="009C1617"/>
    <w:rsid w:val="009C16D9"/>
    <w:rsid w:val="009D0F03"/>
    <w:rsid w:val="009E33FB"/>
    <w:rsid w:val="009F46BB"/>
    <w:rsid w:val="009F6536"/>
    <w:rsid w:val="009F7E9C"/>
    <w:rsid w:val="00A21DC5"/>
    <w:rsid w:val="00A322A4"/>
    <w:rsid w:val="00A33719"/>
    <w:rsid w:val="00A378B4"/>
    <w:rsid w:val="00A41DE0"/>
    <w:rsid w:val="00A46507"/>
    <w:rsid w:val="00A5311E"/>
    <w:rsid w:val="00A67BE0"/>
    <w:rsid w:val="00A67C61"/>
    <w:rsid w:val="00A67C91"/>
    <w:rsid w:val="00A7088D"/>
    <w:rsid w:val="00A7349D"/>
    <w:rsid w:val="00A77744"/>
    <w:rsid w:val="00A80DB1"/>
    <w:rsid w:val="00A82136"/>
    <w:rsid w:val="00A902EA"/>
    <w:rsid w:val="00A92662"/>
    <w:rsid w:val="00A92F87"/>
    <w:rsid w:val="00AA6098"/>
    <w:rsid w:val="00AC12AF"/>
    <w:rsid w:val="00AD5A39"/>
    <w:rsid w:val="00B009AB"/>
    <w:rsid w:val="00B01631"/>
    <w:rsid w:val="00B04EE8"/>
    <w:rsid w:val="00B170E5"/>
    <w:rsid w:val="00B20575"/>
    <w:rsid w:val="00B25FEF"/>
    <w:rsid w:val="00B3035E"/>
    <w:rsid w:val="00B434DC"/>
    <w:rsid w:val="00B46687"/>
    <w:rsid w:val="00B50070"/>
    <w:rsid w:val="00B66E61"/>
    <w:rsid w:val="00B70D5F"/>
    <w:rsid w:val="00B732B0"/>
    <w:rsid w:val="00B734B2"/>
    <w:rsid w:val="00B74F3F"/>
    <w:rsid w:val="00B758FC"/>
    <w:rsid w:val="00B85B23"/>
    <w:rsid w:val="00B948D3"/>
    <w:rsid w:val="00B96B48"/>
    <w:rsid w:val="00B9718F"/>
    <w:rsid w:val="00BA2B18"/>
    <w:rsid w:val="00BA466B"/>
    <w:rsid w:val="00BA6779"/>
    <w:rsid w:val="00BB0EA5"/>
    <w:rsid w:val="00BB3CA3"/>
    <w:rsid w:val="00BB7D2E"/>
    <w:rsid w:val="00BC271D"/>
    <w:rsid w:val="00BC7A2C"/>
    <w:rsid w:val="00BE066F"/>
    <w:rsid w:val="00BE2BEC"/>
    <w:rsid w:val="00BF20DF"/>
    <w:rsid w:val="00C010ED"/>
    <w:rsid w:val="00C11F14"/>
    <w:rsid w:val="00C1748D"/>
    <w:rsid w:val="00C21301"/>
    <w:rsid w:val="00C34F6F"/>
    <w:rsid w:val="00C3529E"/>
    <w:rsid w:val="00C4468B"/>
    <w:rsid w:val="00C45A3C"/>
    <w:rsid w:val="00C57174"/>
    <w:rsid w:val="00C60DBC"/>
    <w:rsid w:val="00C61829"/>
    <w:rsid w:val="00C713F2"/>
    <w:rsid w:val="00C71BD7"/>
    <w:rsid w:val="00C71D09"/>
    <w:rsid w:val="00C82DE0"/>
    <w:rsid w:val="00C839F4"/>
    <w:rsid w:val="00C93A04"/>
    <w:rsid w:val="00C9539A"/>
    <w:rsid w:val="00CB20D5"/>
    <w:rsid w:val="00CC4552"/>
    <w:rsid w:val="00CC5C81"/>
    <w:rsid w:val="00CD33C0"/>
    <w:rsid w:val="00CD3FEE"/>
    <w:rsid w:val="00CD58E9"/>
    <w:rsid w:val="00CE04EB"/>
    <w:rsid w:val="00CE2340"/>
    <w:rsid w:val="00CE6588"/>
    <w:rsid w:val="00CF0EFC"/>
    <w:rsid w:val="00CF1039"/>
    <w:rsid w:val="00CF1403"/>
    <w:rsid w:val="00CF2CDE"/>
    <w:rsid w:val="00CF2D1F"/>
    <w:rsid w:val="00CF60A5"/>
    <w:rsid w:val="00D04C83"/>
    <w:rsid w:val="00D15929"/>
    <w:rsid w:val="00D15B0C"/>
    <w:rsid w:val="00D21788"/>
    <w:rsid w:val="00D31EAA"/>
    <w:rsid w:val="00D370BA"/>
    <w:rsid w:val="00D408C2"/>
    <w:rsid w:val="00D40CAF"/>
    <w:rsid w:val="00D41DC9"/>
    <w:rsid w:val="00D5501A"/>
    <w:rsid w:val="00D86463"/>
    <w:rsid w:val="00D97EA0"/>
    <w:rsid w:val="00DA03B7"/>
    <w:rsid w:val="00DA1614"/>
    <w:rsid w:val="00DA26B0"/>
    <w:rsid w:val="00DA5554"/>
    <w:rsid w:val="00DA73C3"/>
    <w:rsid w:val="00DD1EEC"/>
    <w:rsid w:val="00DE12EA"/>
    <w:rsid w:val="00DF1EAA"/>
    <w:rsid w:val="00DF2FB6"/>
    <w:rsid w:val="00DF378A"/>
    <w:rsid w:val="00E01139"/>
    <w:rsid w:val="00E042EF"/>
    <w:rsid w:val="00E07E28"/>
    <w:rsid w:val="00E2523D"/>
    <w:rsid w:val="00E27555"/>
    <w:rsid w:val="00E42ACE"/>
    <w:rsid w:val="00E4485F"/>
    <w:rsid w:val="00E54CBD"/>
    <w:rsid w:val="00E55D9C"/>
    <w:rsid w:val="00E60308"/>
    <w:rsid w:val="00E628E9"/>
    <w:rsid w:val="00E656C1"/>
    <w:rsid w:val="00E72EC7"/>
    <w:rsid w:val="00E750D0"/>
    <w:rsid w:val="00E874A4"/>
    <w:rsid w:val="00E9217F"/>
    <w:rsid w:val="00E943BA"/>
    <w:rsid w:val="00EA10CA"/>
    <w:rsid w:val="00EA5ECF"/>
    <w:rsid w:val="00EB1299"/>
    <w:rsid w:val="00EB7BB4"/>
    <w:rsid w:val="00ED168E"/>
    <w:rsid w:val="00ED4FDE"/>
    <w:rsid w:val="00ED70FA"/>
    <w:rsid w:val="00ED78A0"/>
    <w:rsid w:val="00EE4E7C"/>
    <w:rsid w:val="00EE5E46"/>
    <w:rsid w:val="00EE7F6C"/>
    <w:rsid w:val="00EF5E58"/>
    <w:rsid w:val="00F0603A"/>
    <w:rsid w:val="00F070C0"/>
    <w:rsid w:val="00F22E76"/>
    <w:rsid w:val="00F25F07"/>
    <w:rsid w:val="00F27618"/>
    <w:rsid w:val="00F307C8"/>
    <w:rsid w:val="00F40CED"/>
    <w:rsid w:val="00F46A53"/>
    <w:rsid w:val="00F53A60"/>
    <w:rsid w:val="00F55D6A"/>
    <w:rsid w:val="00F772EE"/>
    <w:rsid w:val="00F8036A"/>
    <w:rsid w:val="00FA4EF0"/>
    <w:rsid w:val="00FB0E12"/>
    <w:rsid w:val="00FB2BAE"/>
    <w:rsid w:val="00FB7D7B"/>
    <w:rsid w:val="00FD11A8"/>
    <w:rsid w:val="00FD2665"/>
    <w:rsid w:val="00FE5E4A"/>
    <w:rsid w:val="00FE65B9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E33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5D62E1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633</TotalTime>
  <Pages>7</Pages>
  <Words>1311</Words>
  <Characters>7473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</dc:title>
  <dc:subject/>
  <dc:creator>Кошманова Наталья Анатольевна</dc:creator>
  <cp:keywords/>
  <dc:description/>
  <cp:lastModifiedBy>USER</cp:lastModifiedBy>
  <cp:revision>56</cp:revision>
  <cp:lastPrinted>2016-05-13T12:59:00Z</cp:lastPrinted>
  <dcterms:created xsi:type="dcterms:W3CDTF">2015-04-21T13:09:00Z</dcterms:created>
  <dcterms:modified xsi:type="dcterms:W3CDTF">2016-05-19T15:46:00Z</dcterms:modified>
</cp:coreProperties>
</file>