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E3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, а также их супругов и несовершеннолетних детей муниципальных служащих муниципального округа Марьина роща </w:t>
      </w:r>
      <w:r w:rsidRPr="009E33FB">
        <w:rPr>
          <w:rFonts w:ascii="Times New Roman" w:hAnsi="Times New Roman"/>
          <w:b/>
          <w:sz w:val="28"/>
          <w:szCs w:val="28"/>
        </w:rPr>
        <w:t xml:space="preserve"> </w:t>
      </w:r>
    </w:p>
    <w:p w:rsidR="000B71E3" w:rsidRPr="009E33FB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2016 г. по 31 декабря 2016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0B71E3" w:rsidRPr="00D370BA" w:rsidRDefault="000B71E3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1620"/>
        <w:gridCol w:w="1418"/>
        <w:gridCol w:w="1889"/>
        <w:gridCol w:w="807"/>
        <w:gridCol w:w="978"/>
        <w:gridCol w:w="1330"/>
        <w:gridCol w:w="851"/>
        <w:gridCol w:w="1046"/>
        <w:gridCol w:w="1454"/>
        <w:gridCol w:w="1387"/>
        <w:gridCol w:w="1853"/>
      </w:tblGrid>
      <w:tr w:rsidR="000B71E3" w:rsidRPr="00C60DBC" w:rsidTr="00DF0BA6"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размеща-ются</w:t>
            </w:r>
          </w:p>
        </w:tc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87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853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0DB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1E3" w:rsidRPr="00C60DBC" w:rsidTr="00DF0BA6">
        <w:trPr>
          <w:cantSplit/>
          <w:trHeight w:val="2853"/>
        </w:trPr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7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1046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454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1E3" w:rsidRPr="00C60DBC" w:rsidTr="00DF0BA6">
        <w:tc>
          <w:tcPr>
            <w:tcW w:w="162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Щетинников Г.Н.</w:t>
            </w:r>
          </w:p>
        </w:tc>
        <w:tc>
          <w:tcPr>
            <w:tcW w:w="162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админист-рации муници-пального округа Марьина роща</w:t>
            </w: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2F1D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946,0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717318" w:rsidRDefault="000B71E3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Легковой автомобиль</w:t>
            </w:r>
          </w:p>
          <w:p w:rsidR="000B71E3" w:rsidRPr="0058368A" w:rsidRDefault="000B71E3" w:rsidP="0058368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58368A">
              <w:rPr>
                <w:rFonts w:ascii="Times New Roman" w:hAnsi="Times New Roman"/>
              </w:rPr>
              <w:t>Ниссан Икс-Трейл</w:t>
            </w:r>
          </w:p>
        </w:tc>
        <w:tc>
          <w:tcPr>
            <w:tcW w:w="1387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1962399,47</w:t>
            </w:r>
          </w:p>
        </w:tc>
        <w:tc>
          <w:tcPr>
            <w:tcW w:w="1853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946,0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235,3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Pr="00C60DBC" w:rsidRDefault="000B71E3" w:rsidP="00C60DBC">
            <w:pPr>
              <w:spacing w:after="0" w:line="240" w:lineRule="auto"/>
              <w:rPr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440709,73</w:t>
            </w:r>
          </w:p>
        </w:tc>
        <w:tc>
          <w:tcPr>
            <w:tcW w:w="1853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С.В.</w:t>
            </w:r>
          </w:p>
        </w:tc>
        <w:tc>
          <w:tcPr>
            <w:tcW w:w="162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бухгалтер-начальник отдела</w:t>
            </w: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Default="000B71E3" w:rsidP="001A2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107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2063497,78</w:t>
            </w:r>
          </w:p>
        </w:tc>
        <w:tc>
          <w:tcPr>
            <w:tcW w:w="1853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71E3" w:rsidRPr="001A2B1B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1A2B1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r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1343292,36</w:t>
            </w:r>
          </w:p>
        </w:tc>
        <w:tc>
          <w:tcPr>
            <w:tcW w:w="1853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54373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C4B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8446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8446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446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8446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8446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8446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8446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Гаврилова Ф.Р. 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C60DB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1459454,11</w:t>
            </w:r>
          </w:p>
        </w:tc>
        <w:tc>
          <w:tcPr>
            <w:tcW w:w="1853" w:type="dxa"/>
          </w:tcPr>
          <w:p w:rsidR="000B71E3" w:rsidRPr="00CB42AA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AA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B42AA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Жеребцова Е.С.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земельныйучасток для садовод-ства</w:t>
            </w: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жилой дом</w:t>
            </w:r>
          </w:p>
        </w:tc>
        <w:tc>
          <w:tcPr>
            <w:tcW w:w="1889" w:type="dxa"/>
          </w:tcPr>
          <w:p w:rsidR="000B71E3" w:rsidRDefault="000B71E3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(1/3доли)</w:t>
            </w:r>
          </w:p>
          <w:p w:rsidR="000B71E3" w:rsidRDefault="000B71E3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6154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78" w:type="dxa"/>
          </w:tcPr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3F6185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615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Мицубиси лансер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Мицубиси лансер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656651,33</w:t>
            </w:r>
          </w:p>
        </w:tc>
        <w:tc>
          <w:tcPr>
            <w:tcW w:w="1853" w:type="dxa"/>
          </w:tcPr>
          <w:p w:rsidR="000B71E3" w:rsidRPr="00AF7FF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Default="000B71E3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AF7FF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AF7FF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 С.И.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Юрискон-сульт-главный специалист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Default="000B71E3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D97EA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Optima</w:t>
            </w:r>
          </w:p>
        </w:tc>
        <w:tc>
          <w:tcPr>
            <w:tcW w:w="1387" w:type="dxa"/>
          </w:tcPr>
          <w:p w:rsidR="000B71E3" w:rsidRPr="00AF7FFC" w:rsidRDefault="000B71E3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863085,42</w:t>
            </w:r>
          </w:p>
        </w:tc>
        <w:tc>
          <w:tcPr>
            <w:tcW w:w="1853" w:type="dxa"/>
          </w:tcPr>
          <w:p w:rsidR="000B71E3" w:rsidRPr="00AF7FF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0B71E3" w:rsidRPr="009E33FB" w:rsidRDefault="000B71E3" w:rsidP="009E33FB">
      <w:pPr>
        <w:spacing w:after="0"/>
        <w:rPr>
          <w:rFonts w:ascii="Times New Roman" w:hAnsi="Times New Roman"/>
          <w:sz w:val="28"/>
          <w:szCs w:val="28"/>
        </w:rPr>
      </w:pPr>
    </w:p>
    <w:sectPr w:rsidR="000B71E3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A2B"/>
    <w:rsid w:val="00001847"/>
    <w:rsid w:val="00001CF9"/>
    <w:rsid w:val="00002910"/>
    <w:rsid w:val="00003DBF"/>
    <w:rsid w:val="00007D1C"/>
    <w:rsid w:val="00013253"/>
    <w:rsid w:val="00034338"/>
    <w:rsid w:val="0003677C"/>
    <w:rsid w:val="0004727D"/>
    <w:rsid w:val="00053F34"/>
    <w:rsid w:val="000632A4"/>
    <w:rsid w:val="00067268"/>
    <w:rsid w:val="0007203A"/>
    <w:rsid w:val="00081B18"/>
    <w:rsid w:val="00083215"/>
    <w:rsid w:val="00085FD4"/>
    <w:rsid w:val="000A2CC4"/>
    <w:rsid w:val="000B0E64"/>
    <w:rsid w:val="000B5C37"/>
    <w:rsid w:val="000B71E3"/>
    <w:rsid w:val="000C3BB9"/>
    <w:rsid w:val="000C5564"/>
    <w:rsid w:val="000D4AC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27CD3"/>
    <w:rsid w:val="001353CA"/>
    <w:rsid w:val="0014078B"/>
    <w:rsid w:val="001471DB"/>
    <w:rsid w:val="001579C9"/>
    <w:rsid w:val="00164446"/>
    <w:rsid w:val="001915F8"/>
    <w:rsid w:val="00193370"/>
    <w:rsid w:val="001A2B1B"/>
    <w:rsid w:val="001A6736"/>
    <w:rsid w:val="001A7B81"/>
    <w:rsid w:val="001B1F30"/>
    <w:rsid w:val="001B4B20"/>
    <w:rsid w:val="001B666F"/>
    <w:rsid w:val="001B66C5"/>
    <w:rsid w:val="001C0AE2"/>
    <w:rsid w:val="001D3ED0"/>
    <w:rsid w:val="001D5154"/>
    <w:rsid w:val="001E3655"/>
    <w:rsid w:val="001E3C66"/>
    <w:rsid w:val="001E5AC8"/>
    <w:rsid w:val="001F21B2"/>
    <w:rsid w:val="001F3D6E"/>
    <w:rsid w:val="00205B38"/>
    <w:rsid w:val="00212DE7"/>
    <w:rsid w:val="002322E8"/>
    <w:rsid w:val="00233554"/>
    <w:rsid w:val="0024673B"/>
    <w:rsid w:val="002569E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24FE6"/>
    <w:rsid w:val="0033619E"/>
    <w:rsid w:val="003406D9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3F618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B7736"/>
    <w:rsid w:val="004B7E51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0CFF"/>
    <w:rsid w:val="005220AA"/>
    <w:rsid w:val="005223A5"/>
    <w:rsid w:val="005269CB"/>
    <w:rsid w:val="0053115E"/>
    <w:rsid w:val="00533A6F"/>
    <w:rsid w:val="005410D6"/>
    <w:rsid w:val="00541C6D"/>
    <w:rsid w:val="00542DAE"/>
    <w:rsid w:val="00543730"/>
    <w:rsid w:val="00550AE3"/>
    <w:rsid w:val="00563445"/>
    <w:rsid w:val="005707CF"/>
    <w:rsid w:val="00571E41"/>
    <w:rsid w:val="0057241F"/>
    <w:rsid w:val="005777C0"/>
    <w:rsid w:val="0058368A"/>
    <w:rsid w:val="00591BE8"/>
    <w:rsid w:val="005A0848"/>
    <w:rsid w:val="005B1CCF"/>
    <w:rsid w:val="005B26CD"/>
    <w:rsid w:val="005C7DBE"/>
    <w:rsid w:val="005D62E1"/>
    <w:rsid w:val="005E5ED5"/>
    <w:rsid w:val="005F1858"/>
    <w:rsid w:val="00601BEF"/>
    <w:rsid w:val="006116E7"/>
    <w:rsid w:val="0061209D"/>
    <w:rsid w:val="00615428"/>
    <w:rsid w:val="00626EC6"/>
    <w:rsid w:val="0065221F"/>
    <w:rsid w:val="0065293C"/>
    <w:rsid w:val="00657BD6"/>
    <w:rsid w:val="00674C0E"/>
    <w:rsid w:val="00685043"/>
    <w:rsid w:val="00685CFA"/>
    <w:rsid w:val="006878BD"/>
    <w:rsid w:val="00691B8B"/>
    <w:rsid w:val="006A2891"/>
    <w:rsid w:val="006B5993"/>
    <w:rsid w:val="006D2B4F"/>
    <w:rsid w:val="006F50B3"/>
    <w:rsid w:val="006F56EE"/>
    <w:rsid w:val="00705CA3"/>
    <w:rsid w:val="00717318"/>
    <w:rsid w:val="007268E1"/>
    <w:rsid w:val="007315EE"/>
    <w:rsid w:val="00733AEA"/>
    <w:rsid w:val="007377FA"/>
    <w:rsid w:val="00747F32"/>
    <w:rsid w:val="0075046E"/>
    <w:rsid w:val="0075299C"/>
    <w:rsid w:val="0077555C"/>
    <w:rsid w:val="00780C5B"/>
    <w:rsid w:val="0079007C"/>
    <w:rsid w:val="007A3372"/>
    <w:rsid w:val="007A4538"/>
    <w:rsid w:val="007C0411"/>
    <w:rsid w:val="007D69EE"/>
    <w:rsid w:val="007E0DED"/>
    <w:rsid w:val="007F5B89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461F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B3FBC"/>
    <w:rsid w:val="008C2732"/>
    <w:rsid w:val="008C4BA0"/>
    <w:rsid w:val="008C608F"/>
    <w:rsid w:val="008D0297"/>
    <w:rsid w:val="008D0B90"/>
    <w:rsid w:val="008E202C"/>
    <w:rsid w:val="008E6629"/>
    <w:rsid w:val="008F4CD8"/>
    <w:rsid w:val="008F53F6"/>
    <w:rsid w:val="008F5F2A"/>
    <w:rsid w:val="0090060A"/>
    <w:rsid w:val="00906282"/>
    <w:rsid w:val="009111FB"/>
    <w:rsid w:val="009160C5"/>
    <w:rsid w:val="00917F0E"/>
    <w:rsid w:val="009359A7"/>
    <w:rsid w:val="00943362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24C79"/>
    <w:rsid w:val="00A322A4"/>
    <w:rsid w:val="00A33719"/>
    <w:rsid w:val="00A41DE0"/>
    <w:rsid w:val="00A46507"/>
    <w:rsid w:val="00A5311E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12AF"/>
    <w:rsid w:val="00AF7FFC"/>
    <w:rsid w:val="00B01631"/>
    <w:rsid w:val="00B04EE8"/>
    <w:rsid w:val="00B170E5"/>
    <w:rsid w:val="00B20575"/>
    <w:rsid w:val="00B25FEF"/>
    <w:rsid w:val="00B36956"/>
    <w:rsid w:val="00B434DC"/>
    <w:rsid w:val="00B46687"/>
    <w:rsid w:val="00B66E61"/>
    <w:rsid w:val="00B732B0"/>
    <w:rsid w:val="00B734B2"/>
    <w:rsid w:val="00B7478B"/>
    <w:rsid w:val="00B758FC"/>
    <w:rsid w:val="00B96B48"/>
    <w:rsid w:val="00B9718F"/>
    <w:rsid w:val="00BA2B18"/>
    <w:rsid w:val="00BA466B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35C3"/>
    <w:rsid w:val="00C34F6F"/>
    <w:rsid w:val="00C3529E"/>
    <w:rsid w:val="00C4468B"/>
    <w:rsid w:val="00C45A3C"/>
    <w:rsid w:val="00C57174"/>
    <w:rsid w:val="00C60DBC"/>
    <w:rsid w:val="00C61829"/>
    <w:rsid w:val="00C713F2"/>
    <w:rsid w:val="00C71BD7"/>
    <w:rsid w:val="00C71D09"/>
    <w:rsid w:val="00C82DE0"/>
    <w:rsid w:val="00C839F4"/>
    <w:rsid w:val="00C93A04"/>
    <w:rsid w:val="00C94B99"/>
    <w:rsid w:val="00C9539A"/>
    <w:rsid w:val="00CB20D5"/>
    <w:rsid w:val="00CB42AA"/>
    <w:rsid w:val="00CC4552"/>
    <w:rsid w:val="00CC4DE6"/>
    <w:rsid w:val="00CD33C0"/>
    <w:rsid w:val="00CD58E9"/>
    <w:rsid w:val="00CE2340"/>
    <w:rsid w:val="00CE6588"/>
    <w:rsid w:val="00CF0EFC"/>
    <w:rsid w:val="00CF1039"/>
    <w:rsid w:val="00CF1403"/>
    <w:rsid w:val="00CF2CDE"/>
    <w:rsid w:val="00CF2D1F"/>
    <w:rsid w:val="00CF60A5"/>
    <w:rsid w:val="00D15B0C"/>
    <w:rsid w:val="00D370BA"/>
    <w:rsid w:val="00D408C2"/>
    <w:rsid w:val="00D40CAF"/>
    <w:rsid w:val="00D41DC9"/>
    <w:rsid w:val="00D86463"/>
    <w:rsid w:val="00D97EA0"/>
    <w:rsid w:val="00DA03B7"/>
    <w:rsid w:val="00DA1614"/>
    <w:rsid w:val="00DA26B0"/>
    <w:rsid w:val="00DA5554"/>
    <w:rsid w:val="00DA73C3"/>
    <w:rsid w:val="00DC72AE"/>
    <w:rsid w:val="00DD1EEC"/>
    <w:rsid w:val="00DE12EA"/>
    <w:rsid w:val="00DF0BA6"/>
    <w:rsid w:val="00DF1EAA"/>
    <w:rsid w:val="00E042EF"/>
    <w:rsid w:val="00E07E28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070C0"/>
    <w:rsid w:val="00F22E76"/>
    <w:rsid w:val="00F25F07"/>
    <w:rsid w:val="00F27618"/>
    <w:rsid w:val="00F307C8"/>
    <w:rsid w:val="00F40CED"/>
    <w:rsid w:val="00F46A53"/>
    <w:rsid w:val="00F53A60"/>
    <w:rsid w:val="00F62F62"/>
    <w:rsid w:val="00F8036A"/>
    <w:rsid w:val="00FA4EF0"/>
    <w:rsid w:val="00FB0E12"/>
    <w:rsid w:val="00FB7D7B"/>
    <w:rsid w:val="00FD2665"/>
    <w:rsid w:val="00FD7DDD"/>
    <w:rsid w:val="00FE2704"/>
    <w:rsid w:val="00FE5E4A"/>
    <w:rsid w:val="00FE65B9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33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D62E1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3</Pages>
  <Words>504</Words>
  <Characters>2877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Кошманова Наталья Анатольевна</dc:creator>
  <cp:keywords/>
  <dc:description/>
  <cp:lastModifiedBy>USER</cp:lastModifiedBy>
  <cp:revision>15</cp:revision>
  <cp:lastPrinted>2017-05-04T12:30:00Z</cp:lastPrinted>
  <dcterms:created xsi:type="dcterms:W3CDTF">2017-05-03T07:51:00Z</dcterms:created>
  <dcterms:modified xsi:type="dcterms:W3CDTF">2017-05-04T12:36:00Z</dcterms:modified>
</cp:coreProperties>
</file>