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A0" w:rsidRDefault="00130AA0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30AA0" w:rsidRPr="009E33FB" w:rsidRDefault="00130AA0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 муниципального округа  Марьина роща, а также их супругов и несовершеннолетних детей  за период с 1 января 2016 г. по 31 декабря 2016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130AA0" w:rsidRPr="00D370BA" w:rsidRDefault="00130AA0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581"/>
        <w:gridCol w:w="1387"/>
        <w:gridCol w:w="1673"/>
      </w:tblGrid>
      <w:tr w:rsidR="00130AA0" w:rsidRPr="00C60DBC" w:rsidTr="00D15929">
        <w:tc>
          <w:tcPr>
            <w:tcW w:w="1800" w:type="dxa"/>
            <w:vMerge w:val="restart"/>
          </w:tcPr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ИО лица, чьи сведения размеща</w:t>
            </w: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620" w:type="dxa"/>
            <w:vMerge w:val="restart"/>
          </w:tcPr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extDirection w:val="btL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673" w:type="dxa"/>
            <w:vMerge w:val="restart"/>
            <w:textDirection w:val="btL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0AA0" w:rsidRPr="00C60DBC" w:rsidTr="00D15929">
        <w:trPr>
          <w:cantSplit/>
          <w:trHeight w:val="2853"/>
        </w:trPr>
        <w:tc>
          <w:tcPr>
            <w:tcW w:w="1800" w:type="dxa"/>
            <w:vMerge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130AA0" w:rsidRPr="00C60DBC" w:rsidRDefault="00130AA0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581" w:type="dxa"/>
            <w:vMerge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AA0" w:rsidRPr="00C60DBC" w:rsidTr="00D15929">
        <w:tc>
          <w:tcPr>
            <w:tcW w:w="180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 Александр Петрович</w:t>
            </w:r>
          </w:p>
        </w:tc>
        <w:tc>
          <w:tcPr>
            <w:tcW w:w="162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Pr="00C60DBC" w:rsidRDefault="00130AA0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06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</w:p>
          <w:p w:rsidR="00130AA0" w:rsidRPr="00D04C83" w:rsidRDefault="00130AA0" w:rsidP="0006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C83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21213</w:t>
            </w:r>
          </w:p>
          <w:p w:rsidR="00130AA0" w:rsidRPr="00D04C83" w:rsidRDefault="00130AA0" w:rsidP="0006656A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83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21213</w:t>
            </w:r>
          </w:p>
          <w:p w:rsidR="00130AA0" w:rsidRPr="0006656A" w:rsidRDefault="00130AA0" w:rsidP="0006656A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280</w:t>
            </w:r>
          </w:p>
          <w:p w:rsidR="00130AA0" w:rsidRPr="00C60DBC" w:rsidRDefault="00130AA0" w:rsidP="00870FB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461840,76</w:t>
            </w:r>
          </w:p>
        </w:tc>
        <w:tc>
          <w:tcPr>
            <w:tcW w:w="1673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Pr="00C60DBC" w:rsidRDefault="00130AA0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DF3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</w:p>
          <w:p w:rsidR="00130AA0" w:rsidRPr="0006656A" w:rsidRDefault="00130AA0" w:rsidP="00DF3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56A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2120</w:t>
            </w:r>
          </w:p>
          <w:p w:rsidR="00130AA0" w:rsidRPr="00C60DBC" w:rsidRDefault="00130AA0" w:rsidP="00DF37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432064,12</w:t>
            </w:r>
          </w:p>
        </w:tc>
        <w:tc>
          <w:tcPr>
            <w:tcW w:w="1673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Грибкова Анна Владимировна</w:t>
            </w:r>
          </w:p>
        </w:tc>
        <w:tc>
          <w:tcPr>
            <w:tcW w:w="1620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Pr="00C60DBC" w:rsidRDefault="00130AA0" w:rsidP="000D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06656A" w:rsidRDefault="00130AA0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56A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2120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432064,12</w:t>
            </w:r>
          </w:p>
        </w:tc>
        <w:tc>
          <w:tcPr>
            <w:tcW w:w="1673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46" w:type="dxa"/>
          </w:tcPr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C60DBC" w:rsidRDefault="00130AA0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</w:p>
          <w:p w:rsidR="00130AA0" w:rsidRPr="00D04C83" w:rsidRDefault="00130AA0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C83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21213</w:t>
            </w:r>
          </w:p>
          <w:p w:rsidR="00130AA0" w:rsidRPr="00D04C83" w:rsidRDefault="00130AA0" w:rsidP="00D04C83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83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21213</w:t>
            </w:r>
          </w:p>
          <w:p w:rsidR="00130AA0" w:rsidRPr="0006656A" w:rsidRDefault="00130AA0" w:rsidP="00D04C83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280</w:t>
            </w:r>
          </w:p>
          <w:p w:rsidR="00130AA0" w:rsidRPr="001A2B1B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461840,76</w:t>
            </w:r>
          </w:p>
        </w:tc>
        <w:tc>
          <w:tcPr>
            <w:tcW w:w="1673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 Сергей Михайлович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Pr="00C60DBC" w:rsidRDefault="00130AA0" w:rsidP="00F55D6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Pr="0023270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6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D15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  <w:p w:rsidR="00130AA0" w:rsidRPr="0076277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7627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991309,90</w:t>
            </w:r>
          </w:p>
        </w:tc>
        <w:tc>
          <w:tcPr>
            <w:tcW w:w="1673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Pr="00F55D6A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Pr="00C60DBC" w:rsidRDefault="00130AA0" w:rsidP="00F55D6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</w:tc>
        <w:tc>
          <w:tcPr>
            <w:tcW w:w="1387" w:type="dxa"/>
          </w:tcPr>
          <w:p w:rsidR="00130AA0" w:rsidRPr="00BC1D0A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238269,84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046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родителей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Pr="00C60DB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Pr="00C60DB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родителей за последние три года, не совершалось.</w:t>
            </w:r>
          </w:p>
        </w:tc>
      </w:tr>
      <w:tr w:rsidR="00130AA0" w:rsidRPr="00C60DBC" w:rsidTr="00D15929">
        <w:tc>
          <w:tcPr>
            <w:tcW w:w="1800" w:type="dxa"/>
          </w:tcPr>
          <w:p w:rsidR="00130AA0" w:rsidRPr="00DF50E4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0E4">
              <w:rPr>
                <w:rFonts w:ascii="Times New Roman" w:hAnsi="Times New Roman"/>
                <w:sz w:val="24"/>
                <w:szCs w:val="24"/>
              </w:rPr>
              <w:t>Железняк Алексей  Александрович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3F6185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762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Реззо, 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Кадди</w:t>
            </w:r>
          </w:p>
        </w:tc>
        <w:tc>
          <w:tcPr>
            <w:tcW w:w="138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624646,78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D3FE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доли)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Pr="00315E23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7268E1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832BA3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BA3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315E23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D21788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975BF9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F9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1E2893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1E2893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975BF9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F9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Pr="001E2893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130AA0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1E2893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1E2893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Затекин Игорь Юрьевич 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жилищного строитель-ства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257,8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76277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2288874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 в паркинге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E55D9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Jeep RENEgade</w:t>
            </w:r>
          </w:p>
        </w:tc>
        <w:tc>
          <w:tcPr>
            <w:tcW w:w="1387" w:type="dxa"/>
          </w:tcPr>
          <w:p w:rsidR="00130AA0" w:rsidRPr="002E6BE4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1136290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Игнатова Екатерина Анатольевна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130AA0" w:rsidRDefault="00130AA0" w:rsidP="004A4C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30AA0" w:rsidRDefault="00130AA0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374,9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78" w:type="dxa"/>
          </w:tcPr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4A4CCC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4A4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A4CC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XDRIIVE</w:t>
            </w:r>
            <w:r w:rsidRPr="008E0E5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2527510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Pr="00EA5ECF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объект жилищного строитель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5ECF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130AA0" w:rsidRPr="001D5B5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Pr="008E0E52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AA0" w:rsidRDefault="00130AA0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78" w:type="dxa"/>
          </w:tcPr>
          <w:p w:rsidR="00130AA0" w:rsidRPr="008E0E52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Pr="001D5B5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Pr="008E0E52" w:rsidRDefault="00130AA0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374,9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80,91</w:t>
            </w:r>
          </w:p>
          <w:p w:rsidR="00130AA0" w:rsidRPr="003A1095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6F3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6F370E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Лексус 470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</w:tc>
        <w:tc>
          <w:tcPr>
            <w:tcW w:w="1387" w:type="dxa"/>
          </w:tcPr>
          <w:p w:rsidR="00130AA0" w:rsidRPr="00C40E52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326572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Анна Ивановна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Pr="0033375C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405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405657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5082822,68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Комолов Олег Олегович</w:t>
            </w:r>
          </w:p>
        </w:tc>
        <w:tc>
          <w:tcPr>
            <w:tcW w:w="162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3445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3445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Pr="0076277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D97E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34452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130AA0" w:rsidRPr="009F6536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8D1E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8D1E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130AA0" w:rsidRDefault="00130AA0" w:rsidP="008D1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D97E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34452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Андрей Владимирович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7" w:type="dxa"/>
          </w:tcPr>
          <w:p w:rsidR="00130AA0" w:rsidRPr="00EA5ECF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1100000</w:t>
            </w:r>
          </w:p>
          <w:p w:rsidR="00130AA0" w:rsidRPr="00EA5ECF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187500</w:t>
            </w:r>
          </w:p>
          <w:p w:rsidR="00130AA0" w:rsidRPr="003552B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Pr="0076277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280600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Ушенин Василий Валерьевич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(11/12 доли)</w:t>
            </w:r>
          </w:p>
          <w:p w:rsidR="00130AA0" w:rsidRDefault="00130AA0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B7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 легковой,</w:t>
            </w:r>
          </w:p>
          <w:p w:rsidR="00130AA0" w:rsidRPr="0076277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296700</w:t>
            </w:r>
          </w:p>
        </w:tc>
        <w:tc>
          <w:tcPr>
            <w:tcW w:w="1673" w:type="dxa"/>
          </w:tcPr>
          <w:p w:rsidR="00130AA0" w:rsidRPr="00870FB8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Людмила Юрьевна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30AA0" w:rsidRDefault="00130AA0" w:rsidP="00887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130AA0" w:rsidRDefault="00130AA0" w:rsidP="00887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Бенс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GLK</w:t>
            </w:r>
            <w:r w:rsidRPr="00887372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:rsidR="00130AA0" w:rsidRPr="00887372" w:rsidRDefault="00130AA0" w:rsidP="00887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Бенс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7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387" w:type="dxa"/>
          </w:tcPr>
          <w:p w:rsidR="00130AA0" w:rsidRPr="0076277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2808745,29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0AA0" w:rsidRPr="00870FB8" w:rsidTr="00D15929">
        <w:tc>
          <w:tcPr>
            <w:tcW w:w="180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30AA0" w:rsidRDefault="00130AA0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0AA0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30AA0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0AA0" w:rsidRDefault="00130AA0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0AA0" w:rsidRDefault="00130AA0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0AA0" w:rsidRDefault="00130AA0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46" w:type="dxa"/>
          </w:tcPr>
          <w:p w:rsidR="00130AA0" w:rsidRDefault="00130AA0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0AA0" w:rsidRDefault="00130AA0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AA0" w:rsidRDefault="00130AA0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130AA0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0AA0" w:rsidRDefault="00130AA0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Е 200 купе</w:t>
            </w:r>
          </w:p>
          <w:p w:rsidR="00130AA0" w:rsidRDefault="00130AA0" w:rsidP="001C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130AA0" w:rsidRPr="00FB2BAE" w:rsidRDefault="00130AA0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3184043,52</w:t>
            </w:r>
          </w:p>
        </w:tc>
        <w:tc>
          <w:tcPr>
            <w:tcW w:w="1673" w:type="dxa"/>
          </w:tcPr>
          <w:p w:rsidR="00130AA0" w:rsidRPr="00870FB8" w:rsidRDefault="00130AA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130AA0" w:rsidRPr="009E33FB" w:rsidRDefault="00130AA0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130AA0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CF9"/>
    <w:rsid w:val="00002910"/>
    <w:rsid w:val="00003DBF"/>
    <w:rsid w:val="00010735"/>
    <w:rsid w:val="00013253"/>
    <w:rsid w:val="00034338"/>
    <w:rsid w:val="0003677C"/>
    <w:rsid w:val="0004727D"/>
    <w:rsid w:val="00050F3B"/>
    <w:rsid w:val="00053F34"/>
    <w:rsid w:val="000632A4"/>
    <w:rsid w:val="00063F10"/>
    <w:rsid w:val="0006656A"/>
    <w:rsid w:val="00067268"/>
    <w:rsid w:val="0007203A"/>
    <w:rsid w:val="00081B18"/>
    <w:rsid w:val="00083215"/>
    <w:rsid w:val="00085FD4"/>
    <w:rsid w:val="00096159"/>
    <w:rsid w:val="000A18FB"/>
    <w:rsid w:val="000A2CC4"/>
    <w:rsid w:val="000A2D61"/>
    <w:rsid w:val="000B0E64"/>
    <w:rsid w:val="000B5C37"/>
    <w:rsid w:val="000C3BB9"/>
    <w:rsid w:val="000C5564"/>
    <w:rsid w:val="000D1962"/>
    <w:rsid w:val="000E4642"/>
    <w:rsid w:val="000E498D"/>
    <w:rsid w:val="000E5A89"/>
    <w:rsid w:val="000E616B"/>
    <w:rsid w:val="000E6210"/>
    <w:rsid w:val="000F568C"/>
    <w:rsid w:val="000F6150"/>
    <w:rsid w:val="000F7BCB"/>
    <w:rsid w:val="0010564B"/>
    <w:rsid w:val="00120F0C"/>
    <w:rsid w:val="00124C53"/>
    <w:rsid w:val="0012578C"/>
    <w:rsid w:val="00127CD3"/>
    <w:rsid w:val="00130AA0"/>
    <w:rsid w:val="001353CA"/>
    <w:rsid w:val="0014078B"/>
    <w:rsid w:val="001471DB"/>
    <w:rsid w:val="0015299A"/>
    <w:rsid w:val="001552FF"/>
    <w:rsid w:val="001579C9"/>
    <w:rsid w:val="00164446"/>
    <w:rsid w:val="001902B3"/>
    <w:rsid w:val="001A2B1B"/>
    <w:rsid w:val="001A6736"/>
    <w:rsid w:val="001A7B81"/>
    <w:rsid w:val="001B1F30"/>
    <w:rsid w:val="001B4B20"/>
    <w:rsid w:val="001B666F"/>
    <w:rsid w:val="001B66C5"/>
    <w:rsid w:val="001C0AE2"/>
    <w:rsid w:val="001C247B"/>
    <w:rsid w:val="001C3F63"/>
    <w:rsid w:val="001D3ED0"/>
    <w:rsid w:val="001D5B50"/>
    <w:rsid w:val="001E2893"/>
    <w:rsid w:val="001F21B2"/>
    <w:rsid w:val="001F3D6E"/>
    <w:rsid w:val="00205B38"/>
    <w:rsid w:val="00212DE7"/>
    <w:rsid w:val="00212FA1"/>
    <w:rsid w:val="0022593D"/>
    <w:rsid w:val="002322E8"/>
    <w:rsid w:val="0023270C"/>
    <w:rsid w:val="00233554"/>
    <w:rsid w:val="00242FB6"/>
    <w:rsid w:val="00244983"/>
    <w:rsid w:val="0024673B"/>
    <w:rsid w:val="00251A36"/>
    <w:rsid w:val="00256D3A"/>
    <w:rsid w:val="00260B65"/>
    <w:rsid w:val="00262197"/>
    <w:rsid w:val="00266025"/>
    <w:rsid w:val="002673EC"/>
    <w:rsid w:val="002730A6"/>
    <w:rsid w:val="0027776B"/>
    <w:rsid w:val="00282322"/>
    <w:rsid w:val="00283FDF"/>
    <w:rsid w:val="002901E5"/>
    <w:rsid w:val="002A1B29"/>
    <w:rsid w:val="002B5092"/>
    <w:rsid w:val="002B6C80"/>
    <w:rsid w:val="002B74DA"/>
    <w:rsid w:val="002C34E4"/>
    <w:rsid w:val="002C7036"/>
    <w:rsid w:val="002D0FEF"/>
    <w:rsid w:val="002D63BC"/>
    <w:rsid w:val="002E024A"/>
    <w:rsid w:val="002E6BE4"/>
    <w:rsid w:val="002F1DAF"/>
    <w:rsid w:val="003000E3"/>
    <w:rsid w:val="00304A2B"/>
    <w:rsid w:val="003051F4"/>
    <w:rsid w:val="00314994"/>
    <w:rsid w:val="00315E23"/>
    <w:rsid w:val="00324BAB"/>
    <w:rsid w:val="00324FE6"/>
    <w:rsid w:val="00326AFD"/>
    <w:rsid w:val="0033375C"/>
    <w:rsid w:val="0033619E"/>
    <w:rsid w:val="00344520"/>
    <w:rsid w:val="0035328C"/>
    <w:rsid w:val="003552B0"/>
    <w:rsid w:val="0036552D"/>
    <w:rsid w:val="003813D4"/>
    <w:rsid w:val="0038529D"/>
    <w:rsid w:val="003873AB"/>
    <w:rsid w:val="00387B34"/>
    <w:rsid w:val="003908BB"/>
    <w:rsid w:val="00391440"/>
    <w:rsid w:val="003A1095"/>
    <w:rsid w:val="003A1875"/>
    <w:rsid w:val="003A6B0E"/>
    <w:rsid w:val="003B2A65"/>
    <w:rsid w:val="003C1DC7"/>
    <w:rsid w:val="003D6060"/>
    <w:rsid w:val="003E1F2A"/>
    <w:rsid w:val="003E7E49"/>
    <w:rsid w:val="003F3FE5"/>
    <w:rsid w:val="003F6185"/>
    <w:rsid w:val="004023CC"/>
    <w:rsid w:val="00405657"/>
    <w:rsid w:val="00405688"/>
    <w:rsid w:val="00417FBE"/>
    <w:rsid w:val="00422284"/>
    <w:rsid w:val="00423C15"/>
    <w:rsid w:val="004254EF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0F8C"/>
    <w:rsid w:val="00493CEF"/>
    <w:rsid w:val="004A4CCC"/>
    <w:rsid w:val="004B35F2"/>
    <w:rsid w:val="004B4D77"/>
    <w:rsid w:val="004C01FE"/>
    <w:rsid w:val="004C1760"/>
    <w:rsid w:val="004C5AE5"/>
    <w:rsid w:val="004D0B3D"/>
    <w:rsid w:val="004D6C87"/>
    <w:rsid w:val="004E1EE3"/>
    <w:rsid w:val="004E3D95"/>
    <w:rsid w:val="004E3E07"/>
    <w:rsid w:val="004E54BC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07EA9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555A8"/>
    <w:rsid w:val="005577C0"/>
    <w:rsid w:val="00563445"/>
    <w:rsid w:val="005634E1"/>
    <w:rsid w:val="005707CF"/>
    <w:rsid w:val="00571E41"/>
    <w:rsid w:val="0057241F"/>
    <w:rsid w:val="005777C0"/>
    <w:rsid w:val="00580034"/>
    <w:rsid w:val="00591265"/>
    <w:rsid w:val="00591BE8"/>
    <w:rsid w:val="005A05C3"/>
    <w:rsid w:val="005A0848"/>
    <w:rsid w:val="005B1CCF"/>
    <w:rsid w:val="005B26CD"/>
    <w:rsid w:val="005B6ACC"/>
    <w:rsid w:val="005C7DBE"/>
    <w:rsid w:val="005D62E1"/>
    <w:rsid w:val="005E17D7"/>
    <w:rsid w:val="005E5ED5"/>
    <w:rsid w:val="005E715D"/>
    <w:rsid w:val="005E72A2"/>
    <w:rsid w:val="005F1858"/>
    <w:rsid w:val="0061209D"/>
    <w:rsid w:val="00626EC6"/>
    <w:rsid w:val="00634632"/>
    <w:rsid w:val="0065221F"/>
    <w:rsid w:val="0065293C"/>
    <w:rsid w:val="00657BD6"/>
    <w:rsid w:val="00665885"/>
    <w:rsid w:val="00674C0E"/>
    <w:rsid w:val="00683D97"/>
    <w:rsid w:val="00685043"/>
    <w:rsid w:val="00685CFA"/>
    <w:rsid w:val="006878BD"/>
    <w:rsid w:val="0069412E"/>
    <w:rsid w:val="006A2891"/>
    <w:rsid w:val="006A3E21"/>
    <w:rsid w:val="006B5993"/>
    <w:rsid w:val="006D2B4F"/>
    <w:rsid w:val="006D3DB8"/>
    <w:rsid w:val="006E07EF"/>
    <w:rsid w:val="006E5D0A"/>
    <w:rsid w:val="006F370E"/>
    <w:rsid w:val="006F50B3"/>
    <w:rsid w:val="006F56EE"/>
    <w:rsid w:val="00705CA3"/>
    <w:rsid w:val="00717318"/>
    <w:rsid w:val="007268E1"/>
    <w:rsid w:val="007315EE"/>
    <w:rsid w:val="00733AEA"/>
    <w:rsid w:val="007350DC"/>
    <w:rsid w:val="00747F32"/>
    <w:rsid w:val="0075046E"/>
    <w:rsid w:val="0075299C"/>
    <w:rsid w:val="00752D94"/>
    <w:rsid w:val="00762770"/>
    <w:rsid w:val="00774584"/>
    <w:rsid w:val="00780003"/>
    <w:rsid w:val="00780C5B"/>
    <w:rsid w:val="00784EE3"/>
    <w:rsid w:val="0079007C"/>
    <w:rsid w:val="00791675"/>
    <w:rsid w:val="007A4538"/>
    <w:rsid w:val="007C0411"/>
    <w:rsid w:val="007C5A18"/>
    <w:rsid w:val="007C6AEC"/>
    <w:rsid w:val="007D69EE"/>
    <w:rsid w:val="007F46D2"/>
    <w:rsid w:val="008015D9"/>
    <w:rsid w:val="008045D2"/>
    <w:rsid w:val="00811E23"/>
    <w:rsid w:val="00821872"/>
    <w:rsid w:val="00822EBA"/>
    <w:rsid w:val="00826459"/>
    <w:rsid w:val="00832208"/>
    <w:rsid w:val="00832653"/>
    <w:rsid w:val="00832BA3"/>
    <w:rsid w:val="00834644"/>
    <w:rsid w:val="0083510E"/>
    <w:rsid w:val="008434CA"/>
    <w:rsid w:val="008440CB"/>
    <w:rsid w:val="008461FA"/>
    <w:rsid w:val="0084621E"/>
    <w:rsid w:val="00850853"/>
    <w:rsid w:val="00853CFF"/>
    <w:rsid w:val="008552B0"/>
    <w:rsid w:val="008564B0"/>
    <w:rsid w:val="00870FB8"/>
    <w:rsid w:val="00871831"/>
    <w:rsid w:val="008727C0"/>
    <w:rsid w:val="00874FE4"/>
    <w:rsid w:val="00875FB5"/>
    <w:rsid w:val="00881E79"/>
    <w:rsid w:val="0088265D"/>
    <w:rsid w:val="00887372"/>
    <w:rsid w:val="008A2930"/>
    <w:rsid w:val="008B0252"/>
    <w:rsid w:val="008C2732"/>
    <w:rsid w:val="008C608F"/>
    <w:rsid w:val="008D0B90"/>
    <w:rsid w:val="008D1EB5"/>
    <w:rsid w:val="008E0E52"/>
    <w:rsid w:val="008E6629"/>
    <w:rsid w:val="008F53F6"/>
    <w:rsid w:val="0090060A"/>
    <w:rsid w:val="00906282"/>
    <w:rsid w:val="009111FB"/>
    <w:rsid w:val="009160C5"/>
    <w:rsid w:val="00917F0E"/>
    <w:rsid w:val="00933480"/>
    <w:rsid w:val="00943362"/>
    <w:rsid w:val="00953D7E"/>
    <w:rsid w:val="009555BC"/>
    <w:rsid w:val="00956795"/>
    <w:rsid w:val="00966DCC"/>
    <w:rsid w:val="0097204F"/>
    <w:rsid w:val="00975BF9"/>
    <w:rsid w:val="00985FA6"/>
    <w:rsid w:val="00987455"/>
    <w:rsid w:val="00990B00"/>
    <w:rsid w:val="009B11E9"/>
    <w:rsid w:val="009C1617"/>
    <w:rsid w:val="009C16D9"/>
    <w:rsid w:val="009C7D34"/>
    <w:rsid w:val="009D0F03"/>
    <w:rsid w:val="009E33FB"/>
    <w:rsid w:val="009F46BB"/>
    <w:rsid w:val="009F6536"/>
    <w:rsid w:val="009F7E9C"/>
    <w:rsid w:val="00A13D52"/>
    <w:rsid w:val="00A21DC5"/>
    <w:rsid w:val="00A322A4"/>
    <w:rsid w:val="00A33719"/>
    <w:rsid w:val="00A378B4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662"/>
    <w:rsid w:val="00A92F87"/>
    <w:rsid w:val="00AA6098"/>
    <w:rsid w:val="00AC12AF"/>
    <w:rsid w:val="00AD5A39"/>
    <w:rsid w:val="00AF05C6"/>
    <w:rsid w:val="00B009AB"/>
    <w:rsid w:val="00B01631"/>
    <w:rsid w:val="00B04EE8"/>
    <w:rsid w:val="00B170E5"/>
    <w:rsid w:val="00B20575"/>
    <w:rsid w:val="00B25FEF"/>
    <w:rsid w:val="00B3035E"/>
    <w:rsid w:val="00B434DC"/>
    <w:rsid w:val="00B46687"/>
    <w:rsid w:val="00B50070"/>
    <w:rsid w:val="00B66E61"/>
    <w:rsid w:val="00B70D5F"/>
    <w:rsid w:val="00B732B0"/>
    <w:rsid w:val="00B734B2"/>
    <w:rsid w:val="00B74F3F"/>
    <w:rsid w:val="00B758FC"/>
    <w:rsid w:val="00B85B23"/>
    <w:rsid w:val="00B948D3"/>
    <w:rsid w:val="00B96B48"/>
    <w:rsid w:val="00B9718F"/>
    <w:rsid w:val="00BA2B18"/>
    <w:rsid w:val="00BA466B"/>
    <w:rsid w:val="00BA6779"/>
    <w:rsid w:val="00BB0EA5"/>
    <w:rsid w:val="00BB3CA3"/>
    <w:rsid w:val="00BB44F8"/>
    <w:rsid w:val="00BB7D2E"/>
    <w:rsid w:val="00BC1D0A"/>
    <w:rsid w:val="00BC271D"/>
    <w:rsid w:val="00BC471F"/>
    <w:rsid w:val="00BC7A2C"/>
    <w:rsid w:val="00BE066F"/>
    <w:rsid w:val="00BE2BEC"/>
    <w:rsid w:val="00BF0C58"/>
    <w:rsid w:val="00BF20DF"/>
    <w:rsid w:val="00C010ED"/>
    <w:rsid w:val="00C11F14"/>
    <w:rsid w:val="00C1748D"/>
    <w:rsid w:val="00C21301"/>
    <w:rsid w:val="00C34F6F"/>
    <w:rsid w:val="00C3529E"/>
    <w:rsid w:val="00C40E52"/>
    <w:rsid w:val="00C4468B"/>
    <w:rsid w:val="00C457E4"/>
    <w:rsid w:val="00C45A3C"/>
    <w:rsid w:val="00C57174"/>
    <w:rsid w:val="00C60DBC"/>
    <w:rsid w:val="00C61829"/>
    <w:rsid w:val="00C713F2"/>
    <w:rsid w:val="00C71BD7"/>
    <w:rsid w:val="00C71D09"/>
    <w:rsid w:val="00C73B6A"/>
    <w:rsid w:val="00C82DE0"/>
    <w:rsid w:val="00C83491"/>
    <w:rsid w:val="00C839F4"/>
    <w:rsid w:val="00C8648D"/>
    <w:rsid w:val="00C90063"/>
    <w:rsid w:val="00C93A04"/>
    <w:rsid w:val="00C9539A"/>
    <w:rsid w:val="00CA628A"/>
    <w:rsid w:val="00CB20D5"/>
    <w:rsid w:val="00CC4552"/>
    <w:rsid w:val="00CC5C81"/>
    <w:rsid w:val="00CD33C0"/>
    <w:rsid w:val="00CD3FEE"/>
    <w:rsid w:val="00CD58E9"/>
    <w:rsid w:val="00CE04EB"/>
    <w:rsid w:val="00CE2340"/>
    <w:rsid w:val="00CE6588"/>
    <w:rsid w:val="00CF08C8"/>
    <w:rsid w:val="00CF0EFC"/>
    <w:rsid w:val="00CF1039"/>
    <w:rsid w:val="00CF1403"/>
    <w:rsid w:val="00CF2CDE"/>
    <w:rsid w:val="00CF2D1F"/>
    <w:rsid w:val="00CF60A5"/>
    <w:rsid w:val="00D04C83"/>
    <w:rsid w:val="00D15929"/>
    <w:rsid w:val="00D15B0C"/>
    <w:rsid w:val="00D21788"/>
    <w:rsid w:val="00D31EAA"/>
    <w:rsid w:val="00D370BA"/>
    <w:rsid w:val="00D408C2"/>
    <w:rsid w:val="00D40CAF"/>
    <w:rsid w:val="00D41DC9"/>
    <w:rsid w:val="00D5501A"/>
    <w:rsid w:val="00D82815"/>
    <w:rsid w:val="00D86463"/>
    <w:rsid w:val="00D9176F"/>
    <w:rsid w:val="00D97EA0"/>
    <w:rsid w:val="00DA03B7"/>
    <w:rsid w:val="00DA1614"/>
    <w:rsid w:val="00DA26B0"/>
    <w:rsid w:val="00DA5554"/>
    <w:rsid w:val="00DA73C3"/>
    <w:rsid w:val="00DC424D"/>
    <w:rsid w:val="00DD1EEC"/>
    <w:rsid w:val="00DE12EA"/>
    <w:rsid w:val="00DF1EAA"/>
    <w:rsid w:val="00DF2FB6"/>
    <w:rsid w:val="00DF378A"/>
    <w:rsid w:val="00DF50E4"/>
    <w:rsid w:val="00E01139"/>
    <w:rsid w:val="00E042EF"/>
    <w:rsid w:val="00E07E28"/>
    <w:rsid w:val="00E1435B"/>
    <w:rsid w:val="00E2523D"/>
    <w:rsid w:val="00E27555"/>
    <w:rsid w:val="00E401F1"/>
    <w:rsid w:val="00E42ACE"/>
    <w:rsid w:val="00E4460E"/>
    <w:rsid w:val="00E4485F"/>
    <w:rsid w:val="00E54CBD"/>
    <w:rsid w:val="00E55D9C"/>
    <w:rsid w:val="00E60308"/>
    <w:rsid w:val="00E628E9"/>
    <w:rsid w:val="00E656C1"/>
    <w:rsid w:val="00E72EC7"/>
    <w:rsid w:val="00E750D0"/>
    <w:rsid w:val="00E874A4"/>
    <w:rsid w:val="00E9217F"/>
    <w:rsid w:val="00E943BA"/>
    <w:rsid w:val="00EA10CA"/>
    <w:rsid w:val="00EA5ECF"/>
    <w:rsid w:val="00EB1299"/>
    <w:rsid w:val="00EB7BB4"/>
    <w:rsid w:val="00EC4E1D"/>
    <w:rsid w:val="00ED168E"/>
    <w:rsid w:val="00ED4FDE"/>
    <w:rsid w:val="00ED70FA"/>
    <w:rsid w:val="00ED78A0"/>
    <w:rsid w:val="00EE4E7C"/>
    <w:rsid w:val="00EE5E46"/>
    <w:rsid w:val="00EE7F6C"/>
    <w:rsid w:val="00EF5E58"/>
    <w:rsid w:val="00F04E31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5D6A"/>
    <w:rsid w:val="00F772EE"/>
    <w:rsid w:val="00F8036A"/>
    <w:rsid w:val="00FA20AB"/>
    <w:rsid w:val="00FA28FD"/>
    <w:rsid w:val="00FA4EF0"/>
    <w:rsid w:val="00FB0E12"/>
    <w:rsid w:val="00FB2BAE"/>
    <w:rsid w:val="00FB7D7B"/>
    <w:rsid w:val="00FD11A8"/>
    <w:rsid w:val="00FD2665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33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D62E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1289</Words>
  <Characters>7349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USER</cp:lastModifiedBy>
  <cp:revision>3</cp:revision>
  <cp:lastPrinted>2017-05-12T06:29:00Z</cp:lastPrinted>
  <dcterms:created xsi:type="dcterms:W3CDTF">2017-05-18T06:09:00Z</dcterms:created>
  <dcterms:modified xsi:type="dcterms:W3CDTF">2017-05-18T06:12:00Z</dcterms:modified>
</cp:coreProperties>
</file>