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248" w:rsidRPr="00F412EC" w:rsidRDefault="00C33248" w:rsidP="00EB3E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12EC">
        <w:rPr>
          <w:sz w:val="28"/>
          <w:szCs w:val="28"/>
        </w:rPr>
        <w:t>Ф</w:t>
      </w:r>
      <w:r>
        <w:rPr>
          <w:sz w:val="28"/>
          <w:szCs w:val="28"/>
        </w:rPr>
        <w:t>ОРМА</w:t>
      </w:r>
    </w:p>
    <w:p w:rsidR="00C33248" w:rsidRDefault="00C33248" w:rsidP="00EB3E8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412EC">
        <w:rPr>
          <w:rFonts w:ascii="Times New Roman" w:hAnsi="Times New Roman" w:cs="Times New Roman"/>
          <w:sz w:val="28"/>
          <w:szCs w:val="28"/>
        </w:rPr>
        <w:t>размещения (представления) сведений о доходах,</w:t>
      </w:r>
      <w:r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Pr="00F412EC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t xml:space="preserve">лиц, замещающих </w:t>
      </w:r>
      <w:r w:rsidRPr="00F412EC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е должности</w:t>
      </w:r>
      <w:r w:rsidRPr="00F41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5A4EAE">
        <w:rPr>
          <w:rFonts w:ascii="Times New Roman" w:hAnsi="Times New Roman" w:cs="Times New Roman"/>
          <w:sz w:val="28"/>
          <w:szCs w:val="28"/>
        </w:rPr>
        <w:t>муниципального района Бирский район Республики Башкортостан</w:t>
      </w:r>
      <w:r w:rsidRPr="00F412EC">
        <w:rPr>
          <w:rFonts w:ascii="Times New Roman" w:hAnsi="Times New Roman" w:cs="Times New Roman"/>
          <w:sz w:val="28"/>
          <w:szCs w:val="28"/>
        </w:rPr>
        <w:t>, и членов их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EC">
        <w:rPr>
          <w:rFonts w:ascii="Times New Roman" w:hAnsi="Times New Roman" w:cs="Times New Roman"/>
          <w:sz w:val="28"/>
          <w:szCs w:val="28"/>
        </w:rPr>
        <w:t xml:space="preserve">за отчетный </w:t>
      </w:r>
      <w:r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F412EC">
        <w:rPr>
          <w:rFonts w:ascii="Times New Roman" w:hAnsi="Times New Roman" w:cs="Times New Roman"/>
          <w:sz w:val="28"/>
          <w:szCs w:val="28"/>
        </w:rPr>
        <w:t xml:space="preserve">(с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412EC">
        <w:rPr>
          <w:rFonts w:ascii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>
        <w:rPr>
          <w:rFonts w:ascii="Times New Roman" w:hAnsi="Times New Roman" w:cs="Times New Roman"/>
          <w:sz w:val="28"/>
          <w:szCs w:val="28"/>
        </w:rPr>
        <w:t>2017</w:t>
      </w:r>
      <w:r w:rsidRPr="00F412E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C33248" w:rsidRPr="00CC5EF1" w:rsidRDefault="00C33248" w:rsidP="00EB3E84">
      <w:pPr>
        <w:pStyle w:val="ConsPlusNonformat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5877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14"/>
        <w:gridCol w:w="1696"/>
        <w:gridCol w:w="1131"/>
        <w:gridCol w:w="1249"/>
        <w:gridCol w:w="9"/>
        <w:gridCol w:w="1257"/>
        <w:gridCol w:w="1082"/>
        <w:gridCol w:w="901"/>
        <w:gridCol w:w="1260"/>
        <w:gridCol w:w="900"/>
        <w:gridCol w:w="901"/>
        <w:gridCol w:w="1440"/>
        <w:gridCol w:w="1260"/>
        <w:gridCol w:w="2377"/>
      </w:tblGrid>
      <w:tr w:rsidR="00C33248" w:rsidRPr="00620F4E" w:rsidTr="00CC5EF1">
        <w:trPr>
          <w:trHeight w:val="57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№ 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Фамилия, инициалы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Должность </w:t>
            </w:r>
          </w:p>
        </w:tc>
        <w:tc>
          <w:tcPr>
            <w:tcW w:w="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bookmarkStart w:id="0" w:name="Par26"/>
            <w:bookmarkEnd w:id="0"/>
            <w:r w:rsidRPr="00620F4E">
              <w:rPr>
                <w:sz w:val="21"/>
                <w:szCs w:val="21"/>
              </w:rPr>
              <w:t>Декларированный годовой доход  (руб.)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сделка </w:t>
            </w:r>
            <w:hyperlink w:anchor="Par79" w:history="1">
              <w:r w:rsidRPr="00620F4E">
                <w:rPr>
                  <w:sz w:val="21"/>
                  <w:szCs w:val="21"/>
                </w:rPr>
                <w:t>&lt;1&gt;</w:t>
              </w:r>
            </w:hyperlink>
            <w:r w:rsidRPr="00620F4E">
              <w:rPr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C33248" w:rsidRPr="00620F4E" w:rsidTr="00CC5EF1">
        <w:trPr>
          <w:trHeight w:val="906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площадь (кв. м)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620F4E"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620F4E" w:rsidRDefault="00C33248" w:rsidP="009636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756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Ахунова Р.Г.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Председатель Совета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867,0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1968902,22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676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143,3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90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</w:t>
            </w:r>
            <w:r>
              <w:rPr>
                <w:sz w:val="21"/>
                <w:szCs w:val="21"/>
              </w:rPr>
              <w:t>ой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867,0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</w:t>
            </w:r>
            <w:r w:rsidRPr="00196352">
              <w:rPr>
                <w:sz w:val="21"/>
                <w:szCs w:val="21"/>
                <w:lang w:val="en-US"/>
              </w:rPr>
              <w:t>KIA SPORTAGE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558681,02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723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143,3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480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2.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Токарева И.Ф.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Заместитель председателя Совета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супругом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33,2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148,0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</w:t>
            </w:r>
            <w:r w:rsidRPr="00196352">
              <w:rPr>
                <w:sz w:val="21"/>
                <w:szCs w:val="21"/>
              </w:rPr>
              <w:t>Судзуки S</w:t>
            </w:r>
            <w:r w:rsidRPr="00196352">
              <w:rPr>
                <w:sz w:val="21"/>
                <w:szCs w:val="21"/>
                <w:lang w:val="en-US"/>
              </w:rPr>
              <w:t>X</w:t>
            </w:r>
            <w:r w:rsidRPr="00196352">
              <w:rPr>
                <w:sz w:val="21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781378,69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4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Долевая собственность, 1/3 доли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42,8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1813,0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Супруг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1813,0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  <w:r>
              <w:rPr>
                <w:sz w:val="21"/>
                <w:szCs w:val="21"/>
              </w:rPr>
              <w:t xml:space="preserve"> </w:t>
            </w:r>
            <w:r w:rsidRPr="00196352">
              <w:rPr>
                <w:sz w:val="21"/>
                <w:szCs w:val="21"/>
              </w:rPr>
              <w:t>долевая собственность супруги - 1/3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42,8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Легковой автомобиль</w:t>
            </w:r>
            <w:r>
              <w:rPr>
                <w:sz w:val="21"/>
                <w:szCs w:val="21"/>
              </w:rPr>
              <w:t xml:space="preserve"> Тайота Платц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1285931,69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148,0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8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Общая совместная с супругой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33,2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120"/>
        </w:trPr>
        <w:tc>
          <w:tcPr>
            <w:tcW w:w="4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148,0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12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1813,0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120"/>
        </w:trPr>
        <w:tc>
          <w:tcPr>
            <w:tcW w:w="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33,2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left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  <w:tr w:rsidR="00C33248" w:rsidRPr="00196352" w:rsidTr="00CC5EF1">
        <w:trPr>
          <w:trHeight w:val="120"/>
        </w:trPr>
        <w:tc>
          <w:tcPr>
            <w:tcW w:w="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1"/>
                <w:szCs w:val="21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Квартира долевая собственность матери - 1/3 доли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42,8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196352">
              <w:rPr>
                <w:sz w:val="21"/>
                <w:szCs w:val="21"/>
              </w:rPr>
              <w:t>Россия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48" w:rsidRPr="00196352" w:rsidRDefault="00C33248" w:rsidP="00166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</w:p>
        </w:tc>
      </w:tr>
    </w:tbl>
    <w:p w:rsidR="00C33248" w:rsidRDefault="00C33248">
      <w:pPr>
        <w:rPr>
          <w:sz w:val="21"/>
          <w:szCs w:val="21"/>
        </w:rPr>
      </w:pPr>
    </w:p>
    <w:p w:rsidR="00C33248" w:rsidRPr="00196352" w:rsidRDefault="00C33248">
      <w:pPr>
        <w:rPr>
          <w:sz w:val="21"/>
          <w:szCs w:val="21"/>
        </w:rPr>
      </w:pPr>
    </w:p>
    <w:sectPr w:rsidR="00C33248" w:rsidRPr="00196352" w:rsidSect="00D21C37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E84"/>
    <w:rsid w:val="00057063"/>
    <w:rsid w:val="00064D7B"/>
    <w:rsid w:val="00102368"/>
    <w:rsid w:val="00161D74"/>
    <w:rsid w:val="00166FCF"/>
    <w:rsid w:val="00196352"/>
    <w:rsid w:val="001A2C6A"/>
    <w:rsid w:val="001E370A"/>
    <w:rsid w:val="00224132"/>
    <w:rsid w:val="002508D7"/>
    <w:rsid w:val="00251C05"/>
    <w:rsid w:val="00287331"/>
    <w:rsid w:val="002A4427"/>
    <w:rsid w:val="00373379"/>
    <w:rsid w:val="0044448A"/>
    <w:rsid w:val="004558FB"/>
    <w:rsid w:val="0046062A"/>
    <w:rsid w:val="00463114"/>
    <w:rsid w:val="00497967"/>
    <w:rsid w:val="00530AB0"/>
    <w:rsid w:val="0053579A"/>
    <w:rsid w:val="00546CD4"/>
    <w:rsid w:val="005764FC"/>
    <w:rsid w:val="005A4EAE"/>
    <w:rsid w:val="00620F4E"/>
    <w:rsid w:val="006B32E2"/>
    <w:rsid w:val="00700425"/>
    <w:rsid w:val="00715AAF"/>
    <w:rsid w:val="00754E8B"/>
    <w:rsid w:val="00780DBF"/>
    <w:rsid w:val="007878D9"/>
    <w:rsid w:val="00791E1C"/>
    <w:rsid w:val="007A3E6B"/>
    <w:rsid w:val="008368FB"/>
    <w:rsid w:val="00841C8E"/>
    <w:rsid w:val="008668C1"/>
    <w:rsid w:val="00875F4F"/>
    <w:rsid w:val="008E01C4"/>
    <w:rsid w:val="00963612"/>
    <w:rsid w:val="00973A13"/>
    <w:rsid w:val="00A1395C"/>
    <w:rsid w:val="00A771C7"/>
    <w:rsid w:val="00AA7BBD"/>
    <w:rsid w:val="00AB6E7C"/>
    <w:rsid w:val="00AE1C2A"/>
    <w:rsid w:val="00B41365"/>
    <w:rsid w:val="00B65955"/>
    <w:rsid w:val="00C33248"/>
    <w:rsid w:val="00C3479F"/>
    <w:rsid w:val="00C5505C"/>
    <w:rsid w:val="00C62460"/>
    <w:rsid w:val="00C857E1"/>
    <w:rsid w:val="00CB290A"/>
    <w:rsid w:val="00CC21EB"/>
    <w:rsid w:val="00CC5EF1"/>
    <w:rsid w:val="00D21C37"/>
    <w:rsid w:val="00D31CB4"/>
    <w:rsid w:val="00D74192"/>
    <w:rsid w:val="00D743B5"/>
    <w:rsid w:val="00D8419D"/>
    <w:rsid w:val="00E0776E"/>
    <w:rsid w:val="00E371DC"/>
    <w:rsid w:val="00E54D09"/>
    <w:rsid w:val="00E74E53"/>
    <w:rsid w:val="00EB3E84"/>
    <w:rsid w:val="00EE4608"/>
    <w:rsid w:val="00F412EC"/>
    <w:rsid w:val="00F84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E84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B3E8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">
    <w:name w:val="Знак Знак Знак Знак Знак Знак Знак"/>
    <w:basedOn w:val="Normal"/>
    <w:uiPriority w:val="99"/>
    <w:rsid w:val="00373379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64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396</TotalTime>
  <Pages>2</Pages>
  <Words>279</Words>
  <Characters>1594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Людмила</cp:lastModifiedBy>
  <cp:revision>16</cp:revision>
  <cp:lastPrinted>2018-05-16T11:09:00Z</cp:lastPrinted>
  <dcterms:created xsi:type="dcterms:W3CDTF">2017-04-14T09:17:00Z</dcterms:created>
  <dcterms:modified xsi:type="dcterms:W3CDTF">2018-05-16T11:13:00Z</dcterms:modified>
</cp:coreProperties>
</file>