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D79" w:rsidRDefault="00881D79" w:rsidP="001D30D7">
      <w:pPr>
        <w:jc w:val="center"/>
        <w:rPr>
          <w:b/>
        </w:rPr>
      </w:pPr>
      <w:r>
        <w:rPr>
          <w:b/>
        </w:rPr>
        <w:t>Сведения</w:t>
      </w:r>
    </w:p>
    <w:p w:rsidR="00881D79" w:rsidRDefault="00881D79" w:rsidP="001D30D7">
      <w:pPr>
        <w:jc w:val="center"/>
        <w:rPr>
          <w:b/>
        </w:rPr>
      </w:pPr>
      <w:r>
        <w:rPr>
          <w:b/>
        </w:rPr>
        <w:t xml:space="preserve">о расходах лиц, замещающих должности муниципальной службы в администрации города Белгорода, </w:t>
      </w:r>
    </w:p>
    <w:p w:rsidR="00881D79" w:rsidRDefault="00881D79" w:rsidP="001D30D7">
      <w:pPr>
        <w:jc w:val="center"/>
        <w:rPr>
          <w:b/>
        </w:rPr>
      </w:pPr>
      <w:r>
        <w:rPr>
          <w:b/>
        </w:rPr>
        <w:t>а также сведения о расходах их супругов и несовершеннолетних детей за период с 1 января 2012 года по 31 декабря 2012 года</w:t>
      </w:r>
    </w:p>
    <w:p w:rsidR="00881D79" w:rsidRDefault="00881D79" w:rsidP="001D30D7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W w:w="13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1"/>
        <w:gridCol w:w="2586"/>
        <w:gridCol w:w="2125"/>
        <w:gridCol w:w="1842"/>
        <w:gridCol w:w="2198"/>
        <w:gridCol w:w="3553"/>
      </w:tblGrid>
      <w:tr w:rsidR="00881D79" w:rsidTr="001D30D7">
        <w:trPr>
          <w:cantSplit/>
        </w:trPr>
        <w:tc>
          <w:tcPr>
            <w:tcW w:w="1631" w:type="dxa"/>
            <w:vMerge w:val="restart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2586" w:type="dxa"/>
            <w:vMerge w:val="restart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6165" w:type="dxa"/>
            <w:gridSpan w:val="3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приобретенных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  <w:tc>
          <w:tcPr>
            <w:tcW w:w="3553" w:type="dxa"/>
            <w:vMerge w:val="restart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881D79" w:rsidTr="001D30D7">
        <w:trPr>
          <w:cantSplit/>
        </w:trPr>
        <w:tc>
          <w:tcPr>
            <w:tcW w:w="1631" w:type="dxa"/>
            <w:vMerge/>
            <w:vAlign w:val="center"/>
          </w:tcPr>
          <w:p w:rsidR="00881D79" w:rsidRDefault="00881D79">
            <w:pPr>
              <w:rPr>
                <w:b/>
                <w:sz w:val="20"/>
                <w:szCs w:val="20"/>
              </w:rPr>
            </w:pPr>
          </w:p>
        </w:tc>
        <w:tc>
          <w:tcPr>
            <w:tcW w:w="2586" w:type="dxa"/>
            <w:vMerge/>
            <w:vAlign w:val="center"/>
          </w:tcPr>
          <w:p w:rsidR="00881D79" w:rsidRDefault="00881D79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</w:t>
            </w:r>
          </w:p>
        </w:tc>
        <w:tc>
          <w:tcPr>
            <w:tcW w:w="1842" w:type="dxa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2198" w:type="dxa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553" w:type="dxa"/>
            <w:vMerge/>
            <w:vAlign w:val="center"/>
          </w:tcPr>
          <w:p w:rsidR="00881D79" w:rsidRDefault="00881D79">
            <w:pPr>
              <w:rPr>
                <w:b/>
                <w:sz w:val="20"/>
                <w:szCs w:val="20"/>
              </w:rPr>
            </w:pPr>
          </w:p>
        </w:tc>
      </w:tr>
      <w:tr w:rsidR="00881D79" w:rsidTr="001D30D7">
        <w:trPr>
          <w:cantSplit/>
        </w:trPr>
        <w:tc>
          <w:tcPr>
            <w:tcW w:w="1631" w:type="dxa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Мезенцева Ольга Николаевна</w:t>
            </w:r>
          </w:p>
        </w:tc>
        <w:tc>
          <w:tcPr>
            <w:tcW w:w="2586" w:type="dxa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 сектора по работе в сфере торговли отдела защиты прав потребителей управления потребительского рынка</w:t>
            </w:r>
          </w:p>
        </w:tc>
        <w:tc>
          <w:tcPr>
            <w:tcW w:w="2125" w:type="dxa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34,71</w:t>
            </w:r>
          </w:p>
        </w:tc>
        <w:tc>
          <w:tcPr>
            <w:tcW w:w="2198" w:type="dxa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3553" w:type="dxa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доход по основному месту работы;</w:t>
            </w:r>
          </w:p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накопления за предыдущие годы;</w:t>
            </w:r>
          </w:p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материальная помощь родителей</w:t>
            </w:r>
          </w:p>
        </w:tc>
      </w:tr>
      <w:tr w:rsidR="00881D79" w:rsidTr="001D30D7">
        <w:trPr>
          <w:cantSplit/>
        </w:trPr>
        <w:tc>
          <w:tcPr>
            <w:tcW w:w="1631" w:type="dxa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586" w:type="dxa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автомобиль</w:t>
            </w:r>
          </w:p>
        </w:tc>
        <w:tc>
          <w:tcPr>
            <w:tcW w:w="1842" w:type="dxa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98" w:type="dxa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3553" w:type="dxa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продажа автомобиля;</w:t>
            </w:r>
          </w:p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доход по основному месту работы;</w:t>
            </w:r>
          </w:p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заем денежных средств;</w:t>
            </w:r>
          </w:p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материальная помощь родителей </w:t>
            </w:r>
          </w:p>
        </w:tc>
      </w:tr>
      <w:tr w:rsidR="00881D79" w:rsidTr="001D30D7">
        <w:trPr>
          <w:cantSplit/>
        </w:trPr>
        <w:tc>
          <w:tcPr>
            <w:tcW w:w="1631" w:type="dxa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Кожевников Валерий Кириллович</w:t>
            </w:r>
          </w:p>
        </w:tc>
        <w:tc>
          <w:tcPr>
            <w:tcW w:w="2586" w:type="dxa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отдела по организации делопроизводства и административным вопросам управления архитектуры и градостроительства</w:t>
            </w:r>
          </w:p>
        </w:tc>
        <w:tc>
          <w:tcPr>
            <w:tcW w:w="2125" w:type="dxa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98" w:type="dxa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553" w:type="dxa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881D79" w:rsidTr="001D30D7">
        <w:trPr>
          <w:cantSplit/>
        </w:trPr>
        <w:tc>
          <w:tcPr>
            <w:tcW w:w="1631" w:type="dxa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586" w:type="dxa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51,9</w:t>
            </w:r>
          </w:p>
        </w:tc>
        <w:tc>
          <w:tcPr>
            <w:tcW w:w="2198" w:type="dxa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3553" w:type="dxa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продажа квартиры;</w:t>
            </w:r>
          </w:p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общий доход супругов </w:t>
            </w:r>
          </w:p>
        </w:tc>
      </w:tr>
      <w:tr w:rsidR="00881D79" w:rsidTr="001D30D7">
        <w:trPr>
          <w:cantSplit/>
        </w:trPr>
        <w:tc>
          <w:tcPr>
            <w:tcW w:w="1631" w:type="dxa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Салмина Ольга Ивановна</w:t>
            </w:r>
          </w:p>
        </w:tc>
        <w:tc>
          <w:tcPr>
            <w:tcW w:w="2586" w:type="dxa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начальник отдела  организации инвестиционной деятельности и поддержки предпринимательства управления экономического развития и инвестиций </w:t>
            </w:r>
          </w:p>
        </w:tc>
        <w:tc>
          <w:tcPr>
            <w:tcW w:w="2125" w:type="dxa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50,5</w:t>
            </w:r>
          </w:p>
        </w:tc>
        <w:tc>
          <w:tcPr>
            <w:tcW w:w="2198" w:type="dxa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3553" w:type="dxa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-доход по основному месту работы;</w:t>
            </w:r>
          </w:p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доход от вкладов в банках;</w:t>
            </w:r>
          </w:p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-доход от продажи доли уставного капитала</w:t>
            </w:r>
          </w:p>
        </w:tc>
      </w:tr>
      <w:tr w:rsidR="00881D79" w:rsidTr="001D30D7">
        <w:trPr>
          <w:cantSplit/>
        </w:trPr>
        <w:tc>
          <w:tcPr>
            <w:tcW w:w="1631" w:type="dxa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Литвишко Светлана Викторовна</w:t>
            </w:r>
          </w:p>
        </w:tc>
        <w:tc>
          <w:tcPr>
            <w:tcW w:w="2586" w:type="dxa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правового управления</w:t>
            </w:r>
          </w:p>
        </w:tc>
        <w:tc>
          <w:tcPr>
            <w:tcW w:w="2125" w:type="dxa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долевое участие в строительстве квартиры</w:t>
            </w:r>
          </w:p>
        </w:tc>
        <w:tc>
          <w:tcPr>
            <w:tcW w:w="1842" w:type="dxa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57,23</w:t>
            </w:r>
          </w:p>
        </w:tc>
        <w:tc>
          <w:tcPr>
            <w:tcW w:w="2198" w:type="dxa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3553" w:type="dxa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заемные средства по кредитному  договору;</w:t>
            </w:r>
          </w:p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заемные средства по договору займа;</w:t>
            </w:r>
          </w:p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материальная помощь родителей;</w:t>
            </w:r>
          </w:p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доход по основному месту работы;</w:t>
            </w:r>
          </w:p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средства по договору уступки права требования</w:t>
            </w:r>
          </w:p>
        </w:tc>
      </w:tr>
      <w:tr w:rsidR="00881D79" w:rsidTr="001D30D7">
        <w:trPr>
          <w:cantSplit/>
        </w:trPr>
        <w:tc>
          <w:tcPr>
            <w:tcW w:w="1631" w:type="dxa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Размаитова Оксана</w:t>
            </w:r>
          </w:p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586" w:type="dxa"/>
          </w:tcPr>
          <w:p w:rsidR="00881D79" w:rsidRDefault="00881D79" w:rsidP="00291F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Начальник отдела муниципального земельного контроля-муниципальный инспектор управления земельных отношений комитета имущественных и земельных отношений </w:t>
            </w:r>
          </w:p>
        </w:tc>
        <w:tc>
          <w:tcPr>
            <w:tcW w:w="2125" w:type="dxa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71,5</w:t>
            </w:r>
          </w:p>
        </w:tc>
        <w:tc>
          <w:tcPr>
            <w:tcW w:w="2198" w:type="dxa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3553" w:type="dxa"/>
          </w:tcPr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накопления за предыдущие годы;</w:t>
            </w:r>
          </w:p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-материальная помощь родителей;</w:t>
            </w:r>
          </w:p>
          <w:p w:rsidR="00881D79" w:rsidRDefault="00881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доход по основному месту работы</w:t>
            </w:r>
          </w:p>
        </w:tc>
      </w:tr>
    </w:tbl>
    <w:p w:rsidR="00881D79" w:rsidRDefault="00881D79" w:rsidP="001D30D7"/>
    <w:p w:rsidR="00881D79" w:rsidRDefault="00881D79">
      <w:bookmarkStart w:id="0" w:name="_GoBack"/>
      <w:bookmarkEnd w:id="0"/>
    </w:p>
    <w:sectPr w:rsidR="00881D79" w:rsidSect="0068501F">
      <w:headerReference w:type="default" r:id="rId6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D79" w:rsidRDefault="00881D79" w:rsidP="0068501F">
      <w:r>
        <w:separator/>
      </w:r>
    </w:p>
  </w:endnote>
  <w:endnote w:type="continuationSeparator" w:id="0">
    <w:p w:rsidR="00881D79" w:rsidRDefault="00881D79" w:rsidP="00685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D79" w:rsidRDefault="00881D79" w:rsidP="0068501F">
      <w:r>
        <w:separator/>
      </w:r>
    </w:p>
  </w:footnote>
  <w:footnote w:type="continuationSeparator" w:id="0">
    <w:p w:rsidR="00881D79" w:rsidRDefault="00881D79" w:rsidP="006850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D79" w:rsidRDefault="00881D79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881D79" w:rsidRDefault="00881D7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1F19"/>
    <w:rsid w:val="000061EA"/>
    <w:rsid w:val="00007935"/>
    <w:rsid w:val="00010001"/>
    <w:rsid w:val="00014C07"/>
    <w:rsid w:val="00033378"/>
    <w:rsid w:val="00034BC2"/>
    <w:rsid w:val="00035ABA"/>
    <w:rsid w:val="0004327A"/>
    <w:rsid w:val="0004637C"/>
    <w:rsid w:val="00051D6E"/>
    <w:rsid w:val="00053DD8"/>
    <w:rsid w:val="00081FD1"/>
    <w:rsid w:val="0009079F"/>
    <w:rsid w:val="000917C3"/>
    <w:rsid w:val="0009388E"/>
    <w:rsid w:val="000A5605"/>
    <w:rsid w:val="000A59B8"/>
    <w:rsid w:val="000A7687"/>
    <w:rsid w:val="000B22D5"/>
    <w:rsid w:val="000B5C21"/>
    <w:rsid w:val="000C0431"/>
    <w:rsid w:val="000C1D06"/>
    <w:rsid w:val="000C3F17"/>
    <w:rsid w:val="000C6830"/>
    <w:rsid w:val="000D23CE"/>
    <w:rsid w:val="000D7740"/>
    <w:rsid w:val="000E585B"/>
    <w:rsid w:val="000F5185"/>
    <w:rsid w:val="000F6042"/>
    <w:rsid w:val="0010205B"/>
    <w:rsid w:val="0010377E"/>
    <w:rsid w:val="00116119"/>
    <w:rsid w:val="00125F74"/>
    <w:rsid w:val="00126D36"/>
    <w:rsid w:val="00134308"/>
    <w:rsid w:val="00136868"/>
    <w:rsid w:val="00142879"/>
    <w:rsid w:val="0014455B"/>
    <w:rsid w:val="001505FF"/>
    <w:rsid w:val="0015144E"/>
    <w:rsid w:val="00154C6D"/>
    <w:rsid w:val="00161833"/>
    <w:rsid w:val="00163BAA"/>
    <w:rsid w:val="00165E5B"/>
    <w:rsid w:val="00173221"/>
    <w:rsid w:val="001824EA"/>
    <w:rsid w:val="00194132"/>
    <w:rsid w:val="00194E1C"/>
    <w:rsid w:val="00196BE3"/>
    <w:rsid w:val="001973F1"/>
    <w:rsid w:val="001A2C92"/>
    <w:rsid w:val="001B6343"/>
    <w:rsid w:val="001B7A6E"/>
    <w:rsid w:val="001C0896"/>
    <w:rsid w:val="001C29A7"/>
    <w:rsid w:val="001C60C2"/>
    <w:rsid w:val="001C73CE"/>
    <w:rsid w:val="001D1CB2"/>
    <w:rsid w:val="001D30D7"/>
    <w:rsid w:val="001D3DA0"/>
    <w:rsid w:val="001E2345"/>
    <w:rsid w:val="001F0924"/>
    <w:rsid w:val="001F214D"/>
    <w:rsid w:val="001F2FFA"/>
    <w:rsid w:val="001F720F"/>
    <w:rsid w:val="001F7359"/>
    <w:rsid w:val="0021258A"/>
    <w:rsid w:val="00213D5F"/>
    <w:rsid w:val="002166FA"/>
    <w:rsid w:val="00216C28"/>
    <w:rsid w:val="00233000"/>
    <w:rsid w:val="00247A3C"/>
    <w:rsid w:val="002519A2"/>
    <w:rsid w:val="00251FFF"/>
    <w:rsid w:val="00252911"/>
    <w:rsid w:val="00266DC6"/>
    <w:rsid w:val="00271E1E"/>
    <w:rsid w:val="00285F52"/>
    <w:rsid w:val="00291CAB"/>
    <w:rsid w:val="00291F9B"/>
    <w:rsid w:val="00295BD2"/>
    <w:rsid w:val="002A1D13"/>
    <w:rsid w:val="002A4B79"/>
    <w:rsid w:val="002A7691"/>
    <w:rsid w:val="002D349D"/>
    <w:rsid w:val="002D4489"/>
    <w:rsid w:val="002D574F"/>
    <w:rsid w:val="002E13A6"/>
    <w:rsid w:val="002E1B8D"/>
    <w:rsid w:val="002E7208"/>
    <w:rsid w:val="002F0C88"/>
    <w:rsid w:val="002F7808"/>
    <w:rsid w:val="00302E35"/>
    <w:rsid w:val="003046C7"/>
    <w:rsid w:val="00306278"/>
    <w:rsid w:val="00311BCA"/>
    <w:rsid w:val="00312B53"/>
    <w:rsid w:val="003141D4"/>
    <w:rsid w:val="003208E7"/>
    <w:rsid w:val="0033177F"/>
    <w:rsid w:val="0033342E"/>
    <w:rsid w:val="0033551C"/>
    <w:rsid w:val="00336BDA"/>
    <w:rsid w:val="00336D97"/>
    <w:rsid w:val="00337BBF"/>
    <w:rsid w:val="003405F0"/>
    <w:rsid w:val="00342FC6"/>
    <w:rsid w:val="0034465A"/>
    <w:rsid w:val="00350B05"/>
    <w:rsid w:val="003577FB"/>
    <w:rsid w:val="00360C3B"/>
    <w:rsid w:val="00361142"/>
    <w:rsid w:val="00365FA5"/>
    <w:rsid w:val="00372B3B"/>
    <w:rsid w:val="00391FA4"/>
    <w:rsid w:val="00393BB0"/>
    <w:rsid w:val="00394F09"/>
    <w:rsid w:val="0039714E"/>
    <w:rsid w:val="0039786A"/>
    <w:rsid w:val="003A2F51"/>
    <w:rsid w:val="003A4D3C"/>
    <w:rsid w:val="003A4DD4"/>
    <w:rsid w:val="003A7B8A"/>
    <w:rsid w:val="003A7F68"/>
    <w:rsid w:val="003B4CEC"/>
    <w:rsid w:val="003C06F7"/>
    <w:rsid w:val="003C2C2D"/>
    <w:rsid w:val="003C7925"/>
    <w:rsid w:val="003D38E4"/>
    <w:rsid w:val="003D5C61"/>
    <w:rsid w:val="003E7EB6"/>
    <w:rsid w:val="003F52FE"/>
    <w:rsid w:val="003F68BF"/>
    <w:rsid w:val="00406750"/>
    <w:rsid w:val="00415470"/>
    <w:rsid w:val="00421CF2"/>
    <w:rsid w:val="00423B0C"/>
    <w:rsid w:val="004266B9"/>
    <w:rsid w:val="00426B0B"/>
    <w:rsid w:val="00427FCE"/>
    <w:rsid w:val="004303C7"/>
    <w:rsid w:val="004306E7"/>
    <w:rsid w:val="00430EA4"/>
    <w:rsid w:val="00434A44"/>
    <w:rsid w:val="0043637E"/>
    <w:rsid w:val="00437B76"/>
    <w:rsid w:val="00437C08"/>
    <w:rsid w:val="00445102"/>
    <w:rsid w:val="004460B4"/>
    <w:rsid w:val="004476C0"/>
    <w:rsid w:val="004478FC"/>
    <w:rsid w:val="004479C3"/>
    <w:rsid w:val="004540AB"/>
    <w:rsid w:val="004649E7"/>
    <w:rsid w:val="00464C4C"/>
    <w:rsid w:val="00466281"/>
    <w:rsid w:val="00470193"/>
    <w:rsid w:val="0047148C"/>
    <w:rsid w:val="004718B0"/>
    <w:rsid w:val="00473698"/>
    <w:rsid w:val="004765B6"/>
    <w:rsid w:val="004828CC"/>
    <w:rsid w:val="00483405"/>
    <w:rsid w:val="00495831"/>
    <w:rsid w:val="00496D2F"/>
    <w:rsid w:val="004A04AA"/>
    <w:rsid w:val="004A2EE0"/>
    <w:rsid w:val="004A6BCD"/>
    <w:rsid w:val="004B0762"/>
    <w:rsid w:val="004B2DD1"/>
    <w:rsid w:val="004B50E8"/>
    <w:rsid w:val="004C34D2"/>
    <w:rsid w:val="004C4C2C"/>
    <w:rsid w:val="004C51E9"/>
    <w:rsid w:val="004C6B90"/>
    <w:rsid w:val="004D339F"/>
    <w:rsid w:val="004D5594"/>
    <w:rsid w:val="004D6338"/>
    <w:rsid w:val="004E5E3A"/>
    <w:rsid w:val="004F17D5"/>
    <w:rsid w:val="004F2869"/>
    <w:rsid w:val="004F36D1"/>
    <w:rsid w:val="004F5C17"/>
    <w:rsid w:val="004F69B5"/>
    <w:rsid w:val="005006BA"/>
    <w:rsid w:val="0050440B"/>
    <w:rsid w:val="00505C8D"/>
    <w:rsid w:val="005066BD"/>
    <w:rsid w:val="005109F3"/>
    <w:rsid w:val="0051637A"/>
    <w:rsid w:val="00520BE3"/>
    <w:rsid w:val="005270E9"/>
    <w:rsid w:val="00527A43"/>
    <w:rsid w:val="00530EA8"/>
    <w:rsid w:val="00531786"/>
    <w:rsid w:val="005326E5"/>
    <w:rsid w:val="00532881"/>
    <w:rsid w:val="00533727"/>
    <w:rsid w:val="005344E4"/>
    <w:rsid w:val="00552821"/>
    <w:rsid w:val="00552B09"/>
    <w:rsid w:val="00560265"/>
    <w:rsid w:val="00561C3F"/>
    <w:rsid w:val="00563C62"/>
    <w:rsid w:val="00564F5B"/>
    <w:rsid w:val="005664E6"/>
    <w:rsid w:val="00566D49"/>
    <w:rsid w:val="0057178E"/>
    <w:rsid w:val="0057380B"/>
    <w:rsid w:val="00577D33"/>
    <w:rsid w:val="00580784"/>
    <w:rsid w:val="00584167"/>
    <w:rsid w:val="00585F98"/>
    <w:rsid w:val="00586A27"/>
    <w:rsid w:val="0059278F"/>
    <w:rsid w:val="00592D47"/>
    <w:rsid w:val="0059314E"/>
    <w:rsid w:val="005A0DFB"/>
    <w:rsid w:val="005A22BE"/>
    <w:rsid w:val="005A5033"/>
    <w:rsid w:val="005B2E45"/>
    <w:rsid w:val="005C053D"/>
    <w:rsid w:val="005C11A3"/>
    <w:rsid w:val="005C190D"/>
    <w:rsid w:val="005C4A50"/>
    <w:rsid w:val="005E4D13"/>
    <w:rsid w:val="005E6964"/>
    <w:rsid w:val="005E772A"/>
    <w:rsid w:val="005E7F23"/>
    <w:rsid w:val="005F2E43"/>
    <w:rsid w:val="005F52B9"/>
    <w:rsid w:val="005F7B25"/>
    <w:rsid w:val="00603CD9"/>
    <w:rsid w:val="0060537F"/>
    <w:rsid w:val="00605C17"/>
    <w:rsid w:val="00610F07"/>
    <w:rsid w:val="00616E89"/>
    <w:rsid w:val="00625BE6"/>
    <w:rsid w:val="00632D22"/>
    <w:rsid w:val="00634C21"/>
    <w:rsid w:val="006366B7"/>
    <w:rsid w:val="00642274"/>
    <w:rsid w:val="00643392"/>
    <w:rsid w:val="006458B6"/>
    <w:rsid w:val="00646740"/>
    <w:rsid w:val="00646FEE"/>
    <w:rsid w:val="00652A26"/>
    <w:rsid w:val="00652ECE"/>
    <w:rsid w:val="00653B87"/>
    <w:rsid w:val="006703C3"/>
    <w:rsid w:val="00683B05"/>
    <w:rsid w:val="0068501F"/>
    <w:rsid w:val="00690591"/>
    <w:rsid w:val="006A119E"/>
    <w:rsid w:val="006B049B"/>
    <w:rsid w:val="006B3897"/>
    <w:rsid w:val="006B75AB"/>
    <w:rsid w:val="006C23AE"/>
    <w:rsid w:val="006C3BC4"/>
    <w:rsid w:val="006C4145"/>
    <w:rsid w:val="006D35B7"/>
    <w:rsid w:val="006D4289"/>
    <w:rsid w:val="006E3E98"/>
    <w:rsid w:val="006F1437"/>
    <w:rsid w:val="006F6384"/>
    <w:rsid w:val="007001E0"/>
    <w:rsid w:val="007052EC"/>
    <w:rsid w:val="007112D1"/>
    <w:rsid w:val="00711ECA"/>
    <w:rsid w:val="007127B4"/>
    <w:rsid w:val="00713701"/>
    <w:rsid w:val="007155E3"/>
    <w:rsid w:val="00715856"/>
    <w:rsid w:val="00715B2E"/>
    <w:rsid w:val="0072678F"/>
    <w:rsid w:val="00726809"/>
    <w:rsid w:val="00730823"/>
    <w:rsid w:val="00731A26"/>
    <w:rsid w:val="007350C1"/>
    <w:rsid w:val="00744879"/>
    <w:rsid w:val="00746E94"/>
    <w:rsid w:val="00751000"/>
    <w:rsid w:val="007512B8"/>
    <w:rsid w:val="00754CA3"/>
    <w:rsid w:val="00755199"/>
    <w:rsid w:val="00763536"/>
    <w:rsid w:val="00764A68"/>
    <w:rsid w:val="0076526B"/>
    <w:rsid w:val="0076771F"/>
    <w:rsid w:val="007720FD"/>
    <w:rsid w:val="007756BF"/>
    <w:rsid w:val="007872BF"/>
    <w:rsid w:val="00793B49"/>
    <w:rsid w:val="00795EEC"/>
    <w:rsid w:val="007976C7"/>
    <w:rsid w:val="007A0FFA"/>
    <w:rsid w:val="007A5218"/>
    <w:rsid w:val="007B03E0"/>
    <w:rsid w:val="007B0B39"/>
    <w:rsid w:val="007B4DDD"/>
    <w:rsid w:val="007B5054"/>
    <w:rsid w:val="007B7548"/>
    <w:rsid w:val="007B77CA"/>
    <w:rsid w:val="007C07F8"/>
    <w:rsid w:val="007C0C88"/>
    <w:rsid w:val="007C538F"/>
    <w:rsid w:val="007C6A6B"/>
    <w:rsid w:val="007C6F50"/>
    <w:rsid w:val="007D3C4A"/>
    <w:rsid w:val="007D7907"/>
    <w:rsid w:val="007E2ACC"/>
    <w:rsid w:val="007E2FC2"/>
    <w:rsid w:val="007F072F"/>
    <w:rsid w:val="007F26CC"/>
    <w:rsid w:val="008038D6"/>
    <w:rsid w:val="00805D52"/>
    <w:rsid w:val="008072BD"/>
    <w:rsid w:val="0081144B"/>
    <w:rsid w:val="00811CDB"/>
    <w:rsid w:val="00815F09"/>
    <w:rsid w:val="00821CDD"/>
    <w:rsid w:val="00823787"/>
    <w:rsid w:val="00826CE4"/>
    <w:rsid w:val="00831FFE"/>
    <w:rsid w:val="00833235"/>
    <w:rsid w:val="0083415D"/>
    <w:rsid w:val="008372CD"/>
    <w:rsid w:val="00841620"/>
    <w:rsid w:val="0084547D"/>
    <w:rsid w:val="008515D9"/>
    <w:rsid w:val="008618BD"/>
    <w:rsid w:val="008659E8"/>
    <w:rsid w:val="00875B5E"/>
    <w:rsid w:val="00877F60"/>
    <w:rsid w:val="00881D79"/>
    <w:rsid w:val="00885D89"/>
    <w:rsid w:val="00887D27"/>
    <w:rsid w:val="00891060"/>
    <w:rsid w:val="00892CAF"/>
    <w:rsid w:val="0089617E"/>
    <w:rsid w:val="00896A5D"/>
    <w:rsid w:val="008A1A08"/>
    <w:rsid w:val="008A4026"/>
    <w:rsid w:val="008A4185"/>
    <w:rsid w:val="008B19AD"/>
    <w:rsid w:val="008B29AE"/>
    <w:rsid w:val="008B5D4F"/>
    <w:rsid w:val="008C2D92"/>
    <w:rsid w:val="008C592E"/>
    <w:rsid w:val="008C5E14"/>
    <w:rsid w:val="008D7ADB"/>
    <w:rsid w:val="008E5458"/>
    <w:rsid w:val="008E56FE"/>
    <w:rsid w:val="008F3231"/>
    <w:rsid w:val="0090461F"/>
    <w:rsid w:val="00904C08"/>
    <w:rsid w:val="00914305"/>
    <w:rsid w:val="0092636A"/>
    <w:rsid w:val="00931D41"/>
    <w:rsid w:val="00937A20"/>
    <w:rsid w:val="00942033"/>
    <w:rsid w:val="00945C85"/>
    <w:rsid w:val="009506B6"/>
    <w:rsid w:val="00950C25"/>
    <w:rsid w:val="0095271E"/>
    <w:rsid w:val="00955183"/>
    <w:rsid w:val="00955D84"/>
    <w:rsid w:val="009661DD"/>
    <w:rsid w:val="00970860"/>
    <w:rsid w:val="00975171"/>
    <w:rsid w:val="009770C5"/>
    <w:rsid w:val="00981054"/>
    <w:rsid w:val="00985FBC"/>
    <w:rsid w:val="00990973"/>
    <w:rsid w:val="0099185A"/>
    <w:rsid w:val="00992DC1"/>
    <w:rsid w:val="0099616B"/>
    <w:rsid w:val="009A258B"/>
    <w:rsid w:val="009A6FF4"/>
    <w:rsid w:val="009B2CEA"/>
    <w:rsid w:val="009B4A1C"/>
    <w:rsid w:val="009B7A42"/>
    <w:rsid w:val="009C06B6"/>
    <w:rsid w:val="009C23E1"/>
    <w:rsid w:val="009C588F"/>
    <w:rsid w:val="009C602D"/>
    <w:rsid w:val="009C6778"/>
    <w:rsid w:val="009D71C6"/>
    <w:rsid w:val="009E183A"/>
    <w:rsid w:val="009E557B"/>
    <w:rsid w:val="009F5915"/>
    <w:rsid w:val="009F601B"/>
    <w:rsid w:val="009F60DC"/>
    <w:rsid w:val="00A04D7E"/>
    <w:rsid w:val="00A0608B"/>
    <w:rsid w:val="00A10048"/>
    <w:rsid w:val="00A110DA"/>
    <w:rsid w:val="00A20560"/>
    <w:rsid w:val="00A20689"/>
    <w:rsid w:val="00A25AC2"/>
    <w:rsid w:val="00A27571"/>
    <w:rsid w:val="00A27B71"/>
    <w:rsid w:val="00A32854"/>
    <w:rsid w:val="00A32FFA"/>
    <w:rsid w:val="00A363A6"/>
    <w:rsid w:val="00A42214"/>
    <w:rsid w:val="00A47752"/>
    <w:rsid w:val="00A566A7"/>
    <w:rsid w:val="00A613C7"/>
    <w:rsid w:val="00A638C5"/>
    <w:rsid w:val="00A6448B"/>
    <w:rsid w:val="00A76A4D"/>
    <w:rsid w:val="00A76A55"/>
    <w:rsid w:val="00A83B9F"/>
    <w:rsid w:val="00A84A26"/>
    <w:rsid w:val="00A94605"/>
    <w:rsid w:val="00A94877"/>
    <w:rsid w:val="00AA3779"/>
    <w:rsid w:val="00AA4C6C"/>
    <w:rsid w:val="00AB15C3"/>
    <w:rsid w:val="00AB2EE1"/>
    <w:rsid w:val="00AD48DB"/>
    <w:rsid w:val="00AF20F6"/>
    <w:rsid w:val="00AF24A4"/>
    <w:rsid w:val="00AF30CC"/>
    <w:rsid w:val="00AF559B"/>
    <w:rsid w:val="00B03953"/>
    <w:rsid w:val="00B21547"/>
    <w:rsid w:val="00B238CF"/>
    <w:rsid w:val="00B2424B"/>
    <w:rsid w:val="00B35839"/>
    <w:rsid w:val="00B417FA"/>
    <w:rsid w:val="00B46ED6"/>
    <w:rsid w:val="00B52F27"/>
    <w:rsid w:val="00B5492F"/>
    <w:rsid w:val="00B62E8F"/>
    <w:rsid w:val="00B64A93"/>
    <w:rsid w:val="00B65761"/>
    <w:rsid w:val="00B67733"/>
    <w:rsid w:val="00B73B64"/>
    <w:rsid w:val="00B740C6"/>
    <w:rsid w:val="00B81343"/>
    <w:rsid w:val="00B81547"/>
    <w:rsid w:val="00B82343"/>
    <w:rsid w:val="00B84D2D"/>
    <w:rsid w:val="00B85647"/>
    <w:rsid w:val="00B9300D"/>
    <w:rsid w:val="00B96FE6"/>
    <w:rsid w:val="00BA49E9"/>
    <w:rsid w:val="00BB1539"/>
    <w:rsid w:val="00BC0803"/>
    <w:rsid w:val="00BD5402"/>
    <w:rsid w:val="00BE3482"/>
    <w:rsid w:val="00BE4968"/>
    <w:rsid w:val="00BE530C"/>
    <w:rsid w:val="00BF0203"/>
    <w:rsid w:val="00BF33B9"/>
    <w:rsid w:val="00C03143"/>
    <w:rsid w:val="00C10213"/>
    <w:rsid w:val="00C10A8A"/>
    <w:rsid w:val="00C12C4B"/>
    <w:rsid w:val="00C1564A"/>
    <w:rsid w:val="00C202EE"/>
    <w:rsid w:val="00C20581"/>
    <w:rsid w:val="00C23A4A"/>
    <w:rsid w:val="00C3104E"/>
    <w:rsid w:val="00C41FC4"/>
    <w:rsid w:val="00C4332D"/>
    <w:rsid w:val="00C439FD"/>
    <w:rsid w:val="00C44AE8"/>
    <w:rsid w:val="00C476F9"/>
    <w:rsid w:val="00C53FE4"/>
    <w:rsid w:val="00C56F04"/>
    <w:rsid w:val="00C57FA8"/>
    <w:rsid w:val="00C63A70"/>
    <w:rsid w:val="00C63AC6"/>
    <w:rsid w:val="00C717AA"/>
    <w:rsid w:val="00C729F3"/>
    <w:rsid w:val="00C75545"/>
    <w:rsid w:val="00C800E0"/>
    <w:rsid w:val="00C8086F"/>
    <w:rsid w:val="00C81231"/>
    <w:rsid w:val="00C82BF9"/>
    <w:rsid w:val="00C85CD5"/>
    <w:rsid w:val="00C9504B"/>
    <w:rsid w:val="00C95587"/>
    <w:rsid w:val="00C96822"/>
    <w:rsid w:val="00CA0597"/>
    <w:rsid w:val="00CA0A35"/>
    <w:rsid w:val="00CA793A"/>
    <w:rsid w:val="00CA7C27"/>
    <w:rsid w:val="00CB3BFA"/>
    <w:rsid w:val="00CB5F94"/>
    <w:rsid w:val="00CC5523"/>
    <w:rsid w:val="00CC5954"/>
    <w:rsid w:val="00CC6883"/>
    <w:rsid w:val="00CC7087"/>
    <w:rsid w:val="00CD0ADD"/>
    <w:rsid w:val="00CD1412"/>
    <w:rsid w:val="00CE37E1"/>
    <w:rsid w:val="00CE4272"/>
    <w:rsid w:val="00CE5A9C"/>
    <w:rsid w:val="00CF5B23"/>
    <w:rsid w:val="00CF5E65"/>
    <w:rsid w:val="00CF6FA4"/>
    <w:rsid w:val="00D01A90"/>
    <w:rsid w:val="00D01F19"/>
    <w:rsid w:val="00D115E4"/>
    <w:rsid w:val="00D12370"/>
    <w:rsid w:val="00D20031"/>
    <w:rsid w:val="00D2121C"/>
    <w:rsid w:val="00D27200"/>
    <w:rsid w:val="00D36E49"/>
    <w:rsid w:val="00D40D7F"/>
    <w:rsid w:val="00D433BF"/>
    <w:rsid w:val="00D453A8"/>
    <w:rsid w:val="00D47037"/>
    <w:rsid w:val="00D505F2"/>
    <w:rsid w:val="00D52384"/>
    <w:rsid w:val="00D53976"/>
    <w:rsid w:val="00D558C6"/>
    <w:rsid w:val="00D57A86"/>
    <w:rsid w:val="00D57F8D"/>
    <w:rsid w:val="00D60AEC"/>
    <w:rsid w:val="00D65C63"/>
    <w:rsid w:val="00D71F56"/>
    <w:rsid w:val="00D74839"/>
    <w:rsid w:val="00D80E08"/>
    <w:rsid w:val="00D8610A"/>
    <w:rsid w:val="00D93505"/>
    <w:rsid w:val="00DA05D4"/>
    <w:rsid w:val="00DA3906"/>
    <w:rsid w:val="00DA4C35"/>
    <w:rsid w:val="00DB47A1"/>
    <w:rsid w:val="00DB5A81"/>
    <w:rsid w:val="00DB63FB"/>
    <w:rsid w:val="00DB7603"/>
    <w:rsid w:val="00DC0916"/>
    <w:rsid w:val="00DC4D8B"/>
    <w:rsid w:val="00DC66D6"/>
    <w:rsid w:val="00DD0027"/>
    <w:rsid w:val="00DD1EFB"/>
    <w:rsid w:val="00DD2A97"/>
    <w:rsid w:val="00DD5E58"/>
    <w:rsid w:val="00DE3C86"/>
    <w:rsid w:val="00DE53A1"/>
    <w:rsid w:val="00DF1056"/>
    <w:rsid w:val="00DF2688"/>
    <w:rsid w:val="00DF7A96"/>
    <w:rsid w:val="00E04E38"/>
    <w:rsid w:val="00E05C41"/>
    <w:rsid w:val="00E11450"/>
    <w:rsid w:val="00E127D9"/>
    <w:rsid w:val="00E15219"/>
    <w:rsid w:val="00E1752D"/>
    <w:rsid w:val="00E20D11"/>
    <w:rsid w:val="00E22379"/>
    <w:rsid w:val="00E2245C"/>
    <w:rsid w:val="00E22DD8"/>
    <w:rsid w:val="00E22F41"/>
    <w:rsid w:val="00E239E6"/>
    <w:rsid w:val="00E308B2"/>
    <w:rsid w:val="00E3754A"/>
    <w:rsid w:val="00E377AD"/>
    <w:rsid w:val="00E5151F"/>
    <w:rsid w:val="00E571C9"/>
    <w:rsid w:val="00E60F47"/>
    <w:rsid w:val="00E62D58"/>
    <w:rsid w:val="00E72315"/>
    <w:rsid w:val="00E7501C"/>
    <w:rsid w:val="00E80FAB"/>
    <w:rsid w:val="00E85776"/>
    <w:rsid w:val="00E87477"/>
    <w:rsid w:val="00E8785C"/>
    <w:rsid w:val="00E87ED0"/>
    <w:rsid w:val="00E94150"/>
    <w:rsid w:val="00EA0449"/>
    <w:rsid w:val="00EA15B6"/>
    <w:rsid w:val="00EB286B"/>
    <w:rsid w:val="00EB2998"/>
    <w:rsid w:val="00EB4DBD"/>
    <w:rsid w:val="00EC076E"/>
    <w:rsid w:val="00EC15B3"/>
    <w:rsid w:val="00EC23AA"/>
    <w:rsid w:val="00ED1FCB"/>
    <w:rsid w:val="00ED4292"/>
    <w:rsid w:val="00ED71E4"/>
    <w:rsid w:val="00EE063B"/>
    <w:rsid w:val="00EE0787"/>
    <w:rsid w:val="00EE0E49"/>
    <w:rsid w:val="00EE4D4F"/>
    <w:rsid w:val="00EE607C"/>
    <w:rsid w:val="00EF036B"/>
    <w:rsid w:val="00EF0699"/>
    <w:rsid w:val="00EF5281"/>
    <w:rsid w:val="00EF7E76"/>
    <w:rsid w:val="00F10724"/>
    <w:rsid w:val="00F10E82"/>
    <w:rsid w:val="00F110C2"/>
    <w:rsid w:val="00F1385A"/>
    <w:rsid w:val="00F16D1E"/>
    <w:rsid w:val="00F23C19"/>
    <w:rsid w:val="00F30E18"/>
    <w:rsid w:val="00F40151"/>
    <w:rsid w:val="00F42375"/>
    <w:rsid w:val="00F43419"/>
    <w:rsid w:val="00F50A5E"/>
    <w:rsid w:val="00F62496"/>
    <w:rsid w:val="00F711B3"/>
    <w:rsid w:val="00F718C4"/>
    <w:rsid w:val="00F758E4"/>
    <w:rsid w:val="00F8304E"/>
    <w:rsid w:val="00F83F69"/>
    <w:rsid w:val="00F86288"/>
    <w:rsid w:val="00FA1706"/>
    <w:rsid w:val="00FA4868"/>
    <w:rsid w:val="00FB1472"/>
    <w:rsid w:val="00FB3441"/>
    <w:rsid w:val="00FB4244"/>
    <w:rsid w:val="00FB5AB1"/>
    <w:rsid w:val="00FB7771"/>
    <w:rsid w:val="00FC562A"/>
    <w:rsid w:val="00FC63BF"/>
    <w:rsid w:val="00FC7D24"/>
    <w:rsid w:val="00FD7FD3"/>
    <w:rsid w:val="00FE0585"/>
    <w:rsid w:val="00FE163B"/>
    <w:rsid w:val="00FE170B"/>
    <w:rsid w:val="00FE51AE"/>
    <w:rsid w:val="00FF0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0D7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96822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styleId="SubtleReference">
    <w:name w:val="Subtle Reference"/>
    <w:basedOn w:val="DefaultParagraphFont"/>
    <w:uiPriority w:val="99"/>
    <w:qFormat/>
    <w:rsid w:val="00C96822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C96822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C96822"/>
    <w:rPr>
      <w:rFonts w:cs="Times New Roman"/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rsid w:val="0068501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501F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68501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501F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27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338</Words>
  <Characters>1927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2013-11-07T06:19:00Z</cp:lastPrinted>
  <dcterms:created xsi:type="dcterms:W3CDTF">2013-11-07T06:12:00Z</dcterms:created>
  <dcterms:modified xsi:type="dcterms:W3CDTF">2013-11-07T11:45:00Z</dcterms:modified>
</cp:coreProperties>
</file>