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EB" w:rsidRDefault="009C44EB" w:rsidP="00C73F7C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9C44EB" w:rsidRDefault="009C44EB" w:rsidP="00C73F7C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</w:pPr>
      <w:r>
        <w:rPr>
          <w:rStyle w:val="FontStyle13"/>
        </w:rPr>
        <w:t>р</w:t>
      </w:r>
      <w:r>
        <w:rPr>
          <w:b/>
        </w:rPr>
        <w:t>уководителя государственного</w:t>
      </w:r>
      <w:r>
        <w:t xml:space="preserve"> </w:t>
      </w:r>
      <w:r>
        <w:rPr>
          <w:b/>
        </w:rPr>
        <w:t>бюджетного учреждения города Москвы «Жилищник района Вешняки»</w:t>
      </w:r>
      <w:r>
        <w:t xml:space="preserve">, </w:t>
      </w:r>
      <w:r>
        <w:rPr>
          <w:b/>
        </w:rPr>
        <w:t>руководителя государственного казенного учреждения города Москвы  «Инженерная служба района Вешняки», руководителя государственного бюджетного учреждения города Москвы «Центр «Вешняки»</w:t>
      </w:r>
    </w:p>
    <w:p w:rsidR="009C44EB" w:rsidRDefault="009C44EB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9C44EB" w:rsidRDefault="009C44EB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9C44EB" w:rsidRDefault="009C44EB" w:rsidP="003568A7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816"/>
        <w:gridCol w:w="1690"/>
      </w:tblGrid>
      <w:tr w:rsidR="009C44EB" w:rsidTr="00994D9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9C44EB" w:rsidTr="00994D9B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  <w:p w:rsidR="009C44EB" w:rsidRPr="0024732D" w:rsidRDefault="009C44EB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9C44EB" w:rsidRPr="009D66E4" w:rsidTr="00994D9B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Савостина Ирина Игоревна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Pr="00C73F7C">
              <w:t>государственного бюджетного учреждения города Москвы «Жилищник района Вешняки»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9D66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9D66E4">
              <w:rPr>
                <w:sz w:val="18"/>
                <w:szCs w:val="18"/>
                <w:lang w:val="en-US"/>
              </w:rPr>
              <w:t xml:space="preserve"> LAND ROVER RANGE ROVER SPORT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1 601 076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  <w:bookmarkStart w:id="0" w:name="_GoBack"/>
            <w:bookmarkEnd w:id="0"/>
          </w:p>
        </w:tc>
      </w:tr>
      <w:tr w:rsidR="009C44EB" w:rsidRPr="009D66E4" w:rsidTr="00994D9B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  <w:lang w:val="en-US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</w:tr>
      <w:tr w:rsidR="009C44EB" w:rsidRPr="009D66E4" w:rsidTr="00994D9B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5"/>
              <w:widowControl/>
              <w:spacing w:line="240" w:lineRule="auto"/>
              <w:rPr>
                <w:rStyle w:val="FontStyle15"/>
                <w:lang w:val="en-US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9D66E4" w:rsidRDefault="009C44E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</w:tr>
    </w:tbl>
    <w:p w:rsidR="009C44EB" w:rsidRPr="009D66E4" w:rsidRDefault="009C44EB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127"/>
        <w:gridCol w:w="622"/>
        <w:gridCol w:w="1013"/>
        <w:gridCol w:w="1022"/>
        <w:gridCol w:w="734"/>
        <w:gridCol w:w="1008"/>
        <w:gridCol w:w="1022"/>
        <w:gridCol w:w="107"/>
        <w:gridCol w:w="810"/>
        <w:gridCol w:w="1589"/>
        <w:gridCol w:w="153"/>
      </w:tblGrid>
      <w:tr w:rsidR="009C44EB" w:rsidTr="00C73F7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9C44EB" w:rsidTr="00C73F7C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9C44EB" w:rsidTr="00C73F7C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Прилепо Анастасия Александровна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t>Руководитель Государственного казенного учреждения «Инженерная служба района Вешняки»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квартира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FE7FA3" w:rsidRDefault="009C44EB" w:rsidP="009975BF">
            <w:pPr>
              <w:pStyle w:val="Style6"/>
              <w:widowControl/>
            </w:pPr>
            <w:r w:rsidRPr="00FE7FA3">
              <w:t>индивидуальная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45,7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 xml:space="preserve">Россия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654213" w:rsidRDefault="009C44EB" w:rsidP="009975BF">
            <w:pPr>
              <w:pStyle w:val="Style6"/>
              <w:widowControl/>
              <w:rPr>
                <w:sz w:val="20"/>
                <w:szCs w:val="20"/>
              </w:rPr>
            </w:pPr>
            <w:r w:rsidRPr="002B7ACF">
              <w:rPr>
                <w:sz w:val="20"/>
                <w:szCs w:val="20"/>
              </w:rPr>
              <w:t xml:space="preserve">Легковой автомобиль, </w:t>
            </w:r>
            <w:r w:rsidRPr="00654213">
              <w:rPr>
                <w:sz w:val="20"/>
                <w:szCs w:val="20"/>
                <w:lang w:val="en-US"/>
              </w:rPr>
              <w:t>MAZDA</w:t>
            </w:r>
            <w:r w:rsidRPr="00654213">
              <w:rPr>
                <w:sz w:val="20"/>
                <w:szCs w:val="20"/>
              </w:rPr>
              <w:t xml:space="preserve"> </w:t>
            </w:r>
            <w:r w:rsidRPr="00654213">
              <w:rPr>
                <w:sz w:val="20"/>
                <w:szCs w:val="20"/>
                <w:lang w:val="en-US"/>
              </w:rPr>
              <w:t>CX</w:t>
            </w:r>
            <w:r w:rsidRPr="00654213">
              <w:rPr>
                <w:sz w:val="20"/>
                <w:szCs w:val="20"/>
              </w:rPr>
              <w:t>-7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1 013 488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9C44EB" w:rsidTr="00C73F7C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с</w:t>
            </w:r>
            <w:r w:rsidRPr="00654213">
              <w:t>адовый участок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FE7FA3" w:rsidRDefault="009C44EB" w:rsidP="009975BF">
            <w:pPr>
              <w:pStyle w:val="Style6"/>
              <w:widowControl/>
            </w:pPr>
            <w:r w:rsidRPr="00FE7FA3">
              <w:t>индивидуальная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2500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B7ACF" w:rsidRDefault="009C44EB" w:rsidP="009975B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9C44EB" w:rsidTr="00C73F7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>58,9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B7ACF" w:rsidRDefault="009C44EB" w:rsidP="009975BF">
            <w:pPr>
              <w:pStyle w:val="Style6"/>
              <w:widowControl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1 374 926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9C44EB" w:rsidTr="00C73F7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>45,7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0360D2" w:rsidRDefault="009C44EB" w:rsidP="009975BF">
            <w:pPr>
              <w:pStyle w:val="Style6"/>
              <w:widowControl/>
            </w:pPr>
            <w:r w:rsidRPr="000360D2"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Default="009C44EB" w:rsidP="009975BF">
            <w:pPr>
              <w:pStyle w:val="Style6"/>
              <w:widowControl/>
            </w:pPr>
            <w:r>
              <w:t>нет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9C44EB" w:rsidRPr="0024732D" w:rsidTr="00C73F7C">
        <w:trPr>
          <w:gridAfter w:val="1"/>
          <w:wAfter w:w="153" w:type="dxa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7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9C44EB" w:rsidRPr="0024732D" w:rsidTr="00C73F7C">
        <w:trPr>
          <w:gridAfter w:val="1"/>
          <w:wAfter w:w="153" w:type="dxa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9C44EB" w:rsidRPr="0024732D" w:rsidTr="00C73F7C">
        <w:trPr>
          <w:gridAfter w:val="1"/>
          <w:wAfter w:w="153" w:type="dxa"/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  <w:p w:rsidR="009C44EB" w:rsidRPr="0024732D" w:rsidRDefault="009C44EB" w:rsidP="009975BF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9C44EB" w:rsidRPr="0024732D" w:rsidTr="00C73F7C">
        <w:trPr>
          <w:gridAfter w:val="1"/>
          <w:wAfter w:w="153" w:type="dxa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Афонина Наталья Валентиновна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руководителя Государственного бюджетного учреждения города Москвы «Центр Вешняки» (заместитель руководителя)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7E6FF8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B0B24">
              <w:rPr>
                <w:sz w:val="18"/>
                <w:szCs w:val="18"/>
              </w:rPr>
              <w:t>егковой автомобиль Peugeot 308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1 210 019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9C44EB" w:rsidRPr="0024732D" w:rsidTr="00C73F7C">
        <w:trPr>
          <w:gridAfter w:val="1"/>
          <w:wAfter w:w="153" w:type="dxa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 xml:space="preserve">Супруг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792C31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B0B24">
              <w:rPr>
                <w:sz w:val="18"/>
                <w:szCs w:val="18"/>
              </w:rPr>
              <w:t>егковой автомобиль Volkswagen Passat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102 962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9C44EB" w:rsidRPr="0024732D" w:rsidTr="00C73F7C">
        <w:trPr>
          <w:gridAfter w:val="1"/>
          <w:wAfter w:w="153" w:type="dxa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4EB" w:rsidRPr="0024732D" w:rsidRDefault="009C44EB" w:rsidP="009975B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</w:tbl>
    <w:p w:rsidR="009C44EB" w:rsidRDefault="009C44EB" w:rsidP="003568A7"/>
    <w:sectPr w:rsidR="009C44EB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vantGarde Bk B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477"/>
    <w:rsid w:val="000360D2"/>
    <w:rsid w:val="000671ED"/>
    <w:rsid w:val="00141875"/>
    <w:rsid w:val="00144813"/>
    <w:rsid w:val="0024732D"/>
    <w:rsid w:val="002B7ACF"/>
    <w:rsid w:val="00324900"/>
    <w:rsid w:val="003345F0"/>
    <w:rsid w:val="003568A7"/>
    <w:rsid w:val="003F212A"/>
    <w:rsid w:val="004F3401"/>
    <w:rsid w:val="00654213"/>
    <w:rsid w:val="006F2200"/>
    <w:rsid w:val="00722BE7"/>
    <w:rsid w:val="00786B3F"/>
    <w:rsid w:val="00792C31"/>
    <w:rsid w:val="007E6FF8"/>
    <w:rsid w:val="00857477"/>
    <w:rsid w:val="00933534"/>
    <w:rsid w:val="00994D9B"/>
    <w:rsid w:val="009975BF"/>
    <w:rsid w:val="009C44EB"/>
    <w:rsid w:val="009D5AF0"/>
    <w:rsid w:val="009D66E4"/>
    <w:rsid w:val="00AA0780"/>
    <w:rsid w:val="00BC1BD3"/>
    <w:rsid w:val="00C73F7C"/>
    <w:rsid w:val="00D439B3"/>
    <w:rsid w:val="00D94448"/>
    <w:rsid w:val="00D94850"/>
    <w:rsid w:val="00DC1BCA"/>
    <w:rsid w:val="00DD458A"/>
    <w:rsid w:val="00EE7832"/>
    <w:rsid w:val="00F74116"/>
    <w:rsid w:val="00FB0B24"/>
    <w:rsid w:val="00FE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57477"/>
    <w:pPr>
      <w:spacing w:line="208" w:lineRule="exact"/>
    </w:pPr>
  </w:style>
  <w:style w:type="paragraph" w:customStyle="1" w:styleId="Style2">
    <w:name w:val="Style2"/>
    <w:basedOn w:val="Normal"/>
    <w:uiPriority w:val="99"/>
    <w:rsid w:val="00857477"/>
  </w:style>
  <w:style w:type="paragraph" w:customStyle="1" w:styleId="Style3">
    <w:name w:val="Style3"/>
    <w:basedOn w:val="Normal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Normal"/>
    <w:uiPriority w:val="99"/>
    <w:rsid w:val="00857477"/>
  </w:style>
  <w:style w:type="paragraph" w:customStyle="1" w:styleId="Style5">
    <w:name w:val="Style5"/>
    <w:basedOn w:val="Normal"/>
    <w:uiPriority w:val="99"/>
    <w:rsid w:val="00857477"/>
    <w:pPr>
      <w:spacing w:line="230" w:lineRule="exact"/>
    </w:pPr>
  </w:style>
  <w:style w:type="paragraph" w:customStyle="1" w:styleId="Style6">
    <w:name w:val="Style6"/>
    <w:basedOn w:val="Normal"/>
    <w:uiPriority w:val="99"/>
    <w:rsid w:val="00857477"/>
  </w:style>
  <w:style w:type="paragraph" w:customStyle="1" w:styleId="Style7">
    <w:name w:val="Style7"/>
    <w:basedOn w:val="Normal"/>
    <w:uiPriority w:val="99"/>
    <w:rsid w:val="00857477"/>
  </w:style>
  <w:style w:type="paragraph" w:customStyle="1" w:styleId="Style8">
    <w:name w:val="Style8"/>
    <w:basedOn w:val="Normal"/>
    <w:uiPriority w:val="99"/>
    <w:rsid w:val="00857477"/>
  </w:style>
  <w:style w:type="paragraph" w:customStyle="1" w:styleId="Style9">
    <w:name w:val="Style9"/>
    <w:basedOn w:val="Normal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DefaultParagraphFont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DefaultParagraphFont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453</Words>
  <Characters>2583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kostrikina</dc:creator>
  <cp:keywords/>
  <dc:description/>
  <cp:lastModifiedBy>Iris</cp:lastModifiedBy>
  <cp:revision>2</cp:revision>
  <dcterms:created xsi:type="dcterms:W3CDTF">2018-05-28T14:33:00Z</dcterms:created>
  <dcterms:modified xsi:type="dcterms:W3CDTF">2018-05-28T14:33:00Z</dcterms:modified>
</cp:coreProperties>
</file>