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2071F8" w:rsidRDefault="007F2FD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2071F8">
        <w:rPr>
          <w:rFonts w:ascii="Times New Roman" w:hAnsi="Times New Roman" w:cs="Times New Roman"/>
          <w:b/>
          <w:lang w:val="ru-RU"/>
        </w:rPr>
        <w:t>Сведения</w:t>
      </w:r>
    </w:p>
    <w:p w:rsidR="00E478ED" w:rsidRPr="002071F8" w:rsidRDefault="00F05D0F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2071F8">
        <w:rPr>
          <w:rFonts w:ascii="Times New Roman" w:hAnsi="Times New Roman" w:cs="Times New Roman"/>
          <w:b/>
          <w:lang w:val="ru-RU"/>
        </w:rPr>
        <w:t>о</w:t>
      </w:r>
      <w:r w:rsidR="007F2FDF" w:rsidRPr="002071F8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Pr="002071F8" w:rsidRDefault="00401D30" w:rsidP="00F05D0F">
      <w:pPr>
        <w:jc w:val="center"/>
        <w:rPr>
          <w:rFonts w:ascii="Times New Roman" w:hAnsi="Times New Roman" w:cs="Times New Roman"/>
          <w:b/>
          <w:lang w:val="ru-RU"/>
        </w:rPr>
      </w:pPr>
      <w:r w:rsidRPr="002071F8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2071F8">
        <w:rPr>
          <w:rFonts w:ascii="Times New Roman" w:hAnsi="Times New Roman" w:cs="Times New Roman"/>
          <w:b/>
          <w:lang w:val="ru-RU"/>
        </w:rPr>
        <w:t xml:space="preserve"> Управления Росприрод</w:t>
      </w:r>
      <w:r w:rsidRPr="002071F8">
        <w:rPr>
          <w:rFonts w:ascii="Times New Roman" w:hAnsi="Times New Roman" w:cs="Times New Roman"/>
          <w:b/>
          <w:lang w:val="ru-RU"/>
        </w:rPr>
        <w:t>надзора по Республике Татарстан</w:t>
      </w:r>
    </w:p>
    <w:p w:rsidR="00FB24B3" w:rsidRPr="002071F8" w:rsidRDefault="00F05D0F" w:rsidP="00401D30">
      <w:pPr>
        <w:jc w:val="center"/>
        <w:rPr>
          <w:rFonts w:ascii="Times New Roman" w:hAnsi="Times New Roman" w:cs="Times New Roman"/>
          <w:b/>
          <w:lang w:val="ru-RU"/>
        </w:rPr>
      </w:pPr>
      <w:r w:rsidRPr="002071F8">
        <w:rPr>
          <w:rFonts w:ascii="Times New Roman" w:hAnsi="Times New Roman" w:cs="Times New Roman"/>
          <w:b/>
          <w:lang w:val="ru-RU"/>
        </w:rPr>
        <w:t>з</w:t>
      </w:r>
      <w:r w:rsidR="00FB24B3" w:rsidRPr="002071F8">
        <w:rPr>
          <w:rFonts w:ascii="Times New Roman" w:hAnsi="Times New Roman" w:cs="Times New Roman"/>
          <w:b/>
          <w:lang w:val="ru-RU"/>
        </w:rPr>
        <w:t>а отчетный период с 1 января 201</w:t>
      </w:r>
      <w:r w:rsidR="00F409D1" w:rsidRPr="002071F8">
        <w:rPr>
          <w:rFonts w:ascii="Times New Roman" w:hAnsi="Times New Roman" w:cs="Times New Roman"/>
          <w:b/>
          <w:lang w:val="ru-RU"/>
        </w:rPr>
        <w:t>7</w:t>
      </w:r>
      <w:r w:rsidR="00FB24B3" w:rsidRPr="002071F8">
        <w:rPr>
          <w:rFonts w:ascii="Times New Roman" w:hAnsi="Times New Roman" w:cs="Times New Roman"/>
          <w:b/>
          <w:lang w:val="ru-RU"/>
        </w:rPr>
        <w:t xml:space="preserve"> года по 31 декабря 201</w:t>
      </w:r>
      <w:r w:rsidR="00F409D1" w:rsidRPr="002071F8">
        <w:rPr>
          <w:rFonts w:ascii="Times New Roman" w:hAnsi="Times New Roman" w:cs="Times New Roman"/>
          <w:b/>
          <w:lang w:val="ru-RU"/>
        </w:rPr>
        <w:t>7</w:t>
      </w:r>
      <w:r w:rsidR="00FB24B3" w:rsidRPr="002071F8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Pr="002071F8" w:rsidRDefault="00401D3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2071F8" w:rsidTr="00E478ED">
        <w:tc>
          <w:tcPr>
            <w:tcW w:w="438" w:type="dxa"/>
            <w:vMerge w:val="restart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2071F8" w:rsidRDefault="00F05D0F" w:rsidP="00C6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2071F8" w:rsidTr="00E478ED">
        <w:tc>
          <w:tcPr>
            <w:tcW w:w="438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709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2071F8" w:rsidRDefault="00F05D0F" w:rsidP="00F05D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2071F8" w:rsidTr="00E478ED">
        <w:tc>
          <w:tcPr>
            <w:tcW w:w="438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2071F8" w:rsidRDefault="00F05D0F" w:rsidP="00F05D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2071F8" w:rsidTr="00A113E4">
        <w:tc>
          <w:tcPr>
            <w:tcW w:w="13036" w:type="dxa"/>
            <w:gridSpan w:val="13"/>
          </w:tcPr>
          <w:p w:rsidR="00C66FE6" w:rsidRPr="002071F8" w:rsidRDefault="00C66FE6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геологического надзора</w:t>
            </w:r>
            <w:r w:rsidR="00F02DA6"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надзора в сфере особо охраняемых природных территорий и разрешительной деятельности</w:t>
            </w: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01D30" w:rsidRPr="002071F8" w:rsidTr="00E33809">
        <w:tc>
          <w:tcPr>
            <w:tcW w:w="438" w:type="dxa"/>
            <w:shd w:val="clear" w:color="auto" w:fill="auto"/>
          </w:tcPr>
          <w:p w:rsidR="00401D30" w:rsidRPr="002071F8" w:rsidRDefault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401D30" w:rsidRPr="002071F8" w:rsidRDefault="00C66FE6" w:rsidP="00C6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 </w:t>
            </w:r>
          </w:p>
        </w:tc>
        <w:tc>
          <w:tcPr>
            <w:tcW w:w="1559" w:type="dxa"/>
            <w:shd w:val="clear" w:color="auto" w:fill="auto"/>
          </w:tcPr>
          <w:p w:rsidR="002A523F" w:rsidRPr="002071F8" w:rsidRDefault="00C66FE6" w:rsidP="00927C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6437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="006437CF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D30" w:rsidRPr="002071F8" w:rsidRDefault="006B609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544719,63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2071F8" w:rsidRDefault="00E33809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E2267" w:rsidRPr="002071F8" w:rsidTr="00A113E4">
        <w:tc>
          <w:tcPr>
            <w:tcW w:w="13036" w:type="dxa"/>
            <w:gridSpan w:val="13"/>
          </w:tcPr>
          <w:p w:rsidR="004E2267" w:rsidRPr="002071F8" w:rsidRDefault="004E2267" w:rsidP="00E47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надзора за водными и земельными ресурсами</w:t>
            </w:r>
          </w:p>
        </w:tc>
      </w:tr>
      <w:tr w:rsidR="00401D30" w:rsidRPr="002071F8" w:rsidTr="00CE50E4">
        <w:tc>
          <w:tcPr>
            <w:tcW w:w="438" w:type="dxa"/>
          </w:tcPr>
          <w:p w:rsidR="00401D30" w:rsidRPr="002071F8" w:rsidRDefault="006B6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42" w:type="dxa"/>
          </w:tcPr>
          <w:p w:rsidR="00401D30" w:rsidRPr="002071F8" w:rsidRDefault="004E2267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</w:tcPr>
          <w:p w:rsidR="00401D30" w:rsidRPr="002071F8" w:rsidRDefault="009A5C11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920C6D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адовый)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20C6D" w:rsidRPr="002071F8" w:rsidRDefault="00920C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20C6D" w:rsidRPr="002071F8" w:rsidRDefault="00920C6D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1496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0C6D" w:rsidRPr="002071F8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920C6D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50BF2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0BF2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30" w:rsidRPr="002071F8" w:rsidRDefault="006437CF" w:rsidP="00643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749138,27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30" w:rsidRPr="002071F8" w:rsidRDefault="00C50BF2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F02DA6" w:rsidRPr="002071F8" w:rsidTr="00CE50E4">
        <w:tc>
          <w:tcPr>
            <w:tcW w:w="438" w:type="dxa"/>
          </w:tcPr>
          <w:p w:rsidR="00F02DA6" w:rsidRPr="002071F8" w:rsidRDefault="006B60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542" w:type="dxa"/>
          </w:tcPr>
          <w:p w:rsidR="00F02DA6" w:rsidRPr="002071F8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F02DA6" w:rsidRPr="002071F8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общая долевая </w:t>
            </w:r>
            <w:r w:rsidR="007204D5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7/25 доля</w:t>
            </w:r>
            <w:r w:rsidR="007204D5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2DA6" w:rsidRPr="002071F8" w:rsidRDefault="009C6DEB" w:rsidP="00E478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2DA6" w:rsidRPr="002071F8" w:rsidRDefault="00F02DA6" w:rsidP="00E478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3B89" w:rsidRPr="002071F8" w:rsidTr="00A113E4">
        <w:tc>
          <w:tcPr>
            <w:tcW w:w="13036" w:type="dxa"/>
            <w:gridSpan w:val="13"/>
          </w:tcPr>
          <w:p w:rsidR="00B23B89" w:rsidRPr="002071F8" w:rsidRDefault="00B23B89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экологического надзора</w:t>
            </w:r>
          </w:p>
        </w:tc>
      </w:tr>
      <w:tr w:rsidR="00B23B89" w:rsidRPr="002071F8" w:rsidTr="00E478ED">
        <w:tc>
          <w:tcPr>
            <w:tcW w:w="438" w:type="dxa"/>
          </w:tcPr>
          <w:p w:rsidR="00B23B89" w:rsidRPr="002071F8" w:rsidRDefault="007D6CD9" w:rsidP="00B23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42" w:type="dxa"/>
          </w:tcPr>
          <w:p w:rsidR="00B23B89" w:rsidRPr="002071F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</w:tcPr>
          <w:p w:rsidR="00B23B89" w:rsidRPr="002071F8" w:rsidRDefault="009A5C11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2071F8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A61840" w:rsidRPr="002071F8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D1CE3" w:rsidRPr="002071F8" w:rsidRDefault="007D1CE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2071F8" w:rsidRDefault="007B57E4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B89" w:rsidRPr="002071F8" w:rsidRDefault="009C714D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736817,09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3B89" w:rsidRPr="002071F8" w:rsidRDefault="00A6184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61840" w:rsidRPr="002071F8" w:rsidTr="00401D30">
        <w:tc>
          <w:tcPr>
            <w:tcW w:w="438" w:type="dxa"/>
          </w:tcPr>
          <w:p w:rsidR="00A61840" w:rsidRPr="002071F8" w:rsidRDefault="007D6CD9" w:rsidP="00A618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42" w:type="dxa"/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A61840" w:rsidRPr="002071F8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CE3" w:rsidRPr="002071F8" w:rsidRDefault="007D1CE3" w:rsidP="007D1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A61840" w:rsidRPr="002071F8" w:rsidRDefault="00FB5A45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 «</w:t>
            </w:r>
            <w:r w:rsidRPr="002071F8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71F8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840" w:rsidRPr="002071F8" w:rsidRDefault="007D1CE3" w:rsidP="00A61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343933,68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840" w:rsidRPr="002071F8" w:rsidRDefault="00A61840" w:rsidP="00A61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2071F8" w:rsidTr="00401D30">
        <w:tc>
          <w:tcPr>
            <w:tcW w:w="438" w:type="dxa"/>
          </w:tcPr>
          <w:p w:rsidR="00B23B89" w:rsidRPr="002071F8" w:rsidRDefault="0029426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542" w:type="dxa"/>
          </w:tcPr>
          <w:p w:rsidR="00B23B89" w:rsidRPr="002071F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Морева</w:t>
            </w:r>
            <w:proofErr w:type="spellEnd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Е.П.</w:t>
            </w:r>
          </w:p>
        </w:tc>
        <w:tc>
          <w:tcPr>
            <w:tcW w:w="1559" w:type="dxa"/>
          </w:tcPr>
          <w:p w:rsidR="00B23B89" w:rsidRPr="002071F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2071F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="00691897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691897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</w:t>
            </w:r>
            <w:r w:rsidR="0081508A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индивидуальное жилищное ст</w:t>
            </w:r>
            <w:r w:rsidR="00691897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</w:t>
            </w:r>
            <w:r w:rsidR="0081508A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="00691897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ительство)</w:t>
            </w:r>
          </w:p>
          <w:p w:rsidR="00051063" w:rsidRPr="002071F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00616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(1/2  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27CA0" w:rsidRPr="002071F8" w:rsidRDefault="00927CA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91897" w:rsidRPr="002071F8" w:rsidRDefault="00691897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91897" w:rsidRPr="002071F8" w:rsidRDefault="00691897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927CA0" w:rsidRPr="002071F8" w:rsidRDefault="00927CA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927CA0" w:rsidRPr="002071F8" w:rsidRDefault="00927CA0" w:rsidP="00B23B8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051063" w:rsidRPr="002071F8" w:rsidRDefault="00691897" w:rsidP="006918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81508A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  <w:r w:rsidR="0081508A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2071F8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770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2071F8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2071F8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2071F8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C9B" w:rsidRPr="002071F8" w:rsidRDefault="00351C9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B23B89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23B89" w:rsidRPr="002071F8" w:rsidRDefault="00F72357" w:rsidP="007B5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легковой «</w:t>
            </w:r>
            <w:r w:rsidR="007B57E4" w:rsidRPr="002071F8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="007B57E4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B57E4" w:rsidRPr="002071F8">
              <w:rPr>
                <w:rFonts w:ascii="Times New Roman" w:hAnsi="Times New Roman" w:cs="Times New Roman"/>
                <w:sz w:val="18"/>
                <w:szCs w:val="18"/>
              </w:rPr>
              <w:t>yaris</w:t>
            </w:r>
            <w:proofErr w:type="spellEnd"/>
            <w:r w:rsidR="00051063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B23B89" w:rsidRPr="002071F8" w:rsidRDefault="00006160" w:rsidP="00DD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709537,89</w:t>
            </w:r>
          </w:p>
        </w:tc>
        <w:tc>
          <w:tcPr>
            <w:tcW w:w="1134" w:type="dxa"/>
          </w:tcPr>
          <w:p w:rsidR="00B23B89" w:rsidRPr="002071F8" w:rsidRDefault="00051063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2071F8" w:rsidTr="00401D30">
        <w:tc>
          <w:tcPr>
            <w:tcW w:w="438" w:type="dxa"/>
          </w:tcPr>
          <w:p w:rsidR="00051063" w:rsidRPr="002071F8" w:rsidRDefault="002A523F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72357" w:rsidRPr="002071F8" w:rsidRDefault="00F72357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B1428F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2071F8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2071F8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1E0DE3" w:rsidP="001E0D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2071F8" w:rsidRDefault="00C0261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2071F8" w:rsidRDefault="00C02610" w:rsidP="00051063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2071F8" w:rsidRDefault="00F7235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</w:t>
            </w:r>
            <w:r w:rsidR="00051063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легковой </w:t>
            </w:r>
            <w:r w:rsidR="00051063" w:rsidRPr="002071F8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="00051063" w:rsidRPr="002071F8">
              <w:rPr>
                <w:rFonts w:ascii="Times New Roman" w:hAnsi="Times New Roman"/>
                <w:sz w:val="18"/>
                <w:szCs w:val="18"/>
              </w:rPr>
              <w:t>Toyota</w:t>
            </w:r>
            <w:r w:rsidR="00051063" w:rsidRPr="002071F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51063" w:rsidRPr="002071F8">
              <w:rPr>
                <w:rFonts w:ascii="Times New Roman" w:hAnsi="Times New Roman"/>
                <w:sz w:val="18"/>
                <w:szCs w:val="18"/>
              </w:rPr>
              <w:t>yaris</w:t>
            </w:r>
            <w:proofErr w:type="spellEnd"/>
            <w:r w:rsidR="00051063" w:rsidRPr="002071F8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51063" w:rsidRPr="002071F8" w:rsidTr="00401D30">
        <w:tc>
          <w:tcPr>
            <w:tcW w:w="438" w:type="dxa"/>
          </w:tcPr>
          <w:p w:rsidR="00051063" w:rsidRPr="002071F8" w:rsidRDefault="0029426B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42" w:type="dxa"/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B1428F" w:rsidP="000510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02610" w:rsidRPr="002071F8" w:rsidRDefault="00C02610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B1428F" w:rsidP="00B142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олевая, </w:t>
            </w:r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proofErr w:type="gramStart"/>
            <w:r w:rsidR="007B57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¼ </w:t>
            </w:r>
            <w:r w:rsidR="00051063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доля</w:t>
            </w:r>
            <w:proofErr w:type="gramEnd"/>
            <w:r w:rsidR="00AF4636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1100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051063" w:rsidRPr="002071F8" w:rsidRDefault="00051063" w:rsidP="000510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23B89" w:rsidRPr="002071F8" w:rsidTr="00401D30">
        <w:tc>
          <w:tcPr>
            <w:tcW w:w="438" w:type="dxa"/>
          </w:tcPr>
          <w:p w:rsidR="00B23B89" w:rsidRPr="002071F8" w:rsidRDefault="0029426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42" w:type="dxa"/>
          </w:tcPr>
          <w:p w:rsidR="00B23B89" w:rsidRPr="002071F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Трушков С.М.</w:t>
            </w:r>
          </w:p>
        </w:tc>
        <w:tc>
          <w:tcPr>
            <w:tcW w:w="1559" w:type="dxa"/>
          </w:tcPr>
          <w:p w:rsidR="00B23B89" w:rsidRPr="002071F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36928" w:rsidRPr="002071F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071F8" w:rsidRDefault="00636928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071F8" w:rsidRDefault="00377172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636928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377172" w:rsidRPr="002071F8" w:rsidRDefault="00377172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172" w:rsidRPr="002071F8" w:rsidRDefault="00377172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172" w:rsidRPr="002071F8" w:rsidRDefault="00377172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77172" w:rsidRPr="002071F8" w:rsidRDefault="00377172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636928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36928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A113E4" w:rsidRPr="002071F8" w:rsidRDefault="00AF4636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A113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½ доля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AF4636" w:rsidRPr="002071F8" w:rsidRDefault="00AF4636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F4636" w:rsidRPr="002071F8" w:rsidRDefault="00AF4636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AF4636" w:rsidRPr="002071F8" w:rsidRDefault="00AF4636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77172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3000</w:t>
            </w: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5EAB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471CE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277253" w:rsidRPr="002071F8" w:rsidRDefault="00F72357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</w:t>
            </w:r>
          </w:p>
          <w:p w:rsidR="00B23B89" w:rsidRPr="002071F8" w:rsidRDefault="00636928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r w:rsidRPr="002071F8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178 </w:t>
            </w:r>
            <w:r w:rsidRPr="002071F8">
              <w:rPr>
                <w:rFonts w:ascii="Times New Roman" w:hAnsi="Times New Roman" w:cs="Times New Roman"/>
                <w:sz w:val="18"/>
                <w:szCs w:val="18"/>
              </w:rPr>
              <w:t>CYN</w:t>
            </w: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2071F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071F8">
              <w:rPr>
                <w:rFonts w:ascii="Times New Roman" w:hAnsi="Times New Roman" w:cs="Times New Roman"/>
                <w:sz w:val="18"/>
                <w:szCs w:val="18"/>
              </w:rPr>
              <w:t>ALBEA</w:t>
            </w: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:rsidR="00636928" w:rsidRPr="002071F8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636928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 «ВАЗ 1111»</w:t>
            </w:r>
          </w:p>
        </w:tc>
        <w:tc>
          <w:tcPr>
            <w:tcW w:w="992" w:type="dxa"/>
          </w:tcPr>
          <w:p w:rsidR="00B23B89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485049,11</w:t>
            </w:r>
          </w:p>
        </w:tc>
        <w:tc>
          <w:tcPr>
            <w:tcW w:w="1134" w:type="dxa"/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B23B89" w:rsidRPr="002071F8" w:rsidTr="00401D30">
        <w:tc>
          <w:tcPr>
            <w:tcW w:w="438" w:type="dxa"/>
          </w:tcPr>
          <w:p w:rsidR="00B23B89" w:rsidRPr="002071F8" w:rsidRDefault="0029426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</w:tcPr>
          <w:p w:rsidR="00B23B89" w:rsidRPr="002071F8" w:rsidRDefault="009A5C11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B23B89" w:rsidRPr="002071F8" w:rsidRDefault="00B23B89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  <w:r w:rsidR="00A113E4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½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23B89" w:rsidRPr="002071F8" w:rsidRDefault="002471CE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234865,90</w:t>
            </w:r>
          </w:p>
        </w:tc>
        <w:tc>
          <w:tcPr>
            <w:tcW w:w="1134" w:type="dxa"/>
          </w:tcPr>
          <w:p w:rsidR="00B23B89" w:rsidRPr="002071F8" w:rsidRDefault="007C5EA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E7058B" w:rsidRPr="002071F8" w:rsidTr="00401D30">
        <w:tc>
          <w:tcPr>
            <w:tcW w:w="438" w:type="dxa"/>
          </w:tcPr>
          <w:p w:rsidR="00E7058B" w:rsidRPr="002071F8" w:rsidRDefault="00E7058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E7058B" w:rsidRPr="002071F8" w:rsidRDefault="00E7058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Кудряшова И.В.</w:t>
            </w:r>
          </w:p>
        </w:tc>
        <w:tc>
          <w:tcPr>
            <w:tcW w:w="1559" w:type="dxa"/>
          </w:tcPr>
          <w:p w:rsidR="00E7058B" w:rsidRPr="002071F8" w:rsidRDefault="00E7058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8E62E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887D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8E62EB" w:rsidRPr="002071F8" w:rsidRDefault="008E62E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62EB" w:rsidRPr="002071F8" w:rsidRDefault="008E62E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E62EB" w:rsidRPr="002071F8" w:rsidRDefault="008E62EB" w:rsidP="00B23B8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8E62EB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887D6B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CC2C50" w:rsidRPr="002071F8" w:rsidRDefault="00CC2C5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C2C50" w:rsidRPr="002071F8" w:rsidRDefault="00CC2C50" w:rsidP="00B23B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E62EB" w:rsidRPr="002071F8" w:rsidRDefault="008E62E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(1/3 доля)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887D6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18,1</w:t>
            </w: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887D6B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5A92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058B" w:rsidRPr="002071F8" w:rsidRDefault="00C35A92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4880" w:rsidRPr="002071F8" w:rsidRDefault="00A54880" w:rsidP="00A548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E7058B" w:rsidRPr="002071F8" w:rsidRDefault="00A54880" w:rsidP="00B23B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2071F8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71F8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E7058B" w:rsidRPr="002071F8" w:rsidRDefault="00887D6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57099,94</w:t>
            </w:r>
          </w:p>
        </w:tc>
        <w:tc>
          <w:tcPr>
            <w:tcW w:w="1134" w:type="dxa"/>
          </w:tcPr>
          <w:p w:rsidR="00E7058B" w:rsidRPr="002071F8" w:rsidRDefault="00E7058B" w:rsidP="00B23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A5C11" w:rsidRPr="002071F8" w:rsidTr="00A113E4">
        <w:tc>
          <w:tcPr>
            <w:tcW w:w="13036" w:type="dxa"/>
            <w:gridSpan w:val="13"/>
          </w:tcPr>
          <w:p w:rsidR="009A5C11" w:rsidRPr="002071F8" w:rsidRDefault="009A5C11" w:rsidP="009A5C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государственной экологической экспертизы и нормирования</w:t>
            </w:r>
          </w:p>
        </w:tc>
      </w:tr>
      <w:tr w:rsidR="009A5C11" w:rsidRPr="002071F8" w:rsidTr="00401D30">
        <w:tc>
          <w:tcPr>
            <w:tcW w:w="438" w:type="dxa"/>
          </w:tcPr>
          <w:p w:rsidR="009A5C11" w:rsidRPr="002071F8" w:rsidRDefault="002A523F" w:rsidP="002942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942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542" w:type="dxa"/>
          </w:tcPr>
          <w:p w:rsidR="009A5C11" w:rsidRPr="002071F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</w:tcPr>
          <w:p w:rsidR="009A5C11" w:rsidRPr="002071F8" w:rsidRDefault="009A5C11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0DA0" w:rsidRPr="002071F8" w:rsidRDefault="00830DA0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Дачный дом</w:t>
            </w: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465862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985958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8280B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8280B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9A5C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88280B" w:rsidRPr="002071F8" w:rsidRDefault="00465862" w:rsidP="004658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</w:t>
            </w:r>
            <w:r w:rsidR="0088280B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олевая, ¼ доля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71,8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65862" w:rsidRPr="002071F8" w:rsidRDefault="00465862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80B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9A5C11" w:rsidRPr="002071F8" w:rsidRDefault="009A5C11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9A5C11" w:rsidRPr="002071F8" w:rsidRDefault="00830DA0" w:rsidP="009A5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577679,98</w:t>
            </w:r>
          </w:p>
        </w:tc>
        <w:tc>
          <w:tcPr>
            <w:tcW w:w="1134" w:type="dxa"/>
          </w:tcPr>
          <w:p w:rsidR="009A5C11" w:rsidRPr="002071F8" w:rsidRDefault="0088280B" w:rsidP="009A5C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2071F8" w:rsidTr="00A113E4">
        <w:tc>
          <w:tcPr>
            <w:tcW w:w="13036" w:type="dxa"/>
            <w:gridSpan w:val="13"/>
          </w:tcPr>
          <w:p w:rsidR="00A56D6A" w:rsidRPr="002071F8" w:rsidRDefault="00A56D6A" w:rsidP="00F02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правового обеспечения</w:t>
            </w:r>
          </w:p>
        </w:tc>
      </w:tr>
      <w:tr w:rsidR="00A56D6A" w:rsidRPr="002071F8" w:rsidTr="009A5C11">
        <w:tc>
          <w:tcPr>
            <w:tcW w:w="438" w:type="dxa"/>
          </w:tcPr>
          <w:p w:rsidR="00A56D6A" w:rsidRPr="002071F8" w:rsidRDefault="002A523F" w:rsidP="002942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942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</w:tcPr>
          <w:p w:rsidR="00A56D6A" w:rsidRPr="002071F8" w:rsidRDefault="00E04459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Панков А.П.</w:t>
            </w:r>
          </w:p>
        </w:tc>
        <w:tc>
          <w:tcPr>
            <w:tcW w:w="1559" w:type="dxa"/>
          </w:tcPr>
          <w:p w:rsidR="00A56D6A" w:rsidRPr="002071F8" w:rsidRDefault="00A56D6A" w:rsidP="002772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071F8" w:rsidRDefault="00071D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071F8" w:rsidRDefault="00071D37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0737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56D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56D6A" w:rsidRPr="002071F8" w:rsidRDefault="00071D3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ВАЗ 217030</w:t>
            </w:r>
          </w:p>
        </w:tc>
        <w:tc>
          <w:tcPr>
            <w:tcW w:w="992" w:type="dxa"/>
          </w:tcPr>
          <w:p w:rsidR="00A56D6A" w:rsidRPr="002071F8" w:rsidRDefault="006B7C2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495319,87</w:t>
            </w:r>
          </w:p>
        </w:tc>
        <w:tc>
          <w:tcPr>
            <w:tcW w:w="1134" w:type="dxa"/>
          </w:tcPr>
          <w:p w:rsidR="00910737" w:rsidRPr="002071F8" w:rsidRDefault="009107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2071F8" w:rsidTr="009A5C11">
        <w:tc>
          <w:tcPr>
            <w:tcW w:w="438" w:type="dxa"/>
          </w:tcPr>
          <w:p w:rsidR="00A56D6A" w:rsidRPr="002071F8" w:rsidRDefault="002A523F" w:rsidP="002942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942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2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071D3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56D6A" w:rsidRPr="002071F8" w:rsidRDefault="00071D37" w:rsidP="00F723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2071F8" w:rsidRDefault="002071F8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235756,44</w:t>
            </w:r>
          </w:p>
        </w:tc>
        <w:tc>
          <w:tcPr>
            <w:tcW w:w="1134" w:type="dxa"/>
          </w:tcPr>
          <w:p w:rsidR="00A56D6A" w:rsidRPr="002071F8" w:rsidRDefault="00A56D6A" w:rsidP="009107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F5BC6" w:rsidRPr="002071F8" w:rsidTr="009A5C11">
        <w:tc>
          <w:tcPr>
            <w:tcW w:w="438" w:type="dxa"/>
          </w:tcPr>
          <w:p w:rsidR="00AF5BC6" w:rsidRPr="002071F8" w:rsidRDefault="0029426B" w:rsidP="00AF5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</w:tcPr>
          <w:p w:rsidR="00AF5BC6" w:rsidRPr="002071F8" w:rsidRDefault="00AF5BC6" w:rsidP="00AF5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5BC6" w:rsidRPr="002071F8" w:rsidRDefault="00AF5BC6" w:rsidP="00AF5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F5BC6" w:rsidRPr="002071F8" w:rsidRDefault="00AF5BC6" w:rsidP="00AF5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56D6A" w:rsidRPr="002071F8" w:rsidTr="00A113E4">
        <w:tc>
          <w:tcPr>
            <w:tcW w:w="13036" w:type="dxa"/>
            <w:gridSpan w:val="13"/>
          </w:tcPr>
          <w:p w:rsidR="00A56D6A" w:rsidRPr="002071F8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F02DA6"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информационно-аналитического и </w:t>
            </w: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кадрового обеспечения</w:t>
            </w:r>
          </w:p>
        </w:tc>
      </w:tr>
      <w:tr w:rsidR="00A56D6A" w:rsidRPr="002071F8" w:rsidTr="009A5C11">
        <w:tc>
          <w:tcPr>
            <w:tcW w:w="438" w:type="dxa"/>
          </w:tcPr>
          <w:p w:rsidR="00A56D6A" w:rsidRPr="002071F8" w:rsidRDefault="00E04459" w:rsidP="002942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942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42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A61840" w:rsidRPr="002071F8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9C6DEB" w:rsidRPr="002071F8" w:rsidRDefault="009C6DE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7204D5" w:rsidRPr="002071F8" w:rsidRDefault="007204D5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2071F8" w:rsidRDefault="007204D5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A61840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377,18</w:t>
            </w: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2071F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6C88" w:rsidRPr="002071F8" w:rsidRDefault="00176C88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DEB" w:rsidRPr="002071F8" w:rsidRDefault="009C6DE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61840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04D5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7204D5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56D6A" w:rsidRPr="002071F8" w:rsidRDefault="00DD794F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606767,28</w:t>
            </w:r>
          </w:p>
        </w:tc>
        <w:tc>
          <w:tcPr>
            <w:tcW w:w="1134" w:type="dxa"/>
          </w:tcPr>
          <w:p w:rsidR="00A56D6A" w:rsidRPr="002071F8" w:rsidRDefault="00A61840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A56D6A" w:rsidRPr="002071F8" w:rsidTr="00A113E4">
        <w:tc>
          <w:tcPr>
            <w:tcW w:w="13036" w:type="dxa"/>
            <w:gridSpan w:val="13"/>
          </w:tcPr>
          <w:p w:rsidR="00A56D6A" w:rsidRPr="002071F8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Отдел экономики, финансов и бухгалтерского учёта</w:t>
            </w:r>
          </w:p>
        </w:tc>
      </w:tr>
      <w:tr w:rsidR="00A56D6A" w:rsidRPr="002071F8" w:rsidTr="009A5C11">
        <w:tc>
          <w:tcPr>
            <w:tcW w:w="438" w:type="dxa"/>
          </w:tcPr>
          <w:p w:rsidR="00A56D6A" w:rsidRPr="002071F8" w:rsidRDefault="00E04459" w:rsidP="002942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9426B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42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071F8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2071F8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</w:tcPr>
          <w:p w:rsidR="00A56D6A" w:rsidRPr="002071F8" w:rsidRDefault="00A56D6A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  <w:r w:rsidR="005E4F6F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3860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5E4F6F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  <w:p w:rsidR="0038603B" w:rsidRPr="002071F8" w:rsidRDefault="003860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(дачный)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CB7E11" w:rsidRPr="002071F8" w:rsidRDefault="00CB7E11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CB7E11" w:rsidRPr="002071F8" w:rsidRDefault="00CB7E11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B6054F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B7E11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38603B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5E4F6F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985958" w:rsidRPr="002071F8" w:rsidRDefault="00985958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603B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38603B"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ндивидуальная</w:t>
            </w: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85958" w:rsidRPr="002071F8" w:rsidRDefault="00985958" w:rsidP="00A56D6A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  <w:p w:rsidR="00985958" w:rsidRPr="002071F8" w:rsidRDefault="00985958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5E4F6F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071D37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071D37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  <w:p w:rsidR="0038603B" w:rsidRPr="002071F8" w:rsidRDefault="0038603B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224</w:t>
            </w: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071D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38603B" w:rsidRPr="002071F8" w:rsidRDefault="003860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8603B" w:rsidRPr="002071F8" w:rsidRDefault="0038603B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7E11" w:rsidRPr="002071F8" w:rsidRDefault="00CB7E11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</w:t>
            </w:r>
            <w:r w:rsidR="009129D8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6D6A" w:rsidRPr="002071F8" w:rsidRDefault="005E4F6F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56D6A" w:rsidRPr="002071F8" w:rsidRDefault="00F72357" w:rsidP="003E6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</w:t>
            </w:r>
            <w:r w:rsidR="005E4F6F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E686A" w:rsidRPr="002071F8">
              <w:rPr>
                <w:rFonts w:ascii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</w:p>
          <w:p w:rsidR="003E686A" w:rsidRPr="002071F8" w:rsidRDefault="00F72357" w:rsidP="00F72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егковой «</w:t>
            </w:r>
            <w:proofErr w:type="spellStart"/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</w:t>
            </w:r>
            <w:proofErr w:type="spellEnd"/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 w:rsidR="003E686A"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</w:tcPr>
          <w:p w:rsidR="00A56D6A" w:rsidRPr="002071F8" w:rsidRDefault="0056338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1048499,08</w:t>
            </w:r>
          </w:p>
        </w:tc>
        <w:tc>
          <w:tcPr>
            <w:tcW w:w="1134" w:type="dxa"/>
          </w:tcPr>
          <w:p w:rsidR="00A56D6A" w:rsidRPr="002071F8" w:rsidRDefault="003E686A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030B7" w:rsidRPr="002071F8" w:rsidTr="00160E86">
        <w:tc>
          <w:tcPr>
            <w:tcW w:w="438" w:type="dxa"/>
            <w:vMerge w:val="restart"/>
          </w:tcPr>
          <w:p w:rsidR="003030B7" w:rsidRPr="002071F8" w:rsidRDefault="0029426B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42" w:type="dxa"/>
            <w:vMerge w:val="restart"/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Ипаева</w:t>
            </w:r>
            <w:proofErr w:type="spellEnd"/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Э.В.</w:t>
            </w:r>
          </w:p>
        </w:tc>
        <w:tc>
          <w:tcPr>
            <w:tcW w:w="1559" w:type="dxa"/>
            <w:vMerge w:val="restart"/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 ИЖС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3030B7" w:rsidRPr="005810BF" w:rsidRDefault="00D56229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810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</w:t>
            </w:r>
            <w:bookmarkStart w:id="0" w:name="_GoBack"/>
            <w:bookmarkEnd w:id="0"/>
            <w:r w:rsidRPr="005810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87777,08</w:t>
            </w:r>
          </w:p>
        </w:tc>
        <w:tc>
          <w:tcPr>
            <w:tcW w:w="1134" w:type="dxa"/>
          </w:tcPr>
          <w:p w:rsidR="003030B7" w:rsidRPr="002071F8" w:rsidRDefault="00D5622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под ИЖС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(доход от продажи недвижимого имущества)</w:t>
            </w:r>
          </w:p>
        </w:tc>
      </w:tr>
      <w:tr w:rsidR="003030B7" w:rsidRPr="002071F8" w:rsidTr="00160E86">
        <w:tc>
          <w:tcPr>
            <w:tcW w:w="438" w:type="dxa"/>
            <w:vMerge/>
          </w:tcPr>
          <w:p w:rsidR="003030B7" w:rsidRPr="002071F8" w:rsidRDefault="003030B7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030B7" w:rsidRPr="002071F8" w:rsidRDefault="003030B7" w:rsidP="00A56D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3030B7" w:rsidRPr="002071F8" w:rsidRDefault="00D56229" w:rsidP="00A5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  <w:r w:rsidRPr="002071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(кредиты, накопления за предыдущие годы, дарение близких родственников)</w:t>
            </w:r>
          </w:p>
        </w:tc>
      </w:tr>
      <w:tr w:rsidR="003E686A" w:rsidRPr="00636928" w:rsidTr="00A56D6A">
        <w:tc>
          <w:tcPr>
            <w:tcW w:w="438" w:type="dxa"/>
          </w:tcPr>
          <w:p w:rsidR="003E686A" w:rsidRPr="002071F8" w:rsidRDefault="0029426B" w:rsidP="00E0445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542" w:type="dxa"/>
          </w:tcPr>
          <w:p w:rsidR="003E686A" w:rsidRPr="002071F8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</w:tcPr>
          <w:p w:rsidR="003E686A" w:rsidRPr="002071F8" w:rsidRDefault="003E686A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29426B" w:rsidP="003E686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29426B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29426B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29426B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686A" w:rsidRPr="002071F8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3E686A" w:rsidRPr="002071F8" w:rsidRDefault="00F72357" w:rsidP="00B605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 л</w:t>
            </w:r>
            <w:r w:rsidR="003E686A"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егковой «Лада 217030»</w:t>
            </w:r>
          </w:p>
        </w:tc>
        <w:tc>
          <w:tcPr>
            <w:tcW w:w="992" w:type="dxa"/>
          </w:tcPr>
          <w:p w:rsidR="003E686A" w:rsidRPr="002071F8" w:rsidRDefault="00FE37F0" w:rsidP="005E4F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832062,19</w:t>
            </w:r>
          </w:p>
        </w:tc>
        <w:tc>
          <w:tcPr>
            <w:tcW w:w="1134" w:type="dxa"/>
          </w:tcPr>
          <w:p w:rsidR="003E686A" w:rsidRPr="003E686A" w:rsidRDefault="003E686A" w:rsidP="003E6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71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9A5C11" w:rsidRDefault="00E478ED" w:rsidP="00401D30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E478ED" w:rsidRPr="009A5C11" w:rsidSect="009B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8F" w:rsidRDefault="0070448F">
      <w:r>
        <w:separator/>
      </w:r>
    </w:p>
  </w:endnote>
  <w:endnote w:type="continuationSeparator" w:id="0">
    <w:p w:rsidR="0070448F" w:rsidRDefault="0070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8F" w:rsidRDefault="0070448F">
      <w:r>
        <w:separator/>
      </w:r>
    </w:p>
  </w:footnote>
  <w:footnote w:type="continuationSeparator" w:id="0">
    <w:p w:rsidR="0070448F" w:rsidRDefault="0070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D37" w:rsidRDefault="00071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6160"/>
    <w:rsid w:val="0004073E"/>
    <w:rsid w:val="00051063"/>
    <w:rsid w:val="00071D37"/>
    <w:rsid w:val="000E11C7"/>
    <w:rsid w:val="000E5FE2"/>
    <w:rsid w:val="00155A1F"/>
    <w:rsid w:val="00160D87"/>
    <w:rsid w:val="00172D2F"/>
    <w:rsid w:val="00176C88"/>
    <w:rsid w:val="00182CE8"/>
    <w:rsid w:val="0018732F"/>
    <w:rsid w:val="001E0DE3"/>
    <w:rsid w:val="001F612F"/>
    <w:rsid w:val="002071F8"/>
    <w:rsid w:val="002471CE"/>
    <w:rsid w:val="0025509F"/>
    <w:rsid w:val="00277253"/>
    <w:rsid w:val="0028250C"/>
    <w:rsid w:val="0029426B"/>
    <w:rsid w:val="002A523F"/>
    <w:rsid w:val="002B2C9B"/>
    <w:rsid w:val="002D59A6"/>
    <w:rsid w:val="003030B7"/>
    <w:rsid w:val="00315BE4"/>
    <w:rsid w:val="00351C9B"/>
    <w:rsid w:val="003765DD"/>
    <w:rsid w:val="00377172"/>
    <w:rsid w:val="0038603B"/>
    <w:rsid w:val="003A10A4"/>
    <w:rsid w:val="003E23E8"/>
    <w:rsid w:val="003E686A"/>
    <w:rsid w:val="00401D30"/>
    <w:rsid w:val="00420FDE"/>
    <w:rsid w:val="0046361E"/>
    <w:rsid w:val="00463EA9"/>
    <w:rsid w:val="00465862"/>
    <w:rsid w:val="004E2267"/>
    <w:rsid w:val="005315D9"/>
    <w:rsid w:val="00560EF7"/>
    <w:rsid w:val="00563387"/>
    <w:rsid w:val="005723D4"/>
    <w:rsid w:val="005810BF"/>
    <w:rsid w:val="005E4F6F"/>
    <w:rsid w:val="00636928"/>
    <w:rsid w:val="006437CF"/>
    <w:rsid w:val="00673AFE"/>
    <w:rsid w:val="00691897"/>
    <w:rsid w:val="006A72CF"/>
    <w:rsid w:val="006B609B"/>
    <w:rsid w:val="006B7C20"/>
    <w:rsid w:val="006C493B"/>
    <w:rsid w:val="0070448F"/>
    <w:rsid w:val="00715FC2"/>
    <w:rsid w:val="007204D5"/>
    <w:rsid w:val="007278FF"/>
    <w:rsid w:val="007837D4"/>
    <w:rsid w:val="007A49CF"/>
    <w:rsid w:val="007B57E4"/>
    <w:rsid w:val="007C5EAB"/>
    <w:rsid w:val="007D1CE3"/>
    <w:rsid w:val="007D6CD9"/>
    <w:rsid w:val="007F2FDF"/>
    <w:rsid w:val="00803D26"/>
    <w:rsid w:val="0081508A"/>
    <w:rsid w:val="00830DA0"/>
    <w:rsid w:val="0085250D"/>
    <w:rsid w:val="00866B27"/>
    <w:rsid w:val="0087273C"/>
    <w:rsid w:val="00880F00"/>
    <w:rsid w:val="0088280B"/>
    <w:rsid w:val="00887D6B"/>
    <w:rsid w:val="008E62EB"/>
    <w:rsid w:val="008F0B7D"/>
    <w:rsid w:val="00910737"/>
    <w:rsid w:val="009129D8"/>
    <w:rsid w:val="00920C6D"/>
    <w:rsid w:val="00927CA0"/>
    <w:rsid w:val="00947694"/>
    <w:rsid w:val="00985958"/>
    <w:rsid w:val="00994C15"/>
    <w:rsid w:val="009A5C11"/>
    <w:rsid w:val="009B26BA"/>
    <w:rsid w:val="009C6DEB"/>
    <w:rsid w:val="009C714D"/>
    <w:rsid w:val="00A113E4"/>
    <w:rsid w:val="00A54880"/>
    <w:rsid w:val="00A56D6A"/>
    <w:rsid w:val="00A61840"/>
    <w:rsid w:val="00AF4636"/>
    <w:rsid w:val="00AF5BC6"/>
    <w:rsid w:val="00B1428F"/>
    <w:rsid w:val="00B23B89"/>
    <w:rsid w:val="00B6054F"/>
    <w:rsid w:val="00B863B9"/>
    <w:rsid w:val="00BD5A07"/>
    <w:rsid w:val="00C02610"/>
    <w:rsid w:val="00C35A92"/>
    <w:rsid w:val="00C47898"/>
    <w:rsid w:val="00C50BF2"/>
    <w:rsid w:val="00C66FE6"/>
    <w:rsid w:val="00C7314B"/>
    <w:rsid w:val="00CB7E11"/>
    <w:rsid w:val="00CC2C50"/>
    <w:rsid w:val="00CD48C0"/>
    <w:rsid w:val="00CE50E4"/>
    <w:rsid w:val="00CF0ABB"/>
    <w:rsid w:val="00D36347"/>
    <w:rsid w:val="00D56229"/>
    <w:rsid w:val="00D67EC1"/>
    <w:rsid w:val="00DD794F"/>
    <w:rsid w:val="00E04459"/>
    <w:rsid w:val="00E33809"/>
    <w:rsid w:val="00E47578"/>
    <w:rsid w:val="00E478ED"/>
    <w:rsid w:val="00E7058B"/>
    <w:rsid w:val="00E7176B"/>
    <w:rsid w:val="00EC30A5"/>
    <w:rsid w:val="00F02DA6"/>
    <w:rsid w:val="00F05D0F"/>
    <w:rsid w:val="00F409D1"/>
    <w:rsid w:val="00F564E0"/>
    <w:rsid w:val="00F72357"/>
    <w:rsid w:val="00FB24B3"/>
    <w:rsid w:val="00FB5A45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2017-05-10T13:30:00Z</dcterms:created>
  <dcterms:modified xsi:type="dcterms:W3CDTF">2018-05-14T13:21:00Z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