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15F" w:rsidRDefault="003D115F" w:rsidP="00D57EF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Сведения</w:t>
      </w:r>
    </w:p>
    <w:p w:rsidR="003D115F" w:rsidRDefault="003D115F" w:rsidP="00D57E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D115F" w:rsidRDefault="003D115F" w:rsidP="00D57E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судей Новгородского областного суда, их супругов и несовершеннолетних детей </w:t>
      </w:r>
    </w:p>
    <w:p w:rsidR="003D115F" w:rsidRDefault="003D115F" w:rsidP="00D57E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период с 1 января 2017 г. по 31 декабря 2017 г.</w:t>
      </w:r>
    </w:p>
    <w:p w:rsidR="003D115F" w:rsidRDefault="003D115F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3D115F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3D115F" w:rsidRDefault="003D115F" w:rsidP="00192C76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192C76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192C7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192C7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115F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192C7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192C76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192C76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192C76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192C76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192C76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192C76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192C7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192C7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17780D" w:rsidRDefault="003D115F" w:rsidP="00192C76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C5A5A" w:rsidRDefault="003D115F" w:rsidP="00192C76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795790">
              <w:rPr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C5A5A" w:rsidRDefault="003D115F" w:rsidP="00403277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Бабков С.В.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728E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2136312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портное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297ACB" w:rsidRDefault="003D115F" w:rsidP="00192C7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М67-36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102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160D01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160D01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160D01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160D01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портное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средство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7728E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Harley-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7728E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Davidson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XL 1200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Супруга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297ACB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97ACB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C21CF5" w:rsidRDefault="003D115F" w:rsidP="007728E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SLS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95790" w:rsidRDefault="003D115F" w:rsidP="00192C7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253682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B0414E">
              <w:rPr>
                <w:b/>
                <w:bCs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476BC3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160D01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B0414E">
              <w:rPr>
                <w:b/>
                <w:bCs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192C7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476BC3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192C7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192C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192C7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D115F" w:rsidRDefault="003D115F">
      <w:pPr>
        <w:rPr>
          <w:lang w:val="en-US"/>
        </w:rPr>
      </w:pPr>
    </w:p>
    <w:p w:rsidR="003D115F" w:rsidRDefault="003D115F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3D115F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3D115F" w:rsidRDefault="003D115F" w:rsidP="00662E02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662E02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662E02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662E02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115F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662E02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662E02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662E02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662E02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662E02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662E02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662E02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662E02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662E02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17780D" w:rsidRDefault="003D115F" w:rsidP="00662E02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C5A5A" w:rsidRDefault="003D115F" w:rsidP="00662E02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</w:t>
            </w:r>
            <w:r w:rsidRPr="006C5A5A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C5A5A" w:rsidRDefault="003D115F" w:rsidP="00662E02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Васильев А.Л.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2036394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дебный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297ACB" w:rsidRDefault="003D115F" w:rsidP="00662E02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Грейт Волл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102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160D01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Ховер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160D01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160D01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160D01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Супруга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297ACB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97ACB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C21CF5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62E02" w:rsidRDefault="003D115F" w:rsidP="00662E02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786480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662E02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662E02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B0414E">
              <w:rPr>
                <w:b/>
                <w:bCs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662E02">
              <w:rPr>
                <w:sz w:val="22"/>
                <w:szCs w:val="22"/>
              </w:rPr>
              <w:t>74,9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662E02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476BC3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jc w:val="center"/>
              <w:rPr>
                <w:spacing w:val="-4"/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662E02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B0414E">
              <w:rPr>
                <w:b/>
                <w:bCs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662E02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476BC3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662E02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tbl>
      <w:tblPr>
        <w:tblW w:w="15452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1134"/>
        <w:gridCol w:w="1134"/>
        <w:gridCol w:w="1134"/>
        <w:gridCol w:w="850"/>
        <w:gridCol w:w="992"/>
        <w:gridCol w:w="1135"/>
        <w:gridCol w:w="850"/>
        <w:gridCol w:w="1134"/>
        <w:gridCol w:w="1560"/>
        <w:gridCol w:w="992"/>
        <w:gridCol w:w="1559"/>
      </w:tblGrid>
      <w:tr w:rsidR="003D115F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3D115F" w:rsidRDefault="003D115F" w:rsidP="008C769E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8C769E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8C769E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8C769E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115F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8C769E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8C769E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8C769E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8C769E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8C769E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8C769E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8C769E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8C769E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8C769E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17780D" w:rsidRDefault="003D115F" w:rsidP="008C769E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03277" w:rsidRDefault="003D115F" w:rsidP="008C769E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C5A5A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  <w:r w:rsidRPr="006C5A5A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C5A5A" w:rsidRDefault="003D115F" w:rsidP="008C769E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Виюк А.В.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C445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ind w:left="-1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131C8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62E02" w:rsidRDefault="003D115F" w:rsidP="008C769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3014838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131C8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131C8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5979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131C8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131C8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C445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131C8" w:rsidRDefault="003D115F" w:rsidP="007F4F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9E3BE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9E3BE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131C8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131C8" w:rsidRDefault="003D115F" w:rsidP="007F4FD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131C8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297ACB" w:rsidRDefault="003D115F" w:rsidP="008C769E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506739" w:rsidRDefault="003D115F" w:rsidP="008C769E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506739">
              <w:rPr>
                <w:b/>
                <w:bCs/>
                <w:sz w:val="23"/>
                <w:szCs w:val="23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022DF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C445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48121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015A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015A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275E9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Шкода</w:t>
            </w:r>
            <w:r>
              <w:rPr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62E02" w:rsidRDefault="003D115F" w:rsidP="008C769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1680817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8C769E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131C8" w:rsidRDefault="003D115F" w:rsidP="00022DF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131C8" w:rsidRDefault="003D115F" w:rsidP="0048121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015AD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015AD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8C769E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131C8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131C8" w:rsidRDefault="003D115F" w:rsidP="0048121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015AD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015AD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8C769E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131C8" w:rsidRDefault="003D115F" w:rsidP="005275E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C4450" w:rsidRDefault="003D115F" w:rsidP="004328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131C8" w:rsidRDefault="003D115F" w:rsidP="0048121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015A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015A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8C769E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131C8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4328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8C769E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131C8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131C8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506739" w:rsidRDefault="003D115F" w:rsidP="008C769E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506739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275E9" w:rsidRDefault="003D115F" w:rsidP="005275E9">
            <w:pPr>
              <w:shd w:val="clear" w:color="auto" w:fill="FFFFFF"/>
              <w:ind w:left="2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506739" w:rsidRDefault="003D115F" w:rsidP="008C769E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506739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667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667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667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BA385B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131C8" w:rsidRDefault="003D115F" w:rsidP="008667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667D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667D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BA385B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BA385B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9D74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9D74B5">
            <w:pPr>
              <w:shd w:val="clear" w:color="auto" w:fill="FFFFFF"/>
              <w:ind w:left="-1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9D74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BA385B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131C8" w:rsidRDefault="003D115F" w:rsidP="009D74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9D74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9D74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BA385B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BA385B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131C8" w:rsidRDefault="003D115F" w:rsidP="00F60D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F60D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F60D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BA385B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131C8" w:rsidRDefault="003D115F" w:rsidP="00F60D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F60DB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F60DB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115F" w:rsidRPr="00BA385B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D115F" w:rsidRDefault="003D115F"/>
    <w:p w:rsidR="003D115F" w:rsidRDefault="003D115F"/>
    <w:p w:rsidR="003D115F" w:rsidRDefault="003D115F"/>
    <w:tbl>
      <w:tblPr>
        <w:tblW w:w="15377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1382"/>
        <w:gridCol w:w="992"/>
        <w:gridCol w:w="1276"/>
        <w:gridCol w:w="709"/>
        <w:gridCol w:w="992"/>
        <w:gridCol w:w="1276"/>
        <w:gridCol w:w="850"/>
        <w:gridCol w:w="1276"/>
        <w:gridCol w:w="1234"/>
        <w:gridCol w:w="992"/>
        <w:gridCol w:w="1420"/>
      </w:tblGrid>
      <w:tr w:rsidR="003D115F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3D115F" w:rsidRDefault="003D115F" w:rsidP="00796D0C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115F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17780D" w:rsidRDefault="003D115F" w:rsidP="00796D0C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03277" w:rsidRDefault="003D115F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C5A5A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  <w:r w:rsidRPr="006C5A5A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C5A5A" w:rsidRDefault="003D115F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2"/>
                <w:szCs w:val="22"/>
              </w:rPr>
              <w:t>Григорьев А.С.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2A2320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131C8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62E02" w:rsidRDefault="003D115F" w:rsidP="00182EE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2876331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131C8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5979" w:rsidRDefault="003D115F" w:rsidP="005067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Lancer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131C8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131C8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297ACB" w:rsidRDefault="003D115F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506739" w:rsidRDefault="003D115F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506739">
              <w:rPr>
                <w:b/>
                <w:bCs/>
                <w:sz w:val="23"/>
                <w:szCs w:val="23"/>
              </w:rPr>
              <w:t>Супруга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C4450" w:rsidRDefault="003D115F" w:rsidP="0050673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C445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C445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62E02" w:rsidRDefault="003D115F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792952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131C8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131C8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131C8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506739" w:rsidRDefault="003D115F" w:rsidP="00506739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506739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506739" w:rsidRDefault="003D115F" w:rsidP="00506739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506739"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182EE8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182EE8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182EE8">
              <w:rPr>
                <w:sz w:val="22"/>
                <w:szCs w:val="22"/>
              </w:rPr>
              <w:t>59,9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BA385B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BA385B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115F" w:rsidRPr="00BA385B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tbl>
      <w:tblPr>
        <w:tblW w:w="15377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1382"/>
        <w:gridCol w:w="992"/>
        <w:gridCol w:w="1276"/>
        <w:gridCol w:w="709"/>
        <w:gridCol w:w="992"/>
        <w:gridCol w:w="1276"/>
        <w:gridCol w:w="850"/>
        <w:gridCol w:w="1276"/>
        <w:gridCol w:w="1234"/>
        <w:gridCol w:w="992"/>
        <w:gridCol w:w="1420"/>
      </w:tblGrid>
      <w:tr w:rsidR="003D115F" w:rsidTr="00C365CC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3D115F" w:rsidRDefault="003D115F" w:rsidP="00C365CC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C365CC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C365C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C365C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115F" w:rsidTr="00C365CC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C365C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C365CC">
            <w:pPr>
              <w:widowControl/>
              <w:autoSpaceDE/>
              <w:autoSpaceDN/>
              <w:adjustRightInd/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C365CC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C365CC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C365CC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C365CC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C365CC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C365C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C365C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3D115F" w:rsidTr="00C365CC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D115F" w:rsidRPr="00D57EFE" w:rsidTr="00C365C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17780D" w:rsidRDefault="003D115F" w:rsidP="00C365CC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03277" w:rsidRDefault="003D115F" w:rsidP="00C365C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C365C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 w:rsidTr="00C365C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C5A5A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  <w:r w:rsidRPr="006C5A5A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C5A5A" w:rsidRDefault="003D115F" w:rsidP="00C365C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Ерофеева Е.А.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C4450" w:rsidRDefault="003D115F" w:rsidP="008D1E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C445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C4450" w:rsidRDefault="003D115F" w:rsidP="008D1E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8D1EF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D1E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C365CC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131C8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62E02" w:rsidRDefault="003D115F" w:rsidP="00C365C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1737803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 w:rsidTr="00C365C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131C8" w:rsidRDefault="003D115F" w:rsidP="008D1E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8D1E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D1E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8D1EF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5979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 w:rsidTr="00BF7F88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131C8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 w:rsidTr="00BF7F88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131C8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C4450" w:rsidRDefault="003D115F" w:rsidP="00CA4E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E6F2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 w:rsidTr="00BF7F88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297ACB" w:rsidRDefault="003D115F" w:rsidP="00C365C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C365C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CA4E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C365C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C365CC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C365C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Tr="00C365CC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C365C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131C8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C365C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C365C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tbl>
      <w:tblPr>
        <w:tblW w:w="15339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267"/>
        <w:gridCol w:w="1344"/>
        <w:gridCol w:w="1276"/>
        <w:gridCol w:w="1276"/>
        <w:gridCol w:w="709"/>
        <w:gridCol w:w="992"/>
        <w:gridCol w:w="1134"/>
        <w:gridCol w:w="850"/>
        <w:gridCol w:w="1276"/>
        <w:gridCol w:w="1234"/>
        <w:gridCol w:w="992"/>
        <w:gridCol w:w="1420"/>
      </w:tblGrid>
      <w:tr w:rsidR="003D115F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3D115F" w:rsidRDefault="003D115F" w:rsidP="00796D0C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115F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17780D" w:rsidRDefault="003D115F" w:rsidP="00796D0C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03277" w:rsidRDefault="003D115F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C5A5A" w:rsidRDefault="003D115F" w:rsidP="00EA6D90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  <w:r w:rsidRPr="00F012CE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C5A5A" w:rsidRDefault="003D115F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Иванов И.С.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53,6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C4F02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C445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06739" w:rsidRDefault="003D115F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2315042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06052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06052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садовый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C4F02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C4F02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C4F02"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06052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06052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06052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C4F02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06052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06052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06052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C4F02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06052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5979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297ACB" w:rsidRDefault="003D115F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506739" w:rsidRDefault="003D115F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Супруга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садовый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C4F02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C4F02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C4F02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C4F02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670BAB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385452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670BAB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C53C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53,6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C53C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1/3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C53C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E6F2F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3D115F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3D115F" w:rsidRDefault="003D115F" w:rsidP="00796D0C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796D0C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115F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96D0C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96D0C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C5A5A" w:rsidRDefault="003D115F" w:rsidP="00796D0C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</w:t>
            </w:r>
            <w:r w:rsidRPr="006C5A5A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C5A5A" w:rsidRDefault="003D115F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Колосов Е.М.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2083808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297ACB" w:rsidRDefault="003D115F" w:rsidP="00796D0C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160D01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96D0C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Супруга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297ACB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97ACB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96D0C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31043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B0414E">
              <w:rPr>
                <w:b/>
                <w:bCs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476BC3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160D01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160D01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B0414E">
              <w:rPr>
                <w:b/>
                <w:bCs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796D0C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476BC3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96D0C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96D0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9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96D0C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D115F" w:rsidRDefault="003D115F"/>
    <w:p w:rsidR="003D115F" w:rsidRDefault="003D115F"/>
    <w:p w:rsidR="003D115F" w:rsidRDefault="003D115F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1272"/>
        <w:gridCol w:w="709"/>
        <w:gridCol w:w="1134"/>
        <w:gridCol w:w="1422"/>
        <w:gridCol w:w="992"/>
        <w:gridCol w:w="1560"/>
      </w:tblGrid>
      <w:tr w:rsidR="003D115F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3D115F" w:rsidRDefault="003D115F" w:rsidP="00756336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115F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C5A5A" w:rsidRDefault="003D115F" w:rsidP="00514913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</w:t>
            </w:r>
            <w:r w:rsidRPr="00E32CE6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C5A5A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Комаровская Е.И.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подвальное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2324470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CC3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CC3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B0414E">
              <w:rPr>
                <w:b/>
                <w:bCs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476BC3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1272"/>
        <w:gridCol w:w="709"/>
        <w:gridCol w:w="1134"/>
        <w:gridCol w:w="1422"/>
        <w:gridCol w:w="992"/>
        <w:gridCol w:w="1560"/>
      </w:tblGrid>
      <w:tr w:rsidR="003D115F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3D115F" w:rsidRDefault="003D115F" w:rsidP="00DC0A07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DC0A07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DC0A07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DC0A07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115F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DC0A07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DC0A07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DC0A07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DC0A07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DC0A07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DC0A07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DC0A07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DC0A07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DC0A07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DC0A0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DC0A0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DC0A0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DC0A0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C5A5A" w:rsidRDefault="003D115F" w:rsidP="00DC0A07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</w:t>
            </w:r>
            <w:r w:rsidRPr="00CA00D6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C5A5A" w:rsidRDefault="003D115F" w:rsidP="00DC0A07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Котихина А.В.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DC0A07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DC0A0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DC0A07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2205112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DC0A07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DC0A0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DC0A0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DC0A0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DC0A0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DC0A0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DC0A07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DC0A07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DC0A0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DC0A07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DC0A0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B0414E">
              <w:rPr>
                <w:b/>
                <w:bCs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DC0A07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DC0A07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476BC3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DC0A07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DC0A0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DC0A07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DC0A0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DC0A07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DC0A0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DC0A07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B0414E">
              <w:rPr>
                <w:b/>
                <w:bCs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DC0A07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DC0A07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476BC3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DC0A07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C0A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DC0A0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DC0A0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tbl>
      <w:tblPr>
        <w:tblW w:w="15159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1811"/>
        <w:gridCol w:w="1620"/>
        <w:gridCol w:w="1276"/>
        <w:gridCol w:w="1276"/>
        <w:gridCol w:w="709"/>
        <w:gridCol w:w="992"/>
        <w:gridCol w:w="1134"/>
        <w:gridCol w:w="850"/>
        <w:gridCol w:w="1276"/>
        <w:gridCol w:w="1234"/>
        <w:gridCol w:w="992"/>
        <w:gridCol w:w="1420"/>
      </w:tblGrid>
      <w:tr w:rsidR="003D115F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3D115F" w:rsidRDefault="003D115F" w:rsidP="00F4601B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F4601B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F4601B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F4601B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115F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F4601B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F4601B">
            <w:pPr>
              <w:widowControl/>
              <w:autoSpaceDE/>
              <w:autoSpaceDN/>
              <w:adjustRightInd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F4601B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F4601B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F4601B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F4601B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F4601B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F4601B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F4601B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17780D" w:rsidRDefault="003D115F" w:rsidP="00F4601B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81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03277" w:rsidRDefault="003D115F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C5A5A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</w:t>
            </w:r>
            <w:r w:rsidRPr="00212C6E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81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C5A5A" w:rsidRDefault="003D115F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Макарова Л.В.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C97B7F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C97B7F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C97B7F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06739" w:rsidRDefault="003D115F" w:rsidP="00F4601B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2202293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1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0586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1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0586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1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0586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1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0586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1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F460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0586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C97B7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42A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47497" w:rsidRDefault="003D115F" w:rsidP="00F4601B">
            <w:pPr>
              <w:shd w:val="clear" w:color="auto" w:fill="FFFFFF"/>
              <w:spacing w:line="276" w:lineRule="auto"/>
              <w:ind w:left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227244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Дустер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F4601B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F460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F4601B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tbl>
      <w:tblPr>
        <w:tblW w:w="15339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267"/>
        <w:gridCol w:w="1344"/>
        <w:gridCol w:w="1276"/>
        <w:gridCol w:w="1276"/>
        <w:gridCol w:w="709"/>
        <w:gridCol w:w="992"/>
        <w:gridCol w:w="1134"/>
        <w:gridCol w:w="850"/>
        <w:gridCol w:w="1276"/>
        <w:gridCol w:w="1234"/>
        <w:gridCol w:w="992"/>
        <w:gridCol w:w="1420"/>
      </w:tblGrid>
      <w:tr w:rsidR="003D115F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3D115F" w:rsidRDefault="003D115F" w:rsidP="009C567D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9C567D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9C567D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9C567D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115F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9C567D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9C567D">
            <w:pPr>
              <w:widowControl/>
              <w:autoSpaceDE/>
              <w:autoSpaceDN/>
              <w:adjustRightInd/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9C567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9C567D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9C567D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9C567D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9C567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9C567D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9C567D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17780D" w:rsidRDefault="003D115F" w:rsidP="009C567D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03277" w:rsidRDefault="003D115F" w:rsidP="009C567D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C5A5A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</w:t>
            </w:r>
            <w:r w:rsidRPr="000F7E1C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C5A5A" w:rsidRDefault="003D115F" w:rsidP="009C567D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Михайлова О.В.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C97B7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C97B7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42AF8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06739" w:rsidRDefault="003D115F" w:rsidP="009C567D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2126792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0586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0586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0586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0586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0586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0586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0586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9C56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0586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9C567D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942AF8" w:rsidRDefault="003D115F" w:rsidP="009C567D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 w:rsidRPr="00942AF8"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C97B7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47497" w:rsidRDefault="003D115F" w:rsidP="009C567D">
            <w:pPr>
              <w:shd w:val="clear" w:color="auto" w:fill="FFFFFF"/>
              <w:spacing w:line="276" w:lineRule="auto"/>
              <w:ind w:left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9C567D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476BC3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9C567D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9C567D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9C567D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9C567D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9C567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9C567D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tbl>
      <w:tblPr>
        <w:tblW w:w="15456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351"/>
        <w:gridCol w:w="1559"/>
        <w:gridCol w:w="1134"/>
        <w:gridCol w:w="1134"/>
        <w:gridCol w:w="850"/>
        <w:gridCol w:w="993"/>
        <w:gridCol w:w="992"/>
        <w:gridCol w:w="850"/>
        <w:gridCol w:w="1134"/>
        <w:gridCol w:w="1338"/>
        <w:gridCol w:w="992"/>
        <w:gridCol w:w="1560"/>
      </w:tblGrid>
      <w:tr w:rsidR="003D115F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3D115F" w:rsidRDefault="003D115F" w:rsidP="00756336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115F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C5A5A" w:rsidRDefault="003D115F" w:rsidP="00526AC0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944EBF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>2</w:t>
            </w:r>
            <w:r w:rsidRPr="00944EBF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C5A5A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Никитин Р.В.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87212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586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586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CA586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076A0C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C27FDD" w:rsidRDefault="003D115F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2152438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судебного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586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586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CA586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состава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12300B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12300B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C97B7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69838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12300B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B0414E">
              <w:rPr>
                <w:b/>
                <w:bCs/>
                <w:sz w:val="23"/>
                <w:szCs w:val="23"/>
              </w:rPr>
              <w:t>Несовершеннолетний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12300B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12300B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476BC3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756336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B0414E">
              <w:rPr>
                <w:b/>
                <w:bCs/>
                <w:sz w:val="23"/>
                <w:szCs w:val="23"/>
              </w:rPr>
              <w:t>Несовершеннолетний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C97B7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476BC3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12300B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B0414E">
              <w:rPr>
                <w:b/>
                <w:bCs/>
                <w:sz w:val="23"/>
                <w:szCs w:val="23"/>
              </w:rPr>
              <w:t>Несовершеннолетний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 w:rsidRPr="00355DC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55DC6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55DC6" w:rsidRDefault="003D115F" w:rsidP="00756336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355DC6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55DC6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55DC6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55DC6" w:rsidRDefault="003D115F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55DC6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55DC6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12300B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1230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55DC6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55DC6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55DC6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62E02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662E02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B0414E">
              <w:rPr>
                <w:b/>
                <w:bCs/>
                <w:sz w:val="23"/>
                <w:szCs w:val="23"/>
              </w:rPr>
              <w:t>Несовершеннолетний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62E02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 w:rsidRPr="00355DC6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55DC6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55DC6" w:rsidRDefault="003D115F" w:rsidP="00662E02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355DC6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55DC6" w:rsidRDefault="003D115F" w:rsidP="00662E02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55DC6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55DC6" w:rsidRDefault="003D115F" w:rsidP="00662E0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55DC6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55DC6" w:rsidRDefault="003D115F" w:rsidP="00662E02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62E02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62E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55DC6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55DC6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55DC6" w:rsidRDefault="003D115F" w:rsidP="00662E0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D115F" w:rsidRDefault="003D115F"/>
    <w:p w:rsidR="003D115F" w:rsidRDefault="003D115F"/>
    <w:p w:rsidR="003D115F" w:rsidRDefault="003D115F"/>
    <w:tbl>
      <w:tblPr>
        <w:tblW w:w="15339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351"/>
        <w:gridCol w:w="1260"/>
        <w:gridCol w:w="1276"/>
        <w:gridCol w:w="1276"/>
        <w:gridCol w:w="709"/>
        <w:gridCol w:w="992"/>
        <w:gridCol w:w="1134"/>
        <w:gridCol w:w="850"/>
        <w:gridCol w:w="1276"/>
        <w:gridCol w:w="1234"/>
        <w:gridCol w:w="992"/>
        <w:gridCol w:w="1420"/>
      </w:tblGrid>
      <w:tr w:rsidR="003D115F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3D115F" w:rsidRDefault="003D115F" w:rsidP="00756336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756336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115F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56336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756336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17780D" w:rsidRDefault="003D115F" w:rsidP="00756336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03277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C5A5A" w:rsidRDefault="003D115F" w:rsidP="00FF3646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bCs/>
                <w:sz w:val="23"/>
                <w:szCs w:val="23"/>
              </w:rPr>
            </w:pPr>
            <w:r w:rsidRPr="00595AD7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>3</w:t>
            </w:r>
            <w:r w:rsidRPr="00595AD7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C5A5A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Пархомчук Т.Н</w:t>
            </w:r>
            <w:r w:rsidRPr="006C5A5A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C97B7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95AD7" w:rsidRDefault="003D115F" w:rsidP="00595AD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06739" w:rsidRDefault="003D115F" w:rsidP="00756336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1779643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595AD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756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95AD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97B7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C97B7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C97B7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47497" w:rsidRDefault="003D115F" w:rsidP="00756336">
            <w:pPr>
              <w:shd w:val="clear" w:color="auto" w:fill="FFFFFF"/>
              <w:spacing w:line="276" w:lineRule="auto"/>
              <w:ind w:left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595AD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595AD7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3"/>
                <w:szCs w:val="23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95AD7" w:rsidRDefault="003D115F" w:rsidP="008C76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95AD7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95AD7">
              <w:rPr>
                <w:color w:val="000000"/>
                <w:sz w:val="22"/>
                <w:szCs w:val="22"/>
                <w:lang w:val="en-US"/>
              </w:rPr>
              <w:t>1039323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C97B7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95AD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EA399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C97B7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C97B7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595AD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C54EFA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B0414E">
              <w:rPr>
                <w:b/>
                <w:bCs/>
                <w:sz w:val="23"/>
                <w:szCs w:val="23"/>
              </w:rPr>
              <w:t>Несовершеннолетни</w:t>
            </w:r>
            <w:r>
              <w:rPr>
                <w:b/>
                <w:bCs/>
                <w:sz w:val="23"/>
                <w:szCs w:val="23"/>
              </w:rPr>
              <w:t>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D4DF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C97B7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55DC6" w:rsidRDefault="003D115F" w:rsidP="008C769E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355DC6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756336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75633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756336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D115F" w:rsidRDefault="003D115F"/>
    <w:p w:rsidR="003D115F" w:rsidRDefault="003D115F"/>
    <w:p w:rsidR="003D115F" w:rsidRDefault="003D115F"/>
    <w:p w:rsidR="003D115F" w:rsidRDefault="003D115F"/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409"/>
        <w:gridCol w:w="1137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3D115F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3D115F" w:rsidRDefault="003D115F" w:rsidP="008C769E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8C769E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8C769E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8C769E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115F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8C769E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8C769E">
            <w:pPr>
              <w:widowControl/>
              <w:autoSpaceDE/>
              <w:autoSpaceDN/>
              <w:adjustRightInd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8C769E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8C769E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8C769E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8C769E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8C769E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8C769E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8C769E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C5A5A" w:rsidRDefault="003D115F" w:rsidP="008C769E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14.</w:t>
            </w: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C5A5A" w:rsidRDefault="003D115F" w:rsidP="008C769E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Сергейчик И.М.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Субару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2211563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F6726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Импреза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297ACB" w:rsidRDefault="003D115F" w:rsidP="008C769E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3008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rPr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160D01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Супруга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D15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1094853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8C769E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830557" w:rsidRDefault="003D115F" w:rsidP="008C769E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B0414E">
              <w:rPr>
                <w:b/>
                <w:bCs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8C769E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476BC3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8C769E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8C769E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B0414E">
              <w:rPr>
                <w:b/>
                <w:bCs/>
                <w:sz w:val="23"/>
                <w:szCs w:val="23"/>
              </w:rPr>
              <w:t>Несовершеннолетний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8C769E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476BC3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85309" w:rsidRDefault="003D115F" w:rsidP="008C769E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8C7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8C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8C769E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/>
    <w:p w:rsidR="003D115F" w:rsidRDefault="003D115F" w:rsidP="00E502A7"/>
    <w:tbl>
      <w:tblPr>
        <w:tblW w:w="15339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267"/>
        <w:gridCol w:w="1344"/>
        <w:gridCol w:w="1276"/>
        <w:gridCol w:w="1276"/>
        <w:gridCol w:w="709"/>
        <w:gridCol w:w="992"/>
        <w:gridCol w:w="1134"/>
        <w:gridCol w:w="850"/>
        <w:gridCol w:w="1276"/>
        <w:gridCol w:w="1234"/>
        <w:gridCol w:w="992"/>
        <w:gridCol w:w="1420"/>
      </w:tblGrid>
      <w:tr w:rsidR="003D115F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3D115F" w:rsidRDefault="003D115F" w:rsidP="00B55DB8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B55DB8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B55DB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B55DB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115F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B55DB8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B55DB8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B55DB8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17780D" w:rsidRDefault="003D115F" w:rsidP="00B55DB8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03277" w:rsidRDefault="003D115F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C5A5A" w:rsidRDefault="003D115F" w:rsidP="00526AC0">
            <w:pPr>
              <w:shd w:val="clear" w:color="auto" w:fill="FFFFFF"/>
              <w:spacing w:line="276" w:lineRule="auto"/>
              <w:ind w:left="102"/>
              <w:jc w:val="center"/>
              <w:rPr>
                <w:b/>
                <w:bCs/>
                <w:sz w:val="23"/>
                <w:szCs w:val="23"/>
              </w:rPr>
            </w:pPr>
            <w:r w:rsidRPr="005B2455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>5</w:t>
            </w:r>
            <w:r w:rsidRPr="005B2455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C5A5A" w:rsidRDefault="003D115F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Соколова А.Д.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A2FD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5A2FD6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A2FD6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A2FD6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A2FD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A2FD6"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06739" w:rsidRDefault="003D115F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2610962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F6726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Кашкай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5A2FD6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A2FD6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A2FD6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5A2FD6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A2FD6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A2FD6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A2FD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A2FD6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A2FD6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E4418F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Несовершеннолетний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5A2FD6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77E09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A2FD6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A2FD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E4418F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ребенок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77E09" w:rsidRDefault="003D115F" w:rsidP="00E4418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A2FD6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A2FD6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CA1A79" w:rsidRDefault="003D115F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70BAB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561118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>
      <w:pPr>
        <w:rPr>
          <w:lang w:val="en-US"/>
        </w:rPr>
      </w:pPr>
    </w:p>
    <w:p w:rsidR="003D115F" w:rsidRDefault="003D115F" w:rsidP="00E502A7">
      <w:pPr>
        <w:rPr>
          <w:lang w:val="en-US"/>
        </w:rPr>
      </w:pPr>
    </w:p>
    <w:tbl>
      <w:tblPr>
        <w:tblW w:w="15372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351"/>
        <w:gridCol w:w="1701"/>
        <w:gridCol w:w="1279"/>
        <w:gridCol w:w="1273"/>
        <w:gridCol w:w="711"/>
        <w:gridCol w:w="993"/>
        <w:gridCol w:w="992"/>
        <w:gridCol w:w="850"/>
        <w:gridCol w:w="1021"/>
        <w:gridCol w:w="1080"/>
        <w:gridCol w:w="992"/>
        <w:gridCol w:w="1560"/>
      </w:tblGrid>
      <w:tr w:rsidR="003D115F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3D115F" w:rsidRDefault="003D115F" w:rsidP="00637591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637591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63759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63759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115F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637591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637591">
            <w:pPr>
              <w:widowControl/>
              <w:autoSpaceDE/>
              <w:autoSpaceDN/>
              <w:adjustRightInd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637591">
            <w:pPr>
              <w:widowControl/>
              <w:autoSpaceDE/>
              <w:autoSpaceDN/>
              <w:adjustRightInd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637591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637591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637591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637591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637591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637591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2A2D66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A2D66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A2D66" w:rsidRDefault="003D115F" w:rsidP="0063759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F01AB0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45668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526AC0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B62FC9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>6</w:t>
            </w:r>
            <w:r w:rsidRPr="00B62FC9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456682">
              <w:rPr>
                <w:b/>
                <w:bCs/>
                <w:sz w:val="23"/>
                <w:szCs w:val="23"/>
              </w:rPr>
              <w:t>Становский А.М.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7F4F69">
            <w:pPr>
              <w:shd w:val="clear" w:color="auto" w:fill="FFFFFF"/>
              <w:spacing w:line="276" w:lineRule="auto"/>
              <w:ind w:left="68" w:righ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индиви-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62,2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ВАЗ 2123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2157991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3D115F" w:rsidRPr="0045668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судебного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3D115F" w:rsidRPr="0045668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состава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3D115F" w:rsidRPr="0045668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огородный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индиви-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B62FC9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590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3D115F" w:rsidRPr="0045668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земельный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3D115F" w:rsidRPr="0045668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участок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3D115F" w:rsidRPr="0045668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3D115F" w:rsidRPr="0045668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9734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земельный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57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индиви-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3D115F" w:rsidRPr="0045668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9734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участок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57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3D115F" w:rsidRPr="0045668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3D115F" w:rsidRPr="00456682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-44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3D115F" w:rsidRPr="0045668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456682">
              <w:rPr>
                <w:b/>
                <w:bCs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5A2FD6" w:rsidRDefault="003D115F" w:rsidP="00A602E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C27FDD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16,0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C27FDD">
            <w:pPr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-4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249209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</w:tr>
      <w:tr w:rsidR="003D115F" w:rsidRPr="0045668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A602E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ind w:left="2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-44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3D115F" w:rsidRPr="00456682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ind w:left="2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456682" w:rsidRDefault="003D115F" w:rsidP="00637591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-44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C27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5A2FD6" w:rsidRDefault="003D115F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C27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C27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3759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C27FD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C27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C27F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3759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3759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2A2D66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A2D66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A2D66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3759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637591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637591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B0414E">
              <w:rPr>
                <w:b/>
                <w:bCs/>
                <w:sz w:val="23"/>
                <w:szCs w:val="23"/>
              </w:rPr>
              <w:t>Несовершеннолетний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C97B7F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07B6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07B6A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456682" w:rsidRDefault="003D115F" w:rsidP="00607B6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56682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C567D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637591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476BC3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637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63759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63759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D115F" w:rsidRDefault="003D115F" w:rsidP="00E502A7">
      <w:pPr>
        <w:rPr>
          <w:lang w:val="en-US"/>
        </w:rPr>
      </w:pPr>
    </w:p>
    <w:p w:rsidR="003D115F" w:rsidRPr="00116511" w:rsidRDefault="003D115F" w:rsidP="00E502A7">
      <w:pPr>
        <w:rPr>
          <w:lang w:val="en-US"/>
        </w:rPr>
      </w:pPr>
    </w:p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tbl>
      <w:tblPr>
        <w:tblW w:w="15303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171"/>
        <w:gridCol w:w="1620"/>
        <w:gridCol w:w="1279"/>
        <w:gridCol w:w="1273"/>
        <w:gridCol w:w="711"/>
        <w:gridCol w:w="993"/>
        <w:gridCol w:w="992"/>
        <w:gridCol w:w="850"/>
        <w:gridCol w:w="1021"/>
        <w:gridCol w:w="1415"/>
        <w:gridCol w:w="992"/>
        <w:gridCol w:w="1417"/>
      </w:tblGrid>
      <w:tr w:rsidR="003D115F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3D115F" w:rsidRDefault="003D115F" w:rsidP="00B55DB8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B55DB8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B55DB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B55DB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115F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B55DB8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B55DB8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B55DB8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B55DB8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B55DB8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17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2A2D66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A2D66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A2D66" w:rsidRDefault="003D115F" w:rsidP="00B55DB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F01AB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C5A5A" w:rsidRDefault="003D115F" w:rsidP="00526AC0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A03A10">
              <w:rPr>
                <w:b/>
                <w:bCs/>
                <w:sz w:val="23"/>
                <w:szCs w:val="23"/>
              </w:rPr>
              <w:t>1</w:t>
            </w:r>
            <w:r>
              <w:rPr>
                <w:b/>
                <w:bCs/>
                <w:sz w:val="23"/>
                <w:szCs w:val="23"/>
              </w:rPr>
              <w:t>7</w:t>
            </w:r>
            <w:r w:rsidRPr="00A03A10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17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C5A5A" w:rsidRDefault="003D115F" w:rsidP="00B55DB8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Фуганов Д.Г.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F01AB0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2790216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7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судебного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8259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1E081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7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состава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1E081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7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1E081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7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1E081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7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115F" w:rsidRPr="001E081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B55DB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B55DB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B55DB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B55DB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1E081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B55DB8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7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1E081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385795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7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1E081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7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2A2D66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A2D66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A2D66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7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7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7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B55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2A2D66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A2D66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A2D66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B55DB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B55DB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p w:rsidR="003D115F" w:rsidRDefault="003D115F" w:rsidP="00E502A7"/>
    <w:tbl>
      <w:tblPr>
        <w:tblW w:w="15372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9"/>
        <w:gridCol w:w="2351"/>
        <w:gridCol w:w="1620"/>
        <w:gridCol w:w="1279"/>
        <w:gridCol w:w="1273"/>
        <w:gridCol w:w="711"/>
        <w:gridCol w:w="993"/>
        <w:gridCol w:w="992"/>
        <w:gridCol w:w="850"/>
        <w:gridCol w:w="922"/>
        <w:gridCol w:w="1260"/>
        <w:gridCol w:w="992"/>
        <w:gridCol w:w="1560"/>
      </w:tblGrid>
      <w:tr w:rsidR="003D115F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№ п/п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66" w:lineRule="exact"/>
              <w:ind w:left="252" w:right="252"/>
              <w:jc w:val="center"/>
            </w:pPr>
            <w:r>
              <w:rPr>
                <w:color w:val="000000"/>
                <w:spacing w:val="-3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68" w:right="113"/>
              <w:jc w:val="center"/>
            </w:pPr>
            <w:r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Объекты недвижимости, </w:t>
            </w:r>
          </w:p>
          <w:p w:rsidR="003D115F" w:rsidRDefault="003D115F" w:rsidP="002A2320">
            <w:pPr>
              <w:shd w:val="clear" w:color="auto" w:fill="FFFFFF"/>
              <w:spacing w:line="259" w:lineRule="exact"/>
              <w:ind w:left="101" w:right="94"/>
              <w:jc w:val="center"/>
            </w:pPr>
            <w:r>
              <w:rPr>
                <w:color w:val="000000"/>
              </w:rPr>
              <w:t>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</w:pPr>
            <w:r>
              <w:rPr>
                <w:color w:val="000000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</w:rPr>
              <w:t>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2A2320">
            <w:pPr>
              <w:shd w:val="clear" w:color="auto" w:fill="FFFFFF"/>
              <w:spacing w:line="266" w:lineRule="exact"/>
              <w:ind w:left="113" w:right="113"/>
              <w:jc w:val="center"/>
            </w:pPr>
            <w:r>
              <w:rPr>
                <w:color w:val="000000"/>
                <w:spacing w:val="-3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2A2320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D115F" w:rsidRDefault="003D115F" w:rsidP="002A2320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115F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2A2320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2A2320">
            <w:pPr>
              <w:widowControl/>
              <w:autoSpaceDE/>
              <w:autoSpaceDN/>
              <w:adjustRightInd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2A2320">
            <w:pPr>
              <w:widowControl/>
              <w:autoSpaceDE/>
              <w:autoSpaceDN/>
              <w:adjustRightInd/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2A2320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2A2320">
            <w:pPr>
              <w:shd w:val="clear" w:color="auto" w:fill="FFFFFF"/>
              <w:spacing w:line="266" w:lineRule="exact"/>
              <w:ind w:left="50" w:right="58"/>
              <w:jc w:val="center"/>
            </w:pPr>
            <w:r>
              <w:rPr>
                <w:color w:val="000000"/>
                <w:spacing w:val="-4"/>
              </w:rPr>
              <w:t xml:space="preserve">Площадь </w:t>
            </w:r>
            <w:r>
              <w:rPr>
                <w:color w:val="000000"/>
                <w:spacing w:val="-3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1"/>
              </w:rPr>
              <w:t xml:space="preserve">Страна </w:t>
            </w:r>
            <w:r>
              <w:rPr>
                <w:color w:val="000000"/>
                <w:spacing w:val="-4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  <w:spacing w:val="-2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2A2320">
            <w:pPr>
              <w:shd w:val="clear" w:color="auto" w:fill="FFFFFF"/>
              <w:spacing w:line="266" w:lineRule="exact"/>
              <w:ind w:left="58" w:right="65"/>
              <w:jc w:val="center"/>
            </w:pPr>
            <w:r>
              <w:rPr>
                <w:color w:val="000000"/>
                <w:spacing w:val="-5"/>
              </w:rPr>
              <w:t xml:space="preserve">Площадь </w:t>
            </w:r>
            <w:r>
              <w:rPr>
                <w:color w:val="000000"/>
                <w:spacing w:val="-2"/>
              </w:rPr>
              <w:t>(кв.м.)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13" w:right="113"/>
              <w:jc w:val="center"/>
            </w:pPr>
            <w:r>
              <w:rPr>
                <w:color w:val="000000"/>
              </w:rPr>
              <w:t xml:space="preserve">Страна </w:t>
            </w:r>
            <w:r>
              <w:rPr>
                <w:color w:val="000000"/>
                <w:spacing w:val="-3"/>
              </w:rPr>
              <w:t>располо</w:t>
            </w:r>
            <w:r>
              <w:rPr>
                <w:color w:val="000000"/>
                <w:spacing w:val="-5"/>
              </w:rPr>
              <w:t>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2A2320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2A2320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15F" w:rsidRDefault="003D115F" w:rsidP="002A2320">
            <w:pPr>
              <w:widowControl/>
              <w:autoSpaceDE/>
              <w:autoSpaceDN/>
              <w:adjustRightInd/>
              <w:rPr>
                <w:color w:val="000000"/>
                <w:spacing w:val="-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2A2D66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A2D66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A2D66" w:rsidRDefault="003D115F" w:rsidP="002A2320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F01AB0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6C5A5A" w:rsidRDefault="003D115F" w:rsidP="00526AC0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DE5E1C">
              <w:rPr>
                <w:b/>
                <w:bCs/>
                <w:sz w:val="23"/>
                <w:szCs w:val="23"/>
              </w:rPr>
              <w:t>1</w:t>
            </w:r>
            <w:bookmarkStart w:id="0" w:name="_GoBack"/>
            <w:bookmarkEnd w:id="0"/>
            <w:r>
              <w:rPr>
                <w:b/>
                <w:bCs/>
                <w:sz w:val="23"/>
                <w:szCs w:val="23"/>
              </w:rPr>
              <w:t>8</w:t>
            </w:r>
            <w:r w:rsidRPr="00DE5E1C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6C5A5A" w:rsidRDefault="003D115F" w:rsidP="002A2320">
            <w:pPr>
              <w:shd w:val="clear" w:color="auto" w:fill="FFFFFF"/>
              <w:spacing w:line="276" w:lineRule="auto"/>
              <w:ind w:left="102"/>
              <w:rPr>
                <w:b/>
                <w:bCs/>
                <w:sz w:val="23"/>
                <w:szCs w:val="23"/>
              </w:rPr>
            </w:pPr>
            <w:r w:rsidRPr="006C5A5A">
              <w:rPr>
                <w:b/>
                <w:bCs/>
                <w:sz w:val="23"/>
                <w:szCs w:val="23"/>
              </w:rPr>
              <w:t>Яковлев Д.С.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A43E73">
            <w:pPr>
              <w:shd w:val="clear" w:color="auto" w:fill="FFFFFF"/>
              <w:spacing w:line="276" w:lineRule="auto"/>
              <w:ind w:left="-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кладовая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F01AB0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2382755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A43E73">
            <w:pPr>
              <w:shd w:val="clear" w:color="auto" w:fill="FFFFFF"/>
              <w:spacing w:line="276" w:lineRule="auto"/>
              <w:ind w:left="-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судебного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1E081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A43E73">
            <w:pPr>
              <w:shd w:val="clear" w:color="auto" w:fill="FFFFFF"/>
              <w:spacing w:line="276" w:lineRule="auto"/>
              <w:ind w:left="-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состава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земельный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1E081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участок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дуальный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1E081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1E081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1E081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дуальный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1E081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115F" w:rsidRPr="001E081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D57EFE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83055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1E081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D57EF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2A2320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123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кладовая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123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12300B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1E081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2A2320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1096294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1E081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 w:rsidRPr="00B0414E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4E49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2A2320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D115F" w:rsidRPr="001E081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-44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B0414E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2A2320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A947A1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2A2320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3D4DFF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2A2320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971BFA" w:rsidRDefault="003D115F" w:rsidP="00B93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2A2D66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2A2320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B0414E">
              <w:rPr>
                <w:b/>
                <w:bCs/>
                <w:sz w:val="23"/>
                <w:szCs w:val="23"/>
              </w:rPr>
              <w:t>Несовершеннолетний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3D4DFF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EA3997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FC7320" w:rsidRDefault="003D115F" w:rsidP="002A232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2A2320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476BC3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2A2320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B0414E">
              <w:rPr>
                <w:b/>
                <w:bCs/>
                <w:sz w:val="23"/>
                <w:szCs w:val="23"/>
              </w:rPr>
              <w:t>Несовершеннолетний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2A2320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476BC3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B0414E" w:rsidRDefault="003D115F" w:rsidP="002A2320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B0414E">
              <w:rPr>
                <w:b/>
                <w:bCs/>
                <w:sz w:val="23"/>
                <w:szCs w:val="23"/>
              </w:rPr>
              <w:t>Несовершеннолетний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7C68F6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Pr="00971BFA" w:rsidRDefault="003D115F" w:rsidP="002A2320">
            <w:pPr>
              <w:jc w:val="center"/>
              <w:rPr>
                <w:sz w:val="22"/>
                <w:szCs w:val="22"/>
              </w:rPr>
            </w:pPr>
            <w:r w:rsidRPr="00971BFA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D115F">
        <w:trPr>
          <w:trHeight w:hRule="exact" w:val="281"/>
          <w:tblHeader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Pr="00476BC3" w:rsidRDefault="003D115F" w:rsidP="002A2320">
            <w:pPr>
              <w:shd w:val="clear" w:color="auto" w:fill="FFFFFF"/>
              <w:spacing w:line="276" w:lineRule="auto"/>
              <w:rPr>
                <w:b/>
                <w:bCs/>
                <w:sz w:val="23"/>
                <w:szCs w:val="23"/>
              </w:rPr>
            </w:pPr>
            <w:r w:rsidRPr="00476BC3">
              <w:rPr>
                <w:b/>
                <w:bCs/>
                <w:sz w:val="23"/>
                <w:szCs w:val="23"/>
              </w:rPr>
              <w:t>ребенок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15F" w:rsidRDefault="003D115F" w:rsidP="002A2320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3D115F" w:rsidRDefault="003D115F" w:rsidP="006C5A5A"/>
    <w:p w:rsidR="003D115F" w:rsidRDefault="003D115F" w:rsidP="006C5A5A"/>
    <w:sectPr w:rsidR="003D115F" w:rsidSect="00011D3F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654"/>
    <w:rsid w:val="0000476A"/>
    <w:rsid w:val="00004B9C"/>
    <w:rsid w:val="00011D3F"/>
    <w:rsid w:val="00015AD3"/>
    <w:rsid w:val="00022DF4"/>
    <w:rsid w:val="00032965"/>
    <w:rsid w:val="00037431"/>
    <w:rsid w:val="00042132"/>
    <w:rsid w:val="000475EA"/>
    <w:rsid w:val="00052C09"/>
    <w:rsid w:val="00076A0C"/>
    <w:rsid w:val="00083CB4"/>
    <w:rsid w:val="000871E9"/>
    <w:rsid w:val="0009744D"/>
    <w:rsid w:val="000B39DB"/>
    <w:rsid w:val="000C201C"/>
    <w:rsid w:val="000C5A24"/>
    <w:rsid w:val="000F7E1C"/>
    <w:rsid w:val="00107540"/>
    <w:rsid w:val="001101B7"/>
    <w:rsid w:val="001116EC"/>
    <w:rsid w:val="00112444"/>
    <w:rsid w:val="00116511"/>
    <w:rsid w:val="0012300B"/>
    <w:rsid w:val="00137C0E"/>
    <w:rsid w:val="00160D01"/>
    <w:rsid w:val="0016509B"/>
    <w:rsid w:val="001703F4"/>
    <w:rsid w:val="0017244A"/>
    <w:rsid w:val="0017780D"/>
    <w:rsid w:val="00181DA2"/>
    <w:rsid w:val="00182EE8"/>
    <w:rsid w:val="00192C76"/>
    <w:rsid w:val="00196230"/>
    <w:rsid w:val="001B63EA"/>
    <w:rsid w:val="001C12EF"/>
    <w:rsid w:val="001E0817"/>
    <w:rsid w:val="001F6B49"/>
    <w:rsid w:val="00205860"/>
    <w:rsid w:val="00207AF8"/>
    <w:rsid w:val="00212C6E"/>
    <w:rsid w:val="00253C54"/>
    <w:rsid w:val="00256F53"/>
    <w:rsid w:val="0026106B"/>
    <w:rsid w:val="002836BF"/>
    <w:rsid w:val="00285D90"/>
    <w:rsid w:val="00297ACB"/>
    <w:rsid w:val="002A2320"/>
    <w:rsid w:val="002A2D66"/>
    <w:rsid w:val="002B5960"/>
    <w:rsid w:val="002C53C7"/>
    <w:rsid w:val="00304855"/>
    <w:rsid w:val="00313D2C"/>
    <w:rsid w:val="00324E8D"/>
    <w:rsid w:val="00326A58"/>
    <w:rsid w:val="00336BBE"/>
    <w:rsid w:val="00341C14"/>
    <w:rsid w:val="00350186"/>
    <w:rsid w:val="00355DC6"/>
    <w:rsid w:val="00385309"/>
    <w:rsid w:val="003D115F"/>
    <w:rsid w:val="003D4DFF"/>
    <w:rsid w:val="00403277"/>
    <w:rsid w:val="00404650"/>
    <w:rsid w:val="00422BE7"/>
    <w:rsid w:val="00426E7A"/>
    <w:rsid w:val="004328CC"/>
    <w:rsid w:val="00443320"/>
    <w:rsid w:val="00445727"/>
    <w:rsid w:val="00452CB0"/>
    <w:rsid w:val="00456682"/>
    <w:rsid w:val="004715E5"/>
    <w:rsid w:val="0047659C"/>
    <w:rsid w:val="00476BC3"/>
    <w:rsid w:val="0048121F"/>
    <w:rsid w:val="00482994"/>
    <w:rsid w:val="004A771C"/>
    <w:rsid w:val="004B0D0E"/>
    <w:rsid w:val="004C75B5"/>
    <w:rsid w:val="004D660F"/>
    <w:rsid w:val="004D77FD"/>
    <w:rsid w:val="004E1FC7"/>
    <w:rsid w:val="004E4905"/>
    <w:rsid w:val="004E67C2"/>
    <w:rsid w:val="004E6F2F"/>
    <w:rsid w:val="004F5979"/>
    <w:rsid w:val="004F6726"/>
    <w:rsid w:val="005052FD"/>
    <w:rsid w:val="00506739"/>
    <w:rsid w:val="00514913"/>
    <w:rsid w:val="00526AC0"/>
    <w:rsid w:val="005275E9"/>
    <w:rsid w:val="00535F13"/>
    <w:rsid w:val="0054502D"/>
    <w:rsid w:val="00554976"/>
    <w:rsid w:val="00561118"/>
    <w:rsid w:val="00573E3E"/>
    <w:rsid w:val="00586C71"/>
    <w:rsid w:val="00595AD7"/>
    <w:rsid w:val="005A2FD6"/>
    <w:rsid w:val="005A58C2"/>
    <w:rsid w:val="005B2455"/>
    <w:rsid w:val="005C2F55"/>
    <w:rsid w:val="00606052"/>
    <w:rsid w:val="006075AB"/>
    <w:rsid w:val="00607B6A"/>
    <w:rsid w:val="00624416"/>
    <w:rsid w:val="006357A6"/>
    <w:rsid w:val="00637591"/>
    <w:rsid w:val="00662E02"/>
    <w:rsid w:val="00670BAB"/>
    <w:rsid w:val="0068149B"/>
    <w:rsid w:val="006874D2"/>
    <w:rsid w:val="00691D7E"/>
    <w:rsid w:val="006B0589"/>
    <w:rsid w:val="006B36C4"/>
    <w:rsid w:val="006C5A5A"/>
    <w:rsid w:val="006C701D"/>
    <w:rsid w:val="006D5E10"/>
    <w:rsid w:val="006D77CF"/>
    <w:rsid w:val="006E154B"/>
    <w:rsid w:val="00710935"/>
    <w:rsid w:val="00727A58"/>
    <w:rsid w:val="00733A72"/>
    <w:rsid w:val="00756336"/>
    <w:rsid w:val="007728E9"/>
    <w:rsid w:val="0077370A"/>
    <w:rsid w:val="00777E09"/>
    <w:rsid w:val="00782A63"/>
    <w:rsid w:val="00783E6B"/>
    <w:rsid w:val="00793EDF"/>
    <w:rsid w:val="00795790"/>
    <w:rsid w:val="00796D0C"/>
    <w:rsid w:val="007B097E"/>
    <w:rsid w:val="007C6549"/>
    <w:rsid w:val="007C68F6"/>
    <w:rsid w:val="007D4788"/>
    <w:rsid w:val="007F4F69"/>
    <w:rsid w:val="007F4FD1"/>
    <w:rsid w:val="00803D52"/>
    <w:rsid w:val="008131C8"/>
    <w:rsid w:val="008259AF"/>
    <w:rsid w:val="00830557"/>
    <w:rsid w:val="008526A0"/>
    <w:rsid w:val="00862F43"/>
    <w:rsid w:val="00864BC6"/>
    <w:rsid w:val="008667DD"/>
    <w:rsid w:val="00872123"/>
    <w:rsid w:val="008C0B09"/>
    <w:rsid w:val="008C769E"/>
    <w:rsid w:val="008D1EF6"/>
    <w:rsid w:val="008E04E5"/>
    <w:rsid w:val="00910245"/>
    <w:rsid w:val="00923B1D"/>
    <w:rsid w:val="009250A2"/>
    <w:rsid w:val="00931A9B"/>
    <w:rsid w:val="00940E76"/>
    <w:rsid w:val="00942AF8"/>
    <w:rsid w:val="009444E0"/>
    <w:rsid w:val="00944744"/>
    <w:rsid w:val="0094485C"/>
    <w:rsid w:val="00944EBF"/>
    <w:rsid w:val="009654D2"/>
    <w:rsid w:val="00971BFA"/>
    <w:rsid w:val="00973409"/>
    <w:rsid w:val="00991C25"/>
    <w:rsid w:val="009B4D97"/>
    <w:rsid w:val="009C567D"/>
    <w:rsid w:val="009D63BD"/>
    <w:rsid w:val="009D74B5"/>
    <w:rsid w:val="009E3BE2"/>
    <w:rsid w:val="009F2200"/>
    <w:rsid w:val="00A0170F"/>
    <w:rsid w:val="00A03A10"/>
    <w:rsid w:val="00A16BB0"/>
    <w:rsid w:val="00A43E73"/>
    <w:rsid w:val="00A602ED"/>
    <w:rsid w:val="00A61DF0"/>
    <w:rsid w:val="00A765E1"/>
    <w:rsid w:val="00A86926"/>
    <w:rsid w:val="00A947A1"/>
    <w:rsid w:val="00AA0513"/>
    <w:rsid w:val="00AA5DCB"/>
    <w:rsid w:val="00AB4758"/>
    <w:rsid w:val="00AE56DE"/>
    <w:rsid w:val="00AF18A0"/>
    <w:rsid w:val="00B0414E"/>
    <w:rsid w:val="00B22C88"/>
    <w:rsid w:val="00B46475"/>
    <w:rsid w:val="00B473FE"/>
    <w:rsid w:val="00B5490B"/>
    <w:rsid w:val="00B55DB8"/>
    <w:rsid w:val="00B57154"/>
    <w:rsid w:val="00B62755"/>
    <w:rsid w:val="00B62FC9"/>
    <w:rsid w:val="00B74821"/>
    <w:rsid w:val="00B86711"/>
    <w:rsid w:val="00B90A7A"/>
    <w:rsid w:val="00B93307"/>
    <w:rsid w:val="00B962B6"/>
    <w:rsid w:val="00BA1364"/>
    <w:rsid w:val="00BA385B"/>
    <w:rsid w:val="00BA3E9F"/>
    <w:rsid w:val="00BC0654"/>
    <w:rsid w:val="00BC4EC1"/>
    <w:rsid w:val="00BD0325"/>
    <w:rsid w:val="00BD3812"/>
    <w:rsid w:val="00BD5A4F"/>
    <w:rsid w:val="00BE2BF4"/>
    <w:rsid w:val="00BE59AD"/>
    <w:rsid w:val="00BF3F2D"/>
    <w:rsid w:val="00BF7F88"/>
    <w:rsid w:val="00C040E5"/>
    <w:rsid w:val="00C21CF5"/>
    <w:rsid w:val="00C23C74"/>
    <w:rsid w:val="00C27FDD"/>
    <w:rsid w:val="00C30565"/>
    <w:rsid w:val="00C365CC"/>
    <w:rsid w:val="00C54EFA"/>
    <w:rsid w:val="00C55A51"/>
    <w:rsid w:val="00C676EA"/>
    <w:rsid w:val="00C735D6"/>
    <w:rsid w:val="00C77F1D"/>
    <w:rsid w:val="00C8025D"/>
    <w:rsid w:val="00C80928"/>
    <w:rsid w:val="00C8177E"/>
    <w:rsid w:val="00C93E17"/>
    <w:rsid w:val="00C952A1"/>
    <w:rsid w:val="00C97B7F"/>
    <w:rsid w:val="00CA00D6"/>
    <w:rsid w:val="00CA1A79"/>
    <w:rsid w:val="00CA1D97"/>
    <w:rsid w:val="00CA4EE6"/>
    <w:rsid w:val="00CA5530"/>
    <w:rsid w:val="00CA5869"/>
    <w:rsid w:val="00CC31A9"/>
    <w:rsid w:val="00CC68DD"/>
    <w:rsid w:val="00CD4CEB"/>
    <w:rsid w:val="00D159CE"/>
    <w:rsid w:val="00D4010C"/>
    <w:rsid w:val="00D44361"/>
    <w:rsid w:val="00D47497"/>
    <w:rsid w:val="00D57EFE"/>
    <w:rsid w:val="00D634CF"/>
    <w:rsid w:val="00D66F33"/>
    <w:rsid w:val="00D679D8"/>
    <w:rsid w:val="00D8128E"/>
    <w:rsid w:val="00D92E1E"/>
    <w:rsid w:val="00DB200A"/>
    <w:rsid w:val="00DB66C4"/>
    <w:rsid w:val="00DC02A1"/>
    <w:rsid w:val="00DC0A07"/>
    <w:rsid w:val="00DC4450"/>
    <w:rsid w:val="00DC7F6A"/>
    <w:rsid w:val="00DD031B"/>
    <w:rsid w:val="00DD52D2"/>
    <w:rsid w:val="00DD6596"/>
    <w:rsid w:val="00DE5E1C"/>
    <w:rsid w:val="00E17A29"/>
    <w:rsid w:val="00E32CE6"/>
    <w:rsid w:val="00E3449C"/>
    <w:rsid w:val="00E44124"/>
    <w:rsid w:val="00E4418F"/>
    <w:rsid w:val="00E44BA1"/>
    <w:rsid w:val="00E502A7"/>
    <w:rsid w:val="00E93346"/>
    <w:rsid w:val="00E960B0"/>
    <w:rsid w:val="00EA3997"/>
    <w:rsid w:val="00EA6D90"/>
    <w:rsid w:val="00EC4F02"/>
    <w:rsid w:val="00EC7307"/>
    <w:rsid w:val="00ED61F1"/>
    <w:rsid w:val="00EE3B8A"/>
    <w:rsid w:val="00F012CE"/>
    <w:rsid w:val="00F01AB0"/>
    <w:rsid w:val="00F07A8A"/>
    <w:rsid w:val="00F224BE"/>
    <w:rsid w:val="00F4601B"/>
    <w:rsid w:val="00F60DBA"/>
    <w:rsid w:val="00F62DDE"/>
    <w:rsid w:val="00F95159"/>
    <w:rsid w:val="00FB04EF"/>
    <w:rsid w:val="00FC7320"/>
    <w:rsid w:val="00FF2F89"/>
    <w:rsid w:val="00FF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E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2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18</Pages>
  <Words>2873</Words>
  <Characters>16380</Characters>
  <Application>Microsoft Office Outlook</Application>
  <DocSecurity>0</DocSecurity>
  <Lines>0</Lines>
  <Paragraphs>0</Paragraphs>
  <ScaleCrop>false</ScaleCrop>
  <Company>Новгородский областной суд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Малкина</dc:creator>
  <cp:keywords/>
  <dc:description/>
  <cp:lastModifiedBy>femida</cp:lastModifiedBy>
  <cp:revision>3</cp:revision>
  <dcterms:created xsi:type="dcterms:W3CDTF">2018-05-14T13:37:00Z</dcterms:created>
  <dcterms:modified xsi:type="dcterms:W3CDTF">2018-05-14T13:41:00Z</dcterms:modified>
</cp:coreProperties>
</file>