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53" w:rsidRPr="00C11CC8" w:rsidRDefault="00F46C53" w:rsidP="00E83FC3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11CC8">
        <w:rPr>
          <w:rFonts w:ascii="Times New Roman" w:hAnsi="Times New Roman"/>
          <w:sz w:val="28"/>
          <w:szCs w:val="28"/>
        </w:rPr>
        <w:t>Сведения</w:t>
      </w:r>
    </w:p>
    <w:p w:rsidR="00F46C53" w:rsidRPr="00C11CC8" w:rsidRDefault="00F46C53" w:rsidP="00E83FC3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11CC8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46C53" w:rsidRPr="00C11CC8" w:rsidRDefault="00F46C53" w:rsidP="00E83FC3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11CC8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C11CC8">
        <w:rPr>
          <w:rFonts w:ascii="Times New Roman" w:hAnsi="Times New Roman"/>
          <w:sz w:val="28"/>
          <w:szCs w:val="28"/>
        </w:rPr>
        <w:t>г. по 31 декабря 201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C11CC8">
        <w:rPr>
          <w:rFonts w:ascii="Times New Roman" w:hAnsi="Times New Roman"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53408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53408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Апальков А.М.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Председатель судебной коллегии по гражданским делам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6F754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A3649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A3649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A3649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1934B0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(10/535 (1.94га))</w:t>
            </w:r>
          </w:p>
        </w:tc>
        <w:tc>
          <w:tcPr>
            <w:tcW w:w="709" w:type="dxa"/>
          </w:tcPr>
          <w:p w:rsidR="00F46C53" w:rsidRPr="00183A80" w:rsidRDefault="00F46C53" w:rsidP="00A0052E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A0052E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A0052E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19400,0</w:t>
            </w:r>
          </w:p>
        </w:tc>
        <w:tc>
          <w:tcPr>
            <w:tcW w:w="850" w:type="dxa"/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EB0B1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EB0B1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2.Дача (дачный дом)</w:t>
            </w:r>
          </w:p>
          <w:p w:rsidR="00F46C53" w:rsidRPr="00183A80" w:rsidRDefault="00F46C53" w:rsidP="00EB0B1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3.Земельный участок. Для размещения гаражей и автостоянок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21,9</w:t>
            </w: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ВОЛЬВО ХС90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1934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2974478,85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6F754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E74AB5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0620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850" w:type="dxa"/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EB0B1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4.Земельный участок. Находящийся в составе дачных, садоводческих и огороднических объединений</w:t>
            </w: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481,0</w:t>
            </w: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Заместитель начальника отдела организационно-правового и кадрового обеспечения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1.Находящийся в составе дачных, садоводческих и огороднических объединений</w:t>
            </w:r>
          </w:p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 xml:space="preserve">2.Для ведения личного подсобного </w:t>
            </w:r>
          </w:p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хозяйства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481,0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13285D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1.Дачный дом.</w:t>
            </w:r>
          </w:p>
          <w:p w:rsidR="00F46C53" w:rsidRPr="00183A80" w:rsidRDefault="00F46C53" w:rsidP="007316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гаражей и автостоянок.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Фольксваген Тигуан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1934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565996,96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117,9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13285D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13285D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6B23A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29,1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13285D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6F754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2B0E3D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E83FC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Баркова Н.Н.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BD254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2140241,57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BD254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Ведущий инженер УРС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BD254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 в строении литер 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CB7BA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гаражей и автостоянок.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374,0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Легковой, Опель Мокка</w:t>
            </w:r>
          </w:p>
        </w:tc>
        <w:tc>
          <w:tcPr>
            <w:tcW w:w="1766" w:type="dxa"/>
          </w:tcPr>
          <w:p w:rsidR="00F46C53" w:rsidRPr="00183A80" w:rsidRDefault="00F46C53" w:rsidP="00BD254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625118,81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Безгина Е.Ю.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339,0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7B0E15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Земельный участок. Огородный.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99,0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7B0E1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2778788,25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718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209,5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458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Водитель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339,0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7B0E15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Земельный участок. Огородный.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99,0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7B0E15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Легковой, Хендэ Крета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7B0E1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298427,00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209,5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44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Брынцева Н.В.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79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46C53" w:rsidRPr="00183A80" w:rsidRDefault="00F46C53" w:rsidP="00F43CB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340464,56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81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1.Гараж. Здание гаражное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(1/118)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Заместитель командира роты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 xml:space="preserve">2.Гараж 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76,3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1. Легковой, Хендэ </w:t>
            </w:r>
            <w:r w:rsidRPr="00183A8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183A80">
              <w:rPr>
                <w:rFonts w:ascii="Times New Roman" w:hAnsi="Times New Roman"/>
                <w:sz w:val="18"/>
                <w:szCs w:val="18"/>
              </w:rPr>
              <w:t xml:space="preserve">30 </w:t>
            </w:r>
          </w:p>
          <w:p w:rsidR="00F46C53" w:rsidRPr="00183A80" w:rsidRDefault="00F46C53" w:rsidP="00F43CB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2. Легковой, Шкода октавиа </w:t>
            </w:r>
          </w:p>
        </w:tc>
        <w:tc>
          <w:tcPr>
            <w:tcW w:w="1766" w:type="dxa"/>
          </w:tcPr>
          <w:p w:rsidR="00F46C53" w:rsidRPr="00183A80" w:rsidRDefault="00F46C53" w:rsidP="00F43CB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854100,00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55,9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Букреева Е.В.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Рено Дастер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8A5B0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2438893,70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16,9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Бурундукова С.И.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Форд Фокус</w:t>
            </w:r>
          </w:p>
        </w:tc>
        <w:tc>
          <w:tcPr>
            <w:tcW w:w="1766" w:type="dxa"/>
          </w:tcPr>
          <w:p w:rsidR="00F46C53" w:rsidRPr="00183A80" w:rsidRDefault="00F46C53" w:rsidP="007D76E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1900434,06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Волков А.А.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Мицубиси Паджеро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FC053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3435550,15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306,7</w:t>
            </w:r>
          </w:p>
        </w:tc>
        <w:tc>
          <w:tcPr>
            <w:tcW w:w="79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Геращенко Е.М.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92329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9232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1894344,06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303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Глушаков Н.А.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116,7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Легковой, ХУНДАЙ </w:t>
            </w:r>
            <w:r w:rsidRPr="00183A80">
              <w:rPr>
                <w:rFonts w:ascii="Times New Roman" w:hAnsi="Times New Roman"/>
                <w:sz w:val="18"/>
                <w:szCs w:val="18"/>
                <w:lang w:val="en-US"/>
              </w:rPr>
              <w:t>IX35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A13AE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2680485,26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116,7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Опель Корса</w:t>
            </w:r>
          </w:p>
        </w:tc>
        <w:tc>
          <w:tcPr>
            <w:tcW w:w="1766" w:type="dxa"/>
          </w:tcPr>
          <w:p w:rsidR="00F46C53" w:rsidRPr="00183A80" w:rsidRDefault="00F46C53" w:rsidP="00A13AE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459834,53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2B2C9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Гудаков Н.В.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Земли населённых пунктов-для ведения личного подсобного хозяйства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 Земли населённых пунктов-для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2600,0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84,1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2B2C90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1.Легковой, ВАЗ 21214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2.Легковой, РЕНО Логан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3.Мотоцикл, ОРИОН УХ1003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2B2C9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2727377,70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825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260,5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458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61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Помощник прокурора Сеймского округа г. Курска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Земли населённых пунктов для ведения личного подсобного хозяйства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84,1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Merge w:val="restart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260,5</w:t>
            </w:r>
          </w:p>
        </w:tc>
        <w:tc>
          <w:tcPr>
            <w:tcW w:w="799" w:type="dxa"/>
            <w:vMerge w:val="restart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46C53" w:rsidRPr="00183A80" w:rsidRDefault="00F46C53" w:rsidP="00766C1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808778,00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118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84,1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Ермаков М.И.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9C40A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2141114,61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Заместитель начальника отдела кредитования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ХУНДАЙ Санта Фе</w:t>
            </w:r>
          </w:p>
        </w:tc>
        <w:tc>
          <w:tcPr>
            <w:tcW w:w="1766" w:type="dxa"/>
          </w:tcPr>
          <w:p w:rsidR="00F46C53" w:rsidRPr="00183A80" w:rsidRDefault="00F46C53" w:rsidP="009C40A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577761,45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0353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15518,25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51,5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51,5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0353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9075,61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Ефремова Н.М.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0519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2616728,77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2.Для сельскохозяйственного использования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(1/327)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(1/327)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574,0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16448100,0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16448100,0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Каменщик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2.Земли сельскохозяйственного назначения – для ведения садоводства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574,0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Легковой, Шевроле Каптива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EF5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122537,75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Журавлёв А.В.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1533,0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Шкода Октавия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B84D7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2687895,47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B84D74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176,5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БМВ х3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56,1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  <w:p w:rsidR="00F46C53" w:rsidRPr="00183A80" w:rsidRDefault="00F46C53" w:rsidP="006A732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1533,0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F46C53" w:rsidRPr="00183A80" w:rsidRDefault="00F46C53" w:rsidP="006A732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2167997,11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62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B84D74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B84D74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176,5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B84D74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28,8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2240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Золоторев В.Г.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062B3D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Председатель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E7082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Легковой, Хонда </w:t>
            </w:r>
            <w:r w:rsidRPr="00183A80">
              <w:rPr>
                <w:rFonts w:ascii="Times New Roman" w:hAnsi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E708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3688282,32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66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121,9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59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121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1.Нежилой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1689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Пенсионерка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1821,0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46C53" w:rsidRPr="00183A80" w:rsidRDefault="00F46C53" w:rsidP="00E708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247233,31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78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591,8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563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121,9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95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2.Гараж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51,7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68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1.Летняя кухня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2.Сарай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46,5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2393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Иванова О.Ф.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53,0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1.Земельный участок. Находящиеся в составе садоводческих и огороднических объединений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2.Дача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993,0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7D76E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2376317,06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248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3.Гараж</w:t>
            </w: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61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Главный инженер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1.Находящиеся в составе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993,0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2.Гараж</w:t>
            </w:r>
          </w:p>
        </w:tc>
        <w:tc>
          <w:tcPr>
            <w:tcW w:w="70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53,0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1.Легковой, КИА спортаж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2.Легковой, ГАЗ М-21-Волга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7D76E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963480,33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63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405C0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405C0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760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Квасов В.В.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Земельный участок. Для размещения гаражей и автостоянок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Фольксваген Тигуан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D9203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3544186,61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Клевцова Г.П.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757,0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Мицубиси оутлендер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32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3005599,24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197,7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Не работает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63,5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Кравченко О.В.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1314,0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D25C8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2487447,09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Ведущий специалист по кадрам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D25C87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D25C8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246371,26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(4/5)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D25C87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(1/5)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D25C87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Куракова С.С.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1274D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154A25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Легковой, Фольксваген </w:t>
            </w:r>
            <w:r w:rsidRPr="00183A80">
              <w:rPr>
                <w:rFonts w:ascii="Times New Roman" w:hAnsi="Times New Roman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F67D1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2531841,88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C8767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C8767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застройки. Накопления за предыдущие годы.</w:t>
            </w:r>
          </w:p>
        </w:tc>
      </w:tr>
      <w:tr w:rsidR="00F46C53" w:rsidRPr="00183A80" w:rsidTr="00183A80">
        <w:trPr>
          <w:trHeight w:val="180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1274D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1274D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1.Дача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127DE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1308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67D1E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88,6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Курочкина И.А.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1.Находящиеся в составе дачных и огородных объединений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883F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1904454,03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1.Дача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Ларина Н.Г.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1.Земельный участок, находящийся в составе дачных, садоводческих и огороднических объединений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2.Дача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32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2604640,98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6738C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Леонтьева И.В.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43,0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063A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2620086,76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Медвецкий А.М.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565E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2604366,59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533"/>
        </w:trPr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МАЗДА требьют</w:t>
            </w:r>
          </w:p>
        </w:tc>
        <w:tc>
          <w:tcPr>
            <w:tcW w:w="1766" w:type="dxa"/>
          </w:tcPr>
          <w:p w:rsidR="00F46C53" w:rsidRPr="00183A80" w:rsidRDefault="00F46C53" w:rsidP="00565E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693244,77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Мигущенко Н.А.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48,4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2075C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1892810,08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Профессор кафедры ГПД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48,4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Легковой, Тойота </w:t>
            </w:r>
            <w:r w:rsidRPr="00183A80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2C16F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993731,83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61,0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3312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Муминова Л.И.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сельскохозяйственного использования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(7,35)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7350,0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46C53" w:rsidRPr="00183A80" w:rsidRDefault="00F46C53" w:rsidP="00ED2BF5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1.Земельный участок. Под индивидуальное жилищное строительство.</w:t>
            </w:r>
          </w:p>
          <w:p w:rsidR="00F46C53" w:rsidRPr="00183A80" w:rsidRDefault="00F46C53" w:rsidP="00ED2BF5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2.Земельный участок. Под индивидуальное жилищное строительство.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2000,0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799" w:type="dxa"/>
            <w:vMerge w:val="restart"/>
          </w:tcPr>
          <w:p w:rsidR="00F46C53" w:rsidRPr="00183A80" w:rsidRDefault="00F46C53" w:rsidP="00444E07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444E07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  <w:r w:rsidRPr="00183A80">
              <w:rPr>
                <w:rFonts w:ascii="Times New Roman" w:hAnsi="Times New Roman"/>
                <w:sz w:val="18"/>
                <w:szCs w:val="18"/>
                <w:lang w:val="en-US"/>
              </w:rPr>
              <w:t>Lifan X-60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ED2BF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2653898,47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372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ED2BF5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ED2BF5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276,1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F46C53" w:rsidRPr="00183A80" w:rsidRDefault="00F46C53" w:rsidP="00ED2BF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109,4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Иное недвижимое имущество: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1.Садовый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Мухаметзянова Н.И.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2D064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68,4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2D064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2278480,40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106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Найденов А.Д.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B0511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1934448,93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F46C53" w:rsidRPr="00183A80" w:rsidRDefault="00F46C53" w:rsidP="00B0511D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1.Объект незавершенного строительства – жилой дом с хозяйственными строениями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154,5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3.Объект незавершенного строительства – жилой дом с хозяйственными строениями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154,5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3.Объект незавершенного строительства – жилой дом с хозяйственными строениями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154,5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138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Овсянникова С.И.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34,7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54,9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vMerge w:val="restart"/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AD0AC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2621712,65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83A80" w:rsidRDefault="00F46C53" w:rsidP="009606B8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Оловников В.Б.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9F65B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2682005,04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23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Пенсионер МВД РФ в отставке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46C53" w:rsidRPr="00183A80" w:rsidRDefault="00F46C53" w:rsidP="009F65B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201901,45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49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Ольховникова Н.А.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1934B0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1934B0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403,0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1934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1958837,84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403,0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Павлова Е.Б.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 с хозпостройками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8973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2038312,46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Мастер производственного обучения вождению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ведения личного подсобного хозяйства приусадебный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1.Легковой, УАЗ Патриот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2.Легковой, ВАЗ 21150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8973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176686,28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 с хозпостройками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8973C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Павлова И.А.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186B9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1838421,12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1.Колясочная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Переверзева И.Н.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667,0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Легковой, Ниссан </w:t>
            </w:r>
            <w:r w:rsidRPr="00183A80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561BF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2689471,39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151,8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113,7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667,0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Легковой, РЕНО </w:t>
            </w:r>
            <w:r w:rsidRPr="00183A80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C4401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220243,02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151,8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113,7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Полунина Г.И.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4E784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Квартиры:1.Квартира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4E784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2612598,90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58"/>
        </w:trPr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4E784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Машинист энергоблока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4E784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 xml:space="preserve">Легковой, </w:t>
            </w:r>
            <w:r w:rsidRPr="00183A80">
              <w:rPr>
                <w:rFonts w:ascii="Times New Roman" w:hAnsi="Times New Roman"/>
                <w:sz w:val="16"/>
                <w:szCs w:val="16"/>
                <w:lang w:val="en-US"/>
              </w:rPr>
              <w:t>Datsun ON-DO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2409C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545870,68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4E784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850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Полянская Н.Д.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3127768,90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22,8</w:t>
            </w:r>
          </w:p>
        </w:tc>
        <w:tc>
          <w:tcPr>
            <w:tcW w:w="850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170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Не работающий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806104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Легковой, ФОРД Фьюжен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992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307928,95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806104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22,8</w:t>
            </w:r>
          </w:p>
        </w:tc>
        <w:tc>
          <w:tcPr>
            <w:tcW w:w="850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1702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Ракитянская И.Г.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1367,0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2.Жилой дом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3.Земельный участок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59,2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1610,0</w:t>
            </w:r>
          </w:p>
        </w:tc>
        <w:tc>
          <w:tcPr>
            <w:tcW w:w="79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46C53" w:rsidRPr="00183A80" w:rsidRDefault="00F46C53" w:rsidP="007139F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2455361,40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87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7139F4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93,2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3037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Пенсионер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1610,0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3010,0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70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59,2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79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БМВ Х3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7139F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338015,00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79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93,2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2.Жилой дом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3.Земельный участок для размещения домов индивидуальной жилой застройки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59,2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1610,0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Рассаднева Ю.С.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E6021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1907044,55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Пенсионер МВД РФ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994,0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 xml:space="preserve">Легковой, КИА </w:t>
            </w:r>
            <w:r w:rsidRPr="00183A80">
              <w:rPr>
                <w:rFonts w:ascii="Times New Roman" w:hAnsi="Times New Roman"/>
                <w:sz w:val="16"/>
                <w:szCs w:val="16"/>
                <w:lang w:val="en-US"/>
              </w:rPr>
              <w:t>ED</w:t>
            </w:r>
            <w:r w:rsidRPr="00183A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83A80">
              <w:rPr>
                <w:rFonts w:ascii="Times New Roman" w:hAnsi="Times New Roman"/>
                <w:sz w:val="16"/>
                <w:szCs w:val="16"/>
                <w:lang w:val="en-US"/>
              </w:rPr>
              <w:t>CEE</w:t>
            </w:r>
            <w:r w:rsidRPr="00183A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83A8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166A4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384829,24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62"/>
        </w:trPr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234,9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Рязанцева О.А.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Фольксваген Туарег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C738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2918747,36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C0400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C0400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336,0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Сошников М.В.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  <w:p w:rsidR="00F46C53" w:rsidRPr="00183A80" w:rsidRDefault="00F46C53" w:rsidP="00164DC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8B3A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(1/7).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Земельный участок для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164DC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6307985,93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D55930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(1/7).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Земельный участок для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087EB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639164,34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79180D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79180D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79180D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(1/7).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 Комната в общежитии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183A80">
            <w:pPr>
              <w:pStyle w:val="NoSpacing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79180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6288,03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C33A5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C33A5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C33A5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(1/7).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Жилой дом с хозяйственными строениями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062B3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C33A5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(1/7).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Жилой дом с хозяйственными строениями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062B3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4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(1/7).</w:t>
            </w: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Жилой дом с хозяйственными строениями</w:t>
            </w:r>
          </w:p>
        </w:tc>
        <w:tc>
          <w:tcPr>
            <w:tcW w:w="708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799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062B3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4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(1/7).</w:t>
            </w: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Жилой дом с хозяйственными строениями</w:t>
            </w:r>
          </w:p>
        </w:tc>
        <w:tc>
          <w:tcPr>
            <w:tcW w:w="708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799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062B3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EE24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Стародубов Ю.И.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063AB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Лада 212140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063A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2912268,74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064AF3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Заместитель начальника отдела соцобеспечения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98,0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Тойота Камри</w:t>
            </w:r>
          </w:p>
        </w:tc>
        <w:tc>
          <w:tcPr>
            <w:tcW w:w="1766" w:type="dxa"/>
          </w:tcPr>
          <w:p w:rsidR="00F46C53" w:rsidRPr="00183A80" w:rsidRDefault="00F46C53" w:rsidP="00063A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279183,60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1.Жилой дом 2.Земельный участок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98,0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Хохлова Е.В.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1.Машиноместо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18,0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3.Находящийся в завершающей стадии строительства жилой дом.</w:t>
            </w:r>
          </w:p>
          <w:p w:rsidR="00F46C53" w:rsidRPr="00183A80" w:rsidRDefault="00F46C53" w:rsidP="00A970CE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4.Хозяйственная постройка (гараж, сарай)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123,0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1194,0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A970CE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A970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1848541,99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Нотариус Щигровского нотариального округа Курской области, Вице-президент Ассоциации нотариусов «Курская областная нотариальная палата»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1.Машиноместо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2.Машиноместо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18,0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3.Находящийся в завершающей стадии строительства жилой дом.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4.Квартира</w:t>
            </w:r>
          </w:p>
          <w:p w:rsidR="00F46C53" w:rsidRPr="00183A80" w:rsidRDefault="00F46C53" w:rsidP="00F55EB9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5.Хозяйственная постройка (гараж, сарай)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123,0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1194,0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70,1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1. Легковой, Мерседес-Бенц Е220 </w:t>
            </w:r>
            <w:r w:rsidRPr="00183A80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183A80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2.Легковой, Ауди А3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 xml:space="preserve">3. Легковой, Мерседес Бенц </w:t>
            </w:r>
            <w:r w:rsidRPr="00183A80">
              <w:rPr>
                <w:rFonts w:ascii="Times New Roman" w:hAnsi="Times New Roman"/>
                <w:sz w:val="18"/>
                <w:szCs w:val="18"/>
                <w:lang w:val="en-US"/>
              </w:rPr>
              <w:t>GLK</w:t>
            </w:r>
            <w:r w:rsidRPr="00183A80">
              <w:rPr>
                <w:rFonts w:ascii="Times New Roman" w:hAnsi="Times New Roman"/>
                <w:sz w:val="18"/>
                <w:szCs w:val="18"/>
              </w:rPr>
              <w:t xml:space="preserve">220 </w:t>
            </w:r>
            <w:r w:rsidRPr="00183A80">
              <w:rPr>
                <w:rFonts w:ascii="Times New Roman" w:hAnsi="Times New Roman"/>
                <w:sz w:val="18"/>
                <w:szCs w:val="18"/>
                <w:lang w:val="en-US"/>
              </w:rPr>
              <w:t>CDI</w:t>
            </w:r>
          </w:p>
        </w:tc>
        <w:tc>
          <w:tcPr>
            <w:tcW w:w="1766" w:type="dxa"/>
          </w:tcPr>
          <w:p w:rsidR="00F46C53" w:rsidRPr="00183A80" w:rsidRDefault="00F46C53" w:rsidP="00830F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5654582,99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застройки.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3.Находящийся в завершающей стадии строительства жилой дом.</w:t>
            </w:r>
          </w:p>
          <w:p w:rsidR="00F46C53" w:rsidRPr="00183A80" w:rsidRDefault="00F46C53" w:rsidP="00A970CE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5.Хозяйственная постройка (гараж, сарай)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123,0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1194,0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A970CE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Черникова Е.Н.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1457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2758937,71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14578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106,5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14578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14578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Чупрына С.Н.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Фольксваген Гольф</w:t>
            </w:r>
          </w:p>
        </w:tc>
        <w:tc>
          <w:tcPr>
            <w:tcW w:w="1766" w:type="dxa"/>
          </w:tcPr>
          <w:p w:rsidR="00F46C53" w:rsidRPr="00183A80" w:rsidRDefault="00F46C53" w:rsidP="00D51DB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2355172,91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Шаталов Н.Н.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долевая (1/513)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8100,0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6A6DC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Легковой, Фольксваген Туарег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6A6D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2484105,75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139,7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Главный инспектор инспекции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139,7</w:t>
            </w: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6A6D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699700,01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139,7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Шеварев А.Н.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57,4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84,4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83A80" w:rsidRDefault="00F46C53" w:rsidP="00A13AE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1913425,81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408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Шуваева Е.И.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1.Находящиеся в составе дачных, садоводческих и огороднических объединений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604,0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592,0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находящиеся в составе дачных, садоводческих и огороднических объединений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44,3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799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</w:tcPr>
          <w:p w:rsidR="00F46C53" w:rsidRPr="00183A80" w:rsidRDefault="00F46C53" w:rsidP="002E18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2660033,19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223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1.Дача (садовый дом) с хозяйственными строениями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2.Дача (садовый дом)  с хозяйственными строениями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280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78,7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83A80" w:rsidRDefault="00F46C53" w:rsidP="00120F1E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rPr>
          <w:trHeight w:val="48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0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83A80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Декларированных 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83A80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183A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83A80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Ягерь Е.А.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83A80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99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183A8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83A80" w:rsidRDefault="00F46C53" w:rsidP="00C3022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83A80">
              <w:rPr>
                <w:rFonts w:ascii="Times New Roman" w:hAnsi="Times New Roman"/>
                <w:sz w:val="20"/>
                <w:szCs w:val="20"/>
              </w:rPr>
              <w:t>1748795,81</w:t>
            </w:r>
          </w:p>
        </w:tc>
        <w:tc>
          <w:tcPr>
            <w:tcW w:w="1593" w:type="dxa"/>
          </w:tcPr>
          <w:p w:rsidR="00F46C53" w:rsidRPr="00183A80" w:rsidRDefault="00F46C53" w:rsidP="00F42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C11CC8" w:rsidRDefault="00F46C53" w:rsidP="00F42026">
      <w:pPr>
        <w:pStyle w:val="NoSpacing"/>
        <w:rPr>
          <w:rFonts w:ascii="Times New Roman" w:hAnsi="Times New Roman"/>
          <w:sz w:val="28"/>
          <w:szCs w:val="28"/>
        </w:rPr>
      </w:pPr>
    </w:p>
    <w:p w:rsidR="00F46C53" w:rsidRPr="00C11CC8" w:rsidRDefault="00F46C53" w:rsidP="00E83FC3">
      <w:pPr>
        <w:pStyle w:val="NoSpacing"/>
        <w:rPr>
          <w:rFonts w:ascii="Times New Roman" w:hAnsi="Times New Roman"/>
          <w:sz w:val="28"/>
          <w:szCs w:val="28"/>
        </w:rPr>
      </w:pPr>
    </w:p>
    <w:sectPr w:rsidR="00F46C53" w:rsidRPr="00C11CC8" w:rsidSect="00E83FC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FC3"/>
    <w:rsid w:val="0003539A"/>
    <w:rsid w:val="000477E5"/>
    <w:rsid w:val="00051944"/>
    <w:rsid w:val="00057A3D"/>
    <w:rsid w:val="00062B3D"/>
    <w:rsid w:val="00063AB2"/>
    <w:rsid w:val="00064AF3"/>
    <w:rsid w:val="00076221"/>
    <w:rsid w:val="00087EB8"/>
    <w:rsid w:val="000C30DB"/>
    <w:rsid w:val="000C402F"/>
    <w:rsid w:val="000D1464"/>
    <w:rsid w:val="000D6F51"/>
    <w:rsid w:val="000E3B35"/>
    <w:rsid w:val="000E46B4"/>
    <w:rsid w:val="00120F1E"/>
    <w:rsid w:val="001274D2"/>
    <w:rsid w:val="00127DEC"/>
    <w:rsid w:val="0013285D"/>
    <w:rsid w:val="001356CA"/>
    <w:rsid w:val="00137DDA"/>
    <w:rsid w:val="0014578C"/>
    <w:rsid w:val="00154A25"/>
    <w:rsid w:val="001579D2"/>
    <w:rsid w:val="00164DC6"/>
    <w:rsid w:val="00166A42"/>
    <w:rsid w:val="00170089"/>
    <w:rsid w:val="00183A80"/>
    <w:rsid w:val="00186B9E"/>
    <w:rsid w:val="001931E8"/>
    <w:rsid w:val="001934B0"/>
    <w:rsid w:val="001D7BF9"/>
    <w:rsid w:val="001D7C52"/>
    <w:rsid w:val="00200593"/>
    <w:rsid w:val="002075C9"/>
    <w:rsid w:val="00223F75"/>
    <w:rsid w:val="00226232"/>
    <w:rsid w:val="00232115"/>
    <w:rsid w:val="002409C4"/>
    <w:rsid w:val="002432E7"/>
    <w:rsid w:val="00292C9E"/>
    <w:rsid w:val="002B0E3D"/>
    <w:rsid w:val="002B2C90"/>
    <w:rsid w:val="002B336F"/>
    <w:rsid w:val="002C16F6"/>
    <w:rsid w:val="002D064C"/>
    <w:rsid w:val="002D156F"/>
    <w:rsid w:val="002E18C5"/>
    <w:rsid w:val="002F0AE3"/>
    <w:rsid w:val="00316069"/>
    <w:rsid w:val="0032550E"/>
    <w:rsid w:val="00335540"/>
    <w:rsid w:val="00370D60"/>
    <w:rsid w:val="00380799"/>
    <w:rsid w:val="0040552E"/>
    <w:rsid w:val="00405C03"/>
    <w:rsid w:val="0040678C"/>
    <w:rsid w:val="004359F0"/>
    <w:rsid w:val="00443689"/>
    <w:rsid w:val="00444E07"/>
    <w:rsid w:val="004E7842"/>
    <w:rsid w:val="004F001F"/>
    <w:rsid w:val="005039C2"/>
    <w:rsid w:val="00531718"/>
    <w:rsid w:val="00534085"/>
    <w:rsid w:val="00550F94"/>
    <w:rsid w:val="0055466A"/>
    <w:rsid w:val="00561BFE"/>
    <w:rsid w:val="005631A6"/>
    <w:rsid w:val="00565EF0"/>
    <w:rsid w:val="005A2B0E"/>
    <w:rsid w:val="005A53FB"/>
    <w:rsid w:val="005B1FAB"/>
    <w:rsid w:val="005C2DE6"/>
    <w:rsid w:val="005F53DA"/>
    <w:rsid w:val="00600FCB"/>
    <w:rsid w:val="006564BC"/>
    <w:rsid w:val="006738C4"/>
    <w:rsid w:val="006764DE"/>
    <w:rsid w:val="006A6DCE"/>
    <w:rsid w:val="006A7323"/>
    <w:rsid w:val="006B23AC"/>
    <w:rsid w:val="006D4F50"/>
    <w:rsid w:val="006F754F"/>
    <w:rsid w:val="007139F4"/>
    <w:rsid w:val="00713C44"/>
    <w:rsid w:val="0073162C"/>
    <w:rsid w:val="00766C11"/>
    <w:rsid w:val="0079180D"/>
    <w:rsid w:val="007B0E15"/>
    <w:rsid w:val="007D2516"/>
    <w:rsid w:val="007D76ED"/>
    <w:rsid w:val="00806104"/>
    <w:rsid w:val="008067FA"/>
    <w:rsid w:val="00830F17"/>
    <w:rsid w:val="00845CE0"/>
    <w:rsid w:val="00864190"/>
    <w:rsid w:val="00883F36"/>
    <w:rsid w:val="00892ED2"/>
    <w:rsid w:val="00896913"/>
    <w:rsid w:val="008973CA"/>
    <w:rsid w:val="008A5B0F"/>
    <w:rsid w:val="008A7148"/>
    <w:rsid w:val="008B3A0C"/>
    <w:rsid w:val="008F2DCC"/>
    <w:rsid w:val="008F7D8C"/>
    <w:rsid w:val="00921E80"/>
    <w:rsid w:val="0092329A"/>
    <w:rsid w:val="00935ADC"/>
    <w:rsid w:val="009365F4"/>
    <w:rsid w:val="009606B8"/>
    <w:rsid w:val="009920B2"/>
    <w:rsid w:val="009C40AF"/>
    <w:rsid w:val="009E0854"/>
    <w:rsid w:val="009F65BA"/>
    <w:rsid w:val="00A0052E"/>
    <w:rsid w:val="00A13AE2"/>
    <w:rsid w:val="00A33873"/>
    <w:rsid w:val="00A36492"/>
    <w:rsid w:val="00A37CC9"/>
    <w:rsid w:val="00A46C81"/>
    <w:rsid w:val="00A648C8"/>
    <w:rsid w:val="00A843A7"/>
    <w:rsid w:val="00A86797"/>
    <w:rsid w:val="00A970CE"/>
    <w:rsid w:val="00AC74B1"/>
    <w:rsid w:val="00AD0AC9"/>
    <w:rsid w:val="00AD353C"/>
    <w:rsid w:val="00AF2DBF"/>
    <w:rsid w:val="00AF3225"/>
    <w:rsid w:val="00AF51C6"/>
    <w:rsid w:val="00B041A5"/>
    <w:rsid w:val="00B0511D"/>
    <w:rsid w:val="00B11E59"/>
    <w:rsid w:val="00B540A2"/>
    <w:rsid w:val="00B56492"/>
    <w:rsid w:val="00B84D74"/>
    <w:rsid w:val="00B947EE"/>
    <w:rsid w:val="00BB507B"/>
    <w:rsid w:val="00BB596A"/>
    <w:rsid w:val="00BB78CC"/>
    <w:rsid w:val="00BD254C"/>
    <w:rsid w:val="00BF0901"/>
    <w:rsid w:val="00C0400B"/>
    <w:rsid w:val="00C118A6"/>
    <w:rsid w:val="00C11CC8"/>
    <w:rsid w:val="00C20492"/>
    <w:rsid w:val="00C30227"/>
    <w:rsid w:val="00C33575"/>
    <w:rsid w:val="00C33A5C"/>
    <w:rsid w:val="00C4401F"/>
    <w:rsid w:val="00C534F7"/>
    <w:rsid w:val="00C70DC2"/>
    <w:rsid w:val="00C738A9"/>
    <w:rsid w:val="00C818EA"/>
    <w:rsid w:val="00C87673"/>
    <w:rsid w:val="00CB01AD"/>
    <w:rsid w:val="00CB7054"/>
    <w:rsid w:val="00CB7BA2"/>
    <w:rsid w:val="00CD31B4"/>
    <w:rsid w:val="00CD3ECF"/>
    <w:rsid w:val="00CE0604"/>
    <w:rsid w:val="00D01BA8"/>
    <w:rsid w:val="00D07BEA"/>
    <w:rsid w:val="00D25C87"/>
    <w:rsid w:val="00D51DB8"/>
    <w:rsid w:val="00D55930"/>
    <w:rsid w:val="00D76E05"/>
    <w:rsid w:val="00D836C7"/>
    <w:rsid w:val="00D92037"/>
    <w:rsid w:val="00D959BD"/>
    <w:rsid w:val="00E41F72"/>
    <w:rsid w:val="00E53AFF"/>
    <w:rsid w:val="00E6021F"/>
    <w:rsid w:val="00E61640"/>
    <w:rsid w:val="00E7082B"/>
    <w:rsid w:val="00E74AB5"/>
    <w:rsid w:val="00E83FC3"/>
    <w:rsid w:val="00E8767E"/>
    <w:rsid w:val="00EB0B1A"/>
    <w:rsid w:val="00EB1C29"/>
    <w:rsid w:val="00EB6CD6"/>
    <w:rsid w:val="00EC009F"/>
    <w:rsid w:val="00EC104A"/>
    <w:rsid w:val="00ED2BF5"/>
    <w:rsid w:val="00EE240C"/>
    <w:rsid w:val="00EF57B5"/>
    <w:rsid w:val="00F06206"/>
    <w:rsid w:val="00F14AE5"/>
    <w:rsid w:val="00F42026"/>
    <w:rsid w:val="00F43B65"/>
    <w:rsid w:val="00F43CB7"/>
    <w:rsid w:val="00F46C53"/>
    <w:rsid w:val="00F55EB9"/>
    <w:rsid w:val="00F67D1E"/>
    <w:rsid w:val="00FB1628"/>
    <w:rsid w:val="00FC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2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83FC3"/>
  </w:style>
  <w:style w:type="table" w:styleId="TableGrid">
    <w:name w:val="Table Grid"/>
    <w:basedOn w:val="TableNormal"/>
    <w:uiPriority w:val="99"/>
    <w:rsid w:val="00E83FC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932</TotalTime>
  <Pages>2</Pages>
  <Words>7140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LyubickiyRI</dc:creator>
  <cp:keywords/>
  <dc:description/>
  <cp:lastModifiedBy>Sud_212_1</cp:lastModifiedBy>
  <cp:revision>176</cp:revision>
  <dcterms:created xsi:type="dcterms:W3CDTF">2017-05-15T12:21:00Z</dcterms:created>
  <dcterms:modified xsi:type="dcterms:W3CDTF">2018-05-25T11:57:00Z</dcterms:modified>
</cp:coreProperties>
</file>