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61" w:rsidRPr="00B43228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140B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</w:t>
      </w:r>
      <w:r w:rsidR="00E46FB8">
        <w:rPr>
          <w:b/>
          <w:sz w:val="28"/>
          <w:szCs w:val="28"/>
        </w:rPr>
        <w:t>7</w:t>
      </w:r>
      <w:r w:rsidR="003140B5" w:rsidRPr="003140B5">
        <w:rPr>
          <w:b/>
          <w:sz w:val="28"/>
          <w:szCs w:val="28"/>
        </w:rPr>
        <w:t xml:space="preserve"> года  по 31 декабря 201</w:t>
      </w:r>
      <w:r w:rsidR="00E46FB8">
        <w:rPr>
          <w:b/>
          <w:sz w:val="28"/>
          <w:szCs w:val="28"/>
        </w:rPr>
        <w:t>7</w:t>
      </w:r>
      <w:r w:rsidRPr="003140B5">
        <w:rPr>
          <w:b/>
          <w:sz w:val="28"/>
          <w:szCs w:val="28"/>
        </w:rPr>
        <w:t xml:space="preserve"> года, подлежащих размещению на официальном сайте Нижегородстата в соответствии с порядком размещения указанных сведений на официальных сайтах федеральных государственных органов,</w:t>
      </w:r>
      <w:r w:rsidRPr="00071AB7">
        <w:rPr>
          <w:b/>
          <w:color w:val="7030A0"/>
          <w:sz w:val="28"/>
          <w:szCs w:val="28"/>
        </w:rPr>
        <w:t xml:space="preserve"> </w:t>
      </w:r>
      <w:r w:rsidRPr="00B43228">
        <w:rPr>
          <w:b/>
          <w:sz w:val="28"/>
          <w:szCs w:val="28"/>
        </w:rPr>
        <w:t>утвержденным Указом Президента Российской</w:t>
      </w:r>
      <w:proofErr w:type="gramEnd"/>
      <w:r w:rsidRPr="00B43228">
        <w:rPr>
          <w:b/>
          <w:sz w:val="28"/>
          <w:szCs w:val="28"/>
        </w:rPr>
        <w:t xml:space="preserve"> Федерации </w:t>
      </w:r>
    </w:p>
    <w:p w:rsidR="00306DDA" w:rsidRPr="00B43228" w:rsidRDefault="00BF4E40" w:rsidP="00355803">
      <w:pPr>
        <w:jc w:val="center"/>
        <w:rPr>
          <w:b/>
          <w:sz w:val="28"/>
          <w:szCs w:val="28"/>
        </w:rPr>
      </w:pPr>
      <w:r w:rsidRPr="00B43228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276"/>
        <w:gridCol w:w="1701"/>
      </w:tblGrid>
      <w:tr w:rsidR="00720E59" w:rsidRPr="00BF4E40" w:rsidTr="00606771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606771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0FA6" w:rsidRPr="009869D8" w:rsidTr="006B4BCF">
        <w:trPr>
          <w:trHeight w:val="1031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12E03" w:rsidRDefault="00C20FA6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Default="00C20F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Паченова</w:t>
            </w:r>
            <w:proofErr w:type="spellEnd"/>
            <w:r w:rsidRPr="00C20FA6">
              <w:rPr>
                <w:rFonts w:eastAsia="Times New Roman"/>
                <w:sz w:val="20"/>
                <w:szCs w:val="20"/>
                <w:lang w:eastAsia="ru-RU"/>
              </w:rPr>
              <w:t xml:space="preserve"> Марианна Александровна</w:t>
            </w:r>
          </w:p>
          <w:p w:rsidR="00C20FA6" w:rsidRDefault="00C20F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0FA6" w:rsidRPr="00C20FA6" w:rsidRDefault="00C20F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C20FA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599 848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20FA6" w:rsidRPr="009869D8" w:rsidTr="006B4BCF">
        <w:trPr>
          <w:trHeight w:val="339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12E03" w:rsidRDefault="00C20FA6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C20FA6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6B4B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6B4B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0F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A6" w:rsidRPr="00C20FA6" w:rsidRDefault="00C20FA6" w:rsidP="00C20FA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20FA6" w:rsidRPr="009869D8" w:rsidRDefault="00C20F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0E59" w:rsidRPr="009869D8" w:rsidTr="00606771">
        <w:trPr>
          <w:trHeight w:val="55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12E03" w:rsidRDefault="009A3B9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6B4BCF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6B4BCF">
              <w:rPr>
                <w:rFonts w:eastAsia="Times New Roman"/>
                <w:sz w:val="20"/>
                <w:szCs w:val="20"/>
                <w:lang w:eastAsia="ru-RU"/>
              </w:rPr>
              <w:t>Тюкаева</w:t>
            </w:r>
            <w:proofErr w:type="spellEnd"/>
            <w:r w:rsidRPr="006B4BCF">
              <w:rPr>
                <w:rFonts w:eastAsia="Times New Roman"/>
                <w:sz w:val="20"/>
                <w:szCs w:val="20"/>
                <w:lang w:eastAsia="ru-RU"/>
              </w:rPr>
              <w:t xml:space="preserve"> Лилия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6B4BCF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4BC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6B4BCF" w:rsidRDefault="00A53711" w:rsidP="006B4BC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4BCF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6B4BCF" w:rsidRPr="006B4BCF">
              <w:rPr>
                <w:rFonts w:eastAsia="Times New Roman"/>
                <w:sz w:val="20"/>
                <w:szCs w:val="20"/>
                <w:lang w:eastAsia="ru-RU"/>
              </w:rPr>
              <w:t>03</w:t>
            </w:r>
            <w:r w:rsidRPr="006B4BCF">
              <w:rPr>
                <w:rFonts w:eastAsia="Times New Roman"/>
                <w:sz w:val="20"/>
                <w:szCs w:val="20"/>
                <w:lang w:eastAsia="ru-RU"/>
              </w:rPr>
              <w:t xml:space="preserve"> 7</w:t>
            </w:r>
            <w:r w:rsidR="006B4BCF" w:rsidRPr="006B4BC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9869D8" w:rsidTr="00606771">
        <w:trPr>
          <w:trHeight w:val="71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Pr="00B269C9" w:rsidRDefault="0035580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="00BF4E40"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>Cevrolet</w:t>
            </w:r>
            <w:proofErr w:type="spellEnd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>Lachetti</w:t>
            </w:r>
            <w:proofErr w:type="spellEnd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2A313D" w:rsidP="00B269C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B269C9" w:rsidRPr="00B269C9">
              <w:rPr>
                <w:rFonts w:eastAsia="Times New Roman"/>
                <w:sz w:val="20"/>
                <w:szCs w:val="20"/>
                <w:lang w:eastAsia="ru-RU"/>
              </w:rPr>
              <w:t>49</w:t>
            </w:r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269C9" w:rsidRPr="00B269C9">
              <w:rPr>
                <w:rFonts w:eastAsia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9869D8" w:rsidTr="00606771">
        <w:trPr>
          <w:trHeight w:val="61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2A313D">
            <w:pPr>
              <w:ind w:left="-107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Несовершен</w:t>
            </w:r>
            <w:r w:rsidR="00BF6082" w:rsidRPr="00B269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B269C9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9869D8" w:rsidTr="00606771">
        <w:trPr>
          <w:trHeight w:val="30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12E03" w:rsidRDefault="009A3B9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3E1E8A" w:rsidRDefault="00BF4E4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E1E8A">
              <w:rPr>
                <w:rFonts w:eastAsia="Times New Roman"/>
                <w:sz w:val="20"/>
                <w:szCs w:val="20"/>
                <w:lang w:eastAsia="ru-RU"/>
              </w:rPr>
              <w:t>Хапалкина</w:t>
            </w:r>
            <w:proofErr w:type="spellEnd"/>
            <w:r w:rsidRPr="003E1E8A">
              <w:rPr>
                <w:rFonts w:eastAsia="Times New Roman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50192B" w:rsidRDefault="003E1E8A" w:rsidP="003E1E8A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92B">
              <w:rPr>
                <w:rFonts w:eastAsia="Times New Roman"/>
                <w:sz w:val="20"/>
                <w:szCs w:val="20"/>
                <w:lang w:eastAsia="ru-RU"/>
              </w:rPr>
              <w:t xml:space="preserve">и.о. </w:t>
            </w:r>
            <w:r w:rsidR="00BF4E40" w:rsidRPr="0050192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59F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9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59FC" w:rsidRDefault="00C43246" w:rsidP="00C43246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9FC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59FC" w:rsidRDefault="00C43246" w:rsidP="00C43246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9FC">
              <w:rPr>
                <w:rFonts w:eastAsia="Times New Roman"/>
                <w:sz w:val="20"/>
                <w:szCs w:val="20"/>
                <w:lang w:eastAsia="ru-RU"/>
              </w:rPr>
              <w:t>63</w:t>
            </w:r>
            <w:r w:rsidR="00BF4E40" w:rsidRPr="001359F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1359FC" w:rsidRPr="001359F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1359F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9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C74B82" w:rsidP="00C74B82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  <w:r w:rsidR="00BF4E40" w:rsidRPr="00C74B82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03" w:rsidRPr="001359FC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9F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>Hyndai</w:t>
            </w:r>
            <w:proofErr w:type="spellEnd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>Santa</w:t>
            </w:r>
            <w:proofErr w:type="spellEnd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1359FC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7" w:rsidRPr="0050192B" w:rsidRDefault="002B2BD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92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50192B" w:rsidRPr="0050192B">
              <w:rPr>
                <w:rFonts w:eastAsia="Times New Roman"/>
                <w:sz w:val="20"/>
                <w:szCs w:val="20"/>
                <w:lang w:eastAsia="ru-RU"/>
              </w:rPr>
              <w:t>79</w:t>
            </w:r>
            <w:r w:rsidRPr="005019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0192B" w:rsidRPr="0050192B">
              <w:rPr>
                <w:rFonts w:eastAsia="Times New Roman"/>
                <w:sz w:val="20"/>
                <w:szCs w:val="20"/>
                <w:lang w:eastAsia="ru-RU"/>
              </w:rPr>
              <w:t>823</w:t>
            </w:r>
          </w:p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43B9D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0E59" w:rsidRPr="009869D8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912E03" w:rsidRDefault="00BF4E4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C74B82" w:rsidRDefault="00BF4E4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4B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0E59" w:rsidRPr="009869D8" w:rsidTr="00606771">
        <w:trPr>
          <w:trHeight w:val="37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912E03" w:rsidRDefault="00BF4E4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875.0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EB1" w:rsidRPr="00A4748C" w:rsidRDefault="001E7EB1" w:rsidP="001E7EB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E7EB1" w:rsidRPr="00A4748C" w:rsidRDefault="001E7EB1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BF4E40" w:rsidRPr="009869D8" w:rsidRDefault="001E7EB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="00BF4E40"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A4748C" w:rsidP="00A4748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27527E"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260</w:t>
            </w:r>
            <w:r w:rsidR="0027527E"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94</w:t>
            </w:r>
            <w:r w:rsidR="0027527E" w:rsidRPr="00A4748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9869D8" w:rsidRDefault="00BF4E40" w:rsidP="00BC3F2A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 w:rsidR="00BC3F2A"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 w:rsidR="00BC3F2A">
              <w:rPr>
                <w:sz w:val="20"/>
                <w:szCs w:val="20"/>
              </w:rPr>
              <w:lastRenderedPageBreak/>
              <w:t xml:space="preserve">жилого дома являются: </w:t>
            </w:r>
            <w:r w:rsidR="00BC3F2A" w:rsidRPr="00BC3F2A">
              <w:rPr>
                <w:sz w:val="20"/>
                <w:szCs w:val="20"/>
              </w:rPr>
              <w:t>накопления за предыдущие годы</w:t>
            </w:r>
            <w:r w:rsidR="00BC3F2A" w:rsidRPr="00BC3F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0E59" w:rsidRPr="009869D8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912E03" w:rsidRDefault="00BF4E4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A4748C" w:rsidP="00A4748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BF4E40" w:rsidRPr="00A474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BF4E40" w:rsidRPr="00A4748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0E59" w:rsidRPr="009869D8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4E40" w:rsidRPr="00912E03" w:rsidRDefault="00BF4E40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A667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A6679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  <w:r w:rsidR="00A4748C" w:rsidRPr="00A474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E40" w:rsidRPr="00A4748C" w:rsidRDefault="00BF4E4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E40" w:rsidRPr="009869D8" w:rsidRDefault="00BF4E4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C0639" w:rsidRPr="009869D8" w:rsidTr="002043B8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639" w:rsidRPr="00912E03" w:rsidRDefault="002C0639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  <w:r w:rsidR="00A4748C" w:rsidRPr="00A474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C011C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C011C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  <w:r w:rsidR="00A4748C" w:rsidRPr="00A474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C011C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355C" w:rsidRPr="009869D8" w:rsidTr="002043B8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355C" w:rsidRPr="00912E03" w:rsidRDefault="00D6355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A4748C" w:rsidRDefault="00D6355C" w:rsidP="00A522E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A4748C" w:rsidRDefault="00A4748C" w:rsidP="00A4748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D6355C" w:rsidRPr="00A474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D6355C" w:rsidRPr="00A4748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A4748C" w:rsidRDefault="00D6355C" w:rsidP="00A522E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355C" w:rsidRPr="009869D8" w:rsidRDefault="00D6355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C0639" w:rsidRPr="009869D8" w:rsidTr="005846F4">
        <w:trPr>
          <w:trHeight w:val="358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0639" w:rsidRPr="00912E03" w:rsidRDefault="002C0639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0639" w:rsidRPr="009869D8" w:rsidRDefault="002C0639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0639" w:rsidRPr="009869D8" w:rsidRDefault="002C0639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9869D8" w:rsidRDefault="002C0639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 xml:space="preserve">875.0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39" w:rsidRPr="00A4748C" w:rsidRDefault="002C0639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48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C0639" w:rsidRPr="009869D8" w:rsidRDefault="002C0639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7242D" w:rsidRPr="009869D8" w:rsidTr="00E46FB8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12E03" w:rsidRDefault="009A3B9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Почепина</w:t>
            </w:r>
            <w:proofErr w:type="spellEnd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7242D" w:rsidRPr="002C27C5" w:rsidRDefault="008724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242D" w:rsidRPr="002C27C5" w:rsidRDefault="0087242D" w:rsidP="00C600E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36.0 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242D" w:rsidRPr="002C27C5" w:rsidRDefault="0087242D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7242D" w:rsidRPr="002C27C5" w:rsidRDefault="0087242D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7242D" w:rsidRPr="002C27C5" w:rsidRDefault="0087242D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2C27C5" w:rsidP="002C27C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  <w:r w:rsidR="0087242D"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5846F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7242D" w:rsidRPr="009869D8" w:rsidTr="00E46FB8">
        <w:trPr>
          <w:trHeight w:val="23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893E4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2C27C5" w:rsidRDefault="0087242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7242D" w:rsidRPr="009869D8" w:rsidRDefault="0087242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C27C5" w:rsidRPr="009869D8" w:rsidTr="00B43228">
        <w:trPr>
          <w:trHeight w:val="51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C27C5" w:rsidRPr="009869D8" w:rsidRDefault="002C27C5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9869D8" w:rsidRDefault="002C27C5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2319F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 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9869D8" w:rsidRDefault="002C27C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C27C5" w:rsidRPr="009869D8" w:rsidRDefault="002C27C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>Лачетти</w:t>
            </w:r>
            <w:proofErr w:type="spellEnd"/>
            <w:r w:rsidRPr="002C27C5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7C5" w:rsidRPr="002C27C5" w:rsidRDefault="002C27C5" w:rsidP="002C27C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27C5">
              <w:rPr>
                <w:rFonts w:eastAsia="Times New Roman"/>
                <w:sz w:val="20"/>
                <w:szCs w:val="20"/>
                <w:lang w:eastAsia="ru-RU"/>
              </w:rPr>
              <w:t>593 250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27C5" w:rsidRPr="009869D8" w:rsidRDefault="002C27C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9869D8" w:rsidTr="00606771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12E03" w:rsidRDefault="009A3B9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Лисина</w:t>
            </w:r>
            <w:proofErr w:type="spellEnd"/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 Оксана Геннадьевна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D64ECE" w:rsidP="00E4217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8C04C6" w:rsidRPr="00E42178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42178" w:rsidRDefault="00302300" w:rsidP="00E4217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811D7" w:rsidRPr="009869D8" w:rsidTr="00E46FB8">
        <w:trPr>
          <w:trHeight w:val="8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D7" w:rsidRPr="00912E03" w:rsidRDefault="005811D7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E4217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1D7" w:rsidRPr="00E42178" w:rsidRDefault="005811D7" w:rsidP="00E4217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811D7" w:rsidRPr="009869D8" w:rsidRDefault="005811D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9869D8" w:rsidTr="00606771">
        <w:trPr>
          <w:trHeight w:val="51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12E03" w:rsidRDefault="009A3B9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172B3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72B3">
              <w:rPr>
                <w:rFonts w:eastAsia="Times New Roman"/>
                <w:sz w:val="20"/>
                <w:szCs w:val="20"/>
                <w:lang w:eastAsia="ru-RU"/>
              </w:rPr>
              <w:t>Шаля Наталья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00381F" w:rsidRDefault="0000381F" w:rsidP="0000381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629</w:t>
            </w:r>
            <w:r w:rsidR="000F5976" w:rsidRPr="000038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0381F">
              <w:rPr>
                <w:rFonts w:eastAsia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2AFC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E02AFC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D64ECE" w:rsidRPr="009869D8" w:rsidTr="00606771">
        <w:trPr>
          <w:trHeight w:val="17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ECE" w:rsidRPr="00E02AFC" w:rsidRDefault="00D64EC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2A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64ECE" w:rsidRPr="009869D8" w:rsidRDefault="00D64EC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86FA3" w:rsidRPr="009869D8" w:rsidTr="006B2F42">
        <w:trPr>
          <w:trHeight w:val="43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12E03" w:rsidRDefault="00912E03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886FA3" w:rsidRDefault="00886FA3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FA3">
              <w:rPr>
                <w:sz w:val="20"/>
                <w:szCs w:val="20"/>
              </w:rPr>
              <w:t>Васильева Лариса Сергеевна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886FA3" w:rsidRDefault="00886FA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6FA3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692B4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4C254D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508 994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86FA3" w:rsidRPr="009869D8" w:rsidTr="006B2F42">
        <w:trPr>
          <w:trHeight w:val="240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12E03" w:rsidRDefault="00886FA3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886FA3" w:rsidRDefault="00886FA3" w:rsidP="00720E59">
            <w:pPr>
              <w:ind w:left="-106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886FA3" w:rsidRDefault="00886FA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FF5571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692B4B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A3" w:rsidRPr="004C254D" w:rsidRDefault="00886FA3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6FA3" w:rsidRPr="009869D8" w:rsidRDefault="00886FA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95877" w:rsidRPr="009869D8" w:rsidTr="00606771">
        <w:trPr>
          <w:trHeight w:val="65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77" w:rsidRPr="00912E03" w:rsidRDefault="00E95877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E95877" w:rsidRDefault="00E95877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587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4C254D" w:rsidRDefault="00E95877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4C254D" w:rsidRDefault="00E95877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4C254D" w:rsidRDefault="00E95877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4C254D" w:rsidRDefault="00E95877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95877" w:rsidRPr="004C254D" w:rsidRDefault="00E95877" w:rsidP="00692B4B">
            <w:pPr>
              <w:jc w:val="center"/>
              <w:rPr>
                <w:sz w:val="20"/>
                <w:szCs w:val="20"/>
              </w:rPr>
            </w:pPr>
            <w:r w:rsidRPr="004C254D">
              <w:rPr>
                <w:sz w:val="20"/>
                <w:szCs w:val="20"/>
              </w:rPr>
              <w:t xml:space="preserve">РЕНО </w:t>
            </w:r>
            <w:proofErr w:type="spellStart"/>
            <w:r w:rsidRPr="004C254D">
              <w:rPr>
                <w:sz w:val="20"/>
                <w:szCs w:val="20"/>
              </w:rPr>
              <w:t>Сандеро</w:t>
            </w:r>
            <w:proofErr w:type="spellEnd"/>
          </w:p>
          <w:p w:rsidR="00E95877" w:rsidRPr="009869D8" w:rsidRDefault="00E95877" w:rsidP="00692B4B">
            <w:pPr>
              <w:ind w:left="-110" w:right="-108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77" w:rsidRPr="00034B2B" w:rsidRDefault="00E95877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>626 840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95877" w:rsidRPr="009869D8" w:rsidRDefault="00E9587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110E0" w:rsidRPr="009869D8" w:rsidTr="00AA22BE">
        <w:trPr>
          <w:trHeight w:val="6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912E03" w:rsidRDefault="00912E03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Камбулина</w:t>
            </w:r>
            <w:proofErr w:type="spellEnd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Елена Георгиевна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0110E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1 936.0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9869D8" w:rsidRDefault="000110E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9869D8" w:rsidRDefault="000110E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9869D8" w:rsidRDefault="000110E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0110E0" w:rsidP="0032194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="00321943" w:rsidRPr="00DD79AF">
              <w:rPr>
                <w:rFonts w:eastAsia="Times New Roman"/>
                <w:sz w:val="20"/>
                <w:szCs w:val="20"/>
                <w:lang w:eastAsia="ru-RU"/>
              </w:rPr>
              <w:t>НИССАН ТИИДА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0E0" w:rsidRPr="00DD79AF" w:rsidRDefault="00DD79AF" w:rsidP="00DD79A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EF560A" w:rsidRPr="00DD79AF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EF560A"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110E0" w:rsidRPr="009869D8" w:rsidRDefault="000110E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AA22BE">
        <w:trPr>
          <w:trHeight w:val="240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581.0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AA22BE">
        <w:trPr>
          <w:trHeight w:val="28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DD79A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  <w:r w:rsidR="00AA22BE" w:rsidRPr="00DD79AF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AA22BE">
        <w:trPr>
          <w:trHeight w:val="16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DD79AF" w:rsidP="00726F1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  <w:r w:rsidR="00AA22BE" w:rsidRPr="00DD79A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26F1B" w:rsidRPr="00DD79A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="00726F1B" w:rsidRPr="00DD79A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E95873">
        <w:trPr>
          <w:trHeight w:val="32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912E03" w:rsidP="009A3B95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Силантьева Наталия Геннадьевна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2343A5" w:rsidP="002343A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581</w:t>
            </w:r>
            <w:r w:rsidR="00427BD7" w:rsidRPr="002343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88</w:t>
            </w:r>
            <w:r w:rsidR="00427BD7" w:rsidRPr="002343A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EB2D9A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300458">
        <w:trPr>
          <w:trHeight w:val="32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1F070D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343A5" w:rsidRDefault="00AA22BE" w:rsidP="00AD65E6">
            <w:pPr>
              <w:jc w:val="center"/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300458">
        <w:trPr>
          <w:trHeight w:val="32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2842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343A5" w:rsidRDefault="00AA22BE" w:rsidP="00AD65E6">
            <w:pPr>
              <w:jc w:val="center"/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CB4D1C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343A5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43A5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2F74B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 w:rsidR="002F74BA" w:rsidRPr="002F74BA">
              <w:rPr>
                <w:rFonts w:eastAsia="Times New Roman"/>
                <w:sz w:val="20"/>
                <w:szCs w:val="20"/>
                <w:lang w:eastAsia="ru-RU"/>
              </w:rPr>
              <w:t>758</w:t>
            </w:r>
            <w:r w:rsidRPr="002F74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F74BA" w:rsidRPr="002F74BA">
              <w:rPr>
                <w:rFonts w:eastAsia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300458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646E1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F74BA" w:rsidRDefault="00AA22BE" w:rsidP="00E90DD7">
            <w:pPr>
              <w:jc w:val="center"/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0262A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300458">
        <w:trPr>
          <w:trHeight w:val="3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30045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2842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F74BA" w:rsidRDefault="00AA22BE" w:rsidP="00E90DD7">
            <w:pPr>
              <w:jc w:val="center"/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0262A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E46FB8">
        <w:trPr>
          <w:trHeight w:val="37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F74BA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86.0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F74BA" w:rsidRDefault="00AA22BE" w:rsidP="00E46FB8">
            <w:pPr>
              <w:jc w:val="center"/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E46FB8">
        <w:trPr>
          <w:trHeight w:val="65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22BE" w:rsidRPr="002F74B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2F74BA" w:rsidRDefault="00AA22BE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2842</w:t>
            </w:r>
          </w:p>
          <w:p w:rsidR="00AA22BE" w:rsidRPr="002F74B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2F74BA" w:rsidRDefault="00AA22BE" w:rsidP="00E46FB8">
            <w:pPr>
              <w:jc w:val="center"/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A22BE" w:rsidRPr="002F74BA" w:rsidRDefault="00AA22BE" w:rsidP="00720E59">
            <w:pPr>
              <w:ind w:left="-110" w:right="-108"/>
              <w:jc w:val="center"/>
            </w:pPr>
            <w:r w:rsidRPr="002F74B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0110E0">
        <w:trPr>
          <w:trHeight w:val="64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Перепелова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AA22BE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CB427F" w:rsidRPr="00CB427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A22BE" w:rsidRPr="00CB427F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B427F" w:rsidRDefault="00CB427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>477 308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0110E0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D3F7E" w:rsidRPr="009869D8" w:rsidTr="00ED3F7E">
        <w:trPr>
          <w:trHeight w:val="49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7E" w:rsidRPr="009869D8" w:rsidRDefault="00ED3F7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CB427F" w:rsidRDefault="00ED3F7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27F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ED3F7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gramStart"/>
            <w:r w:rsidRPr="00ED3F7E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ED3F7E">
              <w:rPr>
                <w:rFonts w:eastAsia="Times New Roman"/>
                <w:sz w:val="20"/>
                <w:szCs w:val="20"/>
                <w:lang w:eastAsia="ru-RU"/>
              </w:rPr>
              <w:t xml:space="preserve"> Рапид</w:t>
            </w:r>
          </w:p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ED3F7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2 720 980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ED3F7E" w:rsidRPr="009869D8" w:rsidTr="00ED3F7E">
        <w:trPr>
          <w:trHeight w:val="14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7E" w:rsidRPr="009869D8" w:rsidRDefault="00ED3F7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CB427F" w:rsidRDefault="00ED3F7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ED3F7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7E" w:rsidRPr="00ED3F7E" w:rsidRDefault="00ED3F7E" w:rsidP="00ED3F7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F7E" w:rsidRPr="009869D8" w:rsidRDefault="00ED3F7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ED3F7E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ED3F7E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ED3F7E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ED3F7E" w:rsidRDefault="00AA22BE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3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9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Гайявна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1950.0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B269C9" w:rsidP="00B269C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AA22BE" w:rsidRPr="00B269C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AA22BE"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F626D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92.0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310.0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F626D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B13BB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5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269C9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9C9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1950.0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92.0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ВАЗ 21102 (</w:t>
            </w:r>
            <w:proofErr w:type="gramStart"/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17BF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C17BF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r w:rsidR="00C17BFE" w:rsidRPr="00C17BFE">
              <w:rPr>
                <w:rFonts w:eastAsia="Times New Roman"/>
                <w:sz w:val="20"/>
                <w:szCs w:val="20"/>
                <w:lang w:eastAsia="ru-RU"/>
              </w:rPr>
              <w:t>259</w:t>
            </w:r>
            <w:r w:rsidRPr="00C17BF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17BFE" w:rsidRPr="00C17BFE">
              <w:rPr>
                <w:rFonts w:eastAsia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310.0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долевая 139/378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B13BB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EC517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AA22BE" w:rsidRPr="00C17BFE" w:rsidRDefault="00AA22BE" w:rsidP="00E22AE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 xml:space="preserve"> Хонда Аккорд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B13BB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B13BB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B13BB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7BFE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BF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6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>Бажмина</w:t>
            </w:r>
            <w:proofErr w:type="spellEnd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884AC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 w:rsidR="005A4D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B523C4">
              <w:rPr>
                <w:rFonts w:eastAsia="Times New Roman"/>
                <w:b/>
                <w:sz w:val="20"/>
                <w:szCs w:val="20"/>
                <w:lang w:eastAsia="ru-RU"/>
              </w:rPr>
              <w:t>/</w:t>
            </w:r>
            <w:r w:rsidRPr="00B523C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A4D71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D7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A4D71" w:rsidRDefault="00AA22BE" w:rsidP="00F22C0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D71">
              <w:rPr>
                <w:rFonts w:eastAsia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A4D71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D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>Блюберд</w:t>
            </w:r>
            <w:proofErr w:type="spellEnd"/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B523C4" w:rsidRDefault="00AA22BE" w:rsidP="00B523C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23C4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B523C4" w:rsidRPr="00B523C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  <w:r w:rsidRPr="00B523C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523C4" w:rsidRPr="00B523C4">
              <w:rPr>
                <w:rFonts w:eastAsia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D26DB2">
        <w:trPr>
          <w:trHeight w:val="30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ED18B1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06CE1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CE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A4D71" w:rsidRDefault="00AA22BE" w:rsidP="005A4D7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D71"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5A4D71" w:rsidRPr="005A4D71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A4D7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A4D71" w:rsidRPr="005A4D71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B7A35" w:rsidRPr="009869D8" w:rsidTr="00B43228">
        <w:trPr>
          <w:trHeight w:val="48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12E03" w:rsidRDefault="00BB7A35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Сухова Марина Юрьевна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 535.0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35" w:rsidRPr="00BB7A35" w:rsidRDefault="00BB7A35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5874EA">
            <w:pPr>
              <w:jc w:val="center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BB7A3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883 687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B7A35" w:rsidRPr="009869D8" w:rsidTr="007065CE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12E03" w:rsidRDefault="00BB7A3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ind w:left="-108"/>
              <w:jc w:val="center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35" w:rsidRPr="00BB7A35" w:rsidRDefault="00BB7A35" w:rsidP="008C3799">
            <w:pPr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8C3799">
            <w:pPr>
              <w:ind w:left="-108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18709.0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8C3799">
            <w:pPr>
              <w:jc w:val="center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35" w:rsidRPr="00BB7A35" w:rsidRDefault="00BB7A35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B7A35" w:rsidRPr="00BB7A35" w:rsidRDefault="00BB7A35" w:rsidP="005874EA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7A35" w:rsidRPr="009869D8" w:rsidTr="006B4BCF">
        <w:trPr>
          <w:trHeight w:val="45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12E03" w:rsidRDefault="00BB7A3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ind w:left="-108"/>
              <w:jc w:val="center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7A35" w:rsidRPr="00BB7A35" w:rsidRDefault="00BB7A35" w:rsidP="008C3799">
            <w:pPr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8C3799">
            <w:pPr>
              <w:ind w:left="-108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61582.0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B7A35" w:rsidRPr="00BB7A35" w:rsidRDefault="00BB7A35" w:rsidP="008C3799">
            <w:pPr>
              <w:jc w:val="center"/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B7A35" w:rsidRPr="009869D8" w:rsidTr="006B4BCF">
        <w:trPr>
          <w:trHeight w:val="226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12E03" w:rsidRDefault="00BB7A35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7A35" w:rsidRPr="00BB7A35" w:rsidRDefault="00BB7A35" w:rsidP="008C3799">
            <w:pPr>
              <w:ind w:lef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B7A35" w:rsidRPr="00BB7A35" w:rsidRDefault="00BB7A35" w:rsidP="008C37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35" w:rsidRPr="00BB7A35" w:rsidRDefault="00BB7A35" w:rsidP="005874E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7A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B7A35" w:rsidRPr="009869D8" w:rsidRDefault="00BB7A35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3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Разинова</w:t>
            </w:r>
            <w:proofErr w:type="spellEnd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Алёна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6D4D3D" w:rsidP="005B640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5B6403" w:rsidRPr="005B6403"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  <w:r w:rsidR="005B6403" w:rsidRPr="005B6403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D4D3D" w:rsidRPr="009869D8" w:rsidTr="00E46FB8">
        <w:trPr>
          <w:trHeight w:val="93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D3D" w:rsidRPr="009869D8" w:rsidRDefault="006D4D3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Hyndai</w:t>
            </w:r>
            <w:proofErr w:type="spellEnd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Santafe</w:t>
            </w:r>
            <w:proofErr w:type="spellEnd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5B6403" w:rsidP="005B640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2 040</w:t>
            </w:r>
            <w:r w:rsidR="006D4D3D"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6D4D3D" w:rsidRPr="005B6403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D4D3D" w:rsidRPr="009869D8" w:rsidTr="00E46FB8">
        <w:trPr>
          <w:trHeight w:val="21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D3D" w:rsidRPr="009869D8" w:rsidRDefault="006D4D3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Снегоход </w:t>
            </w:r>
            <w:proofErr w:type="spell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Ямаха</w:t>
            </w:r>
            <w:proofErr w:type="spellEnd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ВК 540Е</w:t>
            </w:r>
          </w:p>
          <w:p w:rsidR="006D4D3D" w:rsidRPr="005B6403" w:rsidRDefault="006D4D3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4D3D" w:rsidRPr="009869D8" w:rsidRDefault="006D4D3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24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5B6403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550A3" w:rsidRPr="009869D8" w:rsidTr="00CB427F">
        <w:trPr>
          <w:trHeight w:val="1506"/>
        </w:trPr>
        <w:tc>
          <w:tcPr>
            <w:tcW w:w="444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912E03" w:rsidRDefault="00A550A3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A550A3" w:rsidRDefault="00A550A3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550A3">
              <w:rPr>
                <w:rFonts w:eastAsia="Times New Roman"/>
                <w:sz w:val="20"/>
                <w:szCs w:val="20"/>
                <w:lang w:eastAsia="ru-RU"/>
              </w:rPr>
              <w:t>Ватрушкина</w:t>
            </w:r>
            <w:proofErr w:type="spellEnd"/>
            <w:r w:rsidRPr="00A550A3">
              <w:rPr>
                <w:rFonts w:eastAsia="Times New Roman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A550A3" w:rsidRDefault="00A550A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50A3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9869D8" w:rsidRDefault="00A550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9869D8" w:rsidRDefault="00A550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9869D8" w:rsidRDefault="00A550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9869D8" w:rsidRDefault="00A550A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0A083E" w:rsidRDefault="00A550A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083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0A083E" w:rsidRDefault="00A550A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083E">
              <w:rPr>
                <w:rFonts w:eastAsia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0A083E" w:rsidRDefault="00A550A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083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Pr="00A550A3" w:rsidRDefault="00A550A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50A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550A3" w:rsidRPr="009869D8" w:rsidRDefault="00A550A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A550A3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A550A3">
              <w:rPr>
                <w:rFonts w:eastAsia="Times New Roman"/>
                <w:sz w:val="20"/>
                <w:szCs w:val="20"/>
                <w:lang w:eastAsia="ru-RU"/>
              </w:rPr>
              <w:t xml:space="preserve"> RAV 4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0A3" w:rsidRDefault="00A550A3" w:rsidP="00A550A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50A3">
              <w:rPr>
                <w:rFonts w:eastAsia="Times New Roman"/>
                <w:sz w:val="20"/>
                <w:szCs w:val="20"/>
                <w:lang w:eastAsia="ru-RU"/>
              </w:rPr>
              <w:t>840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A550A3">
              <w:rPr>
                <w:rFonts w:eastAsia="Times New Roman"/>
                <w:sz w:val="20"/>
                <w:szCs w:val="20"/>
                <w:lang w:eastAsia="ru-RU"/>
              </w:rPr>
              <w:t>377</w:t>
            </w:r>
          </w:p>
          <w:p w:rsidR="00A550A3" w:rsidRPr="00A550A3" w:rsidRDefault="00A550A3" w:rsidP="00A550A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от продажи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легкового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а/м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Мазда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550A3" w:rsidRPr="009869D8" w:rsidRDefault="00A550A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D17A3">
        <w:trPr>
          <w:trHeight w:val="11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DA0CB2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Андрианова Надежда Александровна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C1135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C11351" w:rsidRPr="00C1135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1135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="00C11351" w:rsidRPr="00C11351">
              <w:rPr>
                <w:rFonts w:eastAsia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AD057F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C11351" w:rsidRDefault="00AA22BE" w:rsidP="00B96D4A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A22BE" w:rsidRPr="00C11351" w:rsidRDefault="00AA22BE" w:rsidP="00B96D4A">
            <w:pPr>
              <w:ind w:left="-108"/>
              <w:jc w:val="center"/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30045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AD057F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BE" w:rsidRPr="00C11351" w:rsidRDefault="00AA22BE" w:rsidP="00B96D4A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A22BE" w:rsidRPr="00C11351" w:rsidRDefault="00AA22BE" w:rsidP="00B96D4A">
            <w:pPr>
              <w:ind w:left="-108"/>
              <w:jc w:val="center"/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30045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B96D4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30045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30045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D17A3">
        <w:trPr>
          <w:trHeight w:val="11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AD05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AD05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30045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300458">
        <w:trPr>
          <w:trHeight w:val="76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A22BE" w:rsidRPr="0036011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>Fabia</w:t>
            </w:r>
            <w:proofErr w:type="spellEnd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C1135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 w:rsidR="00C11351" w:rsidRPr="00C11351">
              <w:rPr>
                <w:rFonts w:eastAsia="Times New Roman"/>
                <w:sz w:val="20"/>
                <w:szCs w:val="20"/>
                <w:lang w:eastAsia="ru-RU"/>
              </w:rPr>
              <w:t>0 418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300458">
        <w:trPr>
          <w:trHeight w:val="52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36011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A22BE" w:rsidRPr="0036011A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>Getz</w:t>
            </w:r>
            <w:proofErr w:type="spellEnd"/>
            <w:r w:rsidRPr="0036011A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86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12E03" w:rsidRDefault="00DA0CB2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Хабитуллина</w:t>
            </w:r>
            <w:proofErr w:type="spellEnd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Людмила Юрьевна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2BE" w:rsidRPr="00DD79AF" w:rsidRDefault="004B2880" w:rsidP="00DD79A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DD79AF" w:rsidRPr="00DD79AF">
              <w:rPr>
                <w:rFonts w:eastAsia="Times New Roman"/>
                <w:sz w:val="20"/>
                <w:szCs w:val="20"/>
                <w:lang w:eastAsia="ru-RU"/>
              </w:rPr>
              <w:t>64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="00DD79AF" w:rsidRPr="00DD79A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06771">
        <w:trPr>
          <w:trHeight w:val="28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1 230.0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A6 (</w:t>
            </w:r>
            <w:proofErr w:type="gramStart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130AE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130AEE" w:rsidRPr="00DD79A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130AEE"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06771">
        <w:trPr>
          <w:trHeight w:val="13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179.0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24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</w:t>
            </w:r>
            <w:r w:rsidR="000E1296" w:rsidRPr="00DD79A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5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DD79AF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1351" w:rsidRPr="009869D8" w:rsidTr="00606771">
        <w:trPr>
          <w:trHeight w:val="25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912E03" w:rsidRDefault="00C11351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D55CAB" w:rsidRDefault="00C11351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Безаева</w:t>
            </w:r>
            <w:proofErr w:type="spellEnd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Вячеславна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D55CAB" w:rsidRDefault="00C11351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8059DF" w:rsidRDefault="00C11351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8059DF" w:rsidRDefault="00C11351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C11351" w:rsidRDefault="00C11351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61,0 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C11351" w:rsidRDefault="00C11351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9869D8" w:rsidRDefault="00C1135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9869D8" w:rsidRDefault="00C1135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9869D8" w:rsidRDefault="00C1135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9869D8" w:rsidRDefault="00C1135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351" w:rsidRPr="00D55CAB" w:rsidRDefault="00C11351" w:rsidP="00D55CA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898 451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1351" w:rsidRPr="009869D8" w:rsidRDefault="00C11351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06771">
        <w:trPr>
          <w:trHeight w:val="41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1 100.0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C1135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1 1</w:t>
            </w:r>
            <w:r w:rsidR="00C11351" w:rsidRPr="00C1135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  <w:r w:rsidRPr="00C11351">
              <w:rPr>
                <w:rFonts w:eastAsia="Times New Roman"/>
                <w:sz w:val="20"/>
                <w:szCs w:val="20"/>
                <w:lang w:eastAsia="ru-RU"/>
              </w:rPr>
              <w:t xml:space="preserve"> 0</w:t>
            </w:r>
            <w:r w:rsidR="00C11351" w:rsidRPr="00C11351">
              <w:rPr>
                <w:rFonts w:eastAsia="Times New Roman"/>
                <w:sz w:val="20"/>
                <w:szCs w:val="20"/>
                <w:lang w:eastAsia="ru-RU"/>
              </w:rPr>
              <w:t>37</w:t>
            </w:r>
            <w:r w:rsidRPr="00C1135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A22BE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C11351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A22BE" w:rsidRPr="009869D8" w:rsidTr="00606771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12E03" w:rsidRDefault="00AA22BE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BE" w:rsidRPr="00C11351" w:rsidRDefault="00AA22BE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13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22BE" w:rsidRPr="009869D8" w:rsidRDefault="00AA22BE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0D1F5C">
        <w:trPr>
          <w:trHeight w:val="60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912E03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0C72F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Занозина</w:t>
            </w:r>
            <w:proofErr w:type="spellEnd"/>
            <w:r w:rsidRPr="008059DF">
              <w:rPr>
                <w:rFonts w:eastAsia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8059D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373 965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0D1F5C">
        <w:trPr>
          <w:trHeight w:val="39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059DF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926E51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926E5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28A3">
              <w:rPr>
                <w:rFonts w:eastAsia="Times New Roman"/>
                <w:sz w:val="20"/>
                <w:szCs w:val="20"/>
                <w:lang w:val="en-US" w:eastAsia="ru-RU"/>
              </w:rPr>
              <w:t>KLAC</w:t>
            </w:r>
            <w:r w:rsidRPr="004728A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728A3">
              <w:rPr>
                <w:rFonts w:eastAsia="Times New Roman"/>
                <w:sz w:val="20"/>
                <w:szCs w:val="20"/>
                <w:lang w:val="en-US" w:eastAsia="ru-RU"/>
              </w:rPr>
              <w:t>CAPTIVA</w:t>
            </w:r>
            <w:r w:rsidRPr="004728A3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Default="002A25FF" w:rsidP="008059D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3 916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8059DF">
              <w:rPr>
                <w:rFonts w:eastAsia="Times New Roman"/>
                <w:sz w:val="20"/>
                <w:szCs w:val="20"/>
                <w:lang w:eastAsia="ru-RU"/>
              </w:rPr>
              <w:t>953</w:t>
            </w:r>
          </w:p>
          <w:p w:rsidR="002A25FF" w:rsidRPr="008059DF" w:rsidRDefault="002A25FF" w:rsidP="008059D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жилья)</w:t>
            </w:r>
            <w:r w:rsidRPr="008059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0D1F5C">
        <w:trPr>
          <w:trHeight w:val="51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CB08A5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08A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926E5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926E5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0D1F5C">
        <w:trPr>
          <w:trHeight w:val="81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9A305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728A3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728A3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A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CB427F">
        <w:trPr>
          <w:trHeight w:val="66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9A305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A25FF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CB427F">
        <w:trPr>
          <w:trHeight w:val="38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9A305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A25F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A25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CB427F">
        <w:trPr>
          <w:trHeight w:val="567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Default="002A25FF" w:rsidP="009A305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0D1F5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2A25FF" w:rsidRDefault="002A25FF" w:rsidP="00CB427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25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1F4AF6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912E03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4F33F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4F33F8" w:rsidRPr="004F33F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r w:rsidR="004F33F8" w:rsidRPr="004F33F8">
              <w:rPr>
                <w:rFonts w:eastAsia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B43228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5FF" w:rsidRPr="004F33F8" w:rsidRDefault="002A25FF" w:rsidP="001F4AF6">
            <w:pPr>
              <w:jc w:val="center"/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B43228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5FF" w:rsidRPr="004F33F8" w:rsidRDefault="002A25FF" w:rsidP="001F4AF6">
            <w:pPr>
              <w:jc w:val="center"/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B43228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B43228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B43228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449EB" w:rsidRPr="009869D8" w:rsidTr="00CB427F">
        <w:trPr>
          <w:trHeight w:val="8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912E03" w:rsidRDefault="005449EB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Default="005449EB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  <w:p w:rsidR="005449EB" w:rsidRPr="00DD79AF" w:rsidRDefault="005449EB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DD79AF" w:rsidRDefault="005449EB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79A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9869D8" w:rsidRDefault="005449EB" w:rsidP="00FC4F6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611 281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449EB" w:rsidRPr="009869D8" w:rsidRDefault="005449EB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449EB" w:rsidRPr="009869D8" w:rsidTr="00CB427F">
        <w:trPr>
          <w:trHeight w:val="26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912E03" w:rsidRDefault="005449EB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DD79AF" w:rsidRDefault="005449EB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9EB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9869D8" w:rsidRDefault="005449EB" w:rsidP="00FC4F6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B" w:rsidRPr="005449EB" w:rsidRDefault="005449EB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317 931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449EB" w:rsidRPr="009869D8" w:rsidRDefault="005449EB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66CB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CBB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66CB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CB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66CBB" w:rsidRDefault="00AD3DBE" w:rsidP="00AD3DB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2A25FF" w:rsidRPr="00066CBB">
              <w:rPr>
                <w:rFonts w:eastAsia="Times New Roman"/>
                <w:sz w:val="20"/>
                <w:szCs w:val="20"/>
                <w:lang w:eastAsia="ru-RU"/>
              </w:rPr>
              <w:t> 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  <w:r w:rsidR="002A25FF" w:rsidRPr="00066CB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29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33552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35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476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Great</w:t>
            </w:r>
            <w:proofErr w:type="spellEnd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Wall</w:t>
            </w:r>
            <w:proofErr w:type="spellEnd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CC 6460 KY (</w:t>
            </w:r>
            <w:proofErr w:type="gramStart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E5D7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EE5D7B" w:rsidP="00EE5D7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2A25FF"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099</w:t>
            </w:r>
            <w:r w:rsidR="002A25FF" w:rsidRPr="00EE5D7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2A25FF" w:rsidRPr="00EE5D7B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409"/>
        </w:trPr>
        <w:tc>
          <w:tcPr>
            <w:tcW w:w="44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EE5D7B" w:rsidRDefault="002A25FF" w:rsidP="00720E59">
            <w:pPr>
              <w:ind w:left="-106" w:right="-112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EE5D7B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E5D7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5D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FC4F60">
        <w:trPr>
          <w:trHeight w:val="35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Шмелёва Вера </w:t>
            </w:r>
            <w:proofErr w:type="spellStart"/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ЛПХ 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5B6403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5B6403" w:rsidRPr="005B640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  <w:r w:rsidRPr="005B64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B6403" w:rsidRPr="005B6403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FC4F60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5B640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64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125074">
        <w:trPr>
          <w:trHeight w:val="123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78" w:rsidRDefault="00E42178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E42178" w:rsidRDefault="00E42178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A25FF" w:rsidRPr="00E42178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2A25FF" w:rsidRPr="00E42178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A25FF" w:rsidRPr="00E42178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A25FF" w:rsidRPr="009869D8" w:rsidRDefault="002A25FF" w:rsidP="0009394B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A25FF" w:rsidRPr="00E4217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Лада 212140 (индивидуальная)</w:t>
            </w:r>
          </w:p>
          <w:p w:rsidR="002A25FF" w:rsidRPr="00E4217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42178" w:rsidRDefault="002A25FF" w:rsidP="00E4217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217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Pr="00E421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E42178" w:rsidRPr="00E42178">
              <w:rPr>
                <w:rFonts w:eastAsia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4200C9">
            <w:pPr>
              <w:rPr>
                <w:color w:val="FF0000"/>
                <w:lang w:eastAsia="ru-RU"/>
              </w:rPr>
            </w:pPr>
            <w:r w:rsidRPr="009869D8">
              <w:rPr>
                <w:color w:val="FF0000"/>
                <w:lang w:eastAsia="ru-RU"/>
              </w:rPr>
              <w:t> </w:t>
            </w:r>
          </w:p>
        </w:tc>
      </w:tr>
      <w:tr w:rsidR="002A25FF" w:rsidRPr="009869D8" w:rsidTr="00DA5BE0">
        <w:trPr>
          <w:trHeight w:val="1020"/>
        </w:trPr>
        <w:tc>
          <w:tcPr>
            <w:tcW w:w="4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34B2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2A25FF" w:rsidRPr="00034B2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2A25FF" w:rsidRPr="00034B2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34B2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C254D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C254D" w:rsidRDefault="002A25FF" w:rsidP="0012507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C254D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C254D" w:rsidRDefault="002A25FF" w:rsidP="0012507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A25FF" w:rsidRPr="004C254D" w:rsidRDefault="002A25FF" w:rsidP="00125074">
            <w:pPr>
              <w:jc w:val="center"/>
              <w:rPr>
                <w:sz w:val="20"/>
                <w:szCs w:val="20"/>
              </w:rPr>
            </w:pPr>
            <w:r w:rsidRPr="004C254D">
              <w:rPr>
                <w:sz w:val="20"/>
                <w:szCs w:val="20"/>
              </w:rPr>
              <w:t xml:space="preserve">РЕНО </w:t>
            </w:r>
            <w:proofErr w:type="spellStart"/>
            <w:r w:rsidRPr="004C254D">
              <w:rPr>
                <w:sz w:val="20"/>
                <w:szCs w:val="20"/>
              </w:rPr>
              <w:t>Сандеро</w:t>
            </w:r>
            <w:proofErr w:type="spellEnd"/>
          </w:p>
          <w:p w:rsidR="002A25FF" w:rsidRPr="009869D8" w:rsidRDefault="002A25FF" w:rsidP="00686D8D">
            <w:pPr>
              <w:ind w:left="-110" w:right="-108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034B2B" w:rsidRDefault="002A25FF" w:rsidP="00034B2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B2B">
              <w:rPr>
                <w:rFonts w:eastAsia="Times New Roman"/>
                <w:sz w:val="20"/>
                <w:szCs w:val="20"/>
                <w:lang w:eastAsia="ru-RU"/>
              </w:rPr>
              <w:t>62</w:t>
            </w:r>
            <w:r w:rsidR="00034B2B" w:rsidRPr="00034B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34B2B">
              <w:rPr>
                <w:rFonts w:eastAsia="Times New Roman"/>
                <w:sz w:val="20"/>
                <w:szCs w:val="20"/>
                <w:lang w:eastAsia="ru-RU"/>
              </w:rPr>
              <w:t xml:space="preserve"> 8</w:t>
            </w:r>
            <w:r w:rsidR="00034B2B" w:rsidRPr="00034B2B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125074">
        <w:trPr>
          <w:trHeight w:val="30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B007FD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7F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C254D" w:rsidRDefault="004C254D" w:rsidP="004C254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508</w:t>
            </w:r>
            <w:r w:rsidR="002A25FF" w:rsidRPr="004C25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254D">
              <w:rPr>
                <w:rFonts w:eastAsia="Times New Roman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F5571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55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E46FB8">
        <w:trPr>
          <w:trHeight w:val="27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00AA8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AA8">
              <w:rPr>
                <w:rFonts w:eastAsia="Times New Roman"/>
                <w:sz w:val="20"/>
                <w:szCs w:val="20"/>
                <w:lang w:eastAsia="ru-RU"/>
              </w:rPr>
              <w:t>Суханов Антон Павлович</w:t>
            </w:r>
          </w:p>
          <w:p w:rsidR="002A25FF" w:rsidRPr="00100AA8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00AA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AA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00AA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AA8">
              <w:rPr>
                <w:rFonts w:eastAsia="Times New Roman"/>
                <w:sz w:val="20"/>
                <w:szCs w:val="20"/>
                <w:lang w:eastAsia="ru-RU"/>
              </w:rPr>
              <w:t>460 065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E46FB8">
        <w:trPr>
          <w:trHeight w:val="45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AF25C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9C235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E46FB8">
        <w:trPr>
          <w:trHeight w:val="21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2A25FF" w:rsidRPr="009869D8" w:rsidRDefault="002A25FF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9E008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9E008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9C235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140A8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73 345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E46FB8">
        <w:trPr>
          <w:trHeight w:val="465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140A88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40A88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140A88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E46FB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9E0087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9E0087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E46FB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9C235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140A88" w:rsidRDefault="002A25FF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A8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9E008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CB427F">
        <w:trPr>
          <w:trHeight w:val="46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775F3">
              <w:rPr>
                <w:rFonts w:eastAsia="Times New Roman"/>
                <w:sz w:val="20"/>
                <w:szCs w:val="20"/>
                <w:lang w:eastAsia="ru-RU"/>
              </w:rPr>
              <w:t>Сидельникова</w:t>
            </w:r>
            <w:proofErr w:type="spellEnd"/>
            <w:r w:rsidRPr="003775F3">
              <w:rPr>
                <w:rFonts w:eastAsia="Times New Roman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651 848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CB427F">
        <w:trPr>
          <w:trHeight w:val="212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5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Default="002A25FF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A25FF" w:rsidRPr="007278E7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78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3775F3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AB5C99">
        <w:trPr>
          <w:trHeight w:val="65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Кулагина Елена Валентиновна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4F33F8" w:rsidP="00C443F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SUZUKI Sx4 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4F33F8" w:rsidP="004F33F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2A25FF" w:rsidRPr="004F33F8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2A25FF"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AD509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AB5C99">
        <w:trPr>
          <w:trHeight w:val="103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D171D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D277F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666.0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AB5C99">
        <w:trPr>
          <w:trHeight w:val="1283"/>
        </w:trPr>
        <w:tc>
          <w:tcPr>
            <w:tcW w:w="44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D277FC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4F33F8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33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AB5C99">
        <w:trPr>
          <w:trHeight w:val="233"/>
        </w:trPr>
        <w:tc>
          <w:tcPr>
            <w:tcW w:w="44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33889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88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666.0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164F3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F33889" w:rsidRDefault="002A25FF" w:rsidP="00F3388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3889">
              <w:rPr>
                <w:rFonts w:eastAsia="Times New Roman"/>
                <w:sz w:val="20"/>
                <w:szCs w:val="20"/>
                <w:lang w:eastAsia="ru-RU"/>
              </w:rPr>
              <w:t xml:space="preserve">444 </w:t>
            </w:r>
            <w:r w:rsidR="00F33889" w:rsidRPr="00F33889">
              <w:rPr>
                <w:rFonts w:eastAsia="Times New Roman"/>
                <w:sz w:val="20"/>
                <w:szCs w:val="20"/>
                <w:lang w:eastAsia="ru-RU"/>
              </w:rPr>
              <w:t>096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AB5C99">
        <w:trPr>
          <w:trHeight w:val="232"/>
        </w:trPr>
        <w:tc>
          <w:tcPr>
            <w:tcW w:w="44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47.0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8370D2" w:rsidRDefault="002A25FF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70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4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2A25FF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Иванова</w:t>
            </w:r>
          </w:p>
          <w:p w:rsidR="002A25FF" w:rsidRPr="00EC215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Никандровна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1 244.0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EC215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EC215B" w:rsidRPr="00EC215B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Pr="00EC215B">
              <w:rPr>
                <w:rFonts w:eastAsia="Times New Roman"/>
                <w:sz w:val="20"/>
                <w:szCs w:val="20"/>
                <w:lang w:eastAsia="ru-RU"/>
              </w:rPr>
              <w:t xml:space="preserve"> 5</w:t>
            </w:r>
            <w:r w:rsidR="00EC215B" w:rsidRPr="00EC215B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246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1 217.0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539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proofErr w:type="gramStart"/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строитель-ство</w:t>
            </w:r>
            <w:proofErr w:type="spellEnd"/>
            <w:proofErr w:type="gramEnd"/>
            <w:r w:rsidRPr="00EC215B">
              <w:rPr>
                <w:rFonts w:eastAsia="Times New Roman"/>
                <w:sz w:val="20"/>
                <w:szCs w:val="20"/>
                <w:lang w:eastAsia="ru-RU"/>
              </w:rPr>
              <w:t xml:space="preserve"> гаража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23.0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1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EC215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1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10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D32AEB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606771">
        <w:trPr>
          <w:trHeight w:val="49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12E03" w:rsidRDefault="002A25FF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2A25FF" w:rsidRPr="009869D8" w:rsidRDefault="00D32AEB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 xml:space="preserve">SUZUKI Sx4 </w:t>
            </w:r>
            <w:r w:rsidR="002A25FF" w:rsidRPr="00D32AEB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32AEB" w:rsidRDefault="00D32AEB" w:rsidP="00D32A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979</w:t>
            </w:r>
            <w:r w:rsidR="002A25FF" w:rsidRPr="00D32AE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32AEB">
              <w:rPr>
                <w:rFonts w:eastAsia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28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12E03" w:rsidRDefault="00912E03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Кулаева</w:t>
            </w:r>
            <w:proofErr w:type="spellEnd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D55CAB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899</w:t>
            </w:r>
            <w:r w:rsidR="002A25FF" w:rsidRPr="00D55CAB">
              <w:rPr>
                <w:rFonts w:eastAsia="Times New Roman"/>
                <w:sz w:val="20"/>
                <w:szCs w:val="20"/>
                <w:lang w:eastAsia="ru-RU"/>
              </w:rPr>
              <w:t> 1</w:t>
            </w: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5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2 800.0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ВАЗ-21124 (</w:t>
            </w:r>
            <w:proofErr w:type="gramStart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55CA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D55CA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55CAB" w:rsidRPr="00D55CAB">
              <w:rPr>
                <w:rFonts w:eastAsia="Times New Roman"/>
                <w:sz w:val="20"/>
                <w:szCs w:val="20"/>
                <w:lang w:eastAsia="ru-RU"/>
              </w:rPr>
              <w:t>75</w:t>
            </w:r>
            <w:r w:rsidRPr="00D55CA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55CAB" w:rsidRPr="00D55CAB"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A25FF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5FF" w:rsidRPr="009869D8" w:rsidTr="008864DE">
        <w:trPr>
          <w:trHeight w:val="31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F" w:rsidRPr="00D55CAB" w:rsidRDefault="002A25FF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5CA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5FF" w:rsidRPr="009869D8" w:rsidRDefault="002A25FF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E234C" w:rsidRPr="009869D8" w:rsidTr="001B1709">
        <w:trPr>
          <w:trHeight w:val="58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2E03" w:rsidRDefault="002E234C" w:rsidP="00912E03">
            <w:pPr>
              <w:jc w:val="center"/>
              <w:rPr>
                <w:sz w:val="20"/>
                <w:szCs w:val="20"/>
              </w:rPr>
            </w:pPr>
            <w:r w:rsidRPr="00912E03">
              <w:rPr>
                <w:sz w:val="20"/>
                <w:szCs w:val="20"/>
              </w:rPr>
              <w:t>3</w:t>
            </w:r>
            <w:r w:rsidR="00912E03" w:rsidRPr="00912E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B6648" w:rsidRDefault="002E234C" w:rsidP="00603698">
            <w:pPr>
              <w:jc w:val="center"/>
              <w:rPr>
                <w:sz w:val="20"/>
                <w:szCs w:val="20"/>
              </w:rPr>
            </w:pPr>
            <w:r w:rsidRPr="009B6648">
              <w:rPr>
                <w:sz w:val="20"/>
                <w:szCs w:val="20"/>
              </w:rPr>
              <w:t>Лысак Анна Алексеевна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>
            <w:pPr>
              <w:jc w:val="center"/>
              <w:rPr>
                <w:sz w:val="20"/>
                <w:szCs w:val="20"/>
              </w:rPr>
            </w:pPr>
            <w:r w:rsidRPr="002E234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B6648" w:rsidRDefault="002E234C">
            <w:pPr>
              <w:jc w:val="center"/>
              <w:rPr>
                <w:sz w:val="20"/>
                <w:szCs w:val="20"/>
              </w:rPr>
            </w:pPr>
            <w:r w:rsidRPr="009B6648">
              <w:rPr>
                <w:sz w:val="20"/>
                <w:szCs w:val="20"/>
              </w:rPr>
              <w:t>455 872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9B6648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 являются: ипотечный кредит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C3F2A">
              <w:rPr>
                <w:sz w:val="20"/>
                <w:szCs w:val="20"/>
              </w:rPr>
              <w:t>н</w:t>
            </w:r>
            <w:proofErr w:type="gramEnd"/>
            <w:r w:rsidRPr="00BC3F2A">
              <w:rPr>
                <w:sz w:val="20"/>
                <w:szCs w:val="20"/>
              </w:rPr>
              <w:t>акопления за предыдущие годы</w:t>
            </w:r>
          </w:p>
        </w:tc>
      </w:tr>
      <w:tr w:rsidR="002E234C" w:rsidRPr="009869D8" w:rsidTr="005C0E74">
        <w:trPr>
          <w:trHeight w:val="1271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B6648" w:rsidRDefault="002E234C" w:rsidP="0060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234C" w:rsidRPr="009869D8" w:rsidTr="001B1709">
        <w:trPr>
          <w:trHeight w:val="974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B6648" w:rsidRDefault="002E234C" w:rsidP="00603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ind w:left="-108"/>
              <w:jc w:val="center"/>
              <w:rPr>
                <w:sz w:val="20"/>
                <w:szCs w:val="20"/>
              </w:rPr>
            </w:pP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1B1709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234C" w:rsidRPr="009869D8" w:rsidTr="00603698">
        <w:trPr>
          <w:trHeight w:val="43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B6648" w:rsidRDefault="002E234C" w:rsidP="001B170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B66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43.5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E234C" w:rsidRDefault="002E234C" w:rsidP="000110E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234C" w:rsidRPr="009869D8" w:rsidTr="00CC78EA">
        <w:trPr>
          <w:trHeight w:val="29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2E03" w:rsidRDefault="002E234C" w:rsidP="00912E03">
            <w:pPr>
              <w:jc w:val="center"/>
              <w:rPr>
                <w:sz w:val="20"/>
                <w:szCs w:val="20"/>
              </w:rPr>
            </w:pPr>
            <w:r w:rsidRPr="00912E03">
              <w:rPr>
                <w:sz w:val="20"/>
                <w:szCs w:val="20"/>
              </w:rPr>
              <w:t>3</w:t>
            </w:r>
            <w:r w:rsidR="00912E03" w:rsidRPr="00912E0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4F7D38" w:rsidRDefault="002E234C">
            <w:pPr>
              <w:jc w:val="center"/>
              <w:rPr>
                <w:sz w:val="20"/>
                <w:szCs w:val="20"/>
              </w:rPr>
            </w:pPr>
            <w:proofErr w:type="spellStart"/>
            <w:r w:rsidRPr="004F7D38">
              <w:rPr>
                <w:sz w:val="20"/>
                <w:szCs w:val="20"/>
              </w:rPr>
              <w:t>Борушко</w:t>
            </w:r>
            <w:proofErr w:type="spellEnd"/>
            <w:r w:rsidRPr="004F7D38">
              <w:rPr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4F7D38" w:rsidRDefault="002E234C">
            <w:pPr>
              <w:jc w:val="center"/>
              <w:rPr>
                <w:sz w:val="20"/>
                <w:szCs w:val="20"/>
              </w:rPr>
            </w:pPr>
            <w:r w:rsidRPr="004F7D3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7634C">
            <w:pPr>
              <w:ind w:left="-108"/>
              <w:jc w:val="center"/>
              <w:rPr>
                <w:sz w:val="20"/>
                <w:szCs w:val="20"/>
              </w:rPr>
            </w:pP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7634C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297299" w:rsidRDefault="002E234C" w:rsidP="00297299">
            <w:pPr>
              <w:jc w:val="center"/>
              <w:rPr>
                <w:sz w:val="20"/>
                <w:szCs w:val="20"/>
              </w:rPr>
            </w:pPr>
            <w:r w:rsidRPr="00297299">
              <w:rPr>
                <w:sz w:val="20"/>
                <w:szCs w:val="20"/>
              </w:rPr>
              <w:t>3 153 626</w:t>
            </w:r>
          </w:p>
          <w:p w:rsidR="002E234C" w:rsidRPr="009869D8" w:rsidRDefault="002E234C" w:rsidP="00297299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297299">
              <w:rPr>
                <w:sz w:val="20"/>
                <w:szCs w:val="20"/>
              </w:rPr>
              <w:t>(в том числе от продажи  недвижимого имущества; материнского капитала)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2E234C" w:rsidRPr="009869D8" w:rsidTr="00603698">
        <w:trPr>
          <w:trHeight w:val="5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E234C" w:rsidRPr="00912E03" w:rsidRDefault="002E234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B43228">
            <w:pPr>
              <w:ind w:left="-108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85335D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Default="002E234C" w:rsidP="00A1323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1 000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  <w:p w:rsidR="002E234C" w:rsidRPr="0067634C" w:rsidRDefault="002E234C" w:rsidP="00A1323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7299">
              <w:rPr>
                <w:sz w:val="20"/>
                <w:szCs w:val="20"/>
              </w:rPr>
              <w:t>(в том числе от продажи 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E234C" w:rsidRPr="009869D8" w:rsidTr="00B43228">
        <w:trPr>
          <w:trHeight w:val="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E234C" w:rsidRPr="00912E03" w:rsidRDefault="002E234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0C0DE2" w:rsidRDefault="002E234C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B43228">
            <w:pPr>
              <w:ind w:left="-108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4C" w:rsidRPr="007E5684" w:rsidRDefault="002E234C" w:rsidP="00CC78EA">
            <w:pPr>
              <w:jc w:val="center"/>
              <w:rPr>
                <w:sz w:val="20"/>
                <w:szCs w:val="20"/>
              </w:rPr>
            </w:pPr>
          </w:p>
          <w:p w:rsidR="002E234C" w:rsidRPr="007E5684" w:rsidRDefault="002E234C" w:rsidP="00CC78EA">
            <w:pPr>
              <w:jc w:val="center"/>
            </w:pPr>
            <w:r w:rsidRPr="007E56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C040E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E234C" w:rsidRPr="009869D8" w:rsidTr="00B43228">
        <w:trPr>
          <w:trHeight w:val="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E234C" w:rsidRPr="00912E03" w:rsidRDefault="002E234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0C0DE2" w:rsidRDefault="002E234C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E568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568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4C" w:rsidRPr="007E5684" w:rsidRDefault="002E234C" w:rsidP="00CC78EA">
            <w:pPr>
              <w:jc w:val="center"/>
              <w:rPr>
                <w:sz w:val="20"/>
                <w:szCs w:val="20"/>
              </w:rPr>
            </w:pPr>
          </w:p>
          <w:p w:rsidR="002E234C" w:rsidRPr="007E5684" w:rsidRDefault="002E234C" w:rsidP="00CC78EA">
            <w:pPr>
              <w:jc w:val="center"/>
            </w:pPr>
            <w:r w:rsidRPr="007E56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C040E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E234C" w:rsidRPr="009869D8" w:rsidTr="00B43228">
        <w:trPr>
          <w:trHeight w:val="16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E234C" w:rsidRPr="00912E03" w:rsidRDefault="002E234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40EF6" w:rsidRDefault="002E234C" w:rsidP="00B43228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E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B43228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ind w:left="-108"/>
              <w:jc w:val="center"/>
              <w:rPr>
                <w:sz w:val="20"/>
                <w:szCs w:val="20"/>
              </w:rPr>
            </w:pPr>
            <w:r w:rsidRPr="006763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67634C" w:rsidRDefault="002E234C" w:rsidP="00692B4B">
            <w:pPr>
              <w:jc w:val="center"/>
              <w:rPr>
                <w:sz w:val="20"/>
                <w:szCs w:val="20"/>
              </w:rPr>
            </w:pPr>
            <w:r w:rsidRPr="006763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40EF6" w:rsidRDefault="002E234C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EF6">
              <w:rPr>
                <w:sz w:val="20"/>
                <w:szCs w:val="20"/>
              </w:rPr>
              <w:t> 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40EF6" w:rsidRDefault="002E234C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EF6">
              <w:rPr>
                <w:sz w:val="20"/>
                <w:szCs w:val="20"/>
              </w:rPr>
              <w:t>32.3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740EF6" w:rsidRDefault="002E234C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E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B432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B432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B432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E234C" w:rsidRPr="009869D8" w:rsidTr="00F626D1">
        <w:trPr>
          <w:trHeight w:val="94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2E03" w:rsidRDefault="002E234C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Бобков Игорь Евгеньевич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E234C" w:rsidRPr="00345C04" w:rsidRDefault="002E234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15EA" w:rsidRDefault="002E234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15EA" w:rsidRDefault="002E234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657 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115EA" w:rsidRDefault="002E234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077FB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 31514 (</w:t>
            </w:r>
            <w:proofErr w:type="gramStart"/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345C04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345C0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  <w:r w:rsidR="00345C04" w:rsidRPr="00345C04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345C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345C04" w:rsidRPr="00345C04">
              <w:rPr>
                <w:rFonts w:eastAsia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2E234C" w:rsidRPr="009869D8" w:rsidTr="00F626D1">
        <w:trPr>
          <w:trHeight w:val="195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E30237" w:rsidRDefault="002E234C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345C04" w:rsidRDefault="002E234C" w:rsidP="00077FB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474100</w:t>
            </w:r>
          </w:p>
          <w:p w:rsidR="002E234C" w:rsidRPr="00345C04" w:rsidRDefault="002E234C" w:rsidP="00077FB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E234C" w:rsidRPr="00345C04" w:rsidRDefault="002E234C" w:rsidP="00077FB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E234C" w:rsidRPr="009869D8" w:rsidRDefault="002E234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C16DCD">
        <w:trPr>
          <w:trHeight w:val="9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15EA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DCD" w:rsidRPr="000C4979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979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DCD" w:rsidRPr="000C4979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9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DCD" w:rsidRPr="000C4979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979">
              <w:rPr>
                <w:rFonts w:eastAsia="Times New Roman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DCD" w:rsidRPr="000C4979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9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15EA" w:rsidRDefault="00C16DCD" w:rsidP="006B1B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9115EA"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9115E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15EA"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  <w:proofErr w:type="spellEnd"/>
          </w:p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15EA" w:rsidRDefault="00C16DCD" w:rsidP="009115E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63 000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115EA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C16DCD">
        <w:trPr>
          <w:trHeight w:val="23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30237" w:rsidRDefault="00C16DCD" w:rsidP="00BB2BDE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2E234C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16DCD" w:rsidRPr="002E234C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16DCD" w:rsidRPr="002E234C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2E234C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23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16DCD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DCD">
              <w:rPr>
                <w:rFonts w:eastAsia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DC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15EA" w:rsidRDefault="00C16DCD" w:rsidP="006B1B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9115EA">
              <w:rPr>
                <w:rFonts w:eastAsia="Times New Roman"/>
                <w:sz w:val="20"/>
                <w:szCs w:val="20"/>
                <w:lang w:val="en-US" w:eastAsia="ru-RU"/>
              </w:rPr>
              <w:t xml:space="preserve"> LIFAN 113300</w:t>
            </w:r>
          </w:p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115EA">
              <w:rPr>
                <w:rFonts w:eastAsia="Times New Roman"/>
                <w:sz w:val="20"/>
                <w:szCs w:val="20"/>
                <w:lang w:eastAsia="ru-RU"/>
              </w:rPr>
              <w:t>(индивидуальная</w:t>
            </w:r>
            <w:r w:rsidRPr="009115EA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277018">
        <w:trPr>
          <w:trHeight w:val="23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30237" w:rsidRDefault="00C16DCD" w:rsidP="00BB2BDE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657 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E1540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540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F26BD6">
        <w:trPr>
          <w:trHeight w:val="522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30237" w:rsidRDefault="00C16DCD" w:rsidP="00BB2BDE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45C04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45C04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5C0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16DCD" w:rsidRDefault="00C16DCD" w:rsidP="006B1B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DCD">
              <w:rPr>
                <w:rFonts w:eastAsia="Times New Roman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6DC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F626D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F626D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F626D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B1B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1E5A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E51E5A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92B4B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692B4B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1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  <w:proofErr w:type="spellEnd"/>
            <w:r w:rsidRPr="00E51E5A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7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657 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B1D76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F626D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657 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51E5A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521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C16DCD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30F7D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F7D">
              <w:rPr>
                <w:rFonts w:eastAsia="Times New Roman"/>
                <w:sz w:val="20"/>
                <w:szCs w:val="20"/>
                <w:lang w:eastAsia="ru-RU"/>
              </w:rPr>
              <w:t>Груздева Любовь Антоновна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30F7D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F7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637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637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637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637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637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6378">
              <w:rPr>
                <w:rFonts w:eastAsia="Times New Roman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637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637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30F7D" w:rsidRDefault="00C16DCD" w:rsidP="00530F7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0F7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530F7D" w:rsidRPr="00530F7D"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530F7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30F7D" w:rsidRPr="00530F7D">
              <w:rPr>
                <w:rFonts w:eastAsia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35626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50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16DCD" w:rsidRPr="007D7B8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ВАЗ 21041-20 (</w:t>
            </w:r>
            <w:proofErr w:type="gramStart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D7B8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D7B87" w:rsidRPr="007D7B87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7D7B87" w:rsidRPr="007D7B87">
              <w:rPr>
                <w:rFonts w:eastAsia="Times New Roman"/>
                <w:sz w:val="20"/>
                <w:szCs w:val="20"/>
                <w:lang w:eastAsia="ru-RU"/>
              </w:rPr>
              <w:t xml:space="preserve"> 860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1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D7B8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Автоприцеп легковой САЗ-8299 (</w:t>
            </w:r>
            <w:proofErr w:type="gramStart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1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C16DCD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E322D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22D">
              <w:rPr>
                <w:rFonts w:eastAsia="Times New Roman"/>
                <w:sz w:val="20"/>
                <w:szCs w:val="20"/>
                <w:lang w:eastAsia="ru-RU"/>
              </w:rPr>
              <w:t xml:space="preserve">Гусева Ирина </w:t>
            </w:r>
            <w:proofErr w:type="spellStart"/>
            <w:r w:rsidRPr="000E322D">
              <w:rPr>
                <w:rFonts w:eastAsia="Times New Roman"/>
                <w:sz w:val="20"/>
                <w:szCs w:val="20"/>
                <w:lang w:eastAsia="ru-RU"/>
              </w:rPr>
              <w:t>Ананьевна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E322D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22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912.0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2014 (</w:t>
            </w:r>
            <w:proofErr w:type="gramStart"/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629C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E322D" w:rsidRDefault="00C16DCD" w:rsidP="000E322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322D">
              <w:rPr>
                <w:rFonts w:eastAsia="Times New Roman"/>
                <w:sz w:val="20"/>
                <w:szCs w:val="20"/>
                <w:lang w:eastAsia="ru-RU"/>
              </w:rPr>
              <w:t>410 233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79.12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E629C5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AB103E">
        <w:trPr>
          <w:trHeight w:val="379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912E03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D70F6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D70F6">
              <w:rPr>
                <w:rFonts w:eastAsia="Times New Roman"/>
                <w:sz w:val="20"/>
                <w:szCs w:val="20"/>
                <w:lang w:eastAsia="ru-RU"/>
              </w:rPr>
              <w:t>Жабина</w:t>
            </w:r>
            <w:proofErr w:type="spellEnd"/>
            <w:r w:rsidRPr="00FD70F6">
              <w:rPr>
                <w:rFonts w:eastAsia="Times New Roman"/>
                <w:sz w:val="20"/>
                <w:szCs w:val="20"/>
                <w:lang w:eastAsia="ru-RU"/>
              </w:rPr>
              <w:t xml:space="preserve"> Татьяна Вадимовна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D70F6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70F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4A394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Кран автомобильный КС 45717А-1Р</w:t>
            </w:r>
          </w:p>
          <w:p w:rsidR="000F486A" w:rsidRPr="000F486A" w:rsidRDefault="000F486A" w:rsidP="004A394C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29C5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2D1F7E" w:rsidRDefault="002D1F7E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1F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C16DCD" w:rsidRPr="002D1F7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D1F7E">
              <w:rPr>
                <w:rFonts w:eastAsia="Times New Roman"/>
                <w:sz w:val="20"/>
                <w:szCs w:val="20"/>
                <w:lang w:eastAsia="ru-RU"/>
              </w:rPr>
              <w:t>071</w:t>
            </w:r>
            <w:r w:rsidR="00C16DCD" w:rsidRPr="002D1F7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D1F7E">
              <w:rPr>
                <w:rFonts w:eastAsia="Times New Roman"/>
                <w:sz w:val="20"/>
                <w:szCs w:val="20"/>
                <w:lang w:eastAsia="ru-RU"/>
              </w:rPr>
              <w:t>290</w:t>
            </w:r>
            <w:r w:rsidR="00C16DCD" w:rsidRPr="002D1F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6DCD" w:rsidRPr="009869D8" w:rsidRDefault="00C16DCD" w:rsidP="002D1F7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D1F7E">
              <w:rPr>
                <w:rFonts w:eastAsia="Times New Roman"/>
                <w:sz w:val="20"/>
                <w:szCs w:val="20"/>
                <w:lang w:eastAsia="ru-RU"/>
              </w:rPr>
              <w:t>(в том числе</w:t>
            </w: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D1F7E">
              <w:rPr>
                <w:rFonts w:eastAsia="Times New Roman"/>
                <w:sz w:val="20"/>
                <w:szCs w:val="20"/>
                <w:lang w:eastAsia="ru-RU"/>
              </w:rPr>
              <w:t xml:space="preserve">от </w:t>
            </w:r>
            <w:r w:rsidR="002D1F7E" w:rsidRPr="002D1F7E">
              <w:rPr>
                <w:rFonts w:eastAsia="Times New Roman"/>
                <w:sz w:val="20"/>
                <w:szCs w:val="20"/>
                <w:lang w:eastAsia="ru-RU"/>
              </w:rPr>
              <w:t>вкладов в банках и пенсии</w:t>
            </w:r>
            <w:r w:rsidRPr="002D1F7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0F486A">
        <w:trPr>
          <w:trHeight w:val="95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C430C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43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4A394C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AB103E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4A394C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AB103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E46FB8">
        <w:trPr>
          <w:trHeight w:val="20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E46FB8">
        <w:trPr>
          <w:trHeight w:val="23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E46FB8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E46FB8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0F486A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48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618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>HYNDAI TUCSON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F1703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2 </w:t>
            </w:r>
            <w:r w:rsidR="00F17030" w:rsidRPr="00F17030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  <w:r w:rsidRPr="00F1703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17030" w:rsidRPr="00F17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802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LAND ROVER-FREE LANDER (</w:t>
            </w:r>
            <w:proofErr w:type="gramStart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49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КАМАЗ 65115 (</w:t>
            </w:r>
            <w:proofErr w:type="gramStart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53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C16DCD" w:rsidRPr="006A6717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КАМАЗ 55111</w:t>
            </w:r>
            <w:proofErr w:type="gramStart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6A6717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17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F17030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7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A6717" w:rsidRDefault="00C16DCD" w:rsidP="0075011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6717">
              <w:rPr>
                <w:rFonts w:eastAsia="Times New Roman"/>
                <w:sz w:val="20"/>
                <w:szCs w:val="20"/>
                <w:lang w:eastAsia="ru-RU"/>
              </w:rPr>
              <w:t>Автокран КС  45717 (индивидуальная)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D47D26">
        <w:trPr>
          <w:trHeight w:val="318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C16DCD" w:rsidP="00912E03">
            <w:pPr>
              <w:jc w:val="center"/>
              <w:rPr>
                <w:sz w:val="20"/>
                <w:szCs w:val="20"/>
              </w:rPr>
            </w:pPr>
            <w:r w:rsidRPr="00912E03">
              <w:rPr>
                <w:sz w:val="20"/>
                <w:szCs w:val="20"/>
              </w:rPr>
              <w:t>3</w:t>
            </w:r>
            <w:r w:rsidR="00912E03" w:rsidRPr="00912E0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07C18" w:rsidRDefault="00C16DCD">
            <w:pPr>
              <w:jc w:val="center"/>
              <w:rPr>
                <w:sz w:val="20"/>
                <w:szCs w:val="20"/>
              </w:rPr>
            </w:pPr>
            <w:r w:rsidRPr="00607C18">
              <w:rPr>
                <w:sz w:val="20"/>
                <w:szCs w:val="20"/>
              </w:rPr>
              <w:t>Ильина Надежда Ивановна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07C18" w:rsidRDefault="00C16DCD">
            <w:pPr>
              <w:jc w:val="center"/>
              <w:rPr>
                <w:sz w:val="20"/>
                <w:szCs w:val="20"/>
              </w:rPr>
            </w:pPr>
            <w:r w:rsidRPr="00607C1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6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1 000.0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F709E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709E">
              <w:rPr>
                <w:sz w:val="20"/>
                <w:szCs w:val="20"/>
              </w:rPr>
              <w:t xml:space="preserve">Автомобиль легковой ГАЗ 2410 </w:t>
            </w:r>
            <w:r w:rsidRPr="008F709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8F70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709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607C18" w:rsidRDefault="00C16DCD" w:rsidP="00607C18">
            <w:pPr>
              <w:jc w:val="center"/>
              <w:rPr>
                <w:sz w:val="20"/>
                <w:szCs w:val="20"/>
              </w:rPr>
            </w:pPr>
            <w:r w:rsidRPr="00607C18">
              <w:rPr>
                <w:sz w:val="20"/>
                <w:szCs w:val="20"/>
              </w:rPr>
              <w:t>662 676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C16DCD" w:rsidRPr="009869D8" w:rsidTr="00D47D26">
        <w:trPr>
          <w:trHeight w:val="467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6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650.0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8F709E" w:rsidRDefault="00C16D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</w:tr>
      <w:tr w:rsidR="00C16DCD" w:rsidRPr="009869D8" w:rsidTr="00C216C1">
        <w:trPr>
          <w:trHeight w:val="32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6E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B346EF" w:rsidRDefault="00C16DCD">
            <w:pPr>
              <w:jc w:val="center"/>
              <w:rPr>
                <w:sz w:val="20"/>
                <w:szCs w:val="20"/>
              </w:rPr>
            </w:pPr>
            <w:r w:rsidRPr="00B346E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F709E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F709E">
              <w:rPr>
                <w:sz w:val="20"/>
                <w:szCs w:val="20"/>
              </w:rPr>
              <w:t xml:space="preserve">Автомобиль легковой FORD FUSION </w:t>
            </w:r>
            <w:r w:rsidRPr="008F709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8F709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8F709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</w:tr>
      <w:tr w:rsidR="00C16DCD" w:rsidRPr="009869D8" w:rsidTr="00C216C1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>
            <w:pPr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>
            <w:pPr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</w:tr>
      <w:tr w:rsidR="00C16DCD" w:rsidRPr="009869D8" w:rsidTr="00D47D26">
        <w:trPr>
          <w:trHeight w:val="30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E30237" w:rsidRDefault="00C16DCD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 w:rsidP="00D47D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 w:rsidP="001F081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95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>
            <w:pPr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CA595F" w:rsidRDefault="00C16DCD">
            <w:pPr>
              <w:jc w:val="center"/>
              <w:rPr>
                <w:sz w:val="20"/>
                <w:szCs w:val="20"/>
              </w:rPr>
            </w:pPr>
            <w:r w:rsidRPr="00CA59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>
            <w:pPr>
              <w:rPr>
                <w:color w:val="FF0000"/>
                <w:sz w:val="20"/>
                <w:szCs w:val="20"/>
              </w:rPr>
            </w:pPr>
          </w:p>
        </w:tc>
      </w:tr>
      <w:tr w:rsidR="00C16DCD" w:rsidRPr="009869D8" w:rsidTr="00D47D26">
        <w:trPr>
          <w:trHeight w:val="25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36B3E" w:rsidRDefault="00C16DCD" w:rsidP="00BB2BDE">
            <w:pPr>
              <w:jc w:val="center"/>
              <w:rPr>
                <w:sz w:val="20"/>
                <w:szCs w:val="20"/>
              </w:rPr>
            </w:pPr>
            <w:r w:rsidRPr="00736B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D47D26">
            <w:pPr>
              <w:ind w:left="-108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1F0819">
            <w:pPr>
              <w:ind w:left="-108" w:right="-106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36B3E" w:rsidRDefault="00C16DCD" w:rsidP="00A522E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6B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36B3E" w:rsidRDefault="00C16DCD" w:rsidP="00A522EA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B3E">
              <w:rPr>
                <w:sz w:val="20"/>
                <w:szCs w:val="20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36B3E" w:rsidRDefault="00C16DCD" w:rsidP="00A522EA">
            <w:pPr>
              <w:jc w:val="center"/>
              <w:rPr>
                <w:b/>
                <w:sz w:val="20"/>
                <w:szCs w:val="20"/>
              </w:rPr>
            </w:pPr>
            <w:r w:rsidRPr="00736B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A522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36B3E" w:rsidRDefault="00C16DCD" w:rsidP="00736B3E">
            <w:pPr>
              <w:jc w:val="center"/>
              <w:rPr>
                <w:sz w:val="20"/>
                <w:szCs w:val="20"/>
              </w:rPr>
            </w:pPr>
            <w:r w:rsidRPr="00736B3E">
              <w:rPr>
                <w:sz w:val="20"/>
                <w:szCs w:val="20"/>
              </w:rPr>
              <w:t xml:space="preserve">265 </w:t>
            </w:r>
            <w:proofErr w:type="spellStart"/>
            <w:r w:rsidRPr="00736B3E">
              <w:rPr>
                <w:sz w:val="20"/>
                <w:szCs w:val="20"/>
              </w:rPr>
              <w:t>265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>
            <w:pPr>
              <w:jc w:val="center"/>
              <w:rPr>
                <w:color w:val="FF0000"/>
                <w:sz w:val="20"/>
                <w:szCs w:val="20"/>
              </w:rPr>
            </w:pPr>
            <w:r w:rsidRPr="009869D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C16DCD" w:rsidRPr="009869D8" w:rsidTr="001C0217">
        <w:trPr>
          <w:trHeight w:val="56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CD" w:rsidRPr="00912E03" w:rsidRDefault="00912E03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Громова Марина Сергеевна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1A05BE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5B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1A05BE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05B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DC0051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0051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DC0051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0051">
              <w:rPr>
                <w:rFonts w:eastAsia="Times New Roman"/>
                <w:sz w:val="20"/>
                <w:szCs w:val="20"/>
                <w:lang w:eastAsia="ru-RU"/>
              </w:rPr>
              <w:t>55,7 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DC0051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0051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302A1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406 610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302A18">
        <w:trPr>
          <w:trHeight w:val="22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E7670" w:rsidRDefault="00C16DCD" w:rsidP="00692B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6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E7670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767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302A1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844234">
        <w:trPr>
          <w:trHeight w:val="282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E46FB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2A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302A18" w:rsidRDefault="00C16DCD" w:rsidP="00302A1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E46FB8">
        <w:trPr>
          <w:trHeight w:val="97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A6963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963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 55.7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A6963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96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A6963">
              <w:rPr>
                <w:rFonts w:eastAsia="Times New Roman"/>
                <w:sz w:val="20"/>
                <w:szCs w:val="20"/>
                <w:lang w:eastAsia="ru-RU"/>
              </w:rPr>
              <w:t>РЕНО ДАСТЕР (индивидуальная)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7A6963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963">
              <w:rPr>
                <w:rFonts w:eastAsia="Times New Roman"/>
                <w:sz w:val="20"/>
                <w:szCs w:val="20"/>
                <w:lang w:eastAsia="ru-RU"/>
              </w:rPr>
              <w:t>93 316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E46FB8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0C0DE2" w:rsidRDefault="00C16DCD" w:rsidP="00720E59">
            <w:pPr>
              <w:ind w:left="-106" w:right="-112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25379">
        <w:trPr>
          <w:trHeight w:val="66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4F85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574F85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 55.7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25379">
        <w:trPr>
          <w:trHeight w:val="25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74F85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574F85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 55.7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574F85" w:rsidRDefault="00C16DCD" w:rsidP="00E46FB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8710A3">
        <w:trPr>
          <w:trHeight w:val="42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912E03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096973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Сокова</w:t>
            </w:r>
            <w:proofErr w:type="spellEnd"/>
            <w:r w:rsidRPr="00430D8F">
              <w:rPr>
                <w:rFonts w:eastAsia="Times New Roman"/>
                <w:sz w:val="20"/>
                <w:szCs w:val="20"/>
                <w:lang w:eastAsia="ru-RU"/>
              </w:rPr>
              <w:t xml:space="preserve"> Валентина Юрьевна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430D8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588 898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8710A3">
        <w:trPr>
          <w:trHeight w:val="254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C16DCD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096973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430D8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692B4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E46FB8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430D8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5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AD7282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282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AD7282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28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AD7282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282">
              <w:rPr>
                <w:rFonts w:eastAsia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AD7282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2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AD7282" w:rsidRDefault="00C16DCD" w:rsidP="00AD7282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282">
              <w:rPr>
                <w:rFonts w:eastAsia="Times New Roman"/>
                <w:sz w:val="20"/>
                <w:szCs w:val="20"/>
                <w:lang w:eastAsia="ru-RU"/>
              </w:rPr>
              <w:t>144 360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55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912E03" w:rsidP="00575CD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Суханова Оксана Петровна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690.0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430D8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425 236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F626D1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6DCD" w:rsidRPr="00912E03" w:rsidRDefault="00C16DCD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430D8F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D8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6DCD" w:rsidRPr="009869D8" w:rsidTr="00606771">
        <w:trPr>
          <w:trHeight w:val="382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12E03" w:rsidRDefault="00C16DCD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Чуркин Игорь Валерьевич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9B1D7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B1D76" w:rsidRPr="009B1D7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  <w:r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9B1D76" w:rsidRPr="009B1D76">
              <w:rPr>
                <w:rFonts w:eastAsia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54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B1D76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16DCD" w:rsidRPr="009869D8" w:rsidRDefault="009B1D7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КИА СИД </w:t>
            </w:r>
            <w:proofErr w:type="gramStart"/>
            <w:r w:rsidRPr="009B1D76">
              <w:rPr>
                <w:rFonts w:eastAsia="Times New Roman"/>
                <w:sz w:val="20"/>
                <w:szCs w:val="20"/>
                <w:lang w:eastAsia="ru-RU"/>
              </w:rPr>
              <w:t>СВ</w:t>
            </w:r>
            <w:proofErr w:type="gramEnd"/>
            <w:r w:rsidR="00C16DCD"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DCD" w:rsidRPr="009B1D76" w:rsidRDefault="009B1D76" w:rsidP="009B1D7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C16DCD" w:rsidRPr="009B1D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352</w:t>
            </w:r>
            <w:r w:rsidR="00C16DCD" w:rsidRPr="009B1D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1D76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325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45D4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8545D4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6DCD" w:rsidRPr="009869D8" w:rsidTr="00606771">
        <w:trPr>
          <w:trHeight w:val="449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DCD" w:rsidRPr="009869D8" w:rsidRDefault="00C16DC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45D4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8545D4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8545D4" w:rsidRDefault="00C16DC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45D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6DCD" w:rsidRPr="009869D8" w:rsidRDefault="00C16DC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B1DED" w:rsidRPr="009869D8" w:rsidTr="00D5425B">
        <w:trPr>
          <w:trHeight w:val="73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912E03" w:rsidRDefault="00FB1DED" w:rsidP="00912E03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2E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912E03" w:rsidRPr="00912E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7D7B87" w:rsidRDefault="00FB1DE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>Шекуров</w:t>
            </w:r>
            <w:proofErr w:type="spellEnd"/>
            <w:r w:rsidRPr="007D7B87">
              <w:rPr>
                <w:rFonts w:eastAsia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7D7B87" w:rsidRDefault="00FB1DE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7B8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218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218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218E">
              <w:rPr>
                <w:rFonts w:eastAsia="Times New Roman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218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B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1E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0C0628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062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B1DED" w:rsidRPr="009869D8" w:rsidRDefault="00FB1DED" w:rsidP="00C05D35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C0628">
              <w:rPr>
                <w:rFonts w:eastAsia="Times New Roman"/>
                <w:sz w:val="20"/>
                <w:szCs w:val="20"/>
                <w:lang w:eastAsia="ru-RU"/>
              </w:rPr>
              <w:t>ВАЗ-21214 (индивидуальная)</w:t>
            </w: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37EF6" w:rsidRDefault="00FB1DED" w:rsidP="00F37EF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7EF6">
              <w:rPr>
                <w:rFonts w:eastAsia="Times New Roman"/>
                <w:sz w:val="20"/>
                <w:szCs w:val="20"/>
                <w:lang w:eastAsia="ru-RU"/>
              </w:rPr>
              <w:t>654 469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B1DED" w:rsidRPr="009869D8" w:rsidRDefault="00FB1DE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FB1DED" w:rsidRPr="009869D8" w:rsidTr="00D5425B">
        <w:trPr>
          <w:trHeight w:val="44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9869D8" w:rsidRDefault="00FB1DED" w:rsidP="00575CD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7D7B87" w:rsidRDefault="00FB1DED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7D7B87" w:rsidRDefault="00FB1DE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AA218E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E51E5B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0C0628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37EF6" w:rsidRDefault="00FB1DED" w:rsidP="00F37EF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B1DED" w:rsidRPr="009869D8" w:rsidRDefault="00FB1DE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B1DED" w:rsidRPr="009869D8" w:rsidTr="00D5425B">
        <w:trPr>
          <w:trHeight w:val="920"/>
        </w:trPr>
        <w:tc>
          <w:tcPr>
            <w:tcW w:w="44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1DED" w:rsidRPr="009869D8" w:rsidRDefault="00FB1DED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BA4D6B" w:rsidRDefault="00FB1DED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D6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9869D8" w:rsidRDefault="00FB1DE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FB1DED" w:rsidRDefault="00FB1DED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B1DED" w:rsidRPr="009869D8" w:rsidRDefault="00FB1DE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>Хендай</w:t>
            </w:r>
            <w:proofErr w:type="spellEnd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Гетс</w:t>
            </w:r>
            <w:proofErr w:type="spellEnd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DED" w:rsidRPr="00BA4D6B" w:rsidRDefault="00FB1DED" w:rsidP="00BA4D6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4D6B">
              <w:rPr>
                <w:rFonts w:eastAsia="Times New Roman"/>
                <w:sz w:val="20"/>
                <w:szCs w:val="20"/>
                <w:lang w:eastAsia="ru-RU"/>
              </w:rPr>
              <w:t>397 442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B1DED" w:rsidRPr="009869D8" w:rsidRDefault="00FB1DED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673A6" w:rsidRPr="009869D8" w:rsidTr="00D5425B">
        <w:trPr>
          <w:trHeight w:val="26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673A6" w:rsidRPr="009869D8" w:rsidRDefault="003673A6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Несовершен-</w:t>
            </w:r>
            <w:r w:rsidRPr="00FB1D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FB1DE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692B4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9 860 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673A6" w:rsidRPr="009869D8" w:rsidTr="00D5425B">
        <w:trPr>
          <w:trHeight w:val="43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673A6" w:rsidRPr="009869D8" w:rsidRDefault="003673A6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291937" w:rsidRDefault="003673A6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1937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291937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869D8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673A6" w:rsidRPr="009869D8" w:rsidTr="00D5425B">
        <w:trPr>
          <w:trHeight w:val="254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673A6" w:rsidRPr="009869D8" w:rsidRDefault="003673A6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E30237" w:rsidRDefault="003673A6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FB1DED" w:rsidRDefault="003673A6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3673A6" w:rsidRPr="009869D8" w:rsidRDefault="003673A6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F4E40" w:rsidRPr="009869D8" w:rsidRDefault="00BF4E40" w:rsidP="000E11B1">
      <w:pPr>
        <w:jc w:val="left"/>
        <w:rPr>
          <w:color w:val="FF0000"/>
        </w:rPr>
      </w:pPr>
    </w:p>
    <w:sectPr w:rsidR="00BF4E40" w:rsidRPr="009869D8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FA6CE0"/>
    <w:rsid w:val="00000148"/>
    <w:rsid w:val="0000381F"/>
    <w:rsid w:val="00005B82"/>
    <w:rsid w:val="00007E07"/>
    <w:rsid w:val="000110E0"/>
    <w:rsid w:val="00011C3E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0F27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2B"/>
    <w:rsid w:val="00034BFD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6CBB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6C8"/>
    <w:rsid w:val="00076618"/>
    <w:rsid w:val="00077FB0"/>
    <w:rsid w:val="0008035D"/>
    <w:rsid w:val="000814AF"/>
    <w:rsid w:val="000855A1"/>
    <w:rsid w:val="00086898"/>
    <w:rsid w:val="00087873"/>
    <w:rsid w:val="00087CAD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083E"/>
    <w:rsid w:val="000A13C6"/>
    <w:rsid w:val="000A1A5E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4A3"/>
    <w:rsid w:val="000B5E7C"/>
    <w:rsid w:val="000B7EAA"/>
    <w:rsid w:val="000C0628"/>
    <w:rsid w:val="000C06BD"/>
    <w:rsid w:val="000C0DE2"/>
    <w:rsid w:val="000C256F"/>
    <w:rsid w:val="000C4799"/>
    <w:rsid w:val="000C497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564E"/>
    <w:rsid w:val="000D59D5"/>
    <w:rsid w:val="000D64DA"/>
    <w:rsid w:val="000D69B9"/>
    <w:rsid w:val="000D6CBD"/>
    <w:rsid w:val="000D7D13"/>
    <w:rsid w:val="000D7EAB"/>
    <w:rsid w:val="000E0D65"/>
    <w:rsid w:val="000E11B1"/>
    <w:rsid w:val="000E1296"/>
    <w:rsid w:val="000E13C1"/>
    <w:rsid w:val="000E1480"/>
    <w:rsid w:val="000E1E92"/>
    <w:rsid w:val="000E242A"/>
    <w:rsid w:val="000E255F"/>
    <w:rsid w:val="000E322D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486A"/>
    <w:rsid w:val="000F52AE"/>
    <w:rsid w:val="000F5976"/>
    <w:rsid w:val="000F5D97"/>
    <w:rsid w:val="000F6BC6"/>
    <w:rsid w:val="000F6D28"/>
    <w:rsid w:val="000F7635"/>
    <w:rsid w:val="00100A9C"/>
    <w:rsid w:val="00100AA8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3306"/>
    <w:rsid w:val="00125074"/>
    <w:rsid w:val="001259FE"/>
    <w:rsid w:val="00126469"/>
    <w:rsid w:val="00130427"/>
    <w:rsid w:val="00130AEE"/>
    <w:rsid w:val="00131599"/>
    <w:rsid w:val="00131A3A"/>
    <w:rsid w:val="001324E8"/>
    <w:rsid w:val="00133A4D"/>
    <w:rsid w:val="001359FC"/>
    <w:rsid w:val="00140022"/>
    <w:rsid w:val="00140A88"/>
    <w:rsid w:val="00140CC8"/>
    <w:rsid w:val="0014176C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5BE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0217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3710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D51"/>
    <w:rsid w:val="00207A1E"/>
    <w:rsid w:val="00207F15"/>
    <w:rsid w:val="0021008A"/>
    <w:rsid w:val="00210962"/>
    <w:rsid w:val="00210BBF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C2B"/>
    <w:rsid w:val="002319F0"/>
    <w:rsid w:val="00232658"/>
    <w:rsid w:val="00232935"/>
    <w:rsid w:val="00233ACA"/>
    <w:rsid w:val="002343A5"/>
    <w:rsid w:val="002353D1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E8F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9B9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937"/>
    <w:rsid w:val="00291EBB"/>
    <w:rsid w:val="00291FE2"/>
    <w:rsid w:val="002927F1"/>
    <w:rsid w:val="00294ADB"/>
    <w:rsid w:val="0029617E"/>
    <w:rsid w:val="00297299"/>
    <w:rsid w:val="002A08A0"/>
    <w:rsid w:val="002A15B1"/>
    <w:rsid w:val="002A25FF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78C"/>
    <w:rsid w:val="002C27C5"/>
    <w:rsid w:val="002C30B1"/>
    <w:rsid w:val="002C3ADC"/>
    <w:rsid w:val="002C51E6"/>
    <w:rsid w:val="002C6113"/>
    <w:rsid w:val="002C6862"/>
    <w:rsid w:val="002C6B24"/>
    <w:rsid w:val="002D0666"/>
    <w:rsid w:val="002D1379"/>
    <w:rsid w:val="002D1B10"/>
    <w:rsid w:val="002D1F7E"/>
    <w:rsid w:val="002D2C91"/>
    <w:rsid w:val="002D30A7"/>
    <w:rsid w:val="002D3146"/>
    <w:rsid w:val="002D3204"/>
    <w:rsid w:val="002D39DB"/>
    <w:rsid w:val="002D53E2"/>
    <w:rsid w:val="002D633D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34C"/>
    <w:rsid w:val="002E26B5"/>
    <w:rsid w:val="002E27E0"/>
    <w:rsid w:val="002E2C24"/>
    <w:rsid w:val="002E3026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2385"/>
    <w:rsid w:val="002F33A7"/>
    <w:rsid w:val="002F484D"/>
    <w:rsid w:val="002F4BED"/>
    <w:rsid w:val="002F5863"/>
    <w:rsid w:val="002F58A9"/>
    <w:rsid w:val="002F74BA"/>
    <w:rsid w:val="00300458"/>
    <w:rsid w:val="00300595"/>
    <w:rsid w:val="003010E3"/>
    <w:rsid w:val="00301863"/>
    <w:rsid w:val="00302300"/>
    <w:rsid w:val="00302A18"/>
    <w:rsid w:val="00302A79"/>
    <w:rsid w:val="00306221"/>
    <w:rsid w:val="00306378"/>
    <w:rsid w:val="003063B1"/>
    <w:rsid w:val="00306DDA"/>
    <w:rsid w:val="00310104"/>
    <w:rsid w:val="0031072D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3552"/>
    <w:rsid w:val="00334355"/>
    <w:rsid w:val="00334802"/>
    <w:rsid w:val="0033559C"/>
    <w:rsid w:val="00335CDE"/>
    <w:rsid w:val="00336167"/>
    <w:rsid w:val="003363FC"/>
    <w:rsid w:val="00336886"/>
    <w:rsid w:val="00337ECC"/>
    <w:rsid w:val="00341BDD"/>
    <w:rsid w:val="00342108"/>
    <w:rsid w:val="003429E5"/>
    <w:rsid w:val="003432C1"/>
    <w:rsid w:val="00345C04"/>
    <w:rsid w:val="00347751"/>
    <w:rsid w:val="00350CB3"/>
    <w:rsid w:val="00350D25"/>
    <w:rsid w:val="003521DA"/>
    <w:rsid w:val="00352686"/>
    <w:rsid w:val="00352BAE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7474"/>
    <w:rsid w:val="0036011A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673A6"/>
    <w:rsid w:val="00371B81"/>
    <w:rsid w:val="0037217C"/>
    <w:rsid w:val="00373A37"/>
    <w:rsid w:val="00373B9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E7D"/>
    <w:rsid w:val="00377089"/>
    <w:rsid w:val="003775F3"/>
    <w:rsid w:val="00377753"/>
    <w:rsid w:val="00380EF1"/>
    <w:rsid w:val="003821BC"/>
    <w:rsid w:val="00383095"/>
    <w:rsid w:val="0038317A"/>
    <w:rsid w:val="003839D0"/>
    <w:rsid w:val="00385AC8"/>
    <w:rsid w:val="003870F9"/>
    <w:rsid w:val="00387CAD"/>
    <w:rsid w:val="0039073B"/>
    <w:rsid w:val="00391317"/>
    <w:rsid w:val="003927BE"/>
    <w:rsid w:val="003940BB"/>
    <w:rsid w:val="00396326"/>
    <w:rsid w:val="003972D0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1E8A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34AD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0D8F"/>
    <w:rsid w:val="00431870"/>
    <w:rsid w:val="00431A36"/>
    <w:rsid w:val="00431D98"/>
    <w:rsid w:val="004327A8"/>
    <w:rsid w:val="00432B6F"/>
    <w:rsid w:val="004332D7"/>
    <w:rsid w:val="004339BE"/>
    <w:rsid w:val="00433CE2"/>
    <w:rsid w:val="00434DA1"/>
    <w:rsid w:val="004357D7"/>
    <w:rsid w:val="00435D06"/>
    <w:rsid w:val="004371E9"/>
    <w:rsid w:val="00437BAD"/>
    <w:rsid w:val="00437FA1"/>
    <w:rsid w:val="004424F1"/>
    <w:rsid w:val="00442B0C"/>
    <w:rsid w:val="0044331F"/>
    <w:rsid w:val="004442DD"/>
    <w:rsid w:val="00444A98"/>
    <w:rsid w:val="00445834"/>
    <w:rsid w:val="00445BF2"/>
    <w:rsid w:val="004463C9"/>
    <w:rsid w:val="0045032A"/>
    <w:rsid w:val="0045111B"/>
    <w:rsid w:val="00451543"/>
    <w:rsid w:val="00452B54"/>
    <w:rsid w:val="00452C7A"/>
    <w:rsid w:val="004541F5"/>
    <w:rsid w:val="00454236"/>
    <w:rsid w:val="004543E7"/>
    <w:rsid w:val="00454422"/>
    <w:rsid w:val="004570C0"/>
    <w:rsid w:val="004577A2"/>
    <w:rsid w:val="004577ED"/>
    <w:rsid w:val="00457F16"/>
    <w:rsid w:val="00462FDB"/>
    <w:rsid w:val="004645C3"/>
    <w:rsid w:val="00465722"/>
    <w:rsid w:val="004657FE"/>
    <w:rsid w:val="00465AF6"/>
    <w:rsid w:val="004670DB"/>
    <w:rsid w:val="00467DA1"/>
    <w:rsid w:val="004708B1"/>
    <w:rsid w:val="004714A3"/>
    <w:rsid w:val="0047157B"/>
    <w:rsid w:val="004717BA"/>
    <w:rsid w:val="00472391"/>
    <w:rsid w:val="004728A3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A394C"/>
    <w:rsid w:val="004A6167"/>
    <w:rsid w:val="004B0200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254D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58D3"/>
    <w:rsid w:val="004E63E7"/>
    <w:rsid w:val="004F1032"/>
    <w:rsid w:val="004F14EC"/>
    <w:rsid w:val="004F33F8"/>
    <w:rsid w:val="004F36ED"/>
    <w:rsid w:val="004F3812"/>
    <w:rsid w:val="004F4AD8"/>
    <w:rsid w:val="004F5B7F"/>
    <w:rsid w:val="004F6809"/>
    <w:rsid w:val="004F6DCE"/>
    <w:rsid w:val="004F77DA"/>
    <w:rsid w:val="004F7D38"/>
    <w:rsid w:val="005001CA"/>
    <w:rsid w:val="00500607"/>
    <w:rsid w:val="0050167F"/>
    <w:rsid w:val="0050192B"/>
    <w:rsid w:val="00502381"/>
    <w:rsid w:val="00503975"/>
    <w:rsid w:val="00503F10"/>
    <w:rsid w:val="005046FA"/>
    <w:rsid w:val="00505087"/>
    <w:rsid w:val="005051AD"/>
    <w:rsid w:val="005054A8"/>
    <w:rsid w:val="005056D8"/>
    <w:rsid w:val="00506CE1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7B6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0F7D"/>
    <w:rsid w:val="005317D8"/>
    <w:rsid w:val="00534381"/>
    <w:rsid w:val="005355A2"/>
    <w:rsid w:val="005357EF"/>
    <w:rsid w:val="00535DCB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49EB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4F85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1C0F"/>
    <w:rsid w:val="005A2244"/>
    <w:rsid w:val="005A2D11"/>
    <w:rsid w:val="005A4187"/>
    <w:rsid w:val="005A4765"/>
    <w:rsid w:val="005A4D71"/>
    <w:rsid w:val="005A6BBE"/>
    <w:rsid w:val="005A7AD2"/>
    <w:rsid w:val="005B00DC"/>
    <w:rsid w:val="005B02A9"/>
    <w:rsid w:val="005B09C7"/>
    <w:rsid w:val="005B164F"/>
    <w:rsid w:val="005B3062"/>
    <w:rsid w:val="005B3AFB"/>
    <w:rsid w:val="005B48C8"/>
    <w:rsid w:val="005B5A22"/>
    <w:rsid w:val="005B5D3E"/>
    <w:rsid w:val="005B6403"/>
    <w:rsid w:val="005B71AC"/>
    <w:rsid w:val="005B7379"/>
    <w:rsid w:val="005C06CB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E7670"/>
    <w:rsid w:val="005F00DE"/>
    <w:rsid w:val="005F03D2"/>
    <w:rsid w:val="005F04B7"/>
    <w:rsid w:val="005F20F3"/>
    <w:rsid w:val="005F25B7"/>
    <w:rsid w:val="005F433E"/>
    <w:rsid w:val="005F4493"/>
    <w:rsid w:val="005F47EE"/>
    <w:rsid w:val="005F5211"/>
    <w:rsid w:val="005F538C"/>
    <w:rsid w:val="005F640F"/>
    <w:rsid w:val="0060102F"/>
    <w:rsid w:val="006013C7"/>
    <w:rsid w:val="006014CD"/>
    <w:rsid w:val="00602593"/>
    <w:rsid w:val="00603698"/>
    <w:rsid w:val="006042CD"/>
    <w:rsid w:val="0060458E"/>
    <w:rsid w:val="00604FDE"/>
    <w:rsid w:val="00605349"/>
    <w:rsid w:val="00605625"/>
    <w:rsid w:val="0060576C"/>
    <w:rsid w:val="0060644A"/>
    <w:rsid w:val="00606771"/>
    <w:rsid w:val="006070FC"/>
    <w:rsid w:val="0060754F"/>
    <w:rsid w:val="00607C18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2195B"/>
    <w:rsid w:val="0062285A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630B"/>
    <w:rsid w:val="00636D74"/>
    <w:rsid w:val="006404F7"/>
    <w:rsid w:val="00640BB0"/>
    <w:rsid w:val="00640DF5"/>
    <w:rsid w:val="006421FE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7634C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6717"/>
    <w:rsid w:val="006A7C19"/>
    <w:rsid w:val="006B1A68"/>
    <w:rsid w:val="006B1B28"/>
    <w:rsid w:val="006B3394"/>
    <w:rsid w:val="006B3C68"/>
    <w:rsid w:val="006B4BCF"/>
    <w:rsid w:val="006B4F61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775"/>
    <w:rsid w:val="006C7BF5"/>
    <w:rsid w:val="006D17A3"/>
    <w:rsid w:val="006D3165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3CF0"/>
    <w:rsid w:val="006F42A6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63BB"/>
    <w:rsid w:val="007065CE"/>
    <w:rsid w:val="007066A4"/>
    <w:rsid w:val="007068C7"/>
    <w:rsid w:val="00706945"/>
    <w:rsid w:val="00707890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0E59"/>
    <w:rsid w:val="0072179C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278E7"/>
    <w:rsid w:val="007308C1"/>
    <w:rsid w:val="00730F58"/>
    <w:rsid w:val="00731F10"/>
    <w:rsid w:val="00732C83"/>
    <w:rsid w:val="00734917"/>
    <w:rsid w:val="00734AC1"/>
    <w:rsid w:val="00734D3D"/>
    <w:rsid w:val="00735E6D"/>
    <w:rsid w:val="0073660E"/>
    <w:rsid w:val="00736B3E"/>
    <w:rsid w:val="00740EF6"/>
    <w:rsid w:val="00743B9D"/>
    <w:rsid w:val="00744C99"/>
    <w:rsid w:val="00744E95"/>
    <w:rsid w:val="00744E9E"/>
    <w:rsid w:val="00745DB0"/>
    <w:rsid w:val="00746A71"/>
    <w:rsid w:val="00750118"/>
    <w:rsid w:val="00750B63"/>
    <w:rsid w:val="007519BB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4D02"/>
    <w:rsid w:val="00775D89"/>
    <w:rsid w:val="00781760"/>
    <w:rsid w:val="00781D39"/>
    <w:rsid w:val="00781E7D"/>
    <w:rsid w:val="0078259E"/>
    <w:rsid w:val="00782DC1"/>
    <w:rsid w:val="00784726"/>
    <w:rsid w:val="007848A1"/>
    <w:rsid w:val="00784C34"/>
    <w:rsid w:val="00787EEE"/>
    <w:rsid w:val="0079021D"/>
    <w:rsid w:val="007944DB"/>
    <w:rsid w:val="00794C99"/>
    <w:rsid w:val="007971A7"/>
    <w:rsid w:val="00797F80"/>
    <w:rsid w:val="007A14AA"/>
    <w:rsid w:val="007A2866"/>
    <w:rsid w:val="007A2BBC"/>
    <w:rsid w:val="007A2D21"/>
    <w:rsid w:val="007A52CC"/>
    <w:rsid w:val="007A6963"/>
    <w:rsid w:val="007A7117"/>
    <w:rsid w:val="007A77EC"/>
    <w:rsid w:val="007A7BC1"/>
    <w:rsid w:val="007A7DFC"/>
    <w:rsid w:val="007B0E90"/>
    <w:rsid w:val="007B3AA3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D7B87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5684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59DF"/>
    <w:rsid w:val="00806415"/>
    <w:rsid w:val="008064A7"/>
    <w:rsid w:val="00810B89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16E0C"/>
    <w:rsid w:val="00817A80"/>
    <w:rsid w:val="0082133D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0D2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0E77"/>
    <w:rsid w:val="0085174E"/>
    <w:rsid w:val="0085184B"/>
    <w:rsid w:val="00852164"/>
    <w:rsid w:val="00852275"/>
    <w:rsid w:val="008528FA"/>
    <w:rsid w:val="0085335D"/>
    <w:rsid w:val="0085355E"/>
    <w:rsid w:val="00853B18"/>
    <w:rsid w:val="00853E45"/>
    <w:rsid w:val="008540F8"/>
    <w:rsid w:val="008545D4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DAF"/>
    <w:rsid w:val="00876F2D"/>
    <w:rsid w:val="00877162"/>
    <w:rsid w:val="008774A9"/>
    <w:rsid w:val="00880255"/>
    <w:rsid w:val="00882454"/>
    <w:rsid w:val="008830AB"/>
    <w:rsid w:val="00883A42"/>
    <w:rsid w:val="00884086"/>
    <w:rsid w:val="00884AC5"/>
    <w:rsid w:val="008864DE"/>
    <w:rsid w:val="0088693B"/>
    <w:rsid w:val="00886BFB"/>
    <w:rsid w:val="00886FA3"/>
    <w:rsid w:val="00887848"/>
    <w:rsid w:val="00891979"/>
    <w:rsid w:val="00893784"/>
    <w:rsid w:val="00893E4A"/>
    <w:rsid w:val="00894C55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0F4C"/>
    <w:rsid w:val="008B138E"/>
    <w:rsid w:val="008B14D5"/>
    <w:rsid w:val="008B1D06"/>
    <w:rsid w:val="008B2BAF"/>
    <w:rsid w:val="008B60CA"/>
    <w:rsid w:val="008B69A0"/>
    <w:rsid w:val="008B738E"/>
    <w:rsid w:val="008B7501"/>
    <w:rsid w:val="008B7EF1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09E"/>
    <w:rsid w:val="008F7702"/>
    <w:rsid w:val="00900685"/>
    <w:rsid w:val="009007D6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5EA"/>
    <w:rsid w:val="00911BED"/>
    <w:rsid w:val="00911F54"/>
    <w:rsid w:val="00912AE9"/>
    <w:rsid w:val="00912E03"/>
    <w:rsid w:val="0091352C"/>
    <w:rsid w:val="00917101"/>
    <w:rsid w:val="0091718D"/>
    <w:rsid w:val="009200DF"/>
    <w:rsid w:val="00920A6A"/>
    <w:rsid w:val="00920EA5"/>
    <w:rsid w:val="009213BD"/>
    <w:rsid w:val="009227C0"/>
    <w:rsid w:val="00924206"/>
    <w:rsid w:val="009258B3"/>
    <w:rsid w:val="00926E51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5012A"/>
    <w:rsid w:val="00952AEA"/>
    <w:rsid w:val="00953DF7"/>
    <w:rsid w:val="00955C6B"/>
    <w:rsid w:val="00955CB8"/>
    <w:rsid w:val="00956AA3"/>
    <w:rsid w:val="00957504"/>
    <w:rsid w:val="0096214C"/>
    <w:rsid w:val="009635D3"/>
    <w:rsid w:val="00964AA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57A2"/>
    <w:rsid w:val="009858DF"/>
    <w:rsid w:val="00985A0F"/>
    <w:rsid w:val="009869D8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6C46"/>
    <w:rsid w:val="009A6D0C"/>
    <w:rsid w:val="009A7F6A"/>
    <w:rsid w:val="009B02F8"/>
    <w:rsid w:val="009B0824"/>
    <w:rsid w:val="009B1D76"/>
    <w:rsid w:val="009B23D2"/>
    <w:rsid w:val="009B24B4"/>
    <w:rsid w:val="009B2551"/>
    <w:rsid w:val="009B4E77"/>
    <w:rsid w:val="009B594B"/>
    <w:rsid w:val="009B5ADF"/>
    <w:rsid w:val="009B6648"/>
    <w:rsid w:val="009B7067"/>
    <w:rsid w:val="009B75A2"/>
    <w:rsid w:val="009C0071"/>
    <w:rsid w:val="009C0AFC"/>
    <w:rsid w:val="009C11E7"/>
    <w:rsid w:val="009C2242"/>
    <w:rsid w:val="009C235E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380F"/>
    <w:rsid w:val="009D4E82"/>
    <w:rsid w:val="009D6665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719B"/>
    <w:rsid w:val="00A17696"/>
    <w:rsid w:val="00A17F0C"/>
    <w:rsid w:val="00A20210"/>
    <w:rsid w:val="00A20D7C"/>
    <w:rsid w:val="00A23F5A"/>
    <w:rsid w:val="00A254F5"/>
    <w:rsid w:val="00A2705C"/>
    <w:rsid w:val="00A27AC4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48C"/>
    <w:rsid w:val="00A4781C"/>
    <w:rsid w:val="00A522EA"/>
    <w:rsid w:val="00A52CEE"/>
    <w:rsid w:val="00A53711"/>
    <w:rsid w:val="00A550A3"/>
    <w:rsid w:val="00A5581A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CC1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C72"/>
    <w:rsid w:val="00A774C1"/>
    <w:rsid w:val="00A82D99"/>
    <w:rsid w:val="00A85B0C"/>
    <w:rsid w:val="00A85E3F"/>
    <w:rsid w:val="00A86ECF"/>
    <w:rsid w:val="00A90EDE"/>
    <w:rsid w:val="00A925F1"/>
    <w:rsid w:val="00A92A16"/>
    <w:rsid w:val="00A92E30"/>
    <w:rsid w:val="00A94350"/>
    <w:rsid w:val="00A972FE"/>
    <w:rsid w:val="00AA0247"/>
    <w:rsid w:val="00AA05E5"/>
    <w:rsid w:val="00AA14C2"/>
    <w:rsid w:val="00AA1EC3"/>
    <w:rsid w:val="00AA218E"/>
    <w:rsid w:val="00AA22BE"/>
    <w:rsid w:val="00AA26B9"/>
    <w:rsid w:val="00AA33A9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1941"/>
    <w:rsid w:val="00AD197D"/>
    <w:rsid w:val="00AD3DBE"/>
    <w:rsid w:val="00AD5096"/>
    <w:rsid w:val="00AD5A98"/>
    <w:rsid w:val="00AD6055"/>
    <w:rsid w:val="00AD61A3"/>
    <w:rsid w:val="00AD65A3"/>
    <w:rsid w:val="00AD65E6"/>
    <w:rsid w:val="00AD6620"/>
    <w:rsid w:val="00AD7282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7FD"/>
    <w:rsid w:val="00B00FB6"/>
    <w:rsid w:val="00B01019"/>
    <w:rsid w:val="00B02C6D"/>
    <w:rsid w:val="00B04C17"/>
    <w:rsid w:val="00B07B00"/>
    <w:rsid w:val="00B10676"/>
    <w:rsid w:val="00B119DA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9C9"/>
    <w:rsid w:val="00B26C15"/>
    <w:rsid w:val="00B279B3"/>
    <w:rsid w:val="00B27C54"/>
    <w:rsid w:val="00B311F1"/>
    <w:rsid w:val="00B31340"/>
    <w:rsid w:val="00B33074"/>
    <w:rsid w:val="00B3353E"/>
    <w:rsid w:val="00B346EF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1058"/>
    <w:rsid w:val="00B523C4"/>
    <w:rsid w:val="00B53785"/>
    <w:rsid w:val="00B53839"/>
    <w:rsid w:val="00B540AD"/>
    <w:rsid w:val="00B542FD"/>
    <w:rsid w:val="00B55E36"/>
    <w:rsid w:val="00B55E56"/>
    <w:rsid w:val="00B5769E"/>
    <w:rsid w:val="00B633BD"/>
    <w:rsid w:val="00B6469E"/>
    <w:rsid w:val="00B64803"/>
    <w:rsid w:val="00B6504C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3F88"/>
    <w:rsid w:val="00B7699A"/>
    <w:rsid w:val="00B76A81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4D6B"/>
    <w:rsid w:val="00BA7B5D"/>
    <w:rsid w:val="00BA7E29"/>
    <w:rsid w:val="00BB2BDE"/>
    <w:rsid w:val="00BB2C43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B7A35"/>
    <w:rsid w:val="00BC00AF"/>
    <w:rsid w:val="00BC039D"/>
    <w:rsid w:val="00BC0C46"/>
    <w:rsid w:val="00BC0D09"/>
    <w:rsid w:val="00BC1E8A"/>
    <w:rsid w:val="00BC358E"/>
    <w:rsid w:val="00BC3F2A"/>
    <w:rsid w:val="00BC4102"/>
    <w:rsid w:val="00BC4F40"/>
    <w:rsid w:val="00BC5659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1351"/>
    <w:rsid w:val="00C12799"/>
    <w:rsid w:val="00C13C4C"/>
    <w:rsid w:val="00C143BB"/>
    <w:rsid w:val="00C144E7"/>
    <w:rsid w:val="00C15437"/>
    <w:rsid w:val="00C15C8F"/>
    <w:rsid w:val="00C162F5"/>
    <w:rsid w:val="00C16DCD"/>
    <w:rsid w:val="00C17BFE"/>
    <w:rsid w:val="00C20422"/>
    <w:rsid w:val="00C20FA6"/>
    <w:rsid w:val="00C216C1"/>
    <w:rsid w:val="00C21844"/>
    <w:rsid w:val="00C219FA"/>
    <w:rsid w:val="00C223B1"/>
    <w:rsid w:val="00C23671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246"/>
    <w:rsid w:val="00C43F68"/>
    <w:rsid w:val="00C43FFA"/>
    <w:rsid w:val="00C443FB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72158"/>
    <w:rsid w:val="00C74B82"/>
    <w:rsid w:val="00C75A7F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78DB"/>
    <w:rsid w:val="00CA13CF"/>
    <w:rsid w:val="00CA185E"/>
    <w:rsid w:val="00CA1F2A"/>
    <w:rsid w:val="00CA2A33"/>
    <w:rsid w:val="00CA3631"/>
    <w:rsid w:val="00CA36ED"/>
    <w:rsid w:val="00CA595F"/>
    <w:rsid w:val="00CA73ED"/>
    <w:rsid w:val="00CB08A5"/>
    <w:rsid w:val="00CB0BDC"/>
    <w:rsid w:val="00CB1F81"/>
    <w:rsid w:val="00CB242B"/>
    <w:rsid w:val="00CB427F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23D2"/>
    <w:rsid w:val="00CD2C51"/>
    <w:rsid w:val="00CD2DB1"/>
    <w:rsid w:val="00CD351D"/>
    <w:rsid w:val="00CD44E0"/>
    <w:rsid w:val="00CE0F0A"/>
    <w:rsid w:val="00CE14E3"/>
    <w:rsid w:val="00CE1540"/>
    <w:rsid w:val="00CE1755"/>
    <w:rsid w:val="00CE1D26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7684"/>
    <w:rsid w:val="00CF7753"/>
    <w:rsid w:val="00D008DD"/>
    <w:rsid w:val="00D0132E"/>
    <w:rsid w:val="00D02720"/>
    <w:rsid w:val="00D03116"/>
    <w:rsid w:val="00D03741"/>
    <w:rsid w:val="00D041DE"/>
    <w:rsid w:val="00D05BCB"/>
    <w:rsid w:val="00D10015"/>
    <w:rsid w:val="00D10E3B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306BB"/>
    <w:rsid w:val="00D30B48"/>
    <w:rsid w:val="00D318E2"/>
    <w:rsid w:val="00D32AEB"/>
    <w:rsid w:val="00D33D7D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E45"/>
    <w:rsid w:val="00D4320D"/>
    <w:rsid w:val="00D436FC"/>
    <w:rsid w:val="00D46741"/>
    <w:rsid w:val="00D46984"/>
    <w:rsid w:val="00D46B61"/>
    <w:rsid w:val="00D46C04"/>
    <w:rsid w:val="00D47D26"/>
    <w:rsid w:val="00D50AB0"/>
    <w:rsid w:val="00D50D7C"/>
    <w:rsid w:val="00D51B5E"/>
    <w:rsid w:val="00D51E3F"/>
    <w:rsid w:val="00D53114"/>
    <w:rsid w:val="00D538D3"/>
    <w:rsid w:val="00D53CA6"/>
    <w:rsid w:val="00D54DC4"/>
    <w:rsid w:val="00D55983"/>
    <w:rsid w:val="00D559DA"/>
    <w:rsid w:val="00D55CAB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C0051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D7640"/>
    <w:rsid w:val="00DD79AF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32D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2AFC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68B7"/>
    <w:rsid w:val="00E172B3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0237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178"/>
    <w:rsid w:val="00E4253C"/>
    <w:rsid w:val="00E429F4"/>
    <w:rsid w:val="00E434B5"/>
    <w:rsid w:val="00E43851"/>
    <w:rsid w:val="00E4504A"/>
    <w:rsid w:val="00E457AB"/>
    <w:rsid w:val="00E46FB8"/>
    <w:rsid w:val="00E477C3"/>
    <w:rsid w:val="00E5005E"/>
    <w:rsid w:val="00E50491"/>
    <w:rsid w:val="00E509E6"/>
    <w:rsid w:val="00E50CC3"/>
    <w:rsid w:val="00E51C07"/>
    <w:rsid w:val="00E51E5A"/>
    <w:rsid w:val="00E51E5B"/>
    <w:rsid w:val="00E523CF"/>
    <w:rsid w:val="00E5250F"/>
    <w:rsid w:val="00E52749"/>
    <w:rsid w:val="00E53D2F"/>
    <w:rsid w:val="00E54AC0"/>
    <w:rsid w:val="00E5516E"/>
    <w:rsid w:val="00E55B7A"/>
    <w:rsid w:val="00E561C1"/>
    <w:rsid w:val="00E5628A"/>
    <w:rsid w:val="00E57275"/>
    <w:rsid w:val="00E57443"/>
    <w:rsid w:val="00E576B5"/>
    <w:rsid w:val="00E60688"/>
    <w:rsid w:val="00E60B63"/>
    <w:rsid w:val="00E629C5"/>
    <w:rsid w:val="00E62E68"/>
    <w:rsid w:val="00E64758"/>
    <w:rsid w:val="00E65E24"/>
    <w:rsid w:val="00E712E1"/>
    <w:rsid w:val="00E72614"/>
    <w:rsid w:val="00E73809"/>
    <w:rsid w:val="00E73C28"/>
    <w:rsid w:val="00E75521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0DD7"/>
    <w:rsid w:val="00E92612"/>
    <w:rsid w:val="00E946F3"/>
    <w:rsid w:val="00E9499B"/>
    <w:rsid w:val="00E95873"/>
    <w:rsid w:val="00E95877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C29"/>
    <w:rsid w:val="00EB2CD5"/>
    <w:rsid w:val="00EB2D9A"/>
    <w:rsid w:val="00EB3E59"/>
    <w:rsid w:val="00EB460F"/>
    <w:rsid w:val="00EB46CB"/>
    <w:rsid w:val="00EB605E"/>
    <w:rsid w:val="00EB6715"/>
    <w:rsid w:val="00EB6B3B"/>
    <w:rsid w:val="00EB6BE3"/>
    <w:rsid w:val="00EB79C4"/>
    <w:rsid w:val="00EC1581"/>
    <w:rsid w:val="00EC15B2"/>
    <w:rsid w:val="00EC215B"/>
    <w:rsid w:val="00EC3AB7"/>
    <w:rsid w:val="00EC3C54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3F7E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5D7B"/>
    <w:rsid w:val="00EE6B40"/>
    <w:rsid w:val="00EF1069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C1A"/>
    <w:rsid w:val="00F1134D"/>
    <w:rsid w:val="00F117E7"/>
    <w:rsid w:val="00F126B1"/>
    <w:rsid w:val="00F12BB5"/>
    <w:rsid w:val="00F13120"/>
    <w:rsid w:val="00F13D00"/>
    <w:rsid w:val="00F14F80"/>
    <w:rsid w:val="00F1703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8AB"/>
    <w:rsid w:val="00F31B0A"/>
    <w:rsid w:val="00F31DF7"/>
    <w:rsid w:val="00F33889"/>
    <w:rsid w:val="00F34919"/>
    <w:rsid w:val="00F34FA9"/>
    <w:rsid w:val="00F35AE1"/>
    <w:rsid w:val="00F36118"/>
    <w:rsid w:val="00F36BD5"/>
    <w:rsid w:val="00F37EF6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BB8"/>
    <w:rsid w:val="00F55893"/>
    <w:rsid w:val="00F55CDF"/>
    <w:rsid w:val="00F56799"/>
    <w:rsid w:val="00F56851"/>
    <w:rsid w:val="00F6138B"/>
    <w:rsid w:val="00F61647"/>
    <w:rsid w:val="00F61816"/>
    <w:rsid w:val="00F626D1"/>
    <w:rsid w:val="00F62777"/>
    <w:rsid w:val="00F65106"/>
    <w:rsid w:val="00F65695"/>
    <w:rsid w:val="00F66090"/>
    <w:rsid w:val="00F67A7B"/>
    <w:rsid w:val="00F67F94"/>
    <w:rsid w:val="00F70E4B"/>
    <w:rsid w:val="00F7187A"/>
    <w:rsid w:val="00F71D46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1C59"/>
    <w:rsid w:val="00F822C3"/>
    <w:rsid w:val="00F8362A"/>
    <w:rsid w:val="00F852A4"/>
    <w:rsid w:val="00F867F6"/>
    <w:rsid w:val="00F87080"/>
    <w:rsid w:val="00F87351"/>
    <w:rsid w:val="00F91E1A"/>
    <w:rsid w:val="00F91E2C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DED"/>
    <w:rsid w:val="00FB1E87"/>
    <w:rsid w:val="00FB22FB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B755D"/>
    <w:rsid w:val="00FC028E"/>
    <w:rsid w:val="00FC10FA"/>
    <w:rsid w:val="00FC10FB"/>
    <w:rsid w:val="00FC1F54"/>
    <w:rsid w:val="00FC21BB"/>
    <w:rsid w:val="00FC2DFB"/>
    <w:rsid w:val="00FC3795"/>
    <w:rsid w:val="00FC430C"/>
    <w:rsid w:val="00FC47C3"/>
    <w:rsid w:val="00FC4F60"/>
    <w:rsid w:val="00FC5685"/>
    <w:rsid w:val="00FC58AE"/>
    <w:rsid w:val="00FC60F4"/>
    <w:rsid w:val="00FC7131"/>
    <w:rsid w:val="00FD1831"/>
    <w:rsid w:val="00FD21B7"/>
    <w:rsid w:val="00FD636D"/>
    <w:rsid w:val="00FD6397"/>
    <w:rsid w:val="00FD690C"/>
    <w:rsid w:val="00FD6946"/>
    <w:rsid w:val="00FD70F6"/>
    <w:rsid w:val="00FD71E8"/>
    <w:rsid w:val="00FE05D9"/>
    <w:rsid w:val="00FE26A8"/>
    <w:rsid w:val="00FE29FD"/>
    <w:rsid w:val="00FE439F"/>
    <w:rsid w:val="00FE4772"/>
    <w:rsid w:val="00FE47A9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5571"/>
    <w:rsid w:val="00FF55DF"/>
    <w:rsid w:val="00FF6432"/>
    <w:rsid w:val="00FF6D7F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E150-FDC0-4725-805E-672EABD2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сайт1.dotx</Template>
  <TotalTime>2089</TotalTime>
  <Pages>12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328</cp:revision>
  <dcterms:created xsi:type="dcterms:W3CDTF">2017-04-28T11:26:00Z</dcterms:created>
  <dcterms:modified xsi:type="dcterms:W3CDTF">2018-05-11T08:36:00Z</dcterms:modified>
</cp:coreProperties>
</file>