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AD" w:rsidRPr="009526B0" w:rsidRDefault="00D44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6B0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D441AD" w:rsidRPr="009526B0" w:rsidRDefault="00D44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6B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D441AD" w:rsidRDefault="00D441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6B0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526B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9526B0">
        <w:rPr>
          <w:rFonts w:ascii="Times New Roman" w:hAnsi="Times New Roman" w:cs="Times New Roman"/>
          <w:sz w:val="28"/>
          <w:szCs w:val="28"/>
        </w:rPr>
        <w:t>г.</w:t>
      </w:r>
    </w:p>
    <w:p w:rsidR="00D441AD" w:rsidRDefault="00D441AD" w:rsidP="00570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(Главное управление МЧС России по Республике Ингушетия)</w:t>
      </w:r>
    </w:p>
    <w:p w:rsidR="00D441AD" w:rsidRDefault="00D441AD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1AD" w:rsidRPr="008224AD" w:rsidRDefault="00D441AD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66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4"/>
        <w:gridCol w:w="2195"/>
        <w:gridCol w:w="1412"/>
        <w:gridCol w:w="1245"/>
        <w:gridCol w:w="1758"/>
        <w:gridCol w:w="774"/>
        <w:gridCol w:w="1305"/>
        <w:gridCol w:w="992"/>
        <w:gridCol w:w="779"/>
        <w:gridCol w:w="1320"/>
        <w:gridCol w:w="1432"/>
        <w:gridCol w:w="1210"/>
        <w:gridCol w:w="956"/>
      </w:tblGrid>
      <w:tr w:rsidR="00D441AD" w:rsidRPr="00B93CAF">
        <w:trPr>
          <w:tblHeader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-69" w:right="-63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441AD" w:rsidRPr="00B93CAF">
        <w:trPr>
          <w:tblHeader/>
          <w:tblCellSpacing w:w="5" w:type="nil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Местоева Л.И.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2008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502 123,13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5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9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2 400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63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CD7033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033">
              <w:rPr>
                <w:rFonts w:ascii="Times New Roman" w:hAnsi="Times New Roman" w:cs="Times New Roman"/>
                <w:sz w:val="20"/>
                <w:szCs w:val="20"/>
              </w:rPr>
              <w:t>Плиев Т.А.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320 1993 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1995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1 462 074,12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115 936,00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72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2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Default="00D441AD" w:rsidP="009A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9A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9A56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9A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9A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9A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9A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9A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9A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9A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9A56F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000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Оздоев А.И.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2003 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ГАЗ 3202,2000г.в.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2705,2002г.в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1 260 226,88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0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140 415,65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2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7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70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Костоев М.Т.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ВАЗ 2105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2010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1 242 026,88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51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502 404,68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6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8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Хамхоев Т.М.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инженер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1 015 597,00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Пугоев Б.С.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тарший инспектор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1 000 800,01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814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Евлоев М.Р.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382,7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2170, 2008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1 236 957,60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8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382,7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156 000,00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00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Балаев Ю.М.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ВАЗ 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1 132 718,89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255 016,00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0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3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764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Баркинхоев Р.Т.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–ВАЗ 2109,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2001г.в.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868 900,00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17 400,00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3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25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Оздоев М.И.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1 190 558,03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0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77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8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50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Жандаров А.З.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1 057 600,00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04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304 032,39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1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37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Дахкильгов М.С.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1 090591,90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7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26 390,00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7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12000,00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7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3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Латыров З.М.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782 156,00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37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Газиков Б.С.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900 002,88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12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230 992,56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92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87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Султыгов У.А.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219000 2012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1 121 996,40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3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92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25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Падиев М.М.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21099,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2004 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21099, 2003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938 602,50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75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Богатырев М.Х.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ВАЗ 217020 2013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883 589,88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12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44 196,00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6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01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Дударов И.М.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807 134,00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5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94 703,20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2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441AD" w:rsidRPr="00B93CAF">
        <w:trPr>
          <w:trHeight w:val="150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Котиев А.М.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1 191 763,07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3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УАЗ 452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2000 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569 684,97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2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3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0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0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63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Ахриев И.А.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21104,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2007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1 071 051,17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8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61 000,00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2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76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Яндиев М.А.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217030,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2010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935 856,00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0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68 200,00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8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8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89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242 400,00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Яндиев Ш.А.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1.ВАЗ 2106, 2001 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 ВАЗ 2107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2008 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835 456,00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51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12 200,00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6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8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186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Беков И.Р.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973 233,88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99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(1/9)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39 367,00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3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(1/9)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233,9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20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224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20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63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Тумгоев И.Р.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1.БМВ 525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1996 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857 585,33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8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автомобиль-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Приора,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2014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75 600,00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7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3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000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Темурзиев Я.Ю.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21099, 2004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824 056,00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94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25 908,00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2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Ужахов А.Б.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Лада-Приора, 2013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1 992 602,90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0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9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5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9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525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Долов Р.М.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680 207,61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0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6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9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0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6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Богатырев Р.С-М.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МЕРСЕДЕС С 200,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2002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522 618,60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01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Чапанов Т.О.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ШЕВРОЛЕ АВЕО,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2012 г.в.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741 791,18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60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79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940 669,00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73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70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Накастхоева М.Ю.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645 686,30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576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4F7286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86">
              <w:rPr>
                <w:rFonts w:ascii="Times New Roman" w:hAnsi="Times New Roman" w:cs="Times New Roman"/>
                <w:sz w:val="20"/>
                <w:szCs w:val="20"/>
              </w:rPr>
              <w:t>Алмазов В.К.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1.ТОЙОТА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4, 2008 г.в.</w:t>
            </w:r>
          </w:p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 ВАЗ 21099</w:t>
            </w:r>
          </w:p>
          <w:p w:rsidR="00D441AD" w:rsidRPr="004F7286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86">
              <w:rPr>
                <w:rFonts w:ascii="Times New Roman" w:hAnsi="Times New Roman" w:cs="Times New Roman"/>
                <w:sz w:val="20"/>
                <w:szCs w:val="20"/>
              </w:rPr>
              <w:t xml:space="preserve">2003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F7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F7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41AD" w:rsidRPr="004F7286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28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ЗАЗ</w:t>
            </w:r>
            <w:r w:rsidRPr="004F7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CHANCE</w:t>
            </w:r>
            <w:r w:rsidRPr="004F7286">
              <w:rPr>
                <w:rFonts w:ascii="Times New Roman" w:hAnsi="Times New Roman" w:cs="Times New Roman"/>
                <w:sz w:val="20"/>
                <w:szCs w:val="20"/>
              </w:rPr>
              <w:t>,2009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F7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F7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4.ВАЗ 21099, 1993 г.в.</w:t>
            </w:r>
          </w:p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1 098 585,68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3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69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92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79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455 426,00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3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525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F42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9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14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Албогачиев Х.Б.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1 737 741,02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6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110,25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8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9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9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5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9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1 350,00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63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Тангиев Т.И.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217030Приора, 2010 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ТОЙОТА СО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ROLLA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 2011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1 292 168,88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0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435 076,00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00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Газдиев С.А.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1 217 078,88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6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17 451,72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7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93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97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191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005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Саутиев Б.М.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217230,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2011 г.в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1 196 879,88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8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343 204,53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4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854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84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00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Цуров Б.Я.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1 233 418,88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8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9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6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350"/>
          <w:tblCellSpacing w:w="5" w:type="nil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Мурзабеков М.А.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камри  2011 г.в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1 080 826,41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020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Колоев М.М.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1.ВАЗ 217030,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2009 г.в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2.ВАЗ 21310,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2001 г.в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1 561 330,38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96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Автоприцеп прицеп П-5М,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2012 г.в.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0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345 372,68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5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7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6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854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1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702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F238A9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8A9">
              <w:rPr>
                <w:rFonts w:ascii="Times New Roman" w:hAnsi="Times New Roman" w:cs="Times New Roman"/>
                <w:sz w:val="20"/>
                <w:szCs w:val="20"/>
              </w:rPr>
              <w:t>Мейриев Т.Ю.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  <w:p w:rsidR="00D441AD" w:rsidRPr="00B93CAF" w:rsidRDefault="00D441AD" w:rsidP="00AD63B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2005 г.в.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</w:p>
          <w:p w:rsidR="00D441AD" w:rsidRPr="00B93CAF" w:rsidRDefault="00D441AD" w:rsidP="00AD63B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D441AD" w:rsidRPr="00B93CAF" w:rsidRDefault="00D441AD" w:rsidP="00AD63B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D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138 200,00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D6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0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3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3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7E729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1AD" w:rsidRPr="00B93CAF" w:rsidRDefault="00D441AD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7E729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7E72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7E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81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F238A9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8A9">
              <w:rPr>
                <w:rFonts w:ascii="Times New Roman" w:hAnsi="Times New Roman" w:cs="Times New Roman"/>
                <w:sz w:val="20"/>
                <w:szCs w:val="20"/>
              </w:rPr>
              <w:t>Полонкоев А.Б.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отдела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1 195 675,89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9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54 750,00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7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6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2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08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60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887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Фаргиев М.А-С.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934 235,48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5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81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Медов М-А.А.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ЛАДА ПРИОРА,2012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ТОЙОТА КОРОЛЛА,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886 200,02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40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Ганижев Р.А.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1.МерседесБенц Е200,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1999 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468 236,50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45"/>
          <w:tblCellSpacing w:w="5" w:type="nil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595"/>
          <w:tblCellSpacing w:w="5" w:type="nil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8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501 952,06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8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190 525,34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400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Гадаборшев М.И.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593 080,61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0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81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Вышегурова Л.А.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474 990,77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81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Ганижев А.А.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Ведущий специалист -эксперт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ФОРД фьюжн  2007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594 575,01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51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150 767,03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62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348,0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3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69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81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Ведзижев Б.Б.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 (главный бухгалтер)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1 264 055,85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9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55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8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4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365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Колоев Х.М.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2, 2011 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легковые автомобили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2.ОКА ВАЗ 1111,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 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1 554 223,00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3307, 1933 г.в.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64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310 444,00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7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6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0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9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65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51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7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800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Алибеков Г.А.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ТОЙОТА Камри,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2010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1 475 976,88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136 232,18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9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73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02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854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574BBA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BBA">
              <w:rPr>
                <w:rFonts w:ascii="Times New Roman" w:hAnsi="Times New Roman" w:cs="Times New Roman"/>
                <w:sz w:val="20"/>
                <w:szCs w:val="20"/>
              </w:rPr>
              <w:t>Мальсагов Г.Ю.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21107 2012 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2.ФОРД Фокус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615 543,45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52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02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8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Темирханов А.А.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легковые автомобили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1.ВАЗ 2170 ЛАДА ПРИОРА,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2009 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2.ВАЗ 21210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2003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612 424,18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54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545 497,00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8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195 552,14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64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6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95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Оздоев Б.Х.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ТОЙОТА королла,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2007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739 005,43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8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142 800,00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80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Гадаборшев Т.С.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1.ВАЗ ЛАДА Приора 217230 2008 г.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2.ВАЗ ЛАДА Приора 2170 2014 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463 253,89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48 030,00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35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Хашегульгов М.А.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1 471 800,00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46 854,00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6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3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Хаутиев Р.А.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562 963,54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21093,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2004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353 890,21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2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5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21093,2004 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Гойгова Л.Б.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1 172 518,74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825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574BBA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BBA">
              <w:rPr>
                <w:rFonts w:ascii="Times New Roman" w:hAnsi="Times New Roman" w:cs="Times New Roman"/>
                <w:sz w:val="20"/>
                <w:szCs w:val="20"/>
              </w:rPr>
              <w:t>Арапханова Ф.М.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800 075,38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8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ГАЗ 323132 2007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279 279,00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787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Атабаев Р.А.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941 841,07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01"/>
          <w:tblCellSpacing w:w="5" w:type="nil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9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7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6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8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Вышегуров А.Х.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538 580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54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8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753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8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3385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Гоперхоев В.М.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1. ВАЗ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219060, 2012г.в.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2. ВАЗ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217230,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2009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1 0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967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879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630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Гадиев Т.А.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46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8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70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70"/>
          <w:tblCellSpacing w:w="5" w:type="nil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Хамхоев М.В.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Форд фокус 3, 2013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179"/>
          <w:tblCellSpacing w:w="5" w:type="nil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25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686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18"/>
          <w:tblCellSpacing w:w="5" w:type="nil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1AD" w:rsidRPr="00B93CAF">
        <w:trPr>
          <w:trHeight w:val="224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Евлоев А.П.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221730, 2011 г.в.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1 473 646,31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AD" w:rsidRPr="00B93CAF" w:rsidRDefault="00D441AD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41AD" w:rsidRDefault="00D441AD" w:rsidP="00B741FD">
      <w:pPr>
        <w:rPr>
          <w:rFonts w:cs="Times New Roman"/>
        </w:rPr>
      </w:pPr>
    </w:p>
    <w:sectPr w:rsidR="00D441AD" w:rsidSect="00AF3C29">
      <w:headerReference w:type="default" r:id="rId7"/>
      <w:pgSz w:w="16838" w:h="11906" w:orient="landscape"/>
      <w:pgMar w:top="709" w:right="1134" w:bottom="709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1AD" w:rsidRDefault="00D441AD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441AD" w:rsidRDefault="00D441AD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1AD" w:rsidRDefault="00D441AD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441AD" w:rsidRDefault="00D441AD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1AD" w:rsidRDefault="00D441AD">
    <w:pPr>
      <w:pStyle w:val="Header"/>
      <w:jc w:val="center"/>
      <w:rPr>
        <w:rFonts w:cs="Times New Roman"/>
      </w:rPr>
    </w:pPr>
    <w:fldSimple w:instr=" PAGE   \* MERGEFORMAT ">
      <w:r>
        <w:rPr>
          <w:noProof/>
        </w:rPr>
        <w:t>2</w:t>
      </w:r>
    </w:fldSimple>
  </w:p>
  <w:p w:rsidR="00D441AD" w:rsidRDefault="00D441AD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A02E7"/>
    <w:multiLevelType w:val="hybridMultilevel"/>
    <w:tmpl w:val="2D5441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1">
    <w:nsid w:val="31D57ED7"/>
    <w:multiLevelType w:val="multilevel"/>
    <w:tmpl w:val="2D5441D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50" w:hanging="360"/>
      </w:pPr>
    </w:lvl>
    <w:lvl w:ilvl="2">
      <w:start w:val="1"/>
      <w:numFmt w:val="lowerRoman"/>
      <w:lvlText w:val="%3."/>
      <w:lvlJc w:val="right"/>
      <w:pPr>
        <w:ind w:left="2270" w:hanging="180"/>
      </w:pPr>
    </w:lvl>
    <w:lvl w:ilvl="3">
      <w:start w:val="1"/>
      <w:numFmt w:val="decimal"/>
      <w:lvlText w:val="%4."/>
      <w:lvlJc w:val="left"/>
      <w:pPr>
        <w:ind w:left="2990" w:hanging="360"/>
      </w:pPr>
    </w:lvl>
    <w:lvl w:ilvl="4">
      <w:start w:val="1"/>
      <w:numFmt w:val="lowerLetter"/>
      <w:lvlText w:val="%5."/>
      <w:lvlJc w:val="left"/>
      <w:pPr>
        <w:ind w:left="3710" w:hanging="360"/>
      </w:pPr>
    </w:lvl>
    <w:lvl w:ilvl="5">
      <w:start w:val="1"/>
      <w:numFmt w:val="lowerRoman"/>
      <w:lvlText w:val="%6."/>
      <w:lvlJc w:val="right"/>
      <w:pPr>
        <w:ind w:left="4430" w:hanging="180"/>
      </w:pPr>
    </w:lvl>
    <w:lvl w:ilvl="6">
      <w:start w:val="1"/>
      <w:numFmt w:val="decimal"/>
      <w:lvlText w:val="%7."/>
      <w:lvlJc w:val="left"/>
      <w:pPr>
        <w:ind w:left="5150" w:hanging="360"/>
      </w:pPr>
    </w:lvl>
    <w:lvl w:ilvl="7">
      <w:start w:val="1"/>
      <w:numFmt w:val="lowerLetter"/>
      <w:lvlText w:val="%8."/>
      <w:lvlJc w:val="left"/>
      <w:pPr>
        <w:ind w:left="5870" w:hanging="360"/>
      </w:pPr>
    </w:lvl>
    <w:lvl w:ilvl="8">
      <w:start w:val="1"/>
      <w:numFmt w:val="lowerRoman"/>
      <w:lvlText w:val="%9."/>
      <w:lvlJc w:val="right"/>
      <w:pPr>
        <w:ind w:left="6590" w:hanging="180"/>
      </w:pPr>
    </w:lvl>
  </w:abstractNum>
  <w:abstractNum w:abstractNumId="2">
    <w:nsid w:val="34852145"/>
    <w:multiLevelType w:val="multilevel"/>
    <w:tmpl w:val="2D544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7249D"/>
    <w:multiLevelType w:val="multilevel"/>
    <w:tmpl w:val="2D544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4AD"/>
    <w:rsid w:val="00002304"/>
    <w:rsid w:val="000027A1"/>
    <w:rsid w:val="00002FE1"/>
    <w:rsid w:val="000066CD"/>
    <w:rsid w:val="000143C1"/>
    <w:rsid w:val="000161A8"/>
    <w:rsid w:val="0001706F"/>
    <w:rsid w:val="000222F7"/>
    <w:rsid w:val="0002494B"/>
    <w:rsid w:val="00024C8F"/>
    <w:rsid w:val="00031B25"/>
    <w:rsid w:val="00032068"/>
    <w:rsid w:val="00033ABD"/>
    <w:rsid w:val="00034A3C"/>
    <w:rsid w:val="0003592C"/>
    <w:rsid w:val="000368BD"/>
    <w:rsid w:val="00040B1E"/>
    <w:rsid w:val="00040F9A"/>
    <w:rsid w:val="000414E4"/>
    <w:rsid w:val="00041E3D"/>
    <w:rsid w:val="00045A5B"/>
    <w:rsid w:val="00047B50"/>
    <w:rsid w:val="00051149"/>
    <w:rsid w:val="00051607"/>
    <w:rsid w:val="00051F20"/>
    <w:rsid w:val="00052ED0"/>
    <w:rsid w:val="00055756"/>
    <w:rsid w:val="00057172"/>
    <w:rsid w:val="000628F4"/>
    <w:rsid w:val="00063F4D"/>
    <w:rsid w:val="00064717"/>
    <w:rsid w:val="00064770"/>
    <w:rsid w:val="00064AED"/>
    <w:rsid w:val="00066D16"/>
    <w:rsid w:val="0006729F"/>
    <w:rsid w:val="000674E3"/>
    <w:rsid w:val="00067E74"/>
    <w:rsid w:val="000757AE"/>
    <w:rsid w:val="00076DF4"/>
    <w:rsid w:val="00083550"/>
    <w:rsid w:val="000840BD"/>
    <w:rsid w:val="00086B8C"/>
    <w:rsid w:val="000910C3"/>
    <w:rsid w:val="0009422E"/>
    <w:rsid w:val="0009638F"/>
    <w:rsid w:val="00096543"/>
    <w:rsid w:val="00096CD2"/>
    <w:rsid w:val="000A29EB"/>
    <w:rsid w:val="000A3432"/>
    <w:rsid w:val="000B00E7"/>
    <w:rsid w:val="000B11E8"/>
    <w:rsid w:val="000B172B"/>
    <w:rsid w:val="000B46D3"/>
    <w:rsid w:val="000B628F"/>
    <w:rsid w:val="000C0651"/>
    <w:rsid w:val="000C18B2"/>
    <w:rsid w:val="000C72E9"/>
    <w:rsid w:val="000D1C22"/>
    <w:rsid w:val="000D47A7"/>
    <w:rsid w:val="000D5862"/>
    <w:rsid w:val="000E0A49"/>
    <w:rsid w:val="000E0BD6"/>
    <w:rsid w:val="000E4B7B"/>
    <w:rsid w:val="000E75DB"/>
    <w:rsid w:val="000F01D2"/>
    <w:rsid w:val="000F0CC4"/>
    <w:rsid w:val="000F3777"/>
    <w:rsid w:val="000F46C1"/>
    <w:rsid w:val="000F63C3"/>
    <w:rsid w:val="000F63FD"/>
    <w:rsid w:val="00100FCC"/>
    <w:rsid w:val="00104371"/>
    <w:rsid w:val="00104B40"/>
    <w:rsid w:val="00105BAF"/>
    <w:rsid w:val="00114494"/>
    <w:rsid w:val="001148A6"/>
    <w:rsid w:val="0011634B"/>
    <w:rsid w:val="00116897"/>
    <w:rsid w:val="001174FB"/>
    <w:rsid w:val="001178CB"/>
    <w:rsid w:val="0012007B"/>
    <w:rsid w:val="001207DD"/>
    <w:rsid w:val="00122965"/>
    <w:rsid w:val="00122D7F"/>
    <w:rsid w:val="00131AF4"/>
    <w:rsid w:val="001344F8"/>
    <w:rsid w:val="00135103"/>
    <w:rsid w:val="00136B6A"/>
    <w:rsid w:val="00140E4F"/>
    <w:rsid w:val="00144EB3"/>
    <w:rsid w:val="001450A6"/>
    <w:rsid w:val="0014584A"/>
    <w:rsid w:val="00146265"/>
    <w:rsid w:val="001477A0"/>
    <w:rsid w:val="00150E06"/>
    <w:rsid w:val="00151C05"/>
    <w:rsid w:val="00153009"/>
    <w:rsid w:val="001530EF"/>
    <w:rsid w:val="00157C1A"/>
    <w:rsid w:val="00160AE9"/>
    <w:rsid w:val="001619FA"/>
    <w:rsid w:val="001636F5"/>
    <w:rsid w:val="001653B9"/>
    <w:rsid w:val="001655B5"/>
    <w:rsid w:val="00165D84"/>
    <w:rsid w:val="00171A91"/>
    <w:rsid w:val="00173631"/>
    <w:rsid w:val="00175C5F"/>
    <w:rsid w:val="00176FDD"/>
    <w:rsid w:val="00181AFD"/>
    <w:rsid w:val="0018253D"/>
    <w:rsid w:val="00186F3D"/>
    <w:rsid w:val="00191364"/>
    <w:rsid w:val="00191FF1"/>
    <w:rsid w:val="00195A5A"/>
    <w:rsid w:val="001976B5"/>
    <w:rsid w:val="001A1038"/>
    <w:rsid w:val="001A7EE1"/>
    <w:rsid w:val="001B3B04"/>
    <w:rsid w:val="001B46BE"/>
    <w:rsid w:val="001B4718"/>
    <w:rsid w:val="001C269E"/>
    <w:rsid w:val="001C2D35"/>
    <w:rsid w:val="001C4BD2"/>
    <w:rsid w:val="001C5FC9"/>
    <w:rsid w:val="001C621C"/>
    <w:rsid w:val="001C7DC3"/>
    <w:rsid w:val="001D0B21"/>
    <w:rsid w:val="001D37D8"/>
    <w:rsid w:val="001D3EE8"/>
    <w:rsid w:val="001D4254"/>
    <w:rsid w:val="001D5715"/>
    <w:rsid w:val="001D68C7"/>
    <w:rsid w:val="001E14A0"/>
    <w:rsid w:val="001E16B3"/>
    <w:rsid w:val="001E288E"/>
    <w:rsid w:val="001E3D4F"/>
    <w:rsid w:val="001E419E"/>
    <w:rsid w:val="001E45FB"/>
    <w:rsid w:val="001E5336"/>
    <w:rsid w:val="001F2AE7"/>
    <w:rsid w:val="001F508C"/>
    <w:rsid w:val="001F5B6F"/>
    <w:rsid w:val="001F7126"/>
    <w:rsid w:val="001F7E29"/>
    <w:rsid w:val="00200F4C"/>
    <w:rsid w:val="002030DB"/>
    <w:rsid w:val="00211A66"/>
    <w:rsid w:val="0021564D"/>
    <w:rsid w:val="002160BC"/>
    <w:rsid w:val="00222AC1"/>
    <w:rsid w:val="0022497B"/>
    <w:rsid w:val="00224B8F"/>
    <w:rsid w:val="00230DF2"/>
    <w:rsid w:val="00230F33"/>
    <w:rsid w:val="00233FDA"/>
    <w:rsid w:val="00234632"/>
    <w:rsid w:val="0023572C"/>
    <w:rsid w:val="002429CB"/>
    <w:rsid w:val="00242CAD"/>
    <w:rsid w:val="00243AEB"/>
    <w:rsid w:val="00244AE9"/>
    <w:rsid w:val="002460A4"/>
    <w:rsid w:val="002528C9"/>
    <w:rsid w:val="00252E61"/>
    <w:rsid w:val="00253401"/>
    <w:rsid w:val="00253713"/>
    <w:rsid w:val="002538FB"/>
    <w:rsid w:val="0025397D"/>
    <w:rsid w:val="00254D01"/>
    <w:rsid w:val="00257C1F"/>
    <w:rsid w:val="002640D9"/>
    <w:rsid w:val="002652FE"/>
    <w:rsid w:val="00266F3C"/>
    <w:rsid w:val="00267C88"/>
    <w:rsid w:val="00267F06"/>
    <w:rsid w:val="002702DB"/>
    <w:rsid w:val="00274265"/>
    <w:rsid w:val="00274D6C"/>
    <w:rsid w:val="00275022"/>
    <w:rsid w:val="00276E9D"/>
    <w:rsid w:val="00276EAA"/>
    <w:rsid w:val="002843E8"/>
    <w:rsid w:val="002870F0"/>
    <w:rsid w:val="002901DA"/>
    <w:rsid w:val="00291164"/>
    <w:rsid w:val="00292C7E"/>
    <w:rsid w:val="00292F09"/>
    <w:rsid w:val="002934F9"/>
    <w:rsid w:val="002A0587"/>
    <w:rsid w:val="002A1FCE"/>
    <w:rsid w:val="002A24FE"/>
    <w:rsid w:val="002A46D6"/>
    <w:rsid w:val="002A56AB"/>
    <w:rsid w:val="002A7D80"/>
    <w:rsid w:val="002B34C1"/>
    <w:rsid w:val="002B3EB2"/>
    <w:rsid w:val="002B49CE"/>
    <w:rsid w:val="002B7093"/>
    <w:rsid w:val="002C4335"/>
    <w:rsid w:val="002C4C17"/>
    <w:rsid w:val="002D2A8F"/>
    <w:rsid w:val="002D4DDE"/>
    <w:rsid w:val="002D70EB"/>
    <w:rsid w:val="002E015F"/>
    <w:rsid w:val="002E1D24"/>
    <w:rsid w:val="002E3DA2"/>
    <w:rsid w:val="002E47E7"/>
    <w:rsid w:val="002E4E13"/>
    <w:rsid w:val="002E6F60"/>
    <w:rsid w:val="002E7301"/>
    <w:rsid w:val="002E799E"/>
    <w:rsid w:val="002F182E"/>
    <w:rsid w:val="002F68FD"/>
    <w:rsid w:val="00303C98"/>
    <w:rsid w:val="0030561E"/>
    <w:rsid w:val="00306D95"/>
    <w:rsid w:val="00312715"/>
    <w:rsid w:val="00313EF9"/>
    <w:rsid w:val="00314491"/>
    <w:rsid w:val="00315153"/>
    <w:rsid w:val="003175DE"/>
    <w:rsid w:val="00321190"/>
    <w:rsid w:val="003218CE"/>
    <w:rsid w:val="003224EE"/>
    <w:rsid w:val="00323FE0"/>
    <w:rsid w:val="00326E91"/>
    <w:rsid w:val="00330DD8"/>
    <w:rsid w:val="00332DB0"/>
    <w:rsid w:val="00334CE1"/>
    <w:rsid w:val="00341BC8"/>
    <w:rsid w:val="003431A5"/>
    <w:rsid w:val="003527B6"/>
    <w:rsid w:val="00353174"/>
    <w:rsid w:val="00355511"/>
    <w:rsid w:val="00357CAE"/>
    <w:rsid w:val="0036004E"/>
    <w:rsid w:val="0036184C"/>
    <w:rsid w:val="00364C69"/>
    <w:rsid w:val="003658B7"/>
    <w:rsid w:val="00365F9C"/>
    <w:rsid w:val="003675B6"/>
    <w:rsid w:val="00367DAF"/>
    <w:rsid w:val="003704E2"/>
    <w:rsid w:val="00372A5F"/>
    <w:rsid w:val="00372BAA"/>
    <w:rsid w:val="00372E5C"/>
    <w:rsid w:val="003731DE"/>
    <w:rsid w:val="00374871"/>
    <w:rsid w:val="003749C2"/>
    <w:rsid w:val="00374FDC"/>
    <w:rsid w:val="00375289"/>
    <w:rsid w:val="00377331"/>
    <w:rsid w:val="00377819"/>
    <w:rsid w:val="003808F7"/>
    <w:rsid w:val="00380DB5"/>
    <w:rsid w:val="0038242A"/>
    <w:rsid w:val="003862AA"/>
    <w:rsid w:val="00390DEE"/>
    <w:rsid w:val="00392770"/>
    <w:rsid w:val="00395669"/>
    <w:rsid w:val="00396C96"/>
    <w:rsid w:val="003A16BE"/>
    <w:rsid w:val="003A5057"/>
    <w:rsid w:val="003A5FB8"/>
    <w:rsid w:val="003A6274"/>
    <w:rsid w:val="003B045D"/>
    <w:rsid w:val="003B134C"/>
    <w:rsid w:val="003C0467"/>
    <w:rsid w:val="003C1B18"/>
    <w:rsid w:val="003C2A2D"/>
    <w:rsid w:val="003C39A1"/>
    <w:rsid w:val="003C3A72"/>
    <w:rsid w:val="003C7746"/>
    <w:rsid w:val="003D3976"/>
    <w:rsid w:val="003D612F"/>
    <w:rsid w:val="003D6876"/>
    <w:rsid w:val="003E2A77"/>
    <w:rsid w:val="003E3E89"/>
    <w:rsid w:val="003E5764"/>
    <w:rsid w:val="003E5D34"/>
    <w:rsid w:val="003E65E3"/>
    <w:rsid w:val="003E71DB"/>
    <w:rsid w:val="003E73DA"/>
    <w:rsid w:val="003F0445"/>
    <w:rsid w:val="003F0D18"/>
    <w:rsid w:val="003F23CA"/>
    <w:rsid w:val="003F31C4"/>
    <w:rsid w:val="003F53AC"/>
    <w:rsid w:val="003F559F"/>
    <w:rsid w:val="003F59E5"/>
    <w:rsid w:val="003F6269"/>
    <w:rsid w:val="003F64A3"/>
    <w:rsid w:val="003F6CCB"/>
    <w:rsid w:val="00401A3E"/>
    <w:rsid w:val="00401FF1"/>
    <w:rsid w:val="00403C18"/>
    <w:rsid w:val="004048C9"/>
    <w:rsid w:val="00405F3B"/>
    <w:rsid w:val="00410D1C"/>
    <w:rsid w:val="004129A2"/>
    <w:rsid w:val="0042029B"/>
    <w:rsid w:val="00420917"/>
    <w:rsid w:val="00421A00"/>
    <w:rsid w:val="0042259E"/>
    <w:rsid w:val="00422CC2"/>
    <w:rsid w:val="0042519F"/>
    <w:rsid w:val="004256C6"/>
    <w:rsid w:val="00434CC7"/>
    <w:rsid w:val="004357F5"/>
    <w:rsid w:val="004362ED"/>
    <w:rsid w:val="004374F1"/>
    <w:rsid w:val="0044130A"/>
    <w:rsid w:val="0044263F"/>
    <w:rsid w:val="00447C5A"/>
    <w:rsid w:val="00456077"/>
    <w:rsid w:val="00461316"/>
    <w:rsid w:val="00462BB3"/>
    <w:rsid w:val="00464422"/>
    <w:rsid w:val="00464F6E"/>
    <w:rsid w:val="00467E45"/>
    <w:rsid w:val="00467F0F"/>
    <w:rsid w:val="00471569"/>
    <w:rsid w:val="00471D34"/>
    <w:rsid w:val="00472AB7"/>
    <w:rsid w:val="00473173"/>
    <w:rsid w:val="004737FF"/>
    <w:rsid w:val="004747D8"/>
    <w:rsid w:val="00476E86"/>
    <w:rsid w:val="00476ED4"/>
    <w:rsid w:val="00484691"/>
    <w:rsid w:val="00490E9F"/>
    <w:rsid w:val="00497063"/>
    <w:rsid w:val="004971D6"/>
    <w:rsid w:val="004A0A13"/>
    <w:rsid w:val="004A1D80"/>
    <w:rsid w:val="004A1E03"/>
    <w:rsid w:val="004A5EEF"/>
    <w:rsid w:val="004A6CA8"/>
    <w:rsid w:val="004A7A2F"/>
    <w:rsid w:val="004A7DAC"/>
    <w:rsid w:val="004B3247"/>
    <w:rsid w:val="004B6322"/>
    <w:rsid w:val="004B6623"/>
    <w:rsid w:val="004C6796"/>
    <w:rsid w:val="004C682C"/>
    <w:rsid w:val="004D0114"/>
    <w:rsid w:val="004D06BA"/>
    <w:rsid w:val="004D0746"/>
    <w:rsid w:val="004D102C"/>
    <w:rsid w:val="004D1E6F"/>
    <w:rsid w:val="004D4055"/>
    <w:rsid w:val="004E041F"/>
    <w:rsid w:val="004E126C"/>
    <w:rsid w:val="004E1B1E"/>
    <w:rsid w:val="004E2032"/>
    <w:rsid w:val="004F0C1C"/>
    <w:rsid w:val="004F2F55"/>
    <w:rsid w:val="004F319E"/>
    <w:rsid w:val="004F4DD9"/>
    <w:rsid w:val="004F61ED"/>
    <w:rsid w:val="004F6FCD"/>
    <w:rsid w:val="004F7286"/>
    <w:rsid w:val="00502CB7"/>
    <w:rsid w:val="00505FF9"/>
    <w:rsid w:val="00510576"/>
    <w:rsid w:val="0051065F"/>
    <w:rsid w:val="00513111"/>
    <w:rsid w:val="0051317E"/>
    <w:rsid w:val="005140A3"/>
    <w:rsid w:val="00515269"/>
    <w:rsid w:val="0052004F"/>
    <w:rsid w:val="00520991"/>
    <w:rsid w:val="00521C14"/>
    <w:rsid w:val="00522194"/>
    <w:rsid w:val="00522A91"/>
    <w:rsid w:val="0052492A"/>
    <w:rsid w:val="00527882"/>
    <w:rsid w:val="00531009"/>
    <w:rsid w:val="00531179"/>
    <w:rsid w:val="00531C02"/>
    <w:rsid w:val="00532659"/>
    <w:rsid w:val="00532B9D"/>
    <w:rsid w:val="005360BC"/>
    <w:rsid w:val="00536FCA"/>
    <w:rsid w:val="00537A3A"/>
    <w:rsid w:val="0054022E"/>
    <w:rsid w:val="00541240"/>
    <w:rsid w:val="00541D4E"/>
    <w:rsid w:val="0054252F"/>
    <w:rsid w:val="00543BAC"/>
    <w:rsid w:val="00545F90"/>
    <w:rsid w:val="005466FD"/>
    <w:rsid w:val="00550FA3"/>
    <w:rsid w:val="00552679"/>
    <w:rsid w:val="00552F5A"/>
    <w:rsid w:val="00553172"/>
    <w:rsid w:val="00554B2C"/>
    <w:rsid w:val="005551EA"/>
    <w:rsid w:val="0056023D"/>
    <w:rsid w:val="0056087D"/>
    <w:rsid w:val="00561543"/>
    <w:rsid w:val="00563AA1"/>
    <w:rsid w:val="00563BD5"/>
    <w:rsid w:val="0056658E"/>
    <w:rsid w:val="00567C6E"/>
    <w:rsid w:val="00570F5C"/>
    <w:rsid w:val="00573644"/>
    <w:rsid w:val="00574BBA"/>
    <w:rsid w:val="0057521A"/>
    <w:rsid w:val="00580D56"/>
    <w:rsid w:val="00582B10"/>
    <w:rsid w:val="00582FB9"/>
    <w:rsid w:val="0058326F"/>
    <w:rsid w:val="00590E83"/>
    <w:rsid w:val="005944E4"/>
    <w:rsid w:val="00595837"/>
    <w:rsid w:val="00595859"/>
    <w:rsid w:val="005A07C1"/>
    <w:rsid w:val="005A64E4"/>
    <w:rsid w:val="005B1E7A"/>
    <w:rsid w:val="005B30CD"/>
    <w:rsid w:val="005B3669"/>
    <w:rsid w:val="005B44C5"/>
    <w:rsid w:val="005B5AC1"/>
    <w:rsid w:val="005B6648"/>
    <w:rsid w:val="005B7418"/>
    <w:rsid w:val="005C1C60"/>
    <w:rsid w:val="005C3D58"/>
    <w:rsid w:val="005C482B"/>
    <w:rsid w:val="005C7A06"/>
    <w:rsid w:val="005D2448"/>
    <w:rsid w:val="005D36EB"/>
    <w:rsid w:val="005D5CCC"/>
    <w:rsid w:val="005E2876"/>
    <w:rsid w:val="005E57CA"/>
    <w:rsid w:val="005E6700"/>
    <w:rsid w:val="005F5D57"/>
    <w:rsid w:val="005F7D07"/>
    <w:rsid w:val="00602CF0"/>
    <w:rsid w:val="006063BE"/>
    <w:rsid w:val="006063E9"/>
    <w:rsid w:val="00606DA7"/>
    <w:rsid w:val="006116E1"/>
    <w:rsid w:val="00612BB9"/>
    <w:rsid w:val="00613D5D"/>
    <w:rsid w:val="0061661D"/>
    <w:rsid w:val="00616771"/>
    <w:rsid w:val="006178C7"/>
    <w:rsid w:val="00632E57"/>
    <w:rsid w:val="006364CE"/>
    <w:rsid w:val="00636E0A"/>
    <w:rsid w:val="0064333D"/>
    <w:rsid w:val="0064570C"/>
    <w:rsid w:val="00646711"/>
    <w:rsid w:val="006474D4"/>
    <w:rsid w:val="0065023D"/>
    <w:rsid w:val="0065169B"/>
    <w:rsid w:val="006519F5"/>
    <w:rsid w:val="00651FEA"/>
    <w:rsid w:val="00653210"/>
    <w:rsid w:val="00655192"/>
    <w:rsid w:val="0066145B"/>
    <w:rsid w:val="006616D3"/>
    <w:rsid w:val="006644AF"/>
    <w:rsid w:val="00665746"/>
    <w:rsid w:val="00665C49"/>
    <w:rsid w:val="00671175"/>
    <w:rsid w:val="00671E94"/>
    <w:rsid w:val="006770F8"/>
    <w:rsid w:val="00682710"/>
    <w:rsid w:val="0068384A"/>
    <w:rsid w:val="00684022"/>
    <w:rsid w:val="0068610D"/>
    <w:rsid w:val="00686CAF"/>
    <w:rsid w:val="00687C7B"/>
    <w:rsid w:val="0069051F"/>
    <w:rsid w:val="006908B6"/>
    <w:rsid w:val="006917D9"/>
    <w:rsid w:val="00692522"/>
    <w:rsid w:val="0069594E"/>
    <w:rsid w:val="006A09B1"/>
    <w:rsid w:val="006A0A78"/>
    <w:rsid w:val="006A3D87"/>
    <w:rsid w:val="006B15AA"/>
    <w:rsid w:val="006B51B6"/>
    <w:rsid w:val="006C6D30"/>
    <w:rsid w:val="006C7602"/>
    <w:rsid w:val="006C761B"/>
    <w:rsid w:val="006D25B9"/>
    <w:rsid w:val="006F3318"/>
    <w:rsid w:val="006F5E26"/>
    <w:rsid w:val="006F61FB"/>
    <w:rsid w:val="007006A3"/>
    <w:rsid w:val="00701CC3"/>
    <w:rsid w:val="007024E3"/>
    <w:rsid w:val="0070713B"/>
    <w:rsid w:val="0071137D"/>
    <w:rsid w:val="00712387"/>
    <w:rsid w:val="00712E6A"/>
    <w:rsid w:val="00713719"/>
    <w:rsid w:val="00713E98"/>
    <w:rsid w:val="0071516E"/>
    <w:rsid w:val="00715406"/>
    <w:rsid w:val="00716951"/>
    <w:rsid w:val="00720679"/>
    <w:rsid w:val="0072581D"/>
    <w:rsid w:val="00725D39"/>
    <w:rsid w:val="007327EC"/>
    <w:rsid w:val="00734266"/>
    <w:rsid w:val="00734584"/>
    <w:rsid w:val="00737234"/>
    <w:rsid w:val="00741B59"/>
    <w:rsid w:val="007526DA"/>
    <w:rsid w:val="00755823"/>
    <w:rsid w:val="00757046"/>
    <w:rsid w:val="0075721A"/>
    <w:rsid w:val="00762C02"/>
    <w:rsid w:val="00762EBF"/>
    <w:rsid w:val="00765500"/>
    <w:rsid w:val="00772E8B"/>
    <w:rsid w:val="0077346A"/>
    <w:rsid w:val="0077672A"/>
    <w:rsid w:val="007779A8"/>
    <w:rsid w:val="00777F9F"/>
    <w:rsid w:val="0078098C"/>
    <w:rsid w:val="00781E55"/>
    <w:rsid w:val="00783BC5"/>
    <w:rsid w:val="00785FA9"/>
    <w:rsid w:val="007900C5"/>
    <w:rsid w:val="00793143"/>
    <w:rsid w:val="0079456D"/>
    <w:rsid w:val="00794A5C"/>
    <w:rsid w:val="007963BD"/>
    <w:rsid w:val="00797229"/>
    <w:rsid w:val="007A0FCC"/>
    <w:rsid w:val="007A20A3"/>
    <w:rsid w:val="007A3E0F"/>
    <w:rsid w:val="007A5928"/>
    <w:rsid w:val="007A6239"/>
    <w:rsid w:val="007A66DD"/>
    <w:rsid w:val="007A6E5C"/>
    <w:rsid w:val="007A7270"/>
    <w:rsid w:val="007B26A9"/>
    <w:rsid w:val="007B26AC"/>
    <w:rsid w:val="007B2B18"/>
    <w:rsid w:val="007B3B61"/>
    <w:rsid w:val="007B5A93"/>
    <w:rsid w:val="007B5C34"/>
    <w:rsid w:val="007B79D0"/>
    <w:rsid w:val="007B7ABB"/>
    <w:rsid w:val="007C243C"/>
    <w:rsid w:val="007C4473"/>
    <w:rsid w:val="007C4EAA"/>
    <w:rsid w:val="007C4ECA"/>
    <w:rsid w:val="007C62B9"/>
    <w:rsid w:val="007D107C"/>
    <w:rsid w:val="007D1D2F"/>
    <w:rsid w:val="007D24F9"/>
    <w:rsid w:val="007D4EB6"/>
    <w:rsid w:val="007D542F"/>
    <w:rsid w:val="007E0C26"/>
    <w:rsid w:val="007E1D76"/>
    <w:rsid w:val="007E4254"/>
    <w:rsid w:val="007E42FA"/>
    <w:rsid w:val="007E7297"/>
    <w:rsid w:val="007E740F"/>
    <w:rsid w:val="007F3624"/>
    <w:rsid w:val="007F6072"/>
    <w:rsid w:val="007F75F2"/>
    <w:rsid w:val="0080112C"/>
    <w:rsid w:val="008022EC"/>
    <w:rsid w:val="00804D48"/>
    <w:rsid w:val="00805C52"/>
    <w:rsid w:val="008063DB"/>
    <w:rsid w:val="0081035E"/>
    <w:rsid w:val="00811A81"/>
    <w:rsid w:val="00811FB2"/>
    <w:rsid w:val="0081251D"/>
    <w:rsid w:val="00815FD5"/>
    <w:rsid w:val="0081690A"/>
    <w:rsid w:val="008171E4"/>
    <w:rsid w:val="00817D54"/>
    <w:rsid w:val="008224AD"/>
    <w:rsid w:val="00823A9F"/>
    <w:rsid w:val="00826B69"/>
    <w:rsid w:val="0083104F"/>
    <w:rsid w:val="00834411"/>
    <w:rsid w:val="00836B3A"/>
    <w:rsid w:val="00840AFD"/>
    <w:rsid w:val="00846680"/>
    <w:rsid w:val="008523DD"/>
    <w:rsid w:val="008536A1"/>
    <w:rsid w:val="00855468"/>
    <w:rsid w:val="00856674"/>
    <w:rsid w:val="00860D46"/>
    <w:rsid w:val="00865A08"/>
    <w:rsid w:val="00867A2C"/>
    <w:rsid w:val="008709CC"/>
    <w:rsid w:val="008712C4"/>
    <w:rsid w:val="00871DF7"/>
    <w:rsid w:val="00872C05"/>
    <w:rsid w:val="008732C8"/>
    <w:rsid w:val="008739B7"/>
    <w:rsid w:val="00873B98"/>
    <w:rsid w:val="00875457"/>
    <w:rsid w:val="0088115F"/>
    <w:rsid w:val="00895B6F"/>
    <w:rsid w:val="008967A7"/>
    <w:rsid w:val="008A33EA"/>
    <w:rsid w:val="008A3C3A"/>
    <w:rsid w:val="008A54C7"/>
    <w:rsid w:val="008C257D"/>
    <w:rsid w:val="008C2698"/>
    <w:rsid w:val="008C3208"/>
    <w:rsid w:val="008C5D01"/>
    <w:rsid w:val="008C6970"/>
    <w:rsid w:val="008D0DA1"/>
    <w:rsid w:val="008D152C"/>
    <w:rsid w:val="008D1D9A"/>
    <w:rsid w:val="008D3A8A"/>
    <w:rsid w:val="008D49AC"/>
    <w:rsid w:val="008D78D9"/>
    <w:rsid w:val="008E038E"/>
    <w:rsid w:val="008E1293"/>
    <w:rsid w:val="008E2767"/>
    <w:rsid w:val="008E5076"/>
    <w:rsid w:val="008E73B2"/>
    <w:rsid w:val="008E7D62"/>
    <w:rsid w:val="008F0708"/>
    <w:rsid w:val="008F3916"/>
    <w:rsid w:val="008F5948"/>
    <w:rsid w:val="008F6263"/>
    <w:rsid w:val="008F7BB5"/>
    <w:rsid w:val="009043AA"/>
    <w:rsid w:val="0090562B"/>
    <w:rsid w:val="00906421"/>
    <w:rsid w:val="00906738"/>
    <w:rsid w:val="009107D4"/>
    <w:rsid w:val="00910AD9"/>
    <w:rsid w:val="00910B46"/>
    <w:rsid w:val="009154B9"/>
    <w:rsid w:val="0091706F"/>
    <w:rsid w:val="009172F6"/>
    <w:rsid w:val="0092165D"/>
    <w:rsid w:val="0092469E"/>
    <w:rsid w:val="00925515"/>
    <w:rsid w:val="00925999"/>
    <w:rsid w:val="00925E0E"/>
    <w:rsid w:val="00925FF7"/>
    <w:rsid w:val="00930435"/>
    <w:rsid w:val="009329A3"/>
    <w:rsid w:val="009348F7"/>
    <w:rsid w:val="00936207"/>
    <w:rsid w:val="00937442"/>
    <w:rsid w:val="0094107C"/>
    <w:rsid w:val="00942814"/>
    <w:rsid w:val="00945F48"/>
    <w:rsid w:val="0094763D"/>
    <w:rsid w:val="00950939"/>
    <w:rsid w:val="009526B0"/>
    <w:rsid w:val="00953422"/>
    <w:rsid w:val="00956EA3"/>
    <w:rsid w:val="00957246"/>
    <w:rsid w:val="00957428"/>
    <w:rsid w:val="0095772A"/>
    <w:rsid w:val="009608F0"/>
    <w:rsid w:val="00962811"/>
    <w:rsid w:val="00963564"/>
    <w:rsid w:val="00963CC7"/>
    <w:rsid w:val="009657CF"/>
    <w:rsid w:val="009662D8"/>
    <w:rsid w:val="0097368D"/>
    <w:rsid w:val="00977E13"/>
    <w:rsid w:val="009902D2"/>
    <w:rsid w:val="00990354"/>
    <w:rsid w:val="00993DE9"/>
    <w:rsid w:val="009972C0"/>
    <w:rsid w:val="009A0691"/>
    <w:rsid w:val="009A10DA"/>
    <w:rsid w:val="009A4C25"/>
    <w:rsid w:val="009A56F7"/>
    <w:rsid w:val="009B55D8"/>
    <w:rsid w:val="009C34F9"/>
    <w:rsid w:val="009C52D3"/>
    <w:rsid w:val="009C6EDD"/>
    <w:rsid w:val="009C70D3"/>
    <w:rsid w:val="009C73AC"/>
    <w:rsid w:val="009D0C38"/>
    <w:rsid w:val="009D1770"/>
    <w:rsid w:val="009D29A6"/>
    <w:rsid w:val="009D2B09"/>
    <w:rsid w:val="009D2E94"/>
    <w:rsid w:val="009D5B33"/>
    <w:rsid w:val="009D6328"/>
    <w:rsid w:val="009D6372"/>
    <w:rsid w:val="009E03CA"/>
    <w:rsid w:val="009E46E9"/>
    <w:rsid w:val="009F12FD"/>
    <w:rsid w:val="009F18A0"/>
    <w:rsid w:val="009F1F26"/>
    <w:rsid w:val="009F517D"/>
    <w:rsid w:val="009F76DA"/>
    <w:rsid w:val="00A0231D"/>
    <w:rsid w:val="00A049B1"/>
    <w:rsid w:val="00A05D9C"/>
    <w:rsid w:val="00A14F51"/>
    <w:rsid w:val="00A15F00"/>
    <w:rsid w:val="00A21102"/>
    <w:rsid w:val="00A244D1"/>
    <w:rsid w:val="00A2655E"/>
    <w:rsid w:val="00A272CD"/>
    <w:rsid w:val="00A27585"/>
    <w:rsid w:val="00A27D24"/>
    <w:rsid w:val="00A27EB8"/>
    <w:rsid w:val="00A312B9"/>
    <w:rsid w:val="00A41BD4"/>
    <w:rsid w:val="00A454C3"/>
    <w:rsid w:val="00A45A22"/>
    <w:rsid w:val="00A473B5"/>
    <w:rsid w:val="00A57164"/>
    <w:rsid w:val="00A5755D"/>
    <w:rsid w:val="00A57E12"/>
    <w:rsid w:val="00A61732"/>
    <w:rsid w:val="00A64D8E"/>
    <w:rsid w:val="00A66315"/>
    <w:rsid w:val="00A6715C"/>
    <w:rsid w:val="00A71A63"/>
    <w:rsid w:val="00A72DD4"/>
    <w:rsid w:val="00A73B1B"/>
    <w:rsid w:val="00A76871"/>
    <w:rsid w:val="00A77ADD"/>
    <w:rsid w:val="00A822BE"/>
    <w:rsid w:val="00A85115"/>
    <w:rsid w:val="00A90091"/>
    <w:rsid w:val="00A90B4C"/>
    <w:rsid w:val="00A93602"/>
    <w:rsid w:val="00A964A0"/>
    <w:rsid w:val="00A971EB"/>
    <w:rsid w:val="00AA01FB"/>
    <w:rsid w:val="00AA5896"/>
    <w:rsid w:val="00AA5D94"/>
    <w:rsid w:val="00AB1E97"/>
    <w:rsid w:val="00AB2C7E"/>
    <w:rsid w:val="00AB7DE2"/>
    <w:rsid w:val="00AC00A7"/>
    <w:rsid w:val="00AC3125"/>
    <w:rsid w:val="00AC46C7"/>
    <w:rsid w:val="00AC5593"/>
    <w:rsid w:val="00AD28F4"/>
    <w:rsid w:val="00AD3F8D"/>
    <w:rsid w:val="00AD526B"/>
    <w:rsid w:val="00AD63B2"/>
    <w:rsid w:val="00AD6F13"/>
    <w:rsid w:val="00AD773C"/>
    <w:rsid w:val="00AE023A"/>
    <w:rsid w:val="00AE153D"/>
    <w:rsid w:val="00AE156A"/>
    <w:rsid w:val="00AE2F5C"/>
    <w:rsid w:val="00AE3C2B"/>
    <w:rsid w:val="00AF14FD"/>
    <w:rsid w:val="00AF3AFF"/>
    <w:rsid w:val="00AF3C29"/>
    <w:rsid w:val="00AF5F98"/>
    <w:rsid w:val="00B021E1"/>
    <w:rsid w:val="00B0240E"/>
    <w:rsid w:val="00B027A6"/>
    <w:rsid w:val="00B04CA8"/>
    <w:rsid w:val="00B04D3E"/>
    <w:rsid w:val="00B10CAD"/>
    <w:rsid w:val="00B1240C"/>
    <w:rsid w:val="00B14F6C"/>
    <w:rsid w:val="00B1543B"/>
    <w:rsid w:val="00B21A4D"/>
    <w:rsid w:val="00B22434"/>
    <w:rsid w:val="00B23226"/>
    <w:rsid w:val="00B25745"/>
    <w:rsid w:val="00B32BE7"/>
    <w:rsid w:val="00B330A5"/>
    <w:rsid w:val="00B33D4C"/>
    <w:rsid w:val="00B33E51"/>
    <w:rsid w:val="00B34D5A"/>
    <w:rsid w:val="00B425E5"/>
    <w:rsid w:val="00B42ACB"/>
    <w:rsid w:val="00B45125"/>
    <w:rsid w:val="00B5282F"/>
    <w:rsid w:val="00B52B68"/>
    <w:rsid w:val="00B52FE8"/>
    <w:rsid w:val="00B5590C"/>
    <w:rsid w:val="00B620F8"/>
    <w:rsid w:val="00B7088E"/>
    <w:rsid w:val="00B70C6A"/>
    <w:rsid w:val="00B741FD"/>
    <w:rsid w:val="00B7531C"/>
    <w:rsid w:val="00B7638D"/>
    <w:rsid w:val="00B77E6B"/>
    <w:rsid w:val="00B8012E"/>
    <w:rsid w:val="00B80299"/>
    <w:rsid w:val="00B80326"/>
    <w:rsid w:val="00B80845"/>
    <w:rsid w:val="00B81748"/>
    <w:rsid w:val="00B854F0"/>
    <w:rsid w:val="00B86613"/>
    <w:rsid w:val="00B866AC"/>
    <w:rsid w:val="00B86E87"/>
    <w:rsid w:val="00B93CAF"/>
    <w:rsid w:val="00BA3917"/>
    <w:rsid w:val="00BA7571"/>
    <w:rsid w:val="00BB567F"/>
    <w:rsid w:val="00BB5EAF"/>
    <w:rsid w:val="00BB7EEA"/>
    <w:rsid w:val="00BC20E1"/>
    <w:rsid w:val="00BC33B1"/>
    <w:rsid w:val="00BC3AE6"/>
    <w:rsid w:val="00BC40D5"/>
    <w:rsid w:val="00BC5CF0"/>
    <w:rsid w:val="00BC602B"/>
    <w:rsid w:val="00BC77C9"/>
    <w:rsid w:val="00BC7F27"/>
    <w:rsid w:val="00BD205A"/>
    <w:rsid w:val="00BD37BA"/>
    <w:rsid w:val="00BD4BEC"/>
    <w:rsid w:val="00BE06DE"/>
    <w:rsid w:val="00BE49FE"/>
    <w:rsid w:val="00BE7FD9"/>
    <w:rsid w:val="00BF0BC3"/>
    <w:rsid w:val="00BF2374"/>
    <w:rsid w:val="00BF2942"/>
    <w:rsid w:val="00BF7939"/>
    <w:rsid w:val="00BF7A74"/>
    <w:rsid w:val="00C00ACA"/>
    <w:rsid w:val="00C07290"/>
    <w:rsid w:val="00C07889"/>
    <w:rsid w:val="00C11EBF"/>
    <w:rsid w:val="00C21D19"/>
    <w:rsid w:val="00C25419"/>
    <w:rsid w:val="00C25A47"/>
    <w:rsid w:val="00C33B35"/>
    <w:rsid w:val="00C34280"/>
    <w:rsid w:val="00C378C9"/>
    <w:rsid w:val="00C403C9"/>
    <w:rsid w:val="00C42DCF"/>
    <w:rsid w:val="00C46E25"/>
    <w:rsid w:val="00C47687"/>
    <w:rsid w:val="00C5638C"/>
    <w:rsid w:val="00C56502"/>
    <w:rsid w:val="00C56E78"/>
    <w:rsid w:val="00C57955"/>
    <w:rsid w:val="00C64781"/>
    <w:rsid w:val="00C65491"/>
    <w:rsid w:val="00C65BF4"/>
    <w:rsid w:val="00C662A8"/>
    <w:rsid w:val="00C671E4"/>
    <w:rsid w:val="00C67445"/>
    <w:rsid w:val="00C7245B"/>
    <w:rsid w:val="00C742CB"/>
    <w:rsid w:val="00C76931"/>
    <w:rsid w:val="00C770B7"/>
    <w:rsid w:val="00C77112"/>
    <w:rsid w:val="00C802AC"/>
    <w:rsid w:val="00C81D10"/>
    <w:rsid w:val="00C81E35"/>
    <w:rsid w:val="00C82596"/>
    <w:rsid w:val="00C82C6C"/>
    <w:rsid w:val="00C86A9D"/>
    <w:rsid w:val="00C93364"/>
    <w:rsid w:val="00C93A66"/>
    <w:rsid w:val="00C97068"/>
    <w:rsid w:val="00CA0E96"/>
    <w:rsid w:val="00CA3678"/>
    <w:rsid w:val="00CA3DBE"/>
    <w:rsid w:val="00CA46C2"/>
    <w:rsid w:val="00CA69D0"/>
    <w:rsid w:val="00CA7917"/>
    <w:rsid w:val="00CA7F8F"/>
    <w:rsid w:val="00CB1E7B"/>
    <w:rsid w:val="00CB32B7"/>
    <w:rsid w:val="00CB33F9"/>
    <w:rsid w:val="00CB6892"/>
    <w:rsid w:val="00CC0CA3"/>
    <w:rsid w:val="00CC0FC3"/>
    <w:rsid w:val="00CC3012"/>
    <w:rsid w:val="00CC4ECA"/>
    <w:rsid w:val="00CC6FCD"/>
    <w:rsid w:val="00CD0B2C"/>
    <w:rsid w:val="00CD1FEC"/>
    <w:rsid w:val="00CD7033"/>
    <w:rsid w:val="00CD7101"/>
    <w:rsid w:val="00CD7673"/>
    <w:rsid w:val="00CE0573"/>
    <w:rsid w:val="00CF1110"/>
    <w:rsid w:val="00CF3A59"/>
    <w:rsid w:val="00CF4EDD"/>
    <w:rsid w:val="00CF50D3"/>
    <w:rsid w:val="00CF7510"/>
    <w:rsid w:val="00CF780F"/>
    <w:rsid w:val="00D01FDB"/>
    <w:rsid w:val="00D02732"/>
    <w:rsid w:val="00D028ED"/>
    <w:rsid w:val="00D03176"/>
    <w:rsid w:val="00D04DA7"/>
    <w:rsid w:val="00D05894"/>
    <w:rsid w:val="00D06052"/>
    <w:rsid w:val="00D06932"/>
    <w:rsid w:val="00D0784F"/>
    <w:rsid w:val="00D131CB"/>
    <w:rsid w:val="00D13D71"/>
    <w:rsid w:val="00D13D7D"/>
    <w:rsid w:val="00D15365"/>
    <w:rsid w:val="00D15AE3"/>
    <w:rsid w:val="00D163F7"/>
    <w:rsid w:val="00D16F2B"/>
    <w:rsid w:val="00D17F4F"/>
    <w:rsid w:val="00D20639"/>
    <w:rsid w:val="00D23673"/>
    <w:rsid w:val="00D236DA"/>
    <w:rsid w:val="00D239B5"/>
    <w:rsid w:val="00D25EF4"/>
    <w:rsid w:val="00D32B56"/>
    <w:rsid w:val="00D36DD0"/>
    <w:rsid w:val="00D4410A"/>
    <w:rsid w:val="00D441AD"/>
    <w:rsid w:val="00D513F3"/>
    <w:rsid w:val="00D559A1"/>
    <w:rsid w:val="00D619E2"/>
    <w:rsid w:val="00D61AF6"/>
    <w:rsid w:val="00D62AA9"/>
    <w:rsid w:val="00D66722"/>
    <w:rsid w:val="00D66A2B"/>
    <w:rsid w:val="00D70228"/>
    <w:rsid w:val="00D70752"/>
    <w:rsid w:val="00D707F6"/>
    <w:rsid w:val="00D7266A"/>
    <w:rsid w:val="00D74A2F"/>
    <w:rsid w:val="00D7509C"/>
    <w:rsid w:val="00D77F39"/>
    <w:rsid w:val="00D81B27"/>
    <w:rsid w:val="00D85894"/>
    <w:rsid w:val="00D8610C"/>
    <w:rsid w:val="00D866D3"/>
    <w:rsid w:val="00D86780"/>
    <w:rsid w:val="00D86BC3"/>
    <w:rsid w:val="00D91254"/>
    <w:rsid w:val="00D91E0B"/>
    <w:rsid w:val="00D94609"/>
    <w:rsid w:val="00D97B30"/>
    <w:rsid w:val="00DA1394"/>
    <w:rsid w:val="00DA291E"/>
    <w:rsid w:val="00DA3DA2"/>
    <w:rsid w:val="00DA7E44"/>
    <w:rsid w:val="00DB5D54"/>
    <w:rsid w:val="00DB7523"/>
    <w:rsid w:val="00DB7FFD"/>
    <w:rsid w:val="00DC383F"/>
    <w:rsid w:val="00DC4215"/>
    <w:rsid w:val="00DC4AC3"/>
    <w:rsid w:val="00DD2792"/>
    <w:rsid w:val="00DD2E45"/>
    <w:rsid w:val="00DE34AF"/>
    <w:rsid w:val="00DE3807"/>
    <w:rsid w:val="00DE5F30"/>
    <w:rsid w:val="00DE63E2"/>
    <w:rsid w:val="00DE7575"/>
    <w:rsid w:val="00DE7914"/>
    <w:rsid w:val="00DF7715"/>
    <w:rsid w:val="00E12A41"/>
    <w:rsid w:val="00E142EB"/>
    <w:rsid w:val="00E14908"/>
    <w:rsid w:val="00E14C9D"/>
    <w:rsid w:val="00E15BB6"/>
    <w:rsid w:val="00E17AD8"/>
    <w:rsid w:val="00E22703"/>
    <w:rsid w:val="00E302A2"/>
    <w:rsid w:val="00E34BDD"/>
    <w:rsid w:val="00E34D4A"/>
    <w:rsid w:val="00E37B8F"/>
    <w:rsid w:val="00E37E9D"/>
    <w:rsid w:val="00E40F52"/>
    <w:rsid w:val="00E41567"/>
    <w:rsid w:val="00E44511"/>
    <w:rsid w:val="00E44CD4"/>
    <w:rsid w:val="00E453DF"/>
    <w:rsid w:val="00E46733"/>
    <w:rsid w:val="00E53180"/>
    <w:rsid w:val="00E53E52"/>
    <w:rsid w:val="00E55FDB"/>
    <w:rsid w:val="00E6036A"/>
    <w:rsid w:val="00E6058B"/>
    <w:rsid w:val="00E60BD7"/>
    <w:rsid w:val="00E7144E"/>
    <w:rsid w:val="00E7174B"/>
    <w:rsid w:val="00E71A16"/>
    <w:rsid w:val="00E73EA0"/>
    <w:rsid w:val="00E742B8"/>
    <w:rsid w:val="00E747D2"/>
    <w:rsid w:val="00E74FE3"/>
    <w:rsid w:val="00E8092F"/>
    <w:rsid w:val="00E81A5A"/>
    <w:rsid w:val="00E8378E"/>
    <w:rsid w:val="00E86D6A"/>
    <w:rsid w:val="00E90E23"/>
    <w:rsid w:val="00E9183F"/>
    <w:rsid w:val="00E9211C"/>
    <w:rsid w:val="00E92FBF"/>
    <w:rsid w:val="00E97572"/>
    <w:rsid w:val="00E97EFB"/>
    <w:rsid w:val="00EA08A2"/>
    <w:rsid w:val="00EA0C59"/>
    <w:rsid w:val="00EA18B4"/>
    <w:rsid w:val="00EA553F"/>
    <w:rsid w:val="00EB7CBB"/>
    <w:rsid w:val="00EC2E6B"/>
    <w:rsid w:val="00EC2F59"/>
    <w:rsid w:val="00EC4AFC"/>
    <w:rsid w:val="00EC7639"/>
    <w:rsid w:val="00ED10C4"/>
    <w:rsid w:val="00ED1D6E"/>
    <w:rsid w:val="00ED3895"/>
    <w:rsid w:val="00ED4078"/>
    <w:rsid w:val="00ED5685"/>
    <w:rsid w:val="00ED6475"/>
    <w:rsid w:val="00EE47B2"/>
    <w:rsid w:val="00EE59C6"/>
    <w:rsid w:val="00EE6B1B"/>
    <w:rsid w:val="00EE6F5A"/>
    <w:rsid w:val="00EF0DA8"/>
    <w:rsid w:val="00EF46A8"/>
    <w:rsid w:val="00EF7115"/>
    <w:rsid w:val="00F02ED7"/>
    <w:rsid w:val="00F111B8"/>
    <w:rsid w:val="00F11D71"/>
    <w:rsid w:val="00F12FBC"/>
    <w:rsid w:val="00F13227"/>
    <w:rsid w:val="00F133D2"/>
    <w:rsid w:val="00F16CC0"/>
    <w:rsid w:val="00F176EE"/>
    <w:rsid w:val="00F20163"/>
    <w:rsid w:val="00F2266B"/>
    <w:rsid w:val="00F22B7C"/>
    <w:rsid w:val="00F238A9"/>
    <w:rsid w:val="00F26A3D"/>
    <w:rsid w:val="00F26A5C"/>
    <w:rsid w:val="00F377AD"/>
    <w:rsid w:val="00F378C3"/>
    <w:rsid w:val="00F42A6E"/>
    <w:rsid w:val="00F47F60"/>
    <w:rsid w:val="00F577EC"/>
    <w:rsid w:val="00F62E0F"/>
    <w:rsid w:val="00F644CD"/>
    <w:rsid w:val="00F646D4"/>
    <w:rsid w:val="00F65393"/>
    <w:rsid w:val="00F6737E"/>
    <w:rsid w:val="00F70100"/>
    <w:rsid w:val="00F76871"/>
    <w:rsid w:val="00F80B4D"/>
    <w:rsid w:val="00F82B6D"/>
    <w:rsid w:val="00F83F5A"/>
    <w:rsid w:val="00F86290"/>
    <w:rsid w:val="00F879E0"/>
    <w:rsid w:val="00F9170A"/>
    <w:rsid w:val="00F97B44"/>
    <w:rsid w:val="00FA05E4"/>
    <w:rsid w:val="00FA16E1"/>
    <w:rsid w:val="00FA1ADF"/>
    <w:rsid w:val="00FA3702"/>
    <w:rsid w:val="00FA6655"/>
    <w:rsid w:val="00FB4DA6"/>
    <w:rsid w:val="00FB5E88"/>
    <w:rsid w:val="00FB60D3"/>
    <w:rsid w:val="00FB632F"/>
    <w:rsid w:val="00FC0115"/>
    <w:rsid w:val="00FC0946"/>
    <w:rsid w:val="00FD187C"/>
    <w:rsid w:val="00FD1956"/>
    <w:rsid w:val="00FD366C"/>
    <w:rsid w:val="00FD4177"/>
    <w:rsid w:val="00FE41FA"/>
    <w:rsid w:val="00FE530E"/>
    <w:rsid w:val="00FF0A05"/>
    <w:rsid w:val="00FF21BF"/>
    <w:rsid w:val="00FF3F19"/>
    <w:rsid w:val="00FF4CB7"/>
    <w:rsid w:val="00FF4DBC"/>
    <w:rsid w:val="00FF65A7"/>
    <w:rsid w:val="00FF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B2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E34AF"/>
  </w:style>
  <w:style w:type="paragraph" w:styleId="Footer">
    <w:name w:val="footer"/>
    <w:basedOn w:val="Normal"/>
    <w:link w:val="FooterChar"/>
    <w:uiPriority w:val="99"/>
    <w:semiHidden/>
    <w:rsid w:val="00DE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34AF"/>
  </w:style>
  <w:style w:type="paragraph" w:customStyle="1" w:styleId="1">
    <w:name w:val="Абзац списка1"/>
    <w:basedOn w:val="Normal"/>
    <w:uiPriority w:val="99"/>
    <w:rsid w:val="00FD366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1506</TotalTime>
  <Pages>29</Pages>
  <Words>3730</Words>
  <Characters>21264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Отдел инспектирования-Никитина К.А.</dc:creator>
  <cp:keywords/>
  <dc:description/>
  <cp:lastModifiedBy>Лида Аушева</cp:lastModifiedBy>
  <cp:revision>61</cp:revision>
  <dcterms:created xsi:type="dcterms:W3CDTF">2018-03-29T10:31:00Z</dcterms:created>
  <dcterms:modified xsi:type="dcterms:W3CDTF">2018-05-04T10:55:00Z</dcterms:modified>
</cp:coreProperties>
</file>