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6B" w:rsidRDefault="0093176B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0068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176B" w:rsidRPr="0030068B" w:rsidRDefault="0093176B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СВЕДЕНИЯ О ДОХОДАХ, РАСХОДАХ,</w:t>
      </w:r>
    </w:p>
    <w:p w:rsidR="0093176B" w:rsidRPr="0030068B" w:rsidRDefault="0093176B" w:rsidP="009D447A">
      <w:pPr>
        <w:widowControl w:val="0"/>
        <w:autoSpaceDE w:val="0"/>
        <w:autoSpaceDN w:val="0"/>
        <w:adjustRightInd w:val="0"/>
        <w:spacing w:after="0" w:line="240" w:lineRule="auto"/>
        <w:ind w:left="-220" w:firstLine="2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ОБ ИМУЩЕСТВЕ И ОБЯЗАТЕЛЬСТВАХ ИМУЩЕСТВЕННОГО ХАРАКТЕРА</w:t>
      </w:r>
    </w:p>
    <w:p w:rsidR="0093176B" w:rsidRDefault="0093176B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ЗА ПЕРИОД С 1 ЯНВАРЯ 201</w:t>
      </w:r>
      <w:r>
        <w:rPr>
          <w:rFonts w:ascii="Times New Roman" w:hAnsi="Times New Roman" w:cs="Times New Roman"/>
          <w:b/>
          <w:bCs/>
          <w:sz w:val="32"/>
          <w:szCs w:val="32"/>
        </w:rPr>
        <w:t>7 Г. ПО 31 ДЕКАБРЯ 2017</w:t>
      </w:r>
      <w:r w:rsidRPr="0030068B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93176B" w:rsidRPr="0030068B" w:rsidRDefault="0093176B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2247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0"/>
        <w:gridCol w:w="98"/>
        <w:gridCol w:w="2413"/>
        <w:gridCol w:w="2515"/>
        <w:gridCol w:w="74"/>
        <w:gridCol w:w="41"/>
        <w:gridCol w:w="1357"/>
        <w:gridCol w:w="2218"/>
        <w:gridCol w:w="46"/>
        <w:gridCol w:w="88"/>
        <w:gridCol w:w="1090"/>
        <w:gridCol w:w="44"/>
        <w:gridCol w:w="1056"/>
        <w:gridCol w:w="32"/>
        <w:gridCol w:w="1727"/>
        <w:gridCol w:w="65"/>
        <w:gridCol w:w="1134"/>
        <w:gridCol w:w="1111"/>
        <w:gridCol w:w="2951"/>
        <w:gridCol w:w="2075"/>
        <w:gridCol w:w="1583"/>
        <w:gridCol w:w="30"/>
      </w:tblGrid>
      <w:tr w:rsidR="0093176B" w:rsidRPr="004E1E21">
        <w:trPr>
          <w:tblCellSpacing w:w="5" w:type="nil"/>
        </w:trPr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средства</w:t>
            </w:r>
          </w:p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3176B" w:rsidRPr="004E1E21">
        <w:trPr>
          <w:tblCellSpacing w:w="5" w:type="nil"/>
        </w:trPr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176B" w:rsidRPr="004E1E21">
        <w:trPr>
          <w:tblCellSpacing w:w="5" w:type="nil"/>
        </w:trPr>
        <w:tc>
          <w:tcPr>
            <w:tcW w:w="22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7143CD" w:rsidRDefault="0093176B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3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ГЛАВНОЕ УПРАВЛЕНИЕ МЧС РОССИИ ПО ЕАО</w:t>
            </w:r>
          </w:p>
        </w:tc>
      </w:tr>
      <w:tr w:rsidR="0093176B" w:rsidRPr="004E1E21">
        <w:trPr>
          <w:trHeight w:val="1574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3266A5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Бордунов В.А.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Государственной противопожарной службе)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4E1E21" w:rsidRDefault="0093176B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3266A5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E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93176B" w:rsidRPr="003266A5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3176B" w:rsidRPr="004E1E21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1390791,00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3266A5" w:rsidRDefault="0093176B" w:rsidP="00C24587">
            <w:pPr>
              <w:jc w:val="center"/>
            </w:pPr>
            <w:r w:rsidRPr="00326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3266A5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69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3268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984669,</w:t>
            </w: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3266A5" w:rsidRDefault="0093176B" w:rsidP="00E20569">
            <w:pPr>
              <w:jc w:val="center"/>
            </w:pPr>
            <w:r w:rsidRPr="00326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3266A5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3268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4E1E21" w:rsidRDefault="0093176B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3266A5" w:rsidRDefault="0093176B" w:rsidP="00E20569">
            <w:pPr>
              <w:jc w:val="center"/>
            </w:pPr>
            <w:r w:rsidRPr="00326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284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3266A5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Гарин В.В.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825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 (по защите, мониторингу и предупреждению чрезвычайных ситуаций) -  начальник отдела гражданской защиты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D2018F" w:rsidRDefault="0093176B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D2018F" w:rsidRDefault="0093176B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93176B" w:rsidRPr="00D2018F" w:rsidRDefault="0093176B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D2018F" w:rsidRDefault="0093176B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Default="0093176B" w:rsidP="007D4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автостоянок.</w:t>
            </w:r>
          </w:p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201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01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1641600,00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3266A5" w:rsidRDefault="0093176B" w:rsidP="00825A7A">
            <w:pPr>
              <w:jc w:val="center"/>
            </w:pPr>
            <w:r w:rsidRPr="00326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1\2 доля</w:t>
            </w:r>
          </w:p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442850,42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825A7A">
            <w:pPr>
              <w:jc w:val="center"/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Таёкин А.А.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антикризисному управлению) - начальник отдела оперативного планирования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176B" w:rsidRPr="009A4B93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76B" w:rsidRPr="00D2018F" w:rsidRDefault="0093176B" w:rsidP="0035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93176B" w:rsidRDefault="0093176B" w:rsidP="0035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93176B" w:rsidRPr="00D2018F" w:rsidRDefault="0093176B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1\4  доля</w:t>
            </w:r>
          </w:p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93176B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1\3 доля</w:t>
            </w:r>
          </w:p>
          <w:p w:rsidR="0093176B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D2018F" w:rsidRDefault="0093176B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93176B" w:rsidRPr="00D2018F" w:rsidRDefault="0093176B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93176B" w:rsidRPr="00D2018F" w:rsidRDefault="0093176B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76B" w:rsidRPr="00AB4B5E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76B" w:rsidRPr="00D2018F" w:rsidRDefault="0093176B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AB4B5E" w:rsidRDefault="0093176B" w:rsidP="008102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76B" w:rsidRPr="00D2018F" w:rsidRDefault="0093176B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AB4B5E" w:rsidRDefault="0093176B" w:rsidP="008102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76B" w:rsidRPr="00D2018F" w:rsidRDefault="0093176B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AB4B5E" w:rsidRDefault="0093176B" w:rsidP="008102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76B" w:rsidRPr="00D2018F" w:rsidRDefault="0093176B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Default="0093176B" w:rsidP="0051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76B" w:rsidRDefault="0093176B" w:rsidP="0051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автостоянок.</w:t>
            </w:r>
          </w:p>
          <w:p w:rsidR="0093176B" w:rsidRPr="00D2018F" w:rsidRDefault="0093176B" w:rsidP="0051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51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51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BB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201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1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93176B" w:rsidRPr="00D2018F" w:rsidRDefault="0093176B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1312001,88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BB5FE1">
            <w:pPr>
              <w:jc w:val="center"/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1\4 доля</w:t>
            </w: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C1E21" w:rsidRDefault="0093176B" w:rsidP="00D2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93176B" w:rsidRDefault="0093176B" w:rsidP="00D2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93176B" w:rsidRPr="00DC1E21" w:rsidRDefault="0093176B" w:rsidP="00D2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76B" w:rsidRPr="00DC1E21" w:rsidRDefault="0093176B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2018F" w:rsidRDefault="0093176B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 xml:space="preserve">44,1 </w:t>
            </w:r>
          </w:p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DC1E21" w:rsidRDefault="0093176B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DC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C1E21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355833,93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185EA7">
            <w:pPr>
              <w:jc w:val="center"/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 xml:space="preserve"> 1\4 доля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C1E21" w:rsidRDefault="0093176B" w:rsidP="00EF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93176B" w:rsidRPr="00DC1E21" w:rsidRDefault="0093176B" w:rsidP="00EF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185EA7">
            <w:pPr>
              <w:jc w:val="center"/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D2018F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1\4  доля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C1E21" w:rsidRDefault="0093176B" w:rsidP="00EF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93176B" w:rsidRPr="00DC1E21" w:rsidRDefault="0093176B" w:rsidP="00EF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DC1E21" w:rsidRDefault="0093176B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2018F" w:rsidRDefault="0093176B" w:rsidP="00185EA7">
            <w:pPr>
              <w:jc w:val="center"/>
            </w:pPr>
            <w:r w:rsidRPr="00D201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blCellSpacing w:w="5" w:type="nil"/>
        </w:trPr>
        <w:tc>
          <w:tcPr>
            <w:tcW w:w="22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D39D3" w:rsidRDefault="0093176B" w:rsidP="008B7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ФКУ «ЦУКС ГУ МЧС РОССИИ ПО ЕАО»</w:t>
            </w:r>
          </w:p>
        </w:tc>
      </w:tr>
      <w:tr w:rsidR="0093176B" w:rsidRPr="004E1E21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Бородин М.А.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(жилой дом)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121,1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94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1323709,35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6D3CE2" w:rsidRDefault="0093176B" w:rsidP="00602D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3CE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(жилой дом)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121,1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6D3CE2" w:rsidRDefault="0093176B" w:rsidP="00602D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3CE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Власов И.В.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94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PRESAGE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1243992,65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6D3CE2" w:rsidRDefault="0093176B" w:rsidP="00602DC7">
            <w:pPr>
              <w:jc w:val="center"/>
              <w:rPr>
                <w:sz w:val="24"/>
                <w:szCs w:val="24"/>
              </w:rPr>
            </w:pPr>
            <w:r w:rsidRPr="006D3CE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58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Гравин А.С.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долевая, 1/6 доля</w:t>
            </w:r>
          </w:p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94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1174160,49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93176B" w:rsidRPr="00094DDD" w:rsidRDefault="0093176B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390421,97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долевая, 1/6 доля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6D3CE2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И.М.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D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6D3CE2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94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2895314,14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Default="0093176B" w:rsidP="002B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Default="0093176B" w:rsidP="002B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 помещение</w:t>
            </w:r>
          </w:p>
          <w:p w:rsidR="0093176B" w:rsidRPr="00094DDD" w:rsidRDefault="0093176B" w:rsidP="002B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Default="0093176B" w:rsidP="009D6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3176B" w:rsidRPr="009D67C1" w:rsidRDefault="0093176B" w:rsidP="009D67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76B" w:rsidRDefault="0093176B" w:rsidP="009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9D67C1" w:rsidRDefault="0093176B" w:rsidP="009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Default="0093176B" w:rsidP="009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93176B" w:rsidRDefault="0093176B" w:rsidP="009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:rsidR="0093176B" w:rsidRPr="00094DDD" w:rsidRDefault="0093176B" w:rsidP="009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Default="0093176B" w:rsidP="009D6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Default="0093176B" w:rsidP="009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9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9D67C1" w:rsidRDefault="0093176B" w:rsidP="009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9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D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630397,44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9D67C1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2B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2B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2B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2825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C97CC4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Силонов Д.В. </w:t>
            </w:r>
          </w:p>
          <w:p w:rsidR="0093176B" w:rsidRPr="00C97CC4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C97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76B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Default="0093176B" w:rsidP="00C97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Default="0093176B" w:rsidP="00C9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C9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Default="0093176B" w:rsidP="00C9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C97CC4" w:rsidRDefault="0093176B" w:rsidP="00C9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Default="0093176B" w:rsidP="00C9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93176B" w:rsidRDefault="0093176B" w:rsidP="00C9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93176B" w:rsidRDefault="0093176B" w:rsidP="00C9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C9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952,0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Default="0093176B" w:rsidP="00C97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Default="0093176B" w:rsidP="00C97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C97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Default="0093176B" w:rsidP="00C97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094DDD" w:rsidRDefault="0093176B" w:rsidP="00C97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1078552,31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49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E6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E6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106016,15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D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2B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2B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2B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2B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DB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E6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094DDD" w:rsidRDefault="0093176B" w:rsidP="00E6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094DDD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</w:tr>
      <w:tr w:rsidR="0093176B" w:rsidRPr="00BA75C4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Ясеновская М.В.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9A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группы бухгалтерского учета и отчетности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631380,41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A75C4">
        <w:trPr>
          <w:trHeight w:val="302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A7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A75C4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1459468,29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A75C4" w:rsidRDefault="0093176B" w:rsidP="0060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tblCellSpacing w:w="5" w:type="nil"/>
        </w:trPr>
        <w:tc>
          <w:tcPr>
            <w:tcW w:w="22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ФГКУ «ОТРЯД ФПС ПО ЕВРЕЙСКОЙ АВТОНОМНОЙ ОБЛАСТИ»</w:t>
            </w:r>
          </w:p>
        </w:tc>
      </w:tr>
      <w:tr w:rsidR="0093176B" w:rsidRPr="004E1E21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Бессарабов Д.А.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3176B" w:rsidRPr="00860C0D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6 пожарной части</w:t>
            </w:r>
            <w:r w:rsidRPr="00860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532756,83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Бобров В.А.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93176B" w:rsidRPr="00860C0D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6 пожарной части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долевая (1/2) доля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долевая (1/2) доля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60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767293,03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долевая (1/2) доля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долевая (1/2) доля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217636,88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Буряк А.В.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3176B" w:rsidRPr="00860C0D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8 пожарной части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долевая (1/3) доля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60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962306,01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долевая (1/3) доля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215317,24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Кузьмин А.А.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93176B" w:rsidRPr="00860C0D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8 пожарной части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долевая (1/2) доля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60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1149930,56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gridAfter w:val="1"/>
          <w:wAfter w:w="30" w:type="dxa"/>
          <w:trHeight w:val="675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долевая (1/2) доля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763301,60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Мошина Т.С.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главный бухгалтер - начальник финансового отделения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718568,55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60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1249540,00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4E1E21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4E1E21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860C0D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860C0D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Муратов П.А.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 пожарной части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долевая (1/3) доля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14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GROWN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1002282,44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долевая (1/3) доля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519381,34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долевая (1/3) доля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rHeight w:val="927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Шендельман Д.Ю.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 пожарной части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794095,85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Ходосов П.С.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53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53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176B" w:rsidRPr="00B14430" w:rsidRDefault="0093176B" w:rsidP="0053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53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3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93176B" w:rsidRPr="00B14430" w:rsidRDefault="0093176B" w:rsidP="0053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3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93176B" w:rsidRPr="00B14430" w:rsidRDefault="0093176B" w:rsidP="0053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53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53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3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FIELDER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1153323,21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159222,46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Худжиев И.С.</w:t>
            </w:r>
          </w:p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начальник 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(место регистрации)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0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93176B" w:rsidRPr="00B14430" w:rsidRDefault="0093176B" w:rsidP="00D0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0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1536,7</w:t>
            </w:r>
          </w:p>
          <w:p w:rsidR="0093176B" w:rsidRPr="00B14430" w:rsidRDefault="0093176B" w:rsidP="00D0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0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D0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0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1361600,00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785941,69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trHeight w:val="255"/>
          <w:tblCellSpacing w:w="5" w:type="nil"/>
        </w:trPr>
        <w:tc>
          <w:tcPr>
            <w:tcW w:w="22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144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ФКУ «ЦЕНТР ГИМС МЧС РОССИИ ПО ЕВРЕЙСКОЙ АВТОНОМНОЙ ОБЛАСТИ»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Петухов С.Л.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начальник  ФКУ «Центр ГИМС МЧС России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B14430" w:rsidRDefault="0093176B" w:rsidP="005B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B14430" w:rsidRDefault="0093176B" w:rsidP="005B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DF0843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843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Pr="00DF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B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76B" w:rsidRDefault="0093176B" w:rsidP="00B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  <w:p w:rsidR="0093176B" w:rsidRPr="00AE54D1" w:rsidRDefault="0093176B" w:rsidP="00B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D14A0D" w:rsidRDefault="0093176B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Гидроцикл </w:t>
            </w:r>
          </w:p>
          <w:p w:rsidR="0093176B" w:rsidRPr="00D14A0D" w:rsidRDefault="0093176B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</w:t>
            </w:r>
            <w:r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1728073,18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3B289A">
            <w:pPr>
              <w:jc w:val="center"/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848926,41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jc w:val="center"/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64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jc w:val="center"/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Семенцов Г.В.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ФКУ «Центр ГИМС МЧС России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176B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176B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1/2  доля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60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60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Default="0093176B" w:rsidP="005B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автостоянок.</w:t>
            </w:r>
          </w:p>
          <w:p w:rsidR="0093176B" w:rsidRPr="00B14430" w:rsidRDefault="0093176B" w:rsidP="005B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2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автостоянок.</w:t>
            </w:r>
          </w:p>
          <w:p w:rsidR="0093176B" w:rsidRPr="00B14430" w:rsidRDefault="0093176B" w:rsidP="005B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Default="0093176B" w:rsidP="005B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5B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5B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5B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B14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TREIL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1283703,2</w:t>
            </w:r>
            <w:r w:rsidRPr="00B14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jc w:val="center"/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rHeight w:val="702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Default="0093176B" w:rsidP="00481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176B" w:rsidRPr="00AB2B3A" w:rsidRDefault="0093176B" w:rsidP="00AB2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AB2B3A" w:rsidRDefault="0093176B" w:rsidP="00AB2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AB2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AB2B3A" w:rsidRDefault="0093176B" w:rsidP="00AB2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AB2B3A" w:rsidRDefault="0093176B" w:rsidP="00AB2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AB2B3A" w:rsidRDefault="0093176B" w:rsidP="00AB2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Default="0093176B" w:rsidP="00AB2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AB2B3A" w:rsidRDefault="0093176B" w:rsidP="00AB2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5B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1128</w:t>
            </w: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5B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3176B" w:rsidRPr="00B14430" w:rsidRDefault="0093176B" w:rsidP="005B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1311880,69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jc w:val="center"/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481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jc w:val="center"/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Червоненко Н.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главный бухгалтер ФКУ «Центр ГИМС МЧС России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756071,35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jc w:val="center"/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3176B" w:rsidRPr="00B14430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6B" w:rsidRPr="00B14430" w:rsidRDefault="0093176B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481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6B" w:rsidRPr="00B14430" w:rsidRDefault="0093176B" w:rsidP="00FF2A5E">
            <w:pPr>
              <w:jc w:val="center"/>
            </w:pPr>
            <w:r w:rsidRPr="00B144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93176B" w:rsidRPr="00B14430" w:rsidRDefault="0093176B" w:rsidP="001D053B">
      <w:pPr>
        <w:ind w:firstLine="539"/>
        <w:jc w:val="both"/>
      </w:pPr>
    </w:p>
    <w:sectPr w:rsidR="0093176B" w:rsidRPr="00B14430" w:rsidSect="009D447A">
      <w:pgSz w:w="23814" w:h="16840" w:orient="landscape" w:code="9"/>
      <w:pgMar w:top="539" w:right="567" w:bottom="719" w:left="7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329C"/>
    <w:multiLevelType w:val="hybridMultilevel"/>
    <w:tmpl w:val="915C1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F0C"/>
    <w:rsid w:val="000014AF"/>
    <w:rsid w:val="00010AC1"/>
    <w:rsid w:val="000111AA"/>
    <w:rsid w:val="0001194D"/>
    <w:rsid w:val="000128C1"/>
    <w:rsid w:val="00013811"/>
    <w:rsid w:val="00022A2F"/>
    <w:rsid w:val="000249D9"/>
    <w:rsid w:val="0002603F"/>
    <w:rsid w:val="00027928"/>
    <w:rsid w:val="000305E8"/>
    <w:rsid w:val="000317DB"/>
    <w:rsid w:val="00031D11"/>
    <w:rsid w:val="00033A39"/>
    <w:rsid w:val="00034375"/>
    <w:rsid w:val="000414C5"/>
    <w:rsid w:val="000416FF"/>
    <w:rsid w:val="00043DAF"/>
    <w:rsid w:val="00045D1F"/>
    <w:rsid w:val="000466E9"/>
    <w:rsid w:val="000500A5"/>
    <w:rsid w:val="00050D26"/>
    <w:rsid w:val="00051211"/>
    <w:rsid w:val="00051E15"/>
    <w:rsid w:val="000550DB"/>
    <w:rsid w:val="000620E0"/>
    <w:rsid w:val="00062609"/>
    <w:rsid w:val="000627A9"/>
    <w:rsid w:val="00067B46"/>
    <w:rsid w:val="00070731"/>
    <w:rsid w:val="00070C75"/>
    <w:rsid w:val="00073690"/>
    <w:rsid w:val="00081B0C"/>
    <w:rsid w:val="000846B4"/>
    <w:rsid w:val="0008581E"/>
    <w:rsid w:val="00087D40"/>
    <w:rsid w:val="00090F9B"/>
    <w:rsid w:val="0009270D"/>
    <w:rsid w:val="00092BF0"/>
    <w:rsid w:val="00094DDD"/>
    <w:rsid w:val="000953E0"/>
    <w:rsid w:val="000A33C9"/>
    <w:rsid w:val="000A5CA8"/>
    <w:rsid w:val="000A7BB7"/>
    <w:rsid w:val="000B104C"/>
    <w:rsid w:val="000B11C6"/>
    <w:rsid w:val="000B28FD"/>
    <w:rsid w:val="000C3074"/>
    <w:rsid w:val="000C3C99"/>
    <w:rsid w:val="000C54E5"/>
    <w:rsid w:val="000C56D9"/>
    <w:rsid w:val="000C57C1"/>
    <w:rsid w:val="000C75DA"/>
    <w:rsid w:val="000D1C80"/>
    <w:rsid w:val="000D4DD1"/>
    <w:rsid w:val="000E56C0"/>
    <w:rsid w:val="000E5B9F"/>
    <w:rsid w:val="000E6B29"/>
    <w:rsid w:val="000E6C18"/>
    <w:rsid w:val="000F01EA"/>
    <w:rsid w:val="000F5DE8"/>
    <w:rsid w:val="000F7210"/>
    <w:rsid w:val="0010023D"/>
    <w:rsid w:val="00102B93"/>
    <w:rsid w:val="00107D05"/>
    <w:rsid w:val="00114D85"/>
    <w:rsid w:val="00115054"/>
    <w:rsid w:val="001206A5"/>
    <w:rsid w:val="00121D0B"/>
    <w:rsid w:val="001236CE"/>
    <w:rsid w:val="0013315C"/>
    <w:rsid w:val="00134D30"/>
    <w:rsid w:val="00137260"/>
    <w:rsid w:val="001406F0"/>
    <w:rsid w:val="00140EE4"/>
    <w:rsid w:val="001412D6"/>
    <w:rsid w:val="00143909"/>
    <w:rsid w:val="001446BF"/>
    <w:rsid w:val="0014484F"/>
    <w:rsid w:val="001469CE"/>
    <w:rsid w:val="00152442"/>
    <w:rsid w:val="001532F9"/>
    <w:rsid w:val="00155B9D"/>
    <w:rsid w:val="00160943"/>
    <w:rsid w:val="0016131A"/>
    <w:rsid w:val="00161428"/>
    <w:rsid w:val="00162C74"/>
    <w:rsid w:val="0016322A"/>
    <w:rsid w:val="0016448E"/>
    <w:rsid w:val="00167EB1"/>
    <w:rsid w:val="00170FBB"/>
    <w:rsid w:val="00173063"/>
    <w:rsid w:val="001742B8"/>
    <w:rsid w:val="001747FC"/>
    <w:rsid w:val="001836CA"/>
    <w:rsid w:val="00185EA7"/>
    <w:rsid w:val="00190580"/>
    <w:rsid w:val="001913EC"/>
    <w:rsid w:val="00197332"/>
    <w:rsid w:val="001A219A"/>
    <w:rsid w:val="001A563C"/>
    <w:rsid w:val="001A56FD"/>
    <w:rsid w:val="001A5F01"/>
    <w:rsid w:val="001A7C8F"/>
    <w:rsid w:val="001B177A"/>
    <w:rsid w:val="001B1B79"/>
    <w:rsid w:val="001B5D69"/>
    <w:rsid w:val="001B66CE"/>
    <w:rsid w:val="001C3B8B"/>
    <w:rsid w:val="001C3CDE"/>
    <w:rsid w:val="001C62B5"/>
    <w:rsid w:val="001C62D8"/>
    <w:rsid w:val="001D053B"/>
    <w:rsid w:val="001D2552"/>
    <w:rsid w:val="001D2837"/>
    <w:rsid w:val="001D342D"/>
    <w:rsid w:val="001D507C"/>
    <w:rsid w:val="001D5302"/>
    <w:rsid w:val="001D5518"/>
    <w:rsid w:val="001D66DC"/>
    <w:rsid w:val="001E08D0"/>
    <w:rsid w:val="001E0C4E"/>
    <w:rsid w:val="001E137E"/>
    <w:rsid w:val="001E1CFD"/>
    <w:rsid w:val="001E324B"/>
    <w:rsid w:val="001E3B9C"/>
    <w:rsid w:val="001E40A5"/>
    <w:rsid w:val="001E47BF"/>
    <w:rsid w:val="001F01EE"/>
    <w:rsid w:val="001F03DF"/>
    <w:rsid w:val="001F3306"/>
    <w:rsid w:val="00201F8C"/>
    <w:rsid w:val="00203490"/>
    <w:rsid w:val="00203C58"/>
    <w:rsid w:val="002063CA"/>
    <w:rsid w:val="00212F0A"/>
    <w:rsid w:val="002165B9"/>
    <w:rsid w:val="00217811"/>
    <w:rsid w:val="002210DE"/>
    <w:rsid w:val="00221293"/>
    <w:rsid w:val="00221DF6"/>
    <w:rsid w:val="00222BC3"/>
    <w:rsid w:val="002235FA"/>
    <w:rsid w:val="00224269"/>
    <w:rsid w:val="0023078A"/>
    <w:rsid w:val="00234B0B"/>
    <w:rsid w:val="00242839"/>
    <w:rsid w:val="00254800"/>
    <w:rsid w:val="002611CC"/>
    <w:rsid w:val="0026143C"/>
    <w:rsid w:val="00262E93"/>
    <w:rsid w:val="002631D6"/>
    <w:rsid w:val="00263700"/>
    <w:rsid w:val="00264446"/>
    <w:rsid w:val="00265D2E"/>
    <w:rsid w:val="00266D9F"/>
    <w:rsid w:val="00270A08"/>
    <w:rsid w:val="00271B1D"/>
    <w:rsid w:val="002740A2"/>
    <w:rsid w:val="00274BA4"/>
    <w:rsid w:val="00280F26"/>
    <w:rsid w:val="00281507"/>
    <w:rsid w:val="00282314"/>
    <w:rsid w:val="00282FCC"/>
    <w:rsid w:val="00283305"/>
    <w:rsid w:val="00285215"/>
    <w:rsid w:val="00285DB5"/>
    <w:rsid w:val="0029157C"/>
    <w:rsid w:val="002915D9"/>
    <w:rsid w:val="002955BC"/>
    <w:rsid w:val="002A1813"/>
    <w:rsid w:val="002A24DD"/>
    <w:rsid w:val="002A321C"/>
    <w:rsid w:val="002A444A"/>
    <w:rsid w:val="002A5DDB"/>
    <w:rsid w:val="002B07D3"/>
    <w:rsid w:val="002B0C99"/>
    <w:rsid w:val="002B1EFA"/>
    <w:rsid w:val="002B4F26"/>
    <w:rsid w:val="002B5984"/>
    <w:rsid w:val="002B5CB9"/>
    <w:rsid w:val="002B62A7"/>
    <w:rsid w:val="002B76B5"/>
    <w:rsid w:val="002C070D"/>
    <w:rsid w:val="002C0A1C"/>
    <w:rsid w:val="002C0E3D"/>
    <w:rsid w:val="002C4055"/>
    <w:rsid w:val="002C5D1F"/>
    <w:rsid w:val="002D0959"/>
    <w:rsid w:val="002D24F6"/>
    <w:rsid w:val="002D3FE6"/>
    <w:rsid w:val="002D43EF"/>
    <w:rsid w:val="002D56CC"/>
    <w:rsid w:val="002D5A6C"/>
    <w:rsid w:val="002D5EDB"/>
    <w:rsid w:val="002D65FF"/>
    <w:rsid w:val="002D6C82"/>
    <w:rsid w:val="002D7E68"/>
    <w:rsid w:val="002E0B07"/>
    <w:rsid w:val="002F00E8"/>
    <w:rsid w:val="002F1872"/>
    <w:rsid w:val="002F266B"/>
    <w:rsid w:val="002F533B"/>
    <w:rsid w:val="002F69B3"/>
    <w:rsid w:val="0030068B"/>
    <w:rsid w:val="003009FD"/>
    <w:rsid w:val="00300F14"/>
    <w:rsid w:val="003018C8"/>
    <w:rsid w:val="003039E9"/>
    <w:rsid w:val="00304089"/>
    <w:rsid w:val="00307BB1"/>
    <w:rsid w:val="00312EEF"/>
    <w:rsid w:val="00316DCB"/>
    <w:rsid w:val="003219F6"/>
    <w:rsid w:val="0032258A"/>
    <w:rsid w:val="00322665"/>
    <w:rsid w:val="0032308B"/>
    <w:rsid w:val="00323398"/>
    <w:rsid w:val="003241D0"/>
    <w:rsid w:val="00324B6E"/>
    <w:rsid w:val="00324C9D"/>
    <w:rsid w:val="00326013"/>
    <w:rsid w:val="003266A5"/>
    <w:rsid w:val="003268EB"/>
    <w:rsid w:val="003325E7"/>
    <w:rsid w:val="00334AEC"/>
    <w:rsid w:val="003359B1"/>
    <w:rsid w:val="00337619"/>
    <w:rsid w:val="00337C92"/>
    <w:rsid w:val="003416FE"/>
    <w:rsid w:val="0034366C"/>
    <w:rsid w:val="00344193"/>
    <w:rsid w:val="003467C6"/>
    <w:rsid w:val="003479C3"/>
    <w:rsid w:val="00350FB7"/>
    <w:rsid w:val="0035475D"/>
    <w:rsid w:val="0035559D"/>
    <w:rsid w:val="00356BF3"/>
    <w:rsid w:val="00357154"/>
    <w:rsid w:val="00357B6A"/>
    <w:rsid w:val="00357DC4"/>
    <w:rsid w:val="003606E5"/>
    <w:rsid w:val="00361149"/>
    <w:rsid w:val="00361848"/>
    <w:rsid w:val="0036262D"/>
    <w:rsid w:val="003702C2"/>
    <w:rsid w:val="00371B4B"/>
    <w:rsid w:val="00381B3B"/>
    <w:rsid w:val="00385E1D"/>
    <w:rsid w:val="003901B9"/>
    <w:rsid w:val="00391651"/>
    <w:rsid w:val="00393C5A"/>
    <w:rsid w:val="00395D18"/>
    <w:rsid w:val="003A2717"/>
    <w:rsid w:val="003A3928"/>
    <w:rsid w:val="003A3D89"/>
    <w:rsid w:val="003A50C3"/>
    <w:rsid w:val="003A514B"/>
    <w:rsid w:val="003A53E4"/>
    <w:rsid w:val="003B2281"/>
    <w:rsid w:val="003B289A"/>
    <w:rsid w:val="003B2BAC"/>
    <w:rsid w:val="003B3036"/>
    <w:rsid w:val="003B3CAB"/>
    <w:rsid w:val="003B48FB"/>
    <w:rsid w:val="003C1D6B"/>
    <w:rsid w:val="003C3679"/>
    <w:rsid w:val="003C5328"/>
    <w:rsid w:val="003C569F"/>
    <w:rsid w:val="003C5A43"/>
    <w:rsid w:val="003C5B7C"/>
    <w:rsid w:val="003D00D9"/>
    <w:rsid w:val="003D5C2C"/>
    <w:rsid w:val="003D6ACD"/>
    <w:rsid w:val="003E30AB"/>
    <w:rsid w:val="003F09A1"/>
    <w:rsid w:val="003F0A5D"/>
    <w:rsid w:val="003F0BE1"/>
    <w:rsid w:val="003F13A8"/>
    <w:rsid w:val="003F236C"/>
    <w:rsid w:val="003F28D4"/>
    <w:rsid w:val="003F3171"/>
    <w:rsid w:val="003F3BFC"/>
    <w:rsid w:val="003F45AA"/>
    <w:rsid w:val="003F4A52"/>
    <w:rsid w:val="003F54B0"/>
    <w:rsid w:val="00401128"/>
    <w:rsid w:val="004034DC"/>
    <w:rsid w:val="00405CBC"/>
    <w:rsid w:val="0041300B"/>
    <w:rsid w:val="00413CB2"/>
    <w:rsid w:val="004147F3"/>
    <w:rsid w:val="004172FF"/>
    <w:rsid w:val="00417A8D"/>
    <w:rsid w:val="0042188C"/>
    <w:rsid w:val="004240C5"/>
    <w:rsid w:val="00424EC0"/>
    <w:rsid w:val="00425498"/>
    <w:rsid w:val="004254E5"/>
    <w:rsid w:val="004261DC"/>
    <w:rsid w:val="00427B17"/>
    <w:rsid w:val="004311CB"/>
    <w:rsid w:val="00432A12"/>
    <w:rsid w:val="004337F5"/>
    <w:rsid w:val="00433C8C"/>
    <w:rsid w:val="00435AAE"/>
    <w:rsid w:val="004378D8"/>
    <w:rsid w:val="004417B8"/>
    <w:rsid w:val="00444A49"/>
    <w:rsid w:val="00444B47"/>
    <w:rsid w:val="00445DCE"/>
    <w:rsid w:val="004465EF"/>
    <w:rsid w:val="004468AD"/>
    <w:rsid w:val="004518BB"/>
    <w:rsid w:val="00452B2A"/>
    <w:rsid w:val="00452D40"/>
    <w:rsid w:val="00453359"/>
    <w:rsid w:val="00454D89"/>
    <w:rsid w:val="0046304A"/>
    <w:rsid w:val="00463145"/>
    <w:rsid w:val="00465858"/>
    <w:rsid w:val="00465E5B"/>
    <w:rsid w:val="004676FE"/>
    <w:rsid w:val="004735FB"/>
    <w:rsid w:val="00475D08"/>
    <w:rsid w:val="004767A5"/>
    <w:rsid w:val="00480915"/>
    <w:rsid w:val="00481439"/>
    <w:rsid w:val="00482232"/>
    <w:rsid w:val="00482FFF"/>
    <w:rsid w:val="004855B0"/>
    <w:rsid w:val="004858D7"/>
    <w:rsid w:val="0048602C"/>
    <w:rsid w:val="00486761"/>
    <w:rsid w:val="004904FE"/>
    <w:rsid w:val="004915CB"/>
    <w:rsid w:val="00491AA4"/>
    <w:rsid w:val="00491E60"/>
    <w:rsid w:val="00493381"/>
    <w:rsid w:val="00494CA6"/>
    <w:rsid w:val="004951EF"/>
    <w:rsid w:val="00497BDF"/>
    <w:rsid w:val="004A1198"/>
    <w:rsid w:val="004A54A2"/>
    <w:rsid w:val="004A61BD"/>
    <w:rsid w:val="004A7B49"/>
    <w:rsid w:val="004B2955"/>
    <w:rsid w:val="004B5806"/>
    <w:rsid w:val="004C0A7B"/>
    <w:rsid w:val="004C0E6C"/>
    <w:rsid w:val="004C1302"/>
    <w:rsid w:val="004C1C76"/>
    <w:rsid w:val="004C1EFF"/>
    <w:rsid w:val="004C25A0"/>
    <w:rsid w:val="004C3ACE"/>
    <w:rsid w:val="004C48B1"/>
    <w:rsid w:val="004C5F59"/>
    <w:rsid w:val="004C7010"/>
    <w:rsid w:val="004D1A7D"/>
    <w:rsid w:val="004D2702"/>
    <w:rsid w:val="004D4117"/>
    <w:rsid w:val="004E1E21"/>
    <w:rsid w:val="004E2E2C"/>
    <w:rsid w:val="004E58F4"/>
    <w:rsid w:val="004F2864"/>
    <w:rsid w:val="004F2912"/>
    <w:rsid w:val="004F4C13"/>
    <w:rsid w:val="004F6059"/>
    <w:rsid w:val="004F62F0"/>
    <w:rsid w:val="004F7403"/>
    <w:rsid w:val="004F794C"/>
    <w:rsid w:val="00500DA4"/>
    <w:rsid w:val="005011A4"/>
    <w:rsid w:val="00502354"/>
    <w:rsid w:val="00503AA7"/>
    <w:rsid w:val="005047E1"/>
    <w:rsid w:val="00510B99"/>
    <w:rsid w:val="0051357E"/>
    <w:rsid w:val="00514CBD"/>
    <w:rsid w:val="005173E5"/>
    <w:rsid w:val="0052040D"/>
    <w:rsid w:val="00520B02"/>
    <w:rsid w:val="005234FB"/>
    <w:rsid w:val="0052504D"/>
    <w:rsid w:val="00533817"/>
    <w:rsid w:val="0053490E"/>
    <w:rsid w:val="005352E5"/>
    <w:rsid w:val="0053550C"/>
    <w:rsid w:val="00535A9A"/>
    <w:rsid w:val="0053614B"/>
    <w:rsid w:val="00537591"/>
    <w:rsid w:val="0053793B"/>
    <w:rsid w:val="005414E2"/>
    <w:rsid w:val="00541575"/>
    <w:rsid w:val="00542FF2"/>
    <w:rsid w:val="00543008"/>
    <w:rsid w:val="00545405"/>
    <w:rsid w:val="00551560"/>
    <w:rsid w:val="00551632"/>
    <w:rsid w:val="00551CE0"/>
    <w:rsid w:val="00551D2C"/>
    <w:rsid w:val="00555289"/>
    <w:rsid w:val="00563ACC"/>
    <w:rsid w:val="005653E4"/>
    <w:rsid w:val="00566D0E"/>
    <w:rsid w:val="00567A55"/>
    <w:rsid w:val="005705CF"/>
    <w:rsid w:val="00570798"/>
    <w:rsid w:val="00576351"/>
    <w:rsid w:val="00576D40"/>
    <w:rsid w:val="00580832"/>
    <w:rsid w:val="005823BB"/>
    <w:rsid w:val="0058339D"/>
    <w:rsid w:val="00583CCC"/>
    <w:rsid w:val="00585C13"/>
    <w:rsid w:val="00586D7A"/>
    <w:rsid w:val="00590F0C"/>
    <w:rsid w:val="005914E0"/>
    <w:rsid w:val="005915A8"/>
    <w:rsid w:val="00591F2B"/>
    <w:rsid w:val="00595C7B"/>
    <w:rsid w:val="00595D0E"/>
    <w:rsid w:val="00595D2A"/>
    <w:rsid w:val="005A1A8C"/>
    <w:rsid w:val="005A4A0C"/>
    <w:rsid w:val="005A5417"/>
    <w:rsid w:val="005A5C98"/>
    <w:rsid w:val="005B0551"/>
    <w:rsid w:val="005B09EF"/>
    <w:rsid w:val="005B10E0"/>
    <w:rsid w:val="005B3001"/>
    <w:rsid w:val="005B3798"/>
    <w:rsid w:val="005B3CE4"/>
    <w:rsid w:val="005B4F2B"/>
    <w:rsid w:val="005B6CBB"/>
    <w:rsid w:val="005C0F0E"/>
    <w:rsid w:val="005C1B2D"/>
    <w:rsid w:val="005C7DC1"/>
    <w:rsid w:val="005D24BE"/>
    <w:rsid w:val="005D358A"/>
    <w:rsid w:val="005D4977"/>
    <w:rsid w:val="005D6D78"/>
    <w:rsid w:val="005D72EA"/>
    <w:rsid w:val="005E0905"/>
    <w:rsid w:val="005E0BD8"/>
    <w:rsid w:val="005E31D1"/>
    <w:rsid w:val="005E4F77"/>
    <w:rsid w:val="005E567D"/>
    <w:rsid w:val="005F05B6"/>
    <w:rsid w:val="005F3B75"/>
    <w:rsid w:val="005F7BCC"/>
    <w:rsid w:val="00600582"/>
    <w:rsid w:val="00600CDD"/>
    <w:rsid w:val="0060106F"/>
    <w:rsid w:val="00602DC7"/>
    <w:rsid w:val="0060798B"/>
    <w:rsid w:val="00611B28"/>
    <w:rsid w:val="00621B48"/>
    <w:rsid w:val="00630D1A"/>
    <w:rsid w:val="006324BC"/>
    <w:rsid w:val="00635F1D"/>
    <w:rsid w:val="00643352"/>
    <w:rsid w:val="0064581B"/>
    <w:rsid w:val="00645B38"/>
    <w:rsid w:val="00647E77"/>
    <w:rsid w:val="006517B9"/>
    <w:rsid w:val="00652702"/>
    <w:rsid w:val="006551A1"/>
    <w:rsid w:val="00660E5F"/>
    <w:rsid w:val="00662003"/>
    <w:rsid w:val="006620C9"/>
    <w:rsid w:val="0066445B"/>
    <w:rsid w:val="0066475E"/>
    <w:rsid w:val="006660F1"/>
    <w:rsid w:val="00670673"/>
    <w:rsid w:val="006722D6"/>
    <w:rsid w:val="0067309A"/>
    <w:rsid w:val="00681B17"/>
    <w:rsid w:val="00683723"/>
    <w:rsid w:val="00683C3C"/>
    <w:rsid w:val="00683DCC"/>
    <w:rsid w:val="006876CC"/>
    <w:rsid w:val="00690BD3"/>
    <w:rsid w:val="00692792"/>
    <w:rsid w:val="006938F1"/>
    <w:rsid w:val="00695B42"/>
    <w:rsid w:val="0069650B"/>
    <w:rsid w:val="00696C06"/>
    <w:rsid w:val="00697776"/>
    <w:rsid w:val="006A07EB"/>
    <w:rsid w:val="006A1FEE"/>
    <w:rsid w:val="006A3A94"/>
    <w:rsid w:val="006A612C"/>
    <w:rsid w:val="006B3CFC"/>
    <w:rsid w:val="006B4874"/>
    <w:rsid w:val="006B523E"/>
    <w:rsid w:val="006B5247"/>
    <w:rsid w:val="006B5378"/>
    <w:rsid w:val="006C0F90"/>
    <w:rsid w:val="006C1C37"/>
    <w:rsid w:val="006C2502"/>
    <w:rsid w:val="006C2C41"/>
    <w:rsid w:val="006C2FA8"/>
    <w:rsid w:val="006C3A28"/>
    <w:rsid w:val="006C531D"/>
    <w:rsid w:val="006C576F"/>
    <w:rsid w:val="006C6503"/>
    <w:rsid w:val="006C6792"/>
    <w:rsid w:val="006C6EA9"/>
    <w:rsid w:val="006C7F72"/>
    <w:rsid w:val="006D11DB"/>
    <w:rsid w:val="006D3CE2"/>
    <w:rsid w:val="006D5448"/>
    <w:rsid w:val="006E1911"/>
    <w:rsid w:val="006E37B2"/>
    <w:rsid w:val="006E4EC5"/>
    <w:rsid w:val="006E62A8"/>
    <w:rsid w:val="006E6C8F"/>
    <w:rsid w:val="006E6E35"/>
    <w:rsid w:val="006F7343"/>
    <w:rsid w:val="0070380A"/>
    <w:rsid w:val="00703EF7"/>
    <w:rsid w:val="0070402D"/>
    <w:rsid w:val="007119CC"/>
    <w:rsid w:val="00711B6D"/>
    <w:rsid w:val="00713410"/>
    <w:rsid w:val="007143CD"/>
    <w:rsid w:val="0071457E"/>
    <w:rsid w:val="00714700"/>
    <w:rsid w:val="00715CA1"/>
    <w:rsid w:val="007175CF"/>
    <w:rsid w:val="00720702"/>
    <w:rsid w:val="00720E0F"/>
    <w:rsid w:val="00722B38"/>
    <w:rsid w:val="00722C4C"/>
    <w:rsid w:val="00723AE9"/>
    <w:rsid w:val="007247CA"/>
    <w:rsid w:val="007248FB"/>
    <w:rsid w:val="0072666F"/>
    <w:rsid w:val="0072689F"/>
    <w:rsid w:val="00732D4D"/>
    <w:rsid w:val="007337E5"/>
    <w:rsid w:val="007338D5"/>
    <w:rsid w:val="00736083"/>
    <w:rsid w:val="00736851"/>
    <w:rsid w:val="007416A0"/>
    <w:rsid w:val="007424AF"/>
    <w:rsid w:val="00743F0C"/>
    <w:rsid w:val="00744EA0"/>
    <w:rsid w:val="0074500E"/>
    <w:rsid w:val="00750848"/>
    <w:rsid w:val="00752D21"/>
    <w:rsid w:val="00752FBA"/>
    <w:rsid w:val="00754EB5"/>
    <w:rsid w:val="0075771E"/>
    <w:rsid w:val="007604C9"/>
    <w:rsid w:val="00766652"/>
    <w:rsid w:val="00767D20"/>
    <w:rsid w:val="00767DB1"/>
    <w:rsid w:val="00770303"/>
    <w:rsid w:val="0077184D"/>
    <w:rsid w:val="00771B05"/>
    <w:rsid w:val="00774F68"/>
    <w:rsid w:val="00776D57"/>
    <w:rsid w:val="00776F0D"/>
    <w:rsid w:val="0078260D"/>
    <w:rsid w:val="00786DF4"/>
    <w:rsid w:val="00790D59"/>
    <w:rsid w:val="007914CC"/>
    <w:rsid w:val="007944CB"/>
    <w:rsid w:val="00795302"/>
    <w:rsid w:val="0079625E"/>
    <w:rsid w:val="00797ADF"/>
    <w:rsid w:val="007A02AA"/>
    <w:rsid w:val="007A5598"/>
    <w:rsid w:val="007A6678"/>
    <w:rsid w:val="007A73CD"/>
    <w:rsid w:val="007B1670"/>
    <w:rsid w:val="007B16C4"/>
    <w:rsid w:val="007B17A3"/>
    <w:rsid w:val="007B2919"/>
    <w:rsid w:val="007C1F41"/>
    <w:rsid w:val="007C25F3"/>
    <w:rsid w:val="007C3FCB"/>
    <w:rsid w:val="007C442D"/>
    <w:rsid w:val="007D2DB9"/>
    <w:rsid w:val="007D37A1"/>
    <w:rsid w:val="007D478F"/>
    <w:rsid w:val="007D4C1B"/>
    <w:rsid w:val="007E3E7D"/>
    <w:rsid w:val="007E43E4"/>
    <w:rsid w:val="007E4DF3"/>
    <w:rsid w:val="007E701E"/>
    <w:rsid w:val="007F003C"/>
    <w:rsid w:val="007F28CA"/>
    <w:rsid w:val="007F6FB2"/>
    <w:rsid w:val="007F7F45"/>
    <w:rsid w:val="0080583D"/>
    <w:rsid w:val="00805B41"/>
    <w:rsid w:val="008061BF"/>
    <w:rsid w:val="00806C2B"/>
    <w:rsid w:val="00806D30"/>
    <w:rsid w:val="00807F17"/>
    <w:rsid w:val="008102DF"/>
    <w:rsid w:val="0081295E"/>
    <w:rsid w:val="008136F7"/>
    <w:rsid w:val="00825A7A"/>
    <w:rsid w:val="00826DD4"/>
    <w:rsid w:val="00833BC5"/>
    <w:rsid w:val="00833E84"/>
    <w:rsid w:val="0083461D"/>
    <w:rsid w:val="008349F4"/>
    <w:rsid w:val="00835EAC"/>
    <w:rsid w:val="00837477"/>
    <w:rsid w:val="00842ECD"/>
    <w:rsid w:val="0084367D"/>
    <w:rsid w:val="00843961"/>
    <w:rsid w:val="00845226"/>
    <w:rsid w:val="00846967"/>
    <w:rsid w:val="00850589"/>
    <w:rsid w:val="008558B2"/>
    <w:rsid w:val="008602AF"/>
    <w:rsid w:val="00860C0D"/>
    <w:rsid w:val="00861C52"/>
    <w:rsid w:val="008622B8"/>
    <w:rsid w:val="008632BF"/>
    <w:rsid w:val="0086373F"/>
    <w:rsid w:val="0086419A"/>
    <w:rsid w:val="00864BAE"/>
    <w:rsid w:val="00864FE7"/>
    <w:rsid w:val="00865BBB"/>
    <w:rsid w:val="00866FE3"/>
    <w:rsid w:val="00871F1D"/>
    <w:rsid w:val="00874160"/>
    <w:rsid w:val="008808C0"/>
    <w:rsid w:val="0088688A"/>
    <w:rsid w:val="0088698E"/>
    <w:rsid w:val="00887A28"/>
    <w:rsid w:val="0089048B"/>
    <w:rsid w:val="008927AF"/>
    <w:rsid w:val="008A0BF4"/>
    <w:rsid w:val="008A13D9"/>
    <w:rsid w:val="008A22A7"/>
    <w:rsid w:val="008A3740"/>
    <w:rsid w:val="008A469B"/>
    <w:rsid w:val="008A4BCD"/>
    <w:rsid w:val="008A57BD"/>
    <w:rsid w:val="008B1840"/>
    <w:rsid w:val="008B325C"/>
    <w:rsid w:val="008B41CD"/>
    <w:rsid w:val="008B6493"/>
    <w:rsid w:val="008B6DA0"/>
    <w:rsid w:val="008B7500"/>
    <w:rsid w:val="008C27F1"/>
    <w:rsid w:val="008C4E7D"/>
    <w:rsid w:val="008C578A"/>
    <w:rsid w:val="008C7835"/>
    <w:rsid w:val="008D04E8"/>
    <w:rsid w:val="008D05C0"/>
    <w:rsid w:val="008D1905"/>
    <w:rsid w:val="008D2C60"/>
    <w:rsid w:val="008D303B"/>
    <w:rsid w:val="008D37B4"/>
    <w:rsid w:val="008D39D3"/>
    <w:rsid w:val="008D4958"/>
    <w:rsid w:val="008E09B7"/>
    <w:rsid w:val="008E1962"/>
    <w:rsid w:val="008E351C"/>
    <w:rsid w:val="008E50E4"/>
    <w:rsid w:val="008F1169"/>
    <w:rsid w:val="008F1AE9"/>
    <w:rsid w:val="008F26D4"/>
    <w:rsid w:val="008F3397"/>
    <w:rsid w:val="008F4222"/>
    <w:rsid w:val="008F4688"/>
    <w:rsid w:val="008F5E15"/>
    <w:rsid w:val="008F60FE"/>
    <w:rsid w:val="00903726"/>
    <w:rsid w:val="00904783"/>
    <w:rsid w:val="00906B0E"/>
    <w:rsid w:val="00912A44"/>
    <w:rsid w:val="009130B1"/>
    <w:rsid w:val="00913A6B"/>
    <w:rsid w:val="00913C08"/>
    <w:rsid w:val="00916572"/>
    <w:rsid w:val="009203CD"/>
    <w:rsid w:val="00925975"/>
    <w:rsid w:val="00925DB8"/>
    <w:rsid w:val="00926330"/>
    <w:rsid w:val="009271B7"/>
    <w:rsid w:val="0093176B"/>
    <w:rsid w:val="009355FF"/>
    <w:rsid w:val="009356BA"/>
    <w:rsid w:val="00937AF1"/>
    <w:rsid w:val="00940610"/>
    <w:rsid w:val="00940811"/>
    <w:rsid w:val="00941EE1"/>
    <w:rsid w:val="00942E11"/>
    <w:rsid w:val="009443AB"/>
    <w:rsid w:val="0094512A"/>
    <w:rsid w:val="00945BC7"/>
    <w:rsid w:val="009475B0"/>
    <w:rsid w:val="0095100D"/>
    <w:rsid w:val="009528E8"/>
    <w:rsid w:val="0095587D"/>
    <w:rsid w:val="0096030E"/>
    <w:rsid w:val="00963ABE"/>
    <w:rsid w:val="00965C8B"/>
    <w:rsid w:val="00966AEA"/>
    <w:rsid w:val="009722CA"/>
    <w:rsid w:val="009728D8"/>
    <w:rsid w:val="00975776"/>
    <w:rsid w:val="00982900"/>
    <w:rsid w:val="00982FB7"/>
    <w:rsid w:val="00983359"/>
    <w:rsid w:val="0098795B"/>
    <w:rsid w:val="00990AD2"/>
    <w:rsid w:val="00990EA1"/>
    <w:rsid w:val="0099152A"/>
    <w:rsid w:val="009924AE"/>
    <w:rsid w:val="00993577"/>
    <w:rsid w:val="00994CEB"/>
    <w:rsid w:val="00995E5C"/>
    <w:rsid w:val="00995F99"/>
    <w:rsid w:val="009A09FD"/>
    <w:rsid w:val="009A1E9D"/>
    <w:rsid w:val="009A1F94"/>
    <w:rsid w:val="009A4220"/>
    <w:rsid w:val="009A432B"/>
    <w:rsid w:val="009A4B93"/>
    <w:rsid w:val="009B19C8"/>
    <w:rsid w:val="009B4591"/>
    <w:rsid w:val="009B59AD"/>
    <w:rsid w:val="009B5D22"/>
    <w:rsid w:val="009C0308"/>
    <w:rsid w:val="009C4E74"/>
    <w:rsid w:val="009C509D"/>
    <w:rsid w:val="009C5460"/>
    <w:rsid w:val="009C7E66"/>
    <w:rsid w:val="009D0819"/>
    <w:rsid w:val="009D18DD"/>
    <w:rsid w:val="009D2116"/>
    <w:rsid w:val="009D447A"/>
    <w:rsid w:val="009D4BD9"/>
    <w:rsid w:val="009D563C"/>
    <w:rsid w:val="009D63CC"/>
    <w:rsid w:val="009D67C1"/>
    <w:rsid w:val="009D781B"/>
    <w:rsid w:val="009E0373"/>
    <w:rsid w:val="009E1F15"/>
    <w:rsid w:val="009E2D1C"/>
    <w:rsid w:val="009E3ADF"/>
    <w:rsid w:val="009E41F2"/>
    <w:rsid w:val="009E6855"/>
    <w:rsid w:val="009E71D3"/>
    <w:rsid w:val="009F0944"/>
    <w:rsid w:val="009F1492"/>
    <w:rsid w:val="009F2098"/>
    <w:rsid w:val="009F569F"/>
    <w:rsid w:val="009F635C"/>
    <w:rsid w:val="009F6A64"/>
    <w:rsid w:val="009F7ED1"/>
    <w:rsid w:val="00A00114"/>
    <w:rsid w:val="00A024FC"/>
    <w:rsid w:val="00A03310"/>
    <w:rsid w:val="00A05E9B"/>
    <w:rsid w:val="00A06C30"/>
    <w:rsid w:val="00A11F71"/>
    <w:rsid w:val="00A12465"/>
    <w:rsid w:val="00A12937"/>
    <w:rsid w:val="00A1378A"/>
    <w:rsid w:val="00A13871"/>
    <w:rsid w:val="00A13FC0"/>
    <w:rsid w:val="00A14092"/>
    <w:rsid w:val="00A14141"/>
    <w:rsid w:val="00A20A4F"/>
    <w:rsid w:val="00A21E77"/>
    <w:rsid w:val="00A22443"/>
    <w:rsid w:val="00A27134"/>
    <w:rsid w:val="00A27155"/>
    <w:rsid w:val="00A30BA8"/>
    <w:rsid w:val="00A3201D"/>
    <w:rsid w:val="00A34C82"/>
    <w:rsid w:val="00A352D2"/>
    <w:rsid w:val="00A37E76"/>
    <w:rsid w:val="00A40C67"/>
    <w:rsid w:val="00A41046"/>
    <w:rsid w:val="00A4222A"/>
    <w:rsid w:val="00A434A0"/>
    <w:rsid w:val="00A44A27"/>
    <w:rsid w:val="00A453C2"/>
    <w:rsid w:val="00A47BC7"/>
    <w:rsid w:val="00A54CE1"/>
    <w:rsid w:val="00A55FA3"/>
    <w:rsid w:val="00A57EF0"/>
    <w:rsid w:val="00A65A33"/>
    <w:rsid w:val="00A66A37"/>
    <w:rsid w:val="00A66ACB"/>
    <w:rsid w:val="00A8132A"/>
    <w:rsid w:val="00A82F59"/>
    <w:rsid w:val="00A82FD7"/>
    <w:rsid w:val="00A8315E"/>
    <w:rsid w:val="00A83C12"/>
    <w:rsid w:val="00A83FBB"/>
    <w:rsid w:val="00A87FF8"/>
    <w:rsid w:val="00A900EF"/>
    <w:rsid w:val="00A907B5"/>
    <w:rsid w:val="00A974D9"/>
    <w:rsid w:val="00AA0B32"/>
    <w:rsid w:val="00AA0E41"/>
    <w:rsid w:val="00AA4801"/>
    <w:rsid w:val="00AA5A8F"/>
    <w:rsid w:val="00AA5C61"/>
    <w:rsid w:val="00AA658A"/>
    <w:rsid w:val="00AA7460"/>
    <w:rsid w:val="00AA7562"/>
    <w:rsid w:val="00AB2445"/>
    <w:rsid w:val="00AB299B"/>
    <w:rsid w:val="00AB2B3A"/>
    <w:rsid w:val="00AB3E6F"/>
    <w:rsid w:val="00AB4B5E"/>
    <w:rsid w:val="00AC4192"/>
    <w:rsid w:val="00AC457F"/>
    <w:rsid w:val="00AD5192"/>
    <w:rsid w:val="00AD77C4"/>
    <w:rsid w:val="00AE1590"/>
    <w:rsid w:val="00AE2C82"/>
    <w:rsid w:val="00AE3286"/>
    <w:rsid w:val="00AE54D1"/>
    <w:rsid w:val="00AE5C5D"/>
    <w:rsid w:val="00AE68E8"/>
    <w:rsid w:val="00AE77D8"/>
    <w:rsid w:val="00AF29BF"/>
    <w:rsid w:val="00AF4B83"/>
    <w:rsid w:val="00B01352"/>
    <w:rsid w:val="00B061F3"/>
    <w:rsid w:val="00B0797B"/>
    <w:rsid w:val="00B10836"/>
    <w:rsid w:val="00B10FAC"/>
    <w:rsid w:val="00B11AA5"/>
    <w:rsid w:val="00B13A45"/>
    <w:rsid w:val="00B14430"/>
    <w:rsid w:val="00B144B5"/>
    <w:rsid w:val="00B15773"/>
    <w:rsid w:val="00B16349"/>
    <w:rsid w:val="00B1723D"/>
    <w:rsid w:val="00B21A5D"/>
    <w:rsid w:val="00B23157"/>
    <w:rsid w:val="00B23A9B"/>
    <w:rsid w:val="00B261C6"/>
    <w:rsid w:val="00B26B70"/>
    <w:rsid w:val="00B32B02"/>
    <w:rsid w:val="00B37C84"/>
    <w:rsid w:val="00B37E2B"/>
    <w:rsid w:val="00B42C6E"/>
    <w:rsid w:val="00B42EF7"/>
    <w:rsid w:val="00B435CC"/>
    <w:rsid w:val="00B44042"/>
    <w:rsid w:val="00B44CA5"/>
    <w:rsid w:val="00B461FB"/>
    <w:rsid w:val="00B50438"/>
    <w:rsid w:val="00B505B7"/>
    <w:rsid w:val="00B51F51"/>
    <w:rsid w:val="00B57239"/>
    <w:rsid w:val="00B627A3"/>
    <w:rsid w:val="00B63290"/>
    <w:rsid w:val="00B65FB8"/>
    <w:rsid w:val="00B73A00"/>
    <w:rsid w:val="00B73F24"/>
    <w:rsid w:val="00B740B5"/>
    <w:rsid w:val="00B75896"/>
    <w:rsid w:val="00B7709A"/>
    <w:rsid w:val="00B81342"/>
    <w:rsid w:val="00B84B66"/>
    <w:rsid w:val="00B85096"/>
    <w:rsid w:val="00B86E69"/>
    <w:rsid w:val="00B92FF8"/>
    <w:rsid w:val="00B93435"/>
    <w:rsid w:val="00BA112C"/>
    <w:rsid w:val="00BA1210"/>
    <w:rsid w:val="00BA18C8"/>
    <w:rsid w:val="00BA1942"/>
    <w:rsid w:val="00BA346B"/>
    <w:rsid w:val="00BA3544"/>
    <w:rsid w:val="00BA473B"/>
    <w:rsid w:val="00BA4D75"/>
    <w:rsid w:val="00BA75C4"/>
    <w:rsid w:val="00BA7D76"/>
    <w:rsid w:val="00BA7DBD"/>
    <w:rsid w:val="00BB03F8"/>
    <w:rsid w:val="00BB216D"/>
    <w:rsid w:val="00BB5065"/>
    <w:rsid w:val="00BB565C"/>
    <w:rsid w:val="00BB58C7"/>
    <w:rsid w:val="00BB5FE1"/>
    <w:rsid w:val="00BB74D5"/>
    <w:rsid w:val="00BC08D1"/>
    <w:rsid w:val="00BC298A"/>
    <w:rsid w:val="00BC2B68"/>
    <w:rsid w:val="00BC2F22"/>
    <w:rsid w:val="00BC3200"/>
    <w:rsid w:val="00BC4D0A"/>
    <w:rsid w:val="00BD664A"/>
    <w:rsid w:val="00BD7836"/>
    <w:rsid w:val="00BE19B4"/>
    <w:rsid w:val="00BF06A6"/>
    <w:rsid w:val="00BF512B"/>
    <w:rsid w:val="00C004DC"/>
    <w:rsid w:val="00C01D4A"/>
    <w:rsid w:val="00C0230A"/>
    <w:rsid w:val="00C07397"/>
    <w:rsid w:val="00C0795F"/>
    <w:rsid w:val="00C11B2B"/>
    <w:rsid w:val="00C14093"/>
    <w:rsid w:val="00C173DC"/>
    <w:rsid w:val="00C23B6B"/>
    <w:rsid w:val="00C24587"/>
    <w:rsid w:val="00C253C5"/>
    <w:rsid w:val="00C2549E"/>
    <w:rsid w:val="00C32FC9"/>
    <w:rsid w:val="00C35395"/>
    <w:rsid w:val="00C43AC4"/>
    <w:rsid w:val="00C447A3"/>
    <w:rsid w:val="00C45A35"/>
    <w:rsid w:val="00C53176"/>
    <w:rsid w:val="00C5543F"/>
    <w:rsid w:val="00C56BEE"/>
    <w:rsid w:val="00C572F9"/>
    <w:rsid w:val="00C600B3"/>
    <w:rsid w:val="00C603CA"/>
    <w:rsid w:val="00C60F99"/>
    <w:rsid w:val="00C61815"/>
    <w:rsid w:val="00C623D2"/>
    <w:rsid w:val="00C700B0"/>
    <w:rsid w:val="00C714E6"/>
    <w:rsid w:val="00C71EB2"/>
    <w:rsid w:val="00C73FE0"/>
    <w:rsid w:val="00C7403E"/>
    <w:rsid w:val="00C746D6"/>
    <w:rsid w:val="00C77423"/>
    <w:rsid w:val="00C82ACE"/>
    <w:rsid w:val="00C863D5"/>
    <w:rsid w:val="00C87E2C"/>
    <w:rsid w:val="00C9037F"/>
    <w:rsid w:val="00C90ED9"/>
    <w:rsid w:val="00C93F80"/>
    <w:rsid w:val="00C9775C"/>
    <w:rsid w:val="00C97C9D"/>
    <w:rsid w:val="00C97CC4"/>
    <w:rsid w:val="00CA54D3"/>
    <w:rsid w:val="00CA5CF4"/>
    <w:rsid w:val="00CA6248"/>
    <w:rsid w:val="00CA6CE2"/>
    <w:rsid w:val="00CB1E66"/>
    <w:rsid w:val="00CB4A8A"/>
    <w:rsid w:val="00CC1B71"/>
    <w:rsid w:val="00CD1F71"/>
    <w:rsid w:val="00CD25AD"/>
    <w:rsid w:val="00CD5ACA"/>
    <w:rsid w:val="00CD6F75"/>
    <w:rsid w:val="00CE006D"/>
    <w:rsid w:val="00CE196A"/>
    <w:rsid w:val="00CE2EEB"/>
    <w:rsid w:val="00CE37D3"/>
    <w:rsid w:val="00CE53B4"/>
    <w:rsid w:val="00CF21A9"/>
    <w:rsid w:val="00CF51C5"/>
    <w:rsid w:val="00CF5E4C"/>
    <w:rsid w:val="00CF77B1"/>
    <w:rsid w:val="00D00ACD"/>
    <w:rsid w:val="00D011F3"/>
    <w:rsid w:val="00D0198B"/>
    <w:rsid w:val="00D038A2"/>
    <w:rsid w:val="00D05148"/>
    <w:rsid w:val="00D05F9C"/>
    <w:rsid w:val="00D14A0D"/>
    <w:rsid w:val="00D16348"/>
    <w:rsid w:val="00D2018F"/>
    <w:rsid w:val="00D20C71"/>
    <w:rsid w:val="00D25C4F"/>
    <w:rsid w:val="00D31261"/>
    <w:rsid w:val="00D32249"/>
    <w:rsid w:val="00D3231A"/>
    <w:rsid w:val="00D3565A"/>
    <w:rsid w:val="00D41993"/>
    <w:rsid w:val="00D43BDE"/>
    <w:rsid w:val="00D5124C"/>
    <w:rsid w:val="00D62A9E"/>
    <w:rsid w:val="00D66B86"/>
    <w:rsid w:val="00D70041"/>
    <w:rsid w:val="00D718D6"/>
    <w:rsid w:val="00D73902"/>
    <w:rsid w:val="00D77226"/>
    <w:rsid w:val="00D77C0A"/>
    <w:rsid w:val="00D82046"/>
    <w:rsid w:val="00D83C8B"/>
    <w:rsid w:val="00D872C4"/>
    <w:rsid w:val="00D90B75"/>
    <w:rsid w:val="00D945B2"/>
    <w:rsid w:val="00D94769"/>
    <w:rsid w:val="00D9616B"/>
    <w:rsid w:val="00D96B60"/>
    <w:rsid w:val="00DA34A9"/>
    <w:rsid w:val="00DA3524"/>
    <w:rsid w:val="00DB0F4F"/>
    <w:rsid w:val="00DB12D3"/>
    <w:rsid w:val="00DB2AC0"/>
    <w:rsid w:val="00DB75D2"/>
    <w:rsid w:val="00DC08F3"/>
    <w:rsid w:val="00DC0EF3"/>
    <w:rsid w:val="00DC1E21"/>
    <w:rsid w:val="00DC23C6"/>
    <w:rsid w:val="00DC30AF"/>
    <w:rsid w:val="00DC531D"/>
    <w:rsid w:val="00DC5986"/>
    <w:rsid w:val="00DC733A"/>
    <w:rsid w:val="00DD0198"/>
    <w:rsid w:val="00DD237D"/>
    <w:rsid w:val="00DD3AFE"/>
    <w:rsid w:val="00DD51CE"/>
    <w:rsid w:val="00DE099C"/>
    <w:rsid w:val="00DE5043"/>
    <w:rsid w:val="00DF0537"/>
    <w:rsid w:val="00DF0843"/>
    <w:rsid w:val="00DF0EFD"/>
    <w:rsid w:val="00DF2699"/>
    <w:rsid w:val="00DF3CF0"/>
    <w:rsid w:val="00DF4C00"/>
    <w:rsid w:val="00DF61A9"/>
    <w:rsid w:val="00DF7B13"/>
    <w:rsid w:val="00E02D68"/>
    <w:rsid w:val="00E0338D"/>
    <w:rsid w:val="00E05A2A"/>
    <w:rsid w:val="00E06565"/>
    <w:rsid w:val="00E077DD"/>
    <w:rsid w:val="00E13DD9"/>
    <w:rsid w:val="00E14CF3"/>
    <w:rsid w:val="00E1585C"/>
    <w:rsid w:val="00E20569"/>
    <w:rsid w:val="00E20E98"/>
    <w:rsid w:val="00E239D0"/>
    <w:rsid w:val="00E250AA"/>
    <w:rsid w:val="00E26E63"/>
    <w:rsid w:val="00E30EB5"/>
    <w:rsid w:val="00E31BEB"/>
    <w:rsid w:val="00E325FB"/>
    <w:rsid w:val="00E33284"/>
    <w:rsid w:val="00E33621"/>
    <w:rsid w:val="00E33F12"/>
    <w:rsid w:val="00E342AE"/>
    <w:rsid w:val="00E3542C"/>
    <w:rsid w:val="00E369D5"/>
    <w:rsid w:val="00E37FC3"/>
    <w:rsid w:val="00E46056"/>
    <w:rsid w:val="00E47AC2"/>
    <w:rsid w:val="00E50F9C"/>
    <w:rsid w:val="00E51A1C"/>
    <w:rsid w:val="00E55774"/>
    <w:rsid w:val="00E55802"/>
    <w:rsid w:val="00E5648A"/>
    <w:rsid w:val="00E56D36"/>
    <w:rsid w:val="00E66483"/>
    <w:rsid w:val="00E67E7B"/>
    <w:rsid w:val="00E701D0"/>
    <w:rsid w:val="00E70AC1"/>
    <w:rsid w:val="00E70AE9"/>
    <w:rsid w:val="00E73ACA"/>
    <w:rsid w:val="00E74447"/>
    <w:rsid w:val="00E747C9"/>
    <w:rsid w:val="00E74AB9"/>
    <w:rsid w:val="00E74CBD"/>
    <w:rsid w:val="00E8081B"/>
    <w:rsid w:val="00E80FB7"/>
    <w:rsid w:val="00E869F5"/>
    <w:rsid w:val="00E910BC"/>
    <w:rsid w:val="00E92A4E"/>
    <w:rsid w:val="00E94B74"/>
    <w:rsid w:val="00E96336"/>
    <w:rsid w:val="00EA01C4"/>
    <w:rsid w:val="00EA0D8E"/>
    <w:rsid w:val="00EA100A"/>
    <w:rsid w:val="00EA298B"/>
    <w:rsid w:val="00EA57E2"/>
    <w:rsid w:val="00EA5954"/>
    <w:rsid w:val="00EA70CB"/>
    <w:rsid w:val="00EB20F8"/>
    <w:rsid w:val="00EB281C"/>
    <w:rsid w:val="00EB2B31"/>
    <w:rsid w:val="00EC098A"/>
    <w:rsid w:val="00EC188C"/>
    <w:rsid w:val="00ED51F0"/>
    <w:rsid w:val="00EE1AE0"/>
    <w:rsid w:val="00EE2AA0"/>
    <w:rsid w:val="00EE5E5D"/>
    <w:rsid w:val="00EE67CC"/>
    <w:rsid w:val="00EE7AF9"/>
    <w:rsid w:val="00EE7CFE"/>
    <w:rsid w:val="00EF1400"/>
    <w:rsid w:val="00EF3723"/>
    <w:rsid w:val="00EF37F6"/>
    <w:rsid w:val="00EF4E6F"/>
    <w:rsid w:val="00EF58FC"/>
    <w:rsid w:val="00EF5CCA"/>
    <w:rsid w:val="00F00BF8"/>
    <w:rsid w:val="00F01402"/>
    <w:rsid w:val="00F01FD4"/>
    <w:rsid w:val="00F06EF7"/>
    <w:rsid w:val="00F10940"/>
    <w:rsid w:val="00F119CA"/>
    <w:rsid w:val="00F13226"/>
    <w:rsid w:val="00F16942"/>
    <w:rsid w:val="00F17398"/>
    <w:rsid w:val="00F2492A"/>
    <w:rsid w:val="00F25C8A"/>
    <w:rsid w:val="00F25DB7"/>
    <w:rsid w:val="00F2646C"/>
    <w:rsid w:val="00F30FC9"/>
    <w:rsid w:val="00F31FBA"/>
    <w:rsid w:val="00F405E8"/>
    <w:rsid w:val="00F46B00"/>
    <w:rsid w:val="00F5168A"/>
    <w:rsid w:val="00F526D8"/>
    <w:rsid w:val="00F53057"/>
    <w:rsid w:val="00F54C0A"/>
    <w:rsid w:val="00F56543"/>
    <w:rsid w:val="00F56879"/>
    <w:rsid w:val="00F60CBF"/>
    <w:rsid w:val="00F622F9"/>
    <w:rsid w:val="00F62539"/>
    <w:rsid w:val="00F638A4"/>
    <w:rsid w:val="00F64A48"/>
    <w:rsid w:val="00F661F2"/>
    <w:rsid w:val="00F664B3"/>
    <w:rsid w:val="00F67846"/>
    <w:rsid w:val="00F70F84"/>
    <w:rsid w:val="00F72F5F"/>
    <w:rsid w:val="00F73F95"/>
    <w:rsid w:val="00F756C9"/>
    <w:rsid w:val="00F830C7"/>
    <w:rsid w:val="00F841AE"/>
    <w:rsid w:val="00F8471E"/>
    <w:rsid w:val="00F863DC"/>
    <w:rsid w:val="00F864A1"/>
    <w:rsid w:val="00F90046"/>
    <w:rsid w:val="00F920A4"/>
    <w:rsid w:val="00F942CD"/>
    <w:rsid w:val="00F94379"/>
    <w:rsid w:val="00F9775A"/>
    <w:rsid w:val="00FA05C0"/>
    <w:rsid w:val="00FA0CE2"/>
    <w:rsid w:val="00FA105A"/>
    <w:rsid w:val="00FA3331"/>
    <w:rsid w:val="00FA4BED"/>
    <w:rsid w:val="00FA5BC5"/>
    <w:rsid w:val="00FA6680"/>
    <w:rsid w:val="00FB06B2"/>
    <w:rsid w:val="00FB289E"/>
    <w:rsid w:val="00FB5B67"/>
    <w:rsid w:val="00FB64DD"/>
    <w:rsid w:val="00FC139C"/>
    <w:rsid w:val="00FC2021"/>
    <w:rsid w:val="00FC30FE"/>
    <w:rsid w:val="00FC4207"/>
    <w:rsid w:val="00FC5528"/>
    <w:rsid w:val="00FD0760"/>
    <w:rsid w:val="00FD14E1"/>
    <w:rsid w:val="00FD1B5E"/>
    <w:rsid w:val="00FE2F40"/>
    <w:rsid w:val="00FE368A"/>
    <w:rsid w:val="00FE45FE"/>
    <w:rsid w:val="00FE73F9"/>
    <w:rsid w:val="00FF027E"/>
    <w:rsid w:val="00FF0F10"/>
    <w:rsid w:val="00FF2244"/>
    <w:rsid w:val="00FF262E"/>
    <w:rsid w:val="00FF2898"/>
    <w:rsid w:val="00FF2A5E"/>
    <w:rsid w:val="00FF3E1D"/>
    <w:rsid w:val="00FF51D8"/>
    <w:rsid w:val="00FF5C63"/>
    <w:rsid w:val="00FF6FAB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A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D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1D0B"/>
    <w:rPr>
      <w:rFonts w:ascii="Calibri" w:hAnsi="Calibri" w:cs="Calibri"/>
      <w:sz w:val="22"/>
      <w:szCs w:val="22"/>
      <w:lang w:val="ru-RU" w:eastAsia="ru-RU"/>
    </w:rPr>
  </w:style>
  <w:style w:type="character" w:styleId="PageNumber">
    <w:name w:val="page number"/>
    <w:basedOn w:val="DefaultParagraphFont"/>
    <w:uiPriority w:val="99"/>
    <w:rsid w:val="00121D0B"/>
  </w:style>
  <w:style w:type="paragraph" w:customStyle="1" w:styleId="a">
    <w:name w:val="Знак Знак Знак Знак Знак Знак Знак"/>
    <w:basedOn w:val="Normal"/>
    <w:uiPriority w:val="99"/>
    <w:rsid w:val="004E2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4125</TotalTime>
  <Pages>6</Pages>
  <Words>1625</Words>
  <Characters>9269</Characters>
  <Application>Microsoft Office Outlook</Application>
  <DocSecurity>0</DocSecurity>
  <Lines>0</Lines>
  <Paragraphs>0</Paragraphs>
  <ScaleCrop>false</ScaleCrop>
  <Company>GU MCHS Rossii po EAO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nokadr</dc:creator>
  <cp:keywords/>
  <dc:description/>
  <cp:lastModifiedBy>Рогова</cp:lastModifiedBy>
  <cp:revision>680</cp:revision>
  <cp:lastPrinted>2018-05-14T00:18:00Z</cp:lastPrinted>
  <dcterms:created xsi:type="dcterms:W3CDTF">2014-04-28T06:46:00Z</dcterms:created>
  <dcterms:modified xsi:type="dcterms:W3CDTF">2018-05-14T05:22:00Z</dcterms:modified>
</cp:coreProperties>
</file>