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34" w:rsidRDefault="00603834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  <w:r w:rsidRPr="00BB008C">
        <w:rPr>
          <w:rFonts w:ascii="Times New Roman" w:hAnsi="Times New Roman"/>
          <w:b/>
          <w:sz w:val="28"/>
          <w:szCs w:val="28"/>
        </w:rPr>
        <w:t xml:space="preserve"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BB008C">
          <w:rPr>
            <w:rFonts w:ascii="Times New Roman" w:hAnsi="Times New Roman"/>
            <w:b/>
            <w:sz w:val="28"/>
            <w:szCs w:val="28"/>
          </w:rPr>
          <w:t>201</w:t>
        </w:r>
        <w:r>
          <w:rPr>
            <w:rFonts w:ascii="Times New Roman" w:hAnsi="Times New Roman"/>
            <w:b/>
            <w:sz w:val="28"/>
            <w:szCs w:val="28"/>
          </w:rPr>
          <w:t>7</w:t>
        </w:r>
        <w:r w:rsidRPr="00BB008C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BB008C">
        <w:rPr>
          <w:rFonts w:ascii="Times New Roman" w:hAnsi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8"/>
            <w:szCs w:val="28"/>
          </w:rPr>
          <w:t>2017</w:t>
        </w:r>
        <w:r w:rsidRPr="00BB008C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BB008C">
        <w:rPr>
          <w:rFonts w:ascii="Times New Roman" w:hAnsi="Times New Roman"/>
          <w:b/>
          <w:sz w:val="28"/>
          <w:szCs w:val="28"/>
        </w:rPr>
        <w:t>. замещение которых влечет за собой размещение сведений о доходах, расходах имуществе и обязательствах имущественного характера на официальном сайте управления</w:t>
      </w: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 w:rsidRPr="009F2D3A">
        <w:rPr>
          <w:rFonts w:ascii="Times New Roman" w:hAnsi="Times New Roman"/>
          <w:sz w:val="24"/>
          <w:szCs w:val="24"/>
        </w:rPr>
        <w:t>СОГЛАСОВАНО</w:t>
      </w: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Мордовского УФАС России</w:t>
      </w:r>
    </w:p>
    <w:p w:rsidR="00603834" w:rsidRPr="009F2D3A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____________________С.И. Видякин</w:t>
      </w:r>
    </w:p>
    <w:p w:rsidR="00603834" w:rsidRPr="00BB008C" w:rsidRDefault="00603834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</w:p>
    <w:p w:rsidR="00603834" w:rsidRDefault="00603834">
      <w:pPr>
        <w:spacing w:after="200"/>
        <w:rPr>
          <w:rFonts w:cs="Calibri"/>
        </w:rPr>
      </w:pPr>
    </w:p>
    <w:tbl>
      <w:tblPr>
        <w:tblW w:w="16193" w:type="dxa"/>
        <w:tblInd w:w="-6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"/>
        <w:gridCol w:w="1709"/>
        <w:gridCol w:w="1397"/>
        <w:gridCol w:w="955"/>
        <w:gridCol w:w="1374"/>
        <w:gridCol w:w="1117"/>
        <w:gridCol w:w="1369"/>
        <w:gridCol w:w="971"/>
        <w:gridCol w:w="1117"/>
        <w:gridCol w:w="1369"/>
        <w:gridCol w:w="1509"/>
        <w:gridCol w:w="1423"/>
        <w:gridCol w:w="1433"/>
      </w:tblGrid>
      <w:tr w:rsidR="00603834" w:rsidRPr="00700812" w:rsidTr="0068778A">
        <w:trPr>
          <w:cantSplit/>
          <w:trHeight w:val="45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603834" w:rsidRPr="00700812" w:rsidRDefault="00603834"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</w:p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</w:p>
          <w:p w:rsidR="00603834" w:rsidRPr="00700812" w:rsidRDefault="00603834"/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603834" w:rsidRDefault="0060383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603834" w:rsidRPr="00700812" w:rsidRDefault="00603834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57" w:right="57"/>
            </w:pPr>
            <w:r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834" w:rsidRPr="00700812" w:rsidTr="0068778A">
        <w:trPr>
          <w:trHeight w:val="15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(кв.м)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Страна расположения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(кв.м)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Стана расположения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Отдел контроля товарных рынков и органов власти</w:t>
            </w:r>
          </w:p>
          <w:p w:rsidR="00603834" w:rsidRPr="00700812" w:rsidRDefault="00603834"/>
        </w:tc>
      </w:tr>
      <w:tr w:rsidR="00603834" w:rsidRPr="00700812" w:rsidTr="0068778A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Ивенин Евгений Николаевич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68778A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595 585,38</w:t>
            </w:r>
          </w:p>
          <w:p w:rsidR="00603834" w:rsidRPr="00700812" w:rsidRDefault="00603834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700812" w:rsidTr="006035C3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BF758E">
            <w:pPr>
              <w:jc w:val="center"/>
            </w:pPr>
            <w: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BF758E">
            <w:pPr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BF758E">
            <w:pPr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Рено Логан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159 188,56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700812" w:rsidTr="006035C3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68778A" w:rsidRDefault="00603834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68778A" w:rsidRDefault="00603834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68778A" w:rsidRDefault="00603834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68778A" w:rsidRDefault="00603834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закупок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Сидорова Наталья Викторовна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1402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480 439,01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Бокс гаража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679 191,26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рекламы и рынка финансовых услуг</w:t>
            </w:r>
          </w:p>
        </w:tc>
      </w:tr>
      <w:tr w:rsidR="00603834" w:rsidRPr="00700812" w:rsidTr="0068778A">
        <w:trPr>
          <w:trHeight w:val="83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Морозов Сергей Борисович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Старший государственный инспектор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265A9E" w:rsidRDefault="00603834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265A9E" w:rsidRDefault="00603834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265A9E" w:rsidRDefault="00603834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603834" w:rsidRPr="00700812" w:rsidRDefault="00603834" w:rsidP="001222C6">
            <w:pPr>
              <w:ind w:left="33"/>
              <w:jc w:val="center"/>
            </w:pPr>
            <w:r>
              <w:rPr>
                <w:rFonts w:ascii="Times New Roman" w:hAnsi="Times New Roman"/>
                <w:sz w:val="16"/>
              </w:rPr>
              <w:t>ВАЗ 21093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363 685,92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700812" w:rsidTr="007C1C61">
        <w:trPr>
          <w:trHeight w:val="225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31.0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Общий отдел</w:t>
            </w:r>
          </w:p>
        </w:tc>
      </w:tr>
      <w:tr w:rsidR="00603834" w:rsidRPr="00700812" w:rsidTr="007C1C61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Строкина Наталья Андреевна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Главный специалист – эксперт - бухгалтер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Квартира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432 964,71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700812" w:rsidTr="007C1C6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64,0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Легковой автомобиль ВАЗ 2114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700812" w:rsidTr="007C1C6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DF67D4" w:rsidTr="007C1C61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Крайнова Наталья Александровна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362 277,63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DF67D4" w:rsidTr="007C1C6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DF67D4" w:rsidRDefault="00603834" w:rsidP="00DF67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3834" w:rsidRPr="00DF67D4" w:rsidTr="00736FB6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332 191,53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DF67D4" w:rsidTr="00736FB6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ИЖ 21261-030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3834" w:rsidRPr="00DF67D4" w:rsidTr="007C1C6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7C1C61">
            <w:pPr>
              <w:jc w:val="center"/>
            </w:pPr>
            <w:r w:rsidRPr="005534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7C1C61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DF67D4" w:rsidTr="00CA1ECF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03834" w:rsidRPr="00DF67D4" w:rsidRDefault="00603834">
      <w:pPr>
        <w:spacing w:after="200" w:line="276" w:lineRule="auto"/>
        <w:rPr>
          <w:rFonts w:ascii="Times New Roman" w:hAnsi="Times New Roman"/>
          <w:sz w:val="16"/>
          <w:szCs w:val="16"/>
        </w:rPr>
      </w:pPr>
    </w:p>
    <w:sectPr w:rsidR="00603834" w:rsidRPr="00DF67D4" w:rsidSect="001222C6">
      <w:pgSz w:w="16838" w:h="11906" w:orient="landscape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339"/>
    <w:rsid w:val="001064B5"/>
    <w:rsid w:val="001222C6"/>
    <w:rsid w:val="001402DB"/>
    <w:rsid w:val="00241350"/>
    <w:rsid w:val="00241A55"/>
    <w:rsid w:val="00262CAC"/>
    <w:rsid w:val="00265A9E"/>
    <w:rsid w:val="00414A50"/>
    <w:rsid w:val="00512D58"/>
    <w:rsid w:val="00530287"/>
    <w:rsid w:val="0055348C"/>
    <w:rsid w:val="005D0B88"/>
    <w:rsid w:val="006035C3"/>
    <w:rsid w:val="00603834"/>
    <w:rsid w:val="00656820"/>
    <w:rsid w:val="0068778A"/>
    <w:rsid w:val="00700812"/>
    <w:rsid w:val="00736FB6"/>
    <w:rsid w:val="00766339"/>
    <w:rsid w:val="007C1C61"/>
    <w:rsid w:val="00801CA6"/>
    <w:rsid w:val="00880620"/>
    <w:rsid w:val="009146C8"/>
    <w:rsid w:val="00916E4D"/>
    <w:rsid w:val="009203D4"/>
    <w:rsid w:val="009F2D3A"/>
    <w:rsid w:val="00A61A16"/>
    <w:rsid w:val="00BB008C"/>
    <w:rsid w:val="00BF758E"/>
    <w:rsid w:val="00CA1ECF"/>
    <w:rsid w:val="00D84A13"/>
    <w:rsid w:val="00DD0E34"/>
    <w:rsid w:val="00DF67D4"/>
    <w:rsid w:val="00E310EA"/>
    <w:rsid w:val="00EE19FB"/>
    <w:rsid w:val="00F7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5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401</Words>
  <Characters>2290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dc:title>
  <dc:subject/>
  <dc:creator>morozov</dc:creator>
  <cp:keywords/>
  <dc:description/>
  <cp:lastModifiedBy>morozov</cp:lastModifiedBy>
  <cp:revision>2</cp:revision>
  <dcterms:created xsi:type="dcterms:W3CDTF">2018-05-14T05:13:00Z</dcterms:created>
  <dcterms:modified xsi:type="dcterms:W3CDTF">2018-05-14T05:13:00Z</dcterms:modified>
</cp:coreProperties>
</file>