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31" w:rsidRPr="00B84ADD" w:rsidRDefault="00633E31" w:rsidP="00466DEA">
      <w:pPr>
        <w:jc w:val="center"/>
        <w:rPr>
          <w:rStyle w:val="Strong"/>
          <w:b w:val="0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>Сведения</w:t>
      </w:r>
    </w:p>
    <w:p w:rsidR="00633E31" w:rsidRPr="00B84ADD" w:rsidRDefault="00633E31" w:rsidP="00466DEA">
      <w:pPr>
        <w:jc w:val="center"/>
        <w:rPr>
          <w:rStyle w:val="Strong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федеральными </w:t>
      </w:r>
    </w:p>
    <w:p w:rsidR="00633E31" w:rsidRDefault="00633E31" w:rsidP="00466DEA">
      <w:pPr>
        <w:jc w:val="center"/>
        <w:rPr>
          <w:rStyle w:val="Strong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 xml:space="preserve">государственными гражданскими служащими Управления Росприроднадзора по РСО-Алания </w:t>
      </w:r>
    </w:p>
    <w:p w:rsidR="00633E31" w:rsidRPr="00B84ADD" w:rsidRDefault="00633E31" w:rsidP="00466DEA">
      <w:pPr>
        <w:jc w:val="center"/>
        <w:rPr>
          <w:rStyle w:val="Strong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>за отчетный период с 1 января 201</w:t>
      </w:r>
      <w:r>
        <w:rPr>
          <w:rStyle w:val="Strong"/>
          <w:bCs/>
          <w:color w:val="333333"/>
          <w:sz w:val="22"/>
          <w:szCs w:val="22"/>
        </w:rPr>
        <w:t xml:space="preserve">7 </w:t>
      </w:r>
      <w:r w:rsidRPr="00B84ADD">
        <w:rPr>
          <w:rStyle w:val="Strong"/>
          <w:bCs/>
          <w:color w:val="333333"/>
          <w:sz w:val="22"/>
          <w:szCs w:val="22"/>
        </w:rPr>
        <w:t>г</w:t>
      </w:r>
      <w:r>
        <w:rPr>
          <w:rStyle w:val="Strong"/>
          <w:bCs/>
          <w:color w:val="333333"/>
          <w:sz w:val="22"/>
          <w:szCs w:val="22"/>
        </w:rPr>
        <w:t xml:space="preserve">ода по 31 декабря 2017 года </w:t>
      </w:r>
    </w:p>
    <w:p w:rsidR="00633E31" w:rsidRPr="00B84ADD" w:rsidRDefault="00633E31" w:rsidP="00466DEA">
      <w:pPr>
        <w:rPr>
          <w:sz w:val="22"/>
          <w:szCs w:val="2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578"/>
        <w:gridCol w:w="1275"/>
        <w:gridCol w:w="1425"/>
        <w:gridCol w:w="1080"/>
        <w:gridCol w:w="1080"/>
        <w:gridCol w:w="1080"/>
        <w:gridCol w:w="1260"/>
        <w:gridCol w:w="900"/>
        <w:gridCol w:w="1080"/>
        <w:gridCol w:w="1440"/>
        <w:gridCol w:w="1620"/>
        <w:gridCol w:w="1620"/>
      </w:tblGrid>
      <w:tr w:rsidR="00633E31" w:rsidRPr="001A14A5" w:rsidTr="008447EA">
        <w:tc>
          <w:tcPr>
            <w:tcW w:w="510" w:type="dxa"/>
            <w:vMerge w:val="restart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№</w:t>
            </w:r>
          </w:p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п/п</w:t>
            </w:r>
          </w:p>
        </w:tc>
        <w:tc>
          <w:tcPr>
            <w:tcW w:w="1578" w:type="dxa"/>
            <w:vMerge w:val="restart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Должность</w:t>
            </w:r>
          </w:p>
        </w:tc>
        <w:tc>
          <w:tcPr>
            <w:tcW w:w="4665" w:type="dxa"/>
            <w:gridSpan w:val="4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Объекты недвижимости, находящиеся</w:t>
            </w:r>
          </w:p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Транспорт-ные средства</w:t>
            </w:r>
          </w:p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20" w:type="dxa"/>
            <w:vMerge w:val="restart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Сведения</w:t>
            </w:r>
          </w:p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33E31" w:rsidRPr="001A14A5" w:rsidTr="009E5E23">
        <w:tc>
          <w:tcPr>
            <w:tcW w:w="510" w:type="dxa"/>
            <w:vMerge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633E31" w:rsidRPr="001A14A5" w:rsidRDefault="00633E31" w:rsidP="009661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</w:tcPr>
          <w:p w:rsidR="00633E31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площа-</w:t>
            </w:r>
          </w:p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дь (кв.м</w:t>
            </w:r>
            <w:r>
              <w:rPr>
                <w:sz w:val="20"/>
                <w:szCs w:val="20"/>
              </w:rPr>
              <w:t>.</w:t>
            </w:r>
            <w:r w:rsidRPr="001A14A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площа-дь (кв.м</w:t>
            </w:r>
            <w:r>
              <w:rPr>
                <w:sz w:val="20"/>
                <w:szCs w:val="20"/>
              </w:rPr>
              <w:t>.</w:t>
            </w:r>
            <w:r w:rsidRPr="001A14A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</w:p>
        </w:tc>
      </w:tr>
      <w:tr w:rsidR="00633E31" w:rsidRPr="001A14A5" w:rsidTr="009E5E23">
        <w:tc>
          <w:tcPr>
            <w:tcW w:w="51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</w:t>
            </w:r>
          </w:p>
        </w:tc>
        <w:tc>
          <w:tcPr>
            <w:tcW w:w="1578" w:type="dxa"/>
          </w:tcPr>
          <w:p w:rsidR="00633E31" w:rsidRPr="001A14A5" w:rsidRDefault="00633E31" w:rsidP="00F56F1A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633E31" w:rsidRPr="001A14A5" w:rsidRDefault="00633E31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13</w:t>
            </w:r>
          </w:p>
        </w:tc>
      </w:tr>
      <w:tr w:rsidR="00633E31" w:rsidRPr="00DB742F" w:rsidTr="00A77ADE">
        <w:trPr>
          <w:trHeight w:val="345"/>
        </w:trPr>
        <w:tc>
          <w:tcPr>
            <w:tcW w:w="51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1.</w:t>
            </w:r>
          </w:p>
        </w:tc>
        <w:tc>
          <w:tcPr>
            <w:tcW w:w="1578" w:type="dxa"/>
            <w:vMerge w:val="restart"/>
          </w:tcPr>
          <w:p w:rsidR="00633E31" w:rsidRPr="00DB742F" w:rsidRDefault="00633E31" w:rsidP="008D3D22">
            <w:pPr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b/>
                <w:sz w:val="19"/>
                <w:szCs w:val="19"/>
              </w:rPr>
              <w:t>Кокоев В.Г.</w:t>
            </w:r>
          </w:p>
        </w:tc>
        <w:tc>
          <w:tcPr>
            <w:tcW w:w="1275" w:type="dxa"/>
            <w:vMerge w:val="restart"/>
          </w:tcPr>
          <w:p w:rsidR="00633E31" w:rsidRPr="00DB742F" w:rsidRDefault="00633E31" w:rsidP="00A417B4">
            <w:pPr>
              <w:ind w:left="-245" w:right="-25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руководи</w:t>
            </w:r>
            <w:r w:rsidRPr="00DB742F">
              <w:rPr>
                <w:sz w:val="19"/>
                <w:szCs w:val="19"/>
              </w:rPr>
              <w:t>тель Управления</w:t>
            </w:r>
          </w:p>
        </w:tc>
        <w:tc>
          <w:tcPr>
            <w:tcW w:w="1425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2011,0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63,90</w:t>
            </w:r>
          </w:p>
        </w:tc>
        <w:tc>
          <w:tcPr>
            <w:tcW w:w="108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752740</w:t>
            </w:r>
            <w:r w:rsidRPr="00DB742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79</w:t>
            </w:r>
          </w:p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633E31" w:rsidRPr="00DB742F" w:rsidTr="00624BA6">
        <w:trPr>
          <w:trHeight w:val="218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8D3D2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Default="00633E31" w:rsidP="00A417B4">
            <w:pPr>
              <w:ind w:left="-245" w:right="-255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33,4 </w:t>
            </w:r>
          </w:p>
        </w:tc>
        <w:tc>
          <w:tcPr>
            <w:tcW w:w="108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260" w:type="dxa"/>
            <w:vMerge/>
          </w:tcPr>
          <w:p w:rsidR="00633E31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Default="00633E31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633E31" w:rsidRPr="00DB742F" w:rsidTr="004C75AF">
        <w:trPr>
          <w:trHeight w:val="218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8D3D2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32,0</w:t>
            </w:r>
          </w:p>
        </w:tc>
        <w:tc>
          <w:tcPr>
            <w:tcW w:w="108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633E31" w:rsidRPr="00DB742F" w:rsidRDefault="00633E31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633E31" w:rsidRPr="00DB742F" w:rsidTr="00A77ADE">
        <w:trPr>
          <w:trHeight w:val="345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8D3D2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Pr="00DB742F">
              <w:rPr>
                <w:sz w:val="19"/>
                <w:szCs w:val="19"/>
              </w:rPr>
              <w:t>араж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36,0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Pr="00DB742F" w:rsidRDefault="00633E31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633E31" w:rsidRPr="00DB742F" w:rsidTr="00A77ADE">
        <w:trPr>
          <w:trHeight w:val="345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8D3D2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38,9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Pr="00DB742F" w:rsidRDefault="00633E31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633E31" w:rsidRPr="00DB742F" w:rsidTr="007E36C1">
        <w:trPr>
          <w:trHeight w:val="435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633E31" w:rsidRPr="00DB742F" w:rsidRDefault="00633E31" w:rsidP="008D3D22">
            <w:pPr>
              <w:ind w:left="-15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DB742F">
              <w:rPr>
                <w:sz w:val="19"/>
                <w:szCs w:val="19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color w:val="000000"/>
                <w:sz w:val="19"/>
                <w:szCs w:val="19"/>
              </w:rPr>
            </w:pPr>
            <w:r w:rsidRPr="00DB742F">
              <w:rPr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63,90</w:t>
            </w:r>
          </w:p>
        </w:tc>
        <w:tc>
          <w:tcPr>
            <w:tcW w:w="108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633E31" w:rsidRPr="00DB742F" w:rsidTr="007E36C1">
        <w:trPr>
          <w:trHeight w:val="435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8D3D22">
            <w:pPr>
              <w:ind w:left="-15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633E31" w:rsidRPr="00DB742F" w:rsidRDefault="00633E31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DB742F" w:rsidRDefault="00633E31" w:rsidP="00F3755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</w:t>
            </w:r>
            <w:r w:rsidRPr="00DB742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080" w:type="dxa"/>
          </w:tcPr>
          <w:p w:rsidR="00633E31" w:rsidRPr="00DB742F" w:rsidRDefault="00633E31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Pr="00DB742F" w:rsidRDefault="00633E31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633E31" w:rsidRPr="00DB742F" w:rsidTr="009E5E23">
        <w:tc>
          <w:tcPr>
            <w:tcW w:w="51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33E31" w:rsidRPr="00DB742F" w:rsidRDefault="00633E31" w:rsidP="00D979AF">
            <w:pPr>
              <w:ind w:left="-226" w:right="-255" w:firstLine="6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63,9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90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24950,0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633E31" w:rsidRPr="00DB742F" w:rsidTr="009E5E23">
        <w:tc>
          <w:tcPr>
            <w:tcW w:w="51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33E31" w:rsidRPr="00DB742F" w:rsidRDefault="00633E31" w:rsidP="00D979AF">
            <w:pPr>
              <w:ind w:left="-150" w:right="-1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63,90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633E31" w:rsidRPr="00DB742F" w:rsidTr="009E5E23">
        <w:tc>
          <w:tcPr>
            <w:tcW w:w="51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33E31" w:rsidRPr="00DB742F" w:rsidRDefault="00633E31" w:rsidP="00D979AF">
            <w:pPr>
              <w:ind w:left="-150" w:right="-1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63,90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633E31" w:rsidRPr="00DB742F" w:rsidTr="00AB4076">
        <w:trPr>
          <w:trHeight w:val="230"/>
        </w:trPr>
        <w:tc>
          <w:tcPr>
            <w:tcW w:w="51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DB742F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  <w:vMerge w:val="restart"/>
          </w:tcPr>
          <w:p w:rsidR="00633E31" w:rsidRPr="00DB742F" w:rsidRDefault="00633E31" w:rsidP="008D3D22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b/>
                <w:sz w:val="19"/>
                <w:szCs w:val="19"/>
              </w:rPr>
              <w:t>Мирзаева Л.К.</w:t>
            </w:r>
          </w:p>
        </w:tc>
        <w:tc>
          <w:tcPr>
            <w:tcW w:w="1275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аместитель</w:t>
            </w:r>
          </w:p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 xml:space="preserve">руководителя </w:t>
            </w:r>
          </w:p>
        </w:tc>
        <w:tc>
          <w:tcPr>
            <w:tcW w:w="1425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1892,0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765446</w:t>
            </w:r>
            <w:r w:rsidRPr="00DB742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35</w:t>
            </w:r>
          </w:p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633E31" w:rsidRPr="00DB742F" w:rsidTr="007C644A">
        <w:trPr>
          <w:trHeight w:val="330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633E31" w:rsidRPr="00DB742F" w:rsidRDefault="00633E31" w:rsidP="00765DA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118,0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</w:tr>
      <w:tr w:rsidR="00633E31" w:rsidRPr="00DB742F" w:rsidTr="007C644A">
        <w:trPr>
          <w:trHeight w:val="330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080" w:type="dxa"/>
          </w:tcPr>
          <w:p w:rsidR="00633E31" w:rsidRPr="007117BA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</w:t>
            </w:r>
          </w:p>
          <w:p w:rsidR="00633E31" w:rsidRPr="007117BA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долевая </w:t>
            </w:r>
          </w:p>
          <w:p w:rsidR="00633E31" w:rsidRPr="00DB742F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Pr="007117BA">
              <w:rPr>
                <w:sz w:val="19"/>
                <w:szCs w:val="19"/>
              </w:rPr>
              <w:t>1/2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132,5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</w:tr>
      <w:tr w:rsidR="00633E31" w:rsidRPr="00DB742F" w:rsidTr="00E72563">
        <w:trPr>
          <w:trHeight w:val="415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DB742F">
              <w:rPr>
                <w:sz w:val="19"/>
                <w:szCs w:val="19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633E31" w:rsidRPr="00DB742F" w:rsidRDefault="00633E31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633E31" w:rsidRPr="00DB742F" w:rsidRDefault="00633E31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  <w:vMerge w:val="restart"/>
          </w:tcPr>
          <w:p w:rsidR="00633E31" w:rsidRPr="00DB742F" w:rsidRDefault="00633E31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44,8</w:t>
            </w:r>
          </w:p>
        </w:tc>
        <w:tc>
          <w:tcPr>
            <w:tcW w:w="1080" w:type="dxa"/>
            <w:vMerge w:val="restart"/>
          </w:tcPr>
          <w:p w:rsidR="00633E31" w:rsidRPr="00DB742F" w:rsidRDefault="00633E31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633E31" w:rsidRPr="00DB742F" w:rsidRDefault="00633E31" w:rsidP="009C7D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для гаража</w:t>
            </w:r>
          </w:p>
        </w:tc>
        <w:tc>
          <w:tcPr>
            <w:tcW w:w="900" w:type="dxa"/>
          </w:tcPr>
          <w:p w:rsidR="00633E31" w:rsidRPr="00DB742F" w:rsidRDefault="00633E31" w:rsidP="009C7D85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1</w:t>
            </w:r>
            <w:r w:rsidRPr="00DB742F">
              <w:rPr>
                <w:sz w:val="19"/>
                <w:szCs w:val="19"/>
              </w:rPr>
              <w:t>,00</w:t>
            </w:r>
          </w:p>
        </w:tc>
        <w:tc>
          <w:tcPr>
            <w:tcW w:w="1080" w:type="dxa"/>
          </w:tcPr>
          <w:p w:rsidR="00633E31" w:rsidRPr="00DB742F" w:rsidRDefault="00633E31" w:rsidP="009C7D85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>,</w:t>
            </w:r>
          </w:p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Тойота Камри</w:t>
            </w:r>
          </w:p>
        </w:tc>
        <w:tc>
          <w:tcPr>
            <w:tcW w:w="162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854281</w:t>
            </w:r>
            <w:r w:rsidRPr="00DB742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92</w:t>
            </w:r>
          </w:p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633E31" w:rsidRPr="00DB742F" w:rsidTr="00E72563">
        <w:trPr>
          <w:trHeight w:val="172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для гаража</w:t>
            </w:r>
          </w:p>
        </w:tc>
        <w:tc>
          <w:tcPr>
            <w:tcW w:w="90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2</w:t>
            </w:r>
            <w:r w:rsidRPr="00DB742F">
              <w:rPr>
                <w:sz w:val="19"/>
                <w:szCs w:val="19"/>
              </w:rPr>
              <w:t>,00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633E31" w:rsidRPr="00E72563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633E31" w:rsidRPr="00DB742F" w:rsidTr="00624BA6">
        <w:trPr>
          <w:trHeight w:val="330"/>
        </w:trPr>
        <w:tc>
          <w:tcPr>
            <w:tcW w:w="51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578" w:type="dxa"/>
            <w:vMerge w:val="restart"/>
          </w:tcPr>
          <w:p w:rsidR="00633E31" w:rsidRPr="00DB742F" w:rsidRDefault="00633E31" w:rsidP="00110C9B">
            <w:pPr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b/>
                <w:sz w:val="19"/>
                <w:szCs w:val="19"/>
              </w:rPr>
              <w:t>Тебиев О.Т.</w:t>
            </w:r>
          </w:p>
        </w:tc>
        <w:tc>
          <w:tcPr>
            <w:tcW w:w="1275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аместитель</w:t>
            </w:r>
          </w:p>
          <w:p w:rsidR="00633E31" w:rsidRPr="00DB742F" w:rsidRDefault="00633E31" w:rsidP="00110C9B">
            <w:pPr>
              <w:ind w:left="-245" w:right="-25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руководи</w:t>
            </w:r>
            <w:r w:rsidRPr="00DB742F">
              <w:rPr>
                <w:sz w:val="19"/>
                <w:szCs w:val="19"/>
              </w:rPr>
              <w:t xml:space="preserve">теля </w:t>
            </w:r>
          </w:p>
        </w:tc>
        <w:tc>
          <w:tcPr>
            <w:tcW w:w="1425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Pr="00DB742F">
              <w:rPr>
                <w:sz w:val="19"/>
                <w:szCs w:val="19"/>
              </w:rPr>
              <w:t>илой дом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 xml:space="preserve">общая </w:t>
            </w:r>
          </w:p>
          <w:p w:rsidR="00633E31" w:rsidRPr="00DB742F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Pr="00DB742F">
              <w:rPr>
                <w:sz w:val="19"/>
                <w:szCs w:val="19"/>
              </w:rPr>
              <w:t>1/2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197,0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33E31" w:rsidRPr="00DB742F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90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</w:tc>
        <w:tc>
          <w:tcPr>
            <w:tcW w:w="108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408608</w:t>
            </w:r>
            <w:r w:rsidRPr="00DB742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07</w:t>
            </w:r>
          </w:p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633E31" w:rsidRPr="00DB742F" w:rsidTr="00624BA6">
        <w:trPr>
          <w:trHeight w:val="330"/>
        </w:trPr>
        <w:tc>
          <w:tcPr>
            <w:tcW w:w="510" w:type="dxa"/>
            <w:vMerge/>
          </w:tcPr>
          <w:p w:rsidR="00633E31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110C9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82,0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</w:tr>
      <w:tr w:rsidR="00633E31" w:rsidRPr="00DB742F" w:rsidTr="00624BA6">
        <w:trPr>
          <w:trHeight w:val="218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633E31" w:rsidRPr="00DB742F" w:rsidRDefault="00633E31" w:rsidP="00110C9B">
            <w:pPr>
              <w:ind w:left="-150" w:right="-113"/>
              <w:jc w:val="center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08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Pr="00DB742F">
              <w:rPr>
                <w:sz w:val="19"/>
                <w:szCs w:val="19"/>
              </w:rPr>
              <w:t>илой дом</w:t>
            </w:r>
          </w:p>
        </w:tc>
        <w:tc>
          <w:tcPr>
            <w:tcW w:w="90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1295757</w:t>
            </w:r>
            <w:r w:rsidRPr="00DB742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00</w:t>
            </w:r>
          </w:p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633E31" w:rsidRPr="00DB742F" w:rsidRDefault="00633E31" w:rsidP="00110C9B">
            <w:pPr>
              <w:tabs>
                <w:tab w:val="left" w:pos="960"/>
              </w:tabs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633E31" w:rsidRPr="00DB742F" w:rsidTr="00624BA6">
        <w:trPr>
          <w:trHeight w:val="217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Default="00633E31" w:rsidP="00110C9B">
            <w:pPr>
              <w:ind w:left="-150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633E31" w:rsidRDefault="00633E31" w:rsidP="00110C9B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</w:t>
            </w:r>
          </w:p>
        </w:tc>
        <w:tc>
          <w:tcPr>
            <w:tcW w:w="90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633E31" w:rsidRDefault="00633E31" w:rsidP="00110C9B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110C9B">
            <w:pPr>
              <w:tabs>
                <w:tab w:val="left" w:pos="960"/>
              </w:tabs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633E31" w:rsidRPr="00DB742F" w:rsidTr="0026406C">
        <w:trPr>
          <w:trHeight w:val="330"/>
        </w:trPr>
        <w:tc>
          <w:tcPr>
            <w:tcW w:w="51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Pr="00DB742F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b/>
                <w:sz w:val="19"/>
                <w:szCs w:val="19"/>
              </w:rPr>
              <w:t>Караев А.Т.</w:t>
            </w:r>
          </w:p>
        </w:tc>
        <w:tc>
          <w:tcPr>
            <w:tcW w:w="1275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помощник</w:t>
            </w:r>
          </w:p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 xml:space="preserve">руководителя </w:t>
            </w:r>
          </w:p>
        </w:tc>
        <w:tc>
          <w:tcPr>
            <w:tcW w:w="1425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1269,0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33E31" w:rsidRPr="00DB742F" w:rsidRDefault="00633E31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  <w:vMerge w:val="restart"/>
          </w:tcPr>
          <w:p w:rsidR="00633E31" w:rsidRPr="00DB742F" w:rsidRDefault="00633E31" w:rsidP="00966196">
            <w:pPr>
              <w:tabs>
                <w:tab w:val="left" w:pos="735"/>
              </w:tabs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33E31" w:rsidRPr="00DB742F" w:rsidRDefault="00633E31" w:rsidP="00732B9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 легковой, Волга М21</w:t>
            </w:r>
          </w:p>
        </w:tc>
        <w:tc>
          <w:tcPr>
            <w:tcW w:w="162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1941249,50</w:t>
            </w:r>
          </w:p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633E31" w:rsidRPr="00DB742F" w:rsidTr="0026406C">
        <w:trPr>
          <w:trHeight w:val="330"/>
        </w:trPr>
        <w:tc>
          <w:tcPr>
            <w:tcW w:w="510" w:type="dxa"/>
            <w:vMerge/>
          </w:tcPr>
          <w:p w:rsidR="00633E31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87,0</w:t>
            </w:r>
          </w:p>
        </w:tc>
        <w:tc>
          <w:tcPr>
            <w:tcW w:w="1080" w:type="dxa"/>
          </w:tcPr>
          <w:p w:rsidR="00633E31" w:rsidRPr="00DB742F" w:rsidRDefault="00633E31" w:rsidP="00110C9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Default="00633E31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tabs>
                <w:tab w:val="left" w:pos="735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Pr="00DB742F" w:rsidRDefault="00633E31" w:rsidP="00732B9D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</w:tr>
      <w:tr w:rsidR="00633E31" w:rsidRPr="00DB742F" w:rsidTr="00C86D6C"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DB742F">
              <w:rPr>
                <w:sz w:val="19"/>
                <w:szCs w:val="19"/>
              </w:rPr>
              <w:t>упруга</w:t>
            </w:r>
          </w:p>
        </w:tc>
        <w:tc>
          <w:tcPr>
            <w:tcW w:w="1275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DB742F" w:rsidRDefault="00633E31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621996,47</w:t>
            </w:r>
          </w:p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633E31" w:rsidRPr="00DB742F" w:rsidTr="00C86D6C"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DB742F" w:rsidRDefault="00633E31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633E31" w:rsidRPr="00DB742F" w:rsidTr="00C86D6C"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DB742F" w:rsidRDefault="00633E31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633E31" w:rsidRPr="00DB742F" w:rsidTr="00C86D6C"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DB742F" w:rsidRDefault="00633E31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 xml:space="preserve">е имеет </w:t>
            </w:r>
          </w:p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633E31" w:rsidRPr="00DB742F" w:rsidTr="00C01968">
        <w:trPr>
          <w:trHeight w:val="330"/>
        </w:trPr>
        <w:tc>
          <w:tcPr>
            <w:tcW w:w="510" w:type="dxa"/>
            <w:vMerge w:val="restart"/>
          </w:tcPr>
          <w:p w:rsidR="00633E31" w:rsidRPr="00953707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5.</w:t>
            </w:r>
          </w:p>
        </w:tc>
        <w:tc>
          <w:tcPr>
            <w:tcW w:w="1578" w:type="dxa"/>
            <w:vMerge w:val="restart"/>
          </w:tcPr>
          <w:p w:rsidR="00633E31" w:rsidRPr="00953707" w:rsidRDefault="00633E31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953707">
              <w:rPr>
                <w:b/>
                <w:sz w:val="19"/>
                <w:szCs w:val="19"/>
              </w:rPr>
              <w:t>Козырев С.К.</w:t>
            </w:r>
          </w:p>
        </w:tc>
        <w:tc>
          <w:tcPr>
            <w:tcW w:w="1275" w:type="dxa"/>
            <w:vMerge w:val="restart"/>
          </w:tcPr>
          <w:p w:rsidR="00633E31" w:rsidRPr="00953707" w:rsidRDefault="00633E31" w:rsidP="001508E9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  <w:vMerge w:val="restart"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66,0</w:t>
            </w:r>
          </w:p>
        </w:tc>
        <w:tc>
          <w:tcPr>
            <w:tcW w:w="1080" w:type="dxa"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33E31" w:rsidRPr="00953707" w:rsidRDefault="00633E31" w:rsidP="001508E9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а/м легковой,</w:t>
            </w:r>
          </w:p>
          <w:p w:rsidR="00633E31" w:rsidRPr="00953707" w:rsidRDefault="00633E31" w:rsidP="001508E9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Тойота Камри</w:t>
            </w:r>
          </w:p>
        </w:tc>
        <w:tc>
          <w:tcPr>
            <w:tcW w:w="1620" w:type="dxa"/>
            <w:vMerge w:val="restart"/>
          </w:tcPr>
          <w:p w:rsidR="00633E31" w:rsidRPr="00976FD2" w:rsidRDefault="00633E31" w:rsidP="00AA34AC">
            <w:pPr>
              <w:jc w:val="center"/>
              <w:rPr>
                <w:sz w:val="19"/>
                <w:szCs w:val="19"/>
              </w:rPr>
            </w:pPr>
            <w:r w:rsidRPr="00976FD2">
              <w:rPr>
                <w:sz w:val="19"/>
                <w:szCs w:val="19"/>
              </w:rPr>
              <w:t>425439,22</w:t>
            </w:r>
          </w:p>
        </w:tc>
        <w:tc>
          <w:tcPr>
            <w:tcW w:w="1620" w:type="dxa"/>
            <w:vMerge w:val="restart"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-</w:t>
            </w:r>
          </w:p>
        </w:tc>
      </w:tr>
      <w:tr w:rsidR="00633E31" w:rsidRPr="00DB742F" w:rsidTr="00C01968">
        <w:trPr>
          <w:trHeight w:val="330"/>
        </w:trPr>
        <w:tc>
          <w:tcPr>
            <w:tcW w:w="510" w:type="dxa"/>
            <w:vMerge/>
          </w:tcPr>
          <w:p w:rsidR="00633E31" w:rsidRPr="00953707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953707" w:rsidRDefault="00633E31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953707" w:rsidRDefault="00633E31" w:rsidP="001508E9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CC420B" w:rsidRDefault="00633E31" w:rsidP="00AA34AC">
            <w:pPr>
              <w:jc w:val="center"/>
              <w:rPr>
                <w:sz w:val="19"/>
                <w:szCs w:val="19"/>
              </w:rPr>
            </w:pPr>
            <w:r w:rsidRPr="00CC420B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33E31" w:rsidRPr="00CC420B" w:rsidRDefault="00633E31" w:rsidP="00AA34AC">
            <w:pPr>
              <w:jc w:val="center"/>
              <w:rPr>
                <w:sz w:val="19"/>
                <w:szCs w:val="19"/>
              </w:rPr>
            </w:pPr>
            <w:r w:rsidRPr="00CC420B">
              <w:rPr>
                <w:sz w:val="19"/>
                <w:szCs w:val="19"/>
              </w:rPr>
              <w:t>1459,0</w:t>
            </w:r>
          </w:p>
        </w:tc>
        <w:tc>
          <w:tcPr>
            <w:tcW w:w="1080" w:type="dxa"/>
          </w:tcPr>
          <w:p w:rsidR="00633E31" w:rsidRPr="00CC420B" w:rsidRDefault="00633E31" w:rsidP="00AA34AC">
            <w:pPr>
              <w:jc w:val="center"/>
              <w:rPr>
                <w:sz w:val="19"/>
                <w:szCs w:val="19"/>
              </w:rPr>
            </w:pPr>
            <w:r w:rsidRPr="00CC420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633E31" w:rsidRPr="00953707" w:rsidRDefault="00633E31" w:rsidP="001508E9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953707" w:rsidRDefault="00633E31" w:rsidP="00AA34AC">
            <w:pPr>
              <w:jc w:val="center"/>
              <w:rPr>
                <w:sz w:val="19"/>
                <w:szCs w:val="19"/>
              </w:rPr>
            </w:pPr>
          </w:p>
        </w:tc>
      </w:tr>
      <w:tr w:rsidR="00633E31" w:rsidRPr="00DB742F" w:rsidTr="00C86D6C">
        <w:tc>
          <w:tcPr>
            <w:tcW w:w="510" w:type="dxa"/>
            <w:vMerge/>
          </w:tcPr>
          <w:p w:rsidR="00633E31" w:rsidRPr="00953707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33E31" w:rsidRPr="00953707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633E31" w:rsidRPr="00953707" w:rsidRDefault="00633E31" w:rsidP="00BA6A1D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66,0</w:t>
            </w:r>
          </w:p>
        </w:tc>
        <w:tc>
          <w:tcPr>
            <w:tcW w:w="108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953707" w:rsidRDefault="00633E31" w:rsidP="00BA6A1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 xml:space="preserve">а/м легковой, </w:t>
            </w:r>
          </w:p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Киа Церато</w:t>
            </w:r>
          </w:p>
        </w:tc>
        <w:tc>
          <w:tcPr>
            <w:tcW w:w="1620" w:type="dxa"/>
          </w:tcPr>
          <w:p w:rsidR="00633E31" w:rsidRPr="00976FD2" w:rsidRDefault="00633E31" w:rsidP="00BA6A1D">
            <w:pPr>
              <w:jc w:val="center"/>
              <w:rPr>
                <w:sz w:val="19"/>
                <w:szCs w:val="19"/>
              </w:rPr>
            </w:pPr>
            <w:r w:rsidRPr="00976FD2">
              <w:rPr>
                <w:sz w:val="19"/>
                <w:szCs w:val="19"/>
              </w:rPr>
              <w:t>1017400,0</w:t>
            </w:r>
          </w:p>
        </w:tc>
        <w:tc>
          <w:tcPr>
            <w:tcW w:w="162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-</w:t>
            </w:r>
          </w:p>
        </w:tc>
      </w:tr>
      <w:tr w:rsidR="00633E31" w:rsidRPr="00DB742F" w:rsidTr="00C86D6C">
        <w:tc>
          <w:tcPr>
            <w:tcW w:w="510" w:type="dxa"/>
            <w:vMerge/>
          </w:tcPr>
          <w:p w:rsidR="00633E31" w:rsidRPr="00953707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33E31" w:rsidRPr="00953707" w:rsidRDefault="00633E31" w:rsidP="00BA6A1D">
            <w:pPr>
              <w:ind w:left="-150" w:right="-113"/>
              <w:jc w:val="center"/>
              <w:rPr>
                <w:b/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633E31" w:rsidRPr="00953707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66,0</w:t>
            </w:r>
          </w:p>
        </w:tc>
        <w:tc>
          <w:tcPr>
            <w:tcW w:w="108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633E31" w:rsidRPr="00953707" w:rsidRDefault="00633E31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-</w:t>
            </w:r>
          </w:p>
        </w:tc>
      </w:tr>
      <w:tr w:rsidR="00633E31" w:rsidRPr="00DB742F" w:rsidTr="00C86D6C">
        <w:tc>
          <w:tcPr>
            <w:tcW w:w="510" w:type="dxa"/>
            <w:vMerge/>
          </w:tcPr>
          <w:p w:rsidR="00633E31" w:rsidRPr="00953707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33E31" w:rsidRPr="00953707" w:rsidRDefault="00633E31" w:rsidP="00110C9B">
            <w:pPr>
              <w:ind w:left="-150" w:right="-113"/>
              <w:jc w:val="center"/>
              <w:rPr>
                <w:b/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633E31" w:rsidRPr="00953707" w:rsidRDefault="00633E31" w:rsidP="00110C9B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66,0</w:t>
            </w:r>
          </w:p>
        </w:tc>
        <w:tc>
          <w:tcPr>
            <w:tcW w:w="108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-</w:t>
            </w:r>
          </w:p>
        </w:tc>
      </w:tr>
      <w:tr w:rsidR="00633E31" w:rsidRPr="00DB742F" w:rsidTr="00C86D6C">
        <w:tc>
          <w:tcPr>
            <w:tcW w:w="510" w:type="dxa"/>
          </w:tcPr>
          <w:p w:rsidR="00633E31" w:rsidRPr="00A83C23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6.</w:t>
            </w:r>
          </w:p>
        </w:tc>
        <w:tc>
          <w:tcPr>
            <w:tcW w:w="1578" w:type="dxa"/>
          </w:tcPr>
          <w:p w:rsidR="00633E31" w:rsidRPr="00A83C23" w:rsidRDefault="00633E31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A83C23">
              <w:rPr>
                <w:b/>
                <w:sz w:val="19"/>
                <w:szCs w:val="19"/>
              </w:rPr>
              <w:t>Сасиева О.П.</w:t>
            </w:r>
          </w:p>
        </w:tc>
        <w:tc>
          <w:tcPr>
            <w:tcW w:w="1275" w:type="dxa"/>
          </w:tcPr>
          <w:p w:rsidR="00633E31" w:rsidRPr="00A83C23" w:rsidRDefault="00633E31" w:rsidP="005063A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25" w:type="dxa"/>
          </w:tcPr>
          <w:p w:rsidR="00633E31" w:rsidRPr="00A83C23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633E31" w:rsidRPr="00A83C23" w:rsidRDefault="00633E31" w:rsidP="00544E9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A83C23" w:rsidRDefault="00633E31" w:rsidP="00544E9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63,8</w:t>
            </w:r>
          </w:p>
        </w:tc>
        <w:tc>
          <w:tcPr>
            <w:tcW w:w="1080" w:type="dxa"/>
          </w:tcPr>
          <w:p w:rsidR="00633E31" w:rsidRPr="00A83C23" w:rsidRDefault="00633E31" w:rsidP="00544E9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633E31" w:rsidRPr="00A83C23" w:rsidRDefault="00633E31" w:rsidP="00544E9F">
            <w:pPr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</w:tcPr>
          <w:p w:rsidR="00633E31" w:rsidRPr="00A83C23" w:rsidRDefault="00633E31" w:rsidP="00E95BBD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A83C23" w:rsidRDefault="00633E31" w:rsidP="00E95BBD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633E31" w:rsidRPr="00A83C23" w:rsidRDefault="00633E31" w:rsidP="00E95BB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633E31" w:rsidRPr="005F37F8" w:rsidRDefault="00633E31" w:rsidP="00E95BBD">
            <w:pPr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54142</w:t>
            </w:r>
            <w:r>
              <w:rPr>
                <w:sz w:val="19"/>
                <w:szCs w:val="19"/>
              </w:rPr>
              <w:t>0</w:t>
            </w:r>
            <w:r w:rsidRPr="005F37F8">
              <w:rPr>
                <w:sz w:val="19"/>
                <w:szCs w:val="19"/>
              </w:rPr>
              <w:t>,19</w:t>
            </w:r>
          </w:p>
        </w:tc>
        <w:tc>
          <w:tcPr>
            <w:tcW w:w="1620" w:type="dxa"/>
          </w:tcPr>
          <w:p w:rsidR="00633E31" w:rsidRPr="00A83C23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-</w:t>
            </w:r>
          </w:p>
        </w:tc>
      </w:tr>
      <w:tr w:rsidR="00633E31" w:rsidRPr="00DB742F" w:rsidTr="00C86D6C">
        <w:tc>
          <w:tcPr>
            <w:tcW w:w="51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1578" w:type="dxa"/>
          </w:tcPr>
          <w:p w:rsidR="00633E31" w:rsidRPr="006D6B56" w:rsidRDefault="00633E31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6D6B56">
              <w:rPr>
                <w:b/>
                <w:sz w:val="19"/>
                <w:szCs w:val="19"/>
              </w:rPr>
              <w:t>Газзаев О.Е.</w:t>
            </w:r>
          </w:p>
        </w:tc>
        <w:tc>
          <w:tcPr>
            <w:tcW w:w="1275" w:type="dxa"/>
          </w:tcPr>
          <w:p w:rsidR="00633E31" w:rsidRPr="00DB742F" w:rsidRDefault="00633E31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633E31" w:rsidRPr="007117BA" w:rsidRDefault="00633E31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7117BA">
              <w:rPr>
                <w:sz w:val="19"/>
                <w:szCs w:val="19"/>
              </w:rPr>
              <w:t>вартира</w:t>
            </w:r>
          </w:p>
        </w:tc>
        <w:tc>
          <w:tcPr>
            <w:tcW w:w="1080" w:type="dxa"/>
          </w:tcPr>
          <w:p w:rsidR="00633E31" w:rsidRPr="007117BA" w:rsidRDefault="00633E31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</w:t>
            </w:r>
          </w:p>
          <w:p w:rsidR="00633E31" w:rsidRPr="007117BA" w:rsidRDefault="00633E31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долевая </w:t>
            </w:r>
          </w:p>
          <w:p w:rsidR="00633E31" w:rsidRPr="007117BA" w:rsidRDefault="00633E31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Pr="007117BA">
              <w:rPr>
                <w:sz w:val="19"/>
                <w:szCs w:val="19"/>
              </w:rPr>
              <w:t>1/2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633E31" w:rsidRPr="007117BA" w:rsidRDefault="00633E31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71,0</w:t>
            </w:r>
          </w:p>
        </w:tc>
        <w:tc>
          <w:tcPr>
            <w:tcW w:w="1080" w:type="dxa"/>
          </w:tcPr>
          <w:p w:rsidR="00633E31" w:rsidRPr="007117BA" w:rsidRDefault="00633E31" w:rsidP="00D650C1">
            <w:pPr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633E31" w:rsidRPr="007117BA" w:rsidRDefault="00633E31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7117BA">
              <w:rPr>
                <w:sz w:val="19"/>
                <w:szCs w:val="19"/>
              </w:rPr>
              <w:t>е име</w:t>
            </w:r>
            <w:r>
              <w:rPr>
                <w:sz w:val="19"/>
                <w:szCs w:val="19"/>
              </w:rPr>
              <w:t>ет</w:t>
            </w:r>
          </w:p>
        </w:tc>
        <w:tc>
          <w:tcPr>
            <w:tcW w:w="900" w:type="dxa"/>
          </w:tcPr>
          <w:p w:rsidR="00633E31" w:rsidRPr="007117BA" w:rsidRDefault="00633E31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7117BA" w:rsidRDefault="00633E31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633E31" w:rsidRPr="007117BA" w:rsidRDefault="00633E31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 легковой</w:t>
            </w:r>
            <w:r w:rsidRPr="007117BA">
              <w:rPr>
                <w:sz w:val="19"/>
                <w:szCs w:val="19"/>
              </w:rPr>
              <w:t xml:space="preserve"> </w:t>
            </w:r>
          </w:p>
          <w:p w:rsidR="00633E31" w:rsidRPr="00D90899" w:rsidRDefault="00633E31" w:rsidP="00D650C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 Паджеро</w:t>
            </w:r>
          </w:p>
        </w:tc>
        <w:tc>
          <w:tcPr>
            <w:tcW w:w="1620" w:type="dxa"/>
          </w:tcPr>
          <w:p w:rsidR="00633E31" w:rsidRPr="005F37F8" w:rsidRDefault="00633E31" w:rsidP="00D650C1">
            <w:pPr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861399,30</w:t>
            </w:r>
          </w:p>
        </w:tc>
        <w:tc>
          <w:tcPr>
            <w:tcW w:w="1620" w:type="dxa"/>
          </w:tcPr>
          <w:p w:rsidR="00633E31" w:rsidRPr="007117BA" w:rsidRDefault="00633E31" w:rsidP="00D650C1">
            <w:pPr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-</w:t>
            </w:r>
          </w:p>
        </w:tc>
      </w:tr>
      <w:tr w:rsidR="00633E31" w:rsidRPr="00DB742F" w:rsidTr="00C86D6C"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633E31" w:rsidRPr="00DB742F" w:rsidRDefault="00633E31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Pr="00ED13F2">
              <w:rPr>
                <w:sz w:val="19"/>
                <w:szCs w:val="19"/>
              </w:rPr>
              <w:t>илой дом</w:t>
            </w:r>
          </w:p>
        </w:tc>
        <w:tc>
          <w:tcPr>
            <w:tcW w:w="1080" w:type="dxa"/>
          </w:tcPr>
          <w:p w:rsidR="00633E31" w:rsidRPr="00ED13F2" w:rsidRDefault="00633E31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индиви-</w:t>
            </w:r>
          </w:p>
          <w:p w:rsidR="00633E31" w:rsidRPr="00ED13F2" w:rsidRDefault="00633E31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дуальная</w:t>
            </w:r>
          </w:p>
        </w:tc>
        <w:tc>
          <w:tcPr>
            <w:tcW w:w="1080" w:type="dxa"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44,7</w:t>
            </w:r>
          </w:p>
        </w:tc>
        <w:tc>
          <w:tcPr>
            <w:tcW w:w="1080" w:type="dxa"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ED13F2">
              <w:rPr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900" w:type="dxa"/>
            <w:vMerge w:val="restart"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080" w:type="dxa"/>
            <w:vMerge w:val="restart"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633E31" w:rsidRPr="005F37F8" w:rsidRDefault="00633E31" w:rsidP="00D650C1">
            <w:pPr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203992,06</w:t>
            </w:r>
          </w:p>
        </w:tc>
        <w:tc>
          <w:tcPr>
            <w:tcW w:w="1620" w:type="dxa"/>
            <w:vMerge w:val="restart"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-</w:t>
            </w:r>
          </w:p>
        </w:tc>
      </w:tr>
      <w:tr w:rsidR="00633E31" w:rsidRPr="00DB742F" w:rsidTr="00C86D6C"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Default="00633E31" w:rsidP="00F642DA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ED13F2">
              <w:rPr>
                <w:sz w:val="19"/>
                <w:szCs w:val="19"/>
              </w:rPr>
              <w:t>вартира</w:t>
            </w:r>
          </w:p>
        </w:tc>
        <w:tc>
          <w:tcPr>
            <w:tcW w:w="1080" w:type="dxa"/>
          </w:tcPr>
          <w:p w:rsidR="00633E31" w:rsidRPr="007117BA" w:rsidRDefault="00633E31" w:rsidP="00DA4F4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</w:t>
            </w:r>
          </w:p>
          <w:p w:rsidR="00633E31" w:rsidRPr="007117BA" w:rsidRDefault="00633E31" w:rsidP="00DA4F4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долевая </w:t>
            </w:r>
          </w:p>
          <w:p w:rsidR="00633E31" w:rsidRPr="00ED13F2" w:rsidRDefault="00633E31" w:rsidP="00DA4F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Pr="007117BA">
              <w:rPr>
                <w:sz w:val="19"/>
                <w:szCs w:val="19"/>
              </w:rPr>
              <w:t>1/2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71,0</w:t>
            </w:r>
          </w:p>
        </w:tc>
        <w:tc>
          <w:tcPr>
            <w:tcW w:w="1080" w:type="dxa"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ED13F2" w:rsidRDefault="00633E31" w:rsidP="00D650C1">
            <w:pPr>
              <w:jc w:val="center"/>
              <w:rPr>
                <w:sz w:val="19"/>
                <w:szCs w:val="19"/>
              </w:rPr>
            </w:pPr>
          </w:p>
        </w:tc>
      </w:tr>
      <w:tr w:rsidR="00633E31" w:rsidRPr="00DB742F" w:rsidTr="00C86D6C"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33E31" w:rsidRPr="00DB742F" w:rsidRDefault="00633E31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DB742F" w:rsidRDefault="00633E31" w:rsidP="00D650C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633E31" w:rsidRPr="00DB742F" w:rsidRDefault="00633E31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71,0</w:t>
            </w:r>
          </w:p>
        </w:tc>
        <w:tc>
          <w:tcPr>
            <w:tcW w:w="1080" w:type="dxa"/>
          </w:tcPr>
          <w:p w:rsidR="00633E31" w:rsidRPr="00DB742F" w:rsidRDefault="00633E31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33E31" w:rsidRPr="00DB742F" w:rsidTr="00C86D6C">
        <w:tc>
          <w:tcPr>
            <w:tcW w:w="510" w:type="dxa"/>
          </w:tcPr>
          <w:p w:rsidR="00633E31" w:rsidRPr="00A10FE5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Pr="00A10FE5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</w:tcPr>
          <w:p w:rsidR="00633E31" w:rsidRPr="00A10FE5" w:rsidRDefault="00633E31" w:rsidP="00F642DA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A10FE5">
              <w:rPr>
                <w:b/>
                <w:sz w:val="19"/>
                <w:szCs w:val="19"/>
              </w:rPr>
              <w:t>Битаров В.К.</w:t>
            </w:r>
          </w:p>
        </w:tc>
        <w:tc>
          <w:tcPr>
            <w:tcW w:w="1275" w:type="dxa"/>
          </w:tcPr>
          <w:p w:rsidR="00633E31" w:rsidRPr="00A10FE5" w:rsidRDefault="00633E31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25" w:type="dxa"/>
          </w:tcPr>
          <w:p w:rsidR="00633E31" w:rsidRPr="00A10FE5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633E31" w:rsidRPr="00A10FE5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A10FE5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A10FE5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A10FE5" w:rsidRDefault="00633E31" w:rsidP="00532B94">
            <w:pPr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633E31" w:rsidRPr="00A10FE5" w:rsidRDefault="00633E31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110,0</w:t>
            </w:r>
          </w:p>
        </w:tc>
        <w:tc>
          <w:tcPr>
            <w:tcW w:w="1080" w:type="dxa"/>
          </w:tcPr>
          <w:p w:rsidR="00633E31" w:rsidRPr="00A10FE5" w:rsidRDefault="00633E31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A10FE5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633E31" w:rsidRPr="005F37F8" w:rsidRDefault="00633E31" w:rsidP="00966196">
            <w:pPr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387354,66</w:t>
            </w:r>
          </w:p>
        </w:tc>
        <w:tc>
          <w:tcPr>
            <w:tcW w:w="1620" w:type="dxa"/>
          </w:tcPr>
          <w:p w:rsidR="00633E31" w:rsidRPr="00A10FE5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-</w:t>
            </w:r>
          </w:p>
        </w:tc>
      </w:tr>
    </w:tbl>
    <w:p w:rsidR="00633E31" w:rsidRDefault="00633E31"/>
    <w:p w:rsidR="00633E31" w:rsidRDefault="00633E31"/>
    <w:p w:rsidR="00633E31" w:rsidRDefault="00633E31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578"/>
        <w:gridCol w:w="1275"/>
        <w:gridCol w:w="1425"/>
        <w:gridCol w:w="1080"/>
        <w:gridCol w:w="1080"/>
        <w:gridCol w:w="1080"/>
        <w:gridCol w:w="1260"/>
        <w:gridCol w:w="900"/>
        <w:gridCol w:w="1080"/>
        <w:gridCol w:w="1440"/>
        <w:gridCol w:w="1620"/>
        <w:gridCol w:w="1620"/>
      </w:tblGrid>
      <w:tr w:rsidR="00633E31" w:rsidRPr="00DB742F" w:rsidTr="005F37F8">
        <w:trPr>
          <w:trHeight w:val="113"/>
        </w:trPr>
        <w:tc>
          <w:tcPr>
            <w:tcW w:w="510" w:type="dxa"/>
            <w:vMerge w:val="restart"/>
          </w:tcPr>
          <w:p w:rsidR="00633E31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633E31" w:rsidRPr="00DB742F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33E31" w:rsidRPr="005F37F8" w:rsidRDefault="00633E31" w:rsidP="006D6B5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5F37F8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</w:tcPr>
          <w:p w:rsidR="00633E31" w:rsidRPr="005F37F8" w:rsidRDefault="00633E31" w:rsidP="005F37F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5F37F8" w:rsidRDefault="00633E31" w:rsidP="005F37F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997,0</w:t>
            </w:r>
          </w:p>
        </w:tc>
        <w:tc>
          <w:tcPr>
            <w:tcW w:w="1080" w:type="dxa"/>
          </w:tcPr>
          <w:p w:rsidR="00633E31" w:rsidRPr="005F37F8" w:rsidRDefault="00633E31" w:rsidP="00110C9B">
            <w:pPr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</w:t>
            </w:r>
            <w:r w:rsidRPr="00953707">
              <w:rPr>
                <w:sz w:val="19"/>
                <w:szCs w:val="19"/>
              </w:rPr>
              <w:t>,0</w:t>
            </w:r>
          </w:p>
        </w:tc>
        <w:tc>
          <w:tcPr>
            <w:tcW w:w="1080" w:type="dxa"/>
            <w:vMerge w:val="restart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33E31" w:rsidRPr="007117BA" w:rsidRDefault="00633E31" w:rsidP="005F37F8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 легковой</w:t>
            </w:r>
            <w:r w:rsidRPr="007117BA">
              <w:rPr>
                <w:sz w:val="19"/>
                <w:szCs w:val="19"/>
              </w:rPr>
              <w:t xml:space="preserve"> </w:t>
            </w:r>
          </w:p>
          <w:p w:rsidR="00633E31" w:rsidRPr="005F37F8" w:rsidRDefault="00633E31" w:rsidP="005F37F8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БМВ 468</w:t>
            </w:r>
            <w:r>
              <w:rPr>
                <w:sz w:val="19"/>
                <w:szCs w:val="19"/>
                <w:lang w:val="en-US"/>
              </w:rPr>
              <w:t>s</w:t>
            </w:r>
            <w:r w:rsidRPr="005F37F8">
              <w:rPr>
                <w:sz w:val="19"/>
                <w:szCs w:val="19"/>
              </w:rPr>
              <w:t>1</w:t>
            </w:r>
          </w:p>
        </w:tc>
        <w:tc>
          <w:tcPr>
            <w:tcW w:w="1620" w:type="dxa"/>
            <w:vMerge w:val="restart"/>
          </w:tcPr>
          <w:p w:rsidR="00633E31" w:rsidRPr="005F37F8" w:rsidRDefault="00633E31" w:rsidP="00966196">
            <w:pPr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200794,31</w:t>
            </w:r>
          </w:p>
        </w:tc>
        <w:tc>
          <w:tcPr>
            <w:tcW w:w="1620" w:type="dxa"/>
            <w:vMerge w:val="restart"/>
          </w:tcPr>
          <w:p w:rsidR="00633E31" w:rsidRPr="00A10FE5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633E31" w:rsidRPr="00DB742F" w:rsidTr="005F37F8">
        <w:trPr>
          <w:trHeight w:val="112"/>
        </w:trPr>
        <w:tc>
          <w:tcPr>
            <w:tcW w:w="510" w:type="dxa"/>
            <w:vMerge/>
          </w:tcPr>
          <w:p w:rsidR="00633E31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7245A3" w:rsidRDefault="00633E31" w:rsidP="006D6B56">
            <w:pPr>
              <w:ind w:left="-142" w:right="-132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5F37F8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080" w:type="dxa"/>
          </w:tcPr>
          <w:p w:rsidR="00633E31" w:rsidRPr="005F37F8" w:rsidRDefault="00633E31" w:rsidP="005F37F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5F37F8" w:rsidRDefault="00633E31" w:rsidP="005F37F8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24,6</w:t>
            </w:r>
          </w:p>
        </w:tc>
        <w:tc>
          <w:tcPr>
            <w:tcW w:w="1080" w:type="dxa"/>
          </w:tcPr>
          <w:p w:rsidR="00633E31" w:rsidRPr="005F37F8" w:rsidRDefault="00633E31" w:rsidP="00110C9B">
            <w:pPr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Pr="007245A3" w:rsidRDefault="00633E31" w:rsidP="00966196">
            <w:pPr>
              <w:ind w:left="-142" w:right="-132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5F37F8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A10FE5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633E31" w:rsidRPr="00DB742F" w:rsidTr="00C86D6C">
        <w:tc>
          <w:tcPr>
            <w:tcW w:w="510" w:type="dxa"/>
            <w:vMerge/>
          </w:tcPr>
          <w:p w:rsidR="00633E31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633E31" w:rsidRDefault="00633E31" w:rsidP="00110C9B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633E31" w:rsidRPr="00953707" w:rsidRDefault="00633E31" w:rsidP="00110C9B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</w:t>
            </w:r>
            <w:r w:rsidRPr="00953707">
              <w:rPr>
                <w:sz w:val="19"/>
                <w:szCs w:val="19"/>
              </w:rPr>
              <w:t>,0</w:t>
            </w:r>
          </w:p>
        </w:tc>
        <w:tc>
          <w:tcPr>
            <w:tcW w:w="108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633E31" w:rsidRPr="00953707" w:rsidRDefault="00633E31" w:rsidP="00110C9B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-</w:t>
            </w:r>
          </w:p>
        </w:tc>
      </w:tr>
      <w:tr w:rsidR="00633E31" w:rsidRPr="00DB742F" w:rsidTr="00C86D6C">
        <w:tc>
          <w:tcPr>
            <w:tcW w:w="510" w:type="dxa"/>
          </w:tcPr>
          <w:p w:rsidR="00633E31" w:rsidRPr="00C7033C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Pr="00C7033C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</w:tcPr>
          <w:p w:rsidR="00633E31" w:rsidRPr="00C7033C" w:rsidRDefault="00633E31" w:rsidP="0039270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C7033C">
              <w:rPr>
                <w:b/>
                <w:sz w:val="19"/>
                <w:szCs w:val="19"/>
              </w:rPr>
              <w:t>Дзестелова Ф.А.</w:t>
            </w:r>
          </w:p>
        </w:tc>
        <w:tc>
          <w:tcPr>
            <w:tcW w:w="1275" w:type="dxa"/>
          </w:tcPr>
          <w:p w:rsidR="00633E31" w:rsidRPr="00C7033C" w:rsidRDefault="00633E31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7033C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633E31" w:rsidRPr="00C7033C" w:rsidRDefault="00633E31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633E31" w:rsidRPr="00C7033C" w:rsidRDefault="00633E31" w:rsidP="00C7033C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7033C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C7033C" w:rsidRDefault="00633E31" w:rsidP="00C7033C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54,5</w:t>
            </w:r>
          </w:p>
        </w:tc>
        <w:tc>
          <w:tcPr>
            <w:tcW w:w="1080" w:type="dxa"/>
          </w:tcPr>
          <w:p w:rsidR="00633E31" w:rsidRPr="00C7033C" w:rsidRDefault="00633E31" w:rsidP="00C7033C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633E31" w:rsidRPr="00C7033C" w:rsidRDefault="00633E31" w:rsidP="00C703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</w:tcPr>
          <w:p w:rsidR="00633E31" w:rsidRPr="00C7033C" w:rsidRDefault="00633E31" w:rsidP="0039270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C7033C" w:rsidRDefault="00633E31" w:rsidP="0039270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633E31" w:rsidRPr="00C7033C" w:rsidRDefault="00633E31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7033C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633E31" w:rsidRPr="005F37F8" w:rsidRDefault="00633E31" w:rsidP="00392706">
            <w:pPr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437129,95</w:t>
            </w:r>
          </w:p>
        </w:tc>
        <w:tc>
          <w:tcPr>
            <w:tcW w:w="1620" w:type="dxa"/>
          </w:tcPr>
          <w:p w:rsidR="00633E31" w:rsidRPr="00C7033C" w:rsidRDefault="00633E31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7033C">
              <w:rPr>
                <w:sz w:val="19"/>
                <w:szCs w:val="19"/>
              </w:rPr>
              <w:t>-</w:t>
            </w:r>
          </w:p>
        </w:tc>
      </w:tr>
      <w:tr w:rsidR="00633E31" w:rsidRPr="00DB742F" w:rsidTr="00F760CF">
        <w:tc>
          <w:tcPr>
            <w:tcW w:w="51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1578" w:type="dxa"/>
            <w:vMerge w:val="restart"/>
          </w:tcPr>
          <w:p w:rsidR="00633E31" w:rsidRPr="00BB27EC" w:rsidRDefault="00633E31" w:rsidP="00966196">
            <w:pPr>
              <w:ind w:left="-142" w:right="-130"/>
              <w:jc w:val="center"/>
              <w:rPr>
                <w:b/>
                <w:sz w:val="19"/>
                <w:szCs w:val="19"/>
              </w:rPr>
            </w:pPr>
            <w:r w:rsidRPr="00BB27EC">
              <w:rPr>
                <w:b/>
                <w:sz w:val="19"/>
                <w:szCs w:val="19"/>
              </w:rPr>
              <w:t>Цгоев Р.А.</w:t>
            </w:r>
          </w:p>
        </w:tc>
        <w:tc>
          <w:tcPr>
            <w:tcW w:w="1275" w:type="dxa"/>
            <w:vMerge w:val="restart"/>
          </w:tcPr>
          <w:p w:rsidR="00633E31" w:rsidRPr="00DB742F" w:rsidRDefault="00633E31" w:rsidP="00966196">
            <w:pPr>
              <w:ind w:left="-142" w:right="-13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633E31" w:rsidRPr="00DB742F" w:rsidRDefault="00633E31" w:rsidP="00966196">
            <w:pPr>
              <w:ind w:left="-142" w:right="-13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1080" w:type="dxa"/>
          </w:tcPr>
          <w:p w:rsidR="00633E31" w:rsidRPr="00DB742F" w:rsidRDefault="00633E31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8B4A8E" w:rsidRDefault="00633E31" w:rsidP="008B4A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1022,0</w:t>
            </w:r>
          </w:p>
        </w:tc>
        <w:tc>
          <w:tcPr>
            <w:tcW w:w="1080" w:type="dxa"/>
          </w:tcPr>
          <w:p w:rsidR="00633E31" w:rsidRPr="00775C62" w:rsidRDefault="00633E31" w:rsidP="00775C62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33E31" w:rsidRPr="00DB742F" w:rsidRDefault="00633E31" w:rsidP="0057348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</w:tcPr>
          <w:p w:rsidR="00633E31" w:rsidRPr="00DB742F" w:rsidRDefault="00633E31" w:rsidP="00A3006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 xml:space="preserve">, </w:t>
            </w:r>
          </w:p>
          <w:p w:rsidR="00633E31" w:rsidRPr="00DB742F" w:rsidRDefault="00633E31" w:rsidP="00A3006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11113022</w:t>
            </w:r>
          </w:p>
        </w:tc>
        <w:tc>
          <w:tcPr>
            <w:tcW w:w="1620" w:type="dxa"/>
            <w:vMerge w:val="restart"/>
          </w:tcPr>
          <w:p w:rsidR="00633E31" w:rsidRPr="00111C21" w:rsidRDefault="00633E31" w:rsidP="00966196">
            <w:pPr>
              <w:jc w:val="center"/>
              <w:rPr>
                <w:sz w:val="19"/>
                <w:szCs w:val="19"/>
              </w:rPr>
            </w:pPr>
            <w:r w:rsidRPr="00111C21">
              <w:rPr>
                <w:sz w:val="19"/>
                <w:szCs w:val="19"/>
              </w:rPr>
              <w:t>532173,82</w:t>
            </w:r>
          </w:p>
        </w:tc>
        <w:tc>
          <w:tcPr>
            <w:tcW w:w="1620" w:type="dxa"/>
            <w:vMerge w:val="restart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633E31" w:rsidRPr="00DB742F" w:rsidTr="00F760CF"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080" w:type="dxa"/>
          </w:tcPr>
          <w:p w:rsidR="00633E31" w:rsidRPr="00CC076E" w:rsidRDefault="00633E31" w:rsidP="00CC076E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8B4A8E" w:rsidRDefault="00633E31" w:rsidP="008B4A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2910,0</w:t>
            </w:r>
          </w:p>
        </w:tc>
        <w:tc>
          <w:tcPr>
            <w:tcW w:w="1080" w:type="dxa"/>
          </w:tcPr>
          <w:p w:rsidR="00633E31" w:rsidRPr="00DB742F" w:rsidRDefault="00633E31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Pr="00DB742F" w:rsidRDefault="00633E31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Pr="00F760C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633E31" w:rsidRPr="00DB742F" w:rsidTr="00F760CF"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633E31" w:rsidRPr="00DB742F" w:rsidRDefault="00633E31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DB742F" w:rsidRDefault="00633E31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174,8</w:t>
            </w:r>
          </w:p>
        </w:tc>
        <w:tc>
          <w:tcPr>
            <w:tcW w:w="1080" w:type="dxa"/>
          </w:tcPr>
          <w:p w:rsidR="00633E31" w:rsidRPr="00DB742F" w:rsidRDefault="00633E31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Pr="00DB742F" w:rsidRDefault="00633E31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Pr="00DB742F" w:rsidRDefault="00633E31" w:rsidP="00111C21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633E31" w:rsidRPr="00DB742F" w:rsidTr="00F760CF">
        <w:trPr>
          <w:trHeight w:val="460"/>
        </w:trPr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633E31" w:rsidRPr="00DB742F" w:rsidRDefault="00633E31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DB742F" w:rsidRDefault="00633E31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111,9</w:t>
            </w:r>
          </w:p>
        </w:tc>
        <w:tc>
          <w:tcPr>
            <w:tcW w:w="1080" w:type="dxa"/>
          </w:tcPr>
          <w:p w:rsidR="00633E31" w:rsidRPr="00DB742F" w:rsidRDefault="00633E31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Pr="00DB742F" w:rsidRDefault="00633E31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633E31" w:rsidRPr="00DB742F" w:rsidTr="00F760CF">
        <w:tc>
          <w:tcPr>
            <w:tcW w:w="51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633E31" w:rsidRPr="00DB742F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633E31" w:rsidRPr="00DB742F" w:rsidRDefault="00633E31" w:rsidP="00701F0B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DB742F" w:rsidRDefault="00633E31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98,9</w:t>
            </w:r>
          </w:p>
        </w:tc>
        <w:tc>
          <w:tcPr>
            <w:tcW w:w="1080" w:type="dxa"/>
          </w:tcPr>
          <w:p w:rsidR="00633E31" w:rsidRPr="00DB742F" w:rsidRDefault="00633E31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633E31" w:rsidRPr="00DB742F" w:rsidRDefault="00633E31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633E31" w:rsidRPr="00DB742F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633E31" w:rsidRPr="004B5856" w:rsidTr="00C86D6C">
        <w:tc>
          <w:tcPr>
            <w:tcW w:w="510" w:type="dxa"/>
          </w:tcPr>
          <w:p w:rsidR="00633E31" w:rsidRPr="008558B6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Pr="008558B6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</w:tcPr>
          <w:p w:rsidR="00633E31" w:rsidRPr="008558B6" w:rsidRDefault="00633E31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8558B6">
              <w:rPr>
                <w:b/>
                <w:sz w:val="19"/>
                <w:szCs w:val="19"/>
              </w:rPr>
              <w:t>Гатиев Д.Т.</w:t>
            </w:r>
          </w:p>
        </w:tc>
        <w:tc>
          <w:tcPr>
            <w:tcW w:w="1275" w:type="dxa"/>
          </w:tcPr>
          <w:p w:rsidR="00633E31" w:rsidRPr="008558B6" w:rsidRDefault="00633E31" w:rsidP="008F7F2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25" w:type="dxa"/>
          </w:tcPr>
          <w:p w:rsidR="00633E31" w:rsidRPr="008558B6" w:rsidRDefault="00633E31" w:rsidP="00AE213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633E31" w:rsidRPr="008558B6" w:rsidRDefault="00633E31" w:rsidP="00AE213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633E31" w:rsidRPr="008558B6" w:rsidRDefault="00633E31" w:rsidP="00AE2130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44,9</w:t>
            </w:r>
          </w:p>
        </w:tc>
        <w:tc>
          <w:tcPr>
            <w:tcW w:w="1080" w:type="dxa"/>
          </w:tcPr>
          <w:p w:rsidR="00633E31" w:rsidRPr="008558B6" w:rsidRDefault="00633E31" w:rsidP="00AE213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633E31" w:rsidRPr="008558B6" w:rsidRDefault="00633E31" w:rsidP="00777425">
            <w:pPr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</w:tcPr>
          <w:p w:rsidR="00633E31" w:rsidRPr="008558B6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8558B6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633E31" w:rsidRPr="00DB742F" w:rsidRDefault="00633E31" w:rsidP="008C5B0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 xml:space="preserve">, </w:t>
            </w:r>
          </w:p>
          <w:p w:rsidR="00633E31" w:rsidRPr="00DB742F" w:rsidRDefault="00633E31" w:rsidP="008C5B0F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МАЗДА 3</w:t>
            </w:r>
          </w:p>
        </w:tc>
        <w:tc>
          <w:tcPr>
            <w:tcW w:w="1620" w:type="dxa"/>
          </w:tcPr>
          <w:p w:rsidR="00633E31" w:rsidRPr="005F37F8" w:rsidRDefault="00633E31" w:rsidP="00966196">
            <w:pPr>
              <w:jc w:val="center"/>
              <w:rPr>
                <w:sz w:val="19"/>
                <w:szCs w:val="19"/>
              </w:rPr>
            </w:pPr>
            <w:r w:rsidRPr="005F37F8">
              <w:rPr>
                <w:sz w:val="19"/>
                <w:szCs w:val="19"/>
              </w:rPr>
              <w:t>352893,49</w:t>
            </w:r>
          </w:p>
        </w:tc>
        <w:tc>
          <w:tcPr>
            <w:tcW w:w="1620" w:type="dxa"/>
          </w:tcPr>
          <w:p w:rsidR="00633E31" w:rsidRPr="008558B6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-</w:t>
            </w:r>
          </w:p>
        </w:tc>
      </w:tr>
      <w:tr w:rsidR="00633E31" w:rsidRPr="004B5856" w:rsidTr="00C86D6C">
        <w:tc>
          <w:tcPr>
            <w:tcW w:w="510" w:type="dxa"/>
          </w:tcPr>
          <w:p w:rsidR="00633E31" w:rsidRPr="00C22399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  <w:r w:rsidRPr="00C22399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</w:tcPr>
          <w:p w:rsidR="00633E31" w:rsidRPr="00C22399" w:rsidRDefault="00633E31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C22399">
              <w:rPr>
                <w:b/>
                <w:sz w:val="19"/>
                <w:szCs w:val="19"/>
              </w:rPr>
              <w:t>Сохиева Л.Д.</w:t>
            </w:r>
          </w:p>
        </w:tc>
        <w:tc>
          <w:tcPr>
            <w:tcW w:w="1275" w:type="dxa"/>
          </w:tcPr>
          <w:p w:rsidR="00633E31" w:rsidRPr="00C22399" w:rsidRDefault="00633E31" w:rsidP="00CE7137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633E31" w:rsidRPr="00C22399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633E31" w:rsidRPr="00C22399" w:rsidRDefault="00633E31" w:rsidP="00CC076E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C22399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633E31" w:rsidRPr="00C22399" w:rsidRDefault="00633E31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633E31" w:rsidRPr="00C22399" w:rsidRDefault="00633E31" w:rsidP="008612C9">
            <w:pPr>
              <w:ind w:firstLine="7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633E31" w:rsidRPr="00C22399" w:rsidRDefault="00633E31" w:rsidP="00C41BF7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109,0</w:t>
            </w:r>
          </w:p>
        </w:tc>
        <w:tc>
          <w:tcPr>
            <w:tcW w:w="1080" w:type="dxa"/>
          </w:tcPr>
          <w:p w:rsidR="00633E31" w:rsidRPr="00C22399" w:rsidRDefault="00633E31" w:rsidP="00C41BF7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633E31" w:rsidRPr="00C22399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633E31" w:rsidRPr="00F877C0" w:rsidRDefault="00633E31" w:rsidP="00966196">
            <w:pPr>
              <w:jc w:val="center"/>
              <w:rPr>
                <w:sz w:val="19"/>
                <w:szCs w:val="19"/>
              </w:rPr>
            </w:pPr>
            <w:r w:rsidRPr="00F877C0">
              <w:rPr>
                <w:sz w:val="19"/>
                <w:szCs w:val="19"/>
              </w:rPr>
              <w:t>471150,68</w:t>
            </w:r>
          </w:p>
        </w:tc>
        <w:tc>
          <w:tcPr>
            <w:tcW w:w="1620" w:type="dxa"/>
          </w:tcPr>
          <w:p w:rsidR="00633E31" w:rsidRPr="00C22399" w:rsidRDefault="00633E31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-</w:t>
            </w:r>
          </w:p>
        </w:tc>
      </w:tr>
    </w:tbl>
    <w:p w:rsidR="00633E31" w:rsidRPr="00C22399" w:rsidRDefault="00633E31"/>
    <w:p w:rsidR="00633E31" w:rsidRDefault="00633E31"/>
    <w:p w:rsidR="00633E31" w:rsidRDefault="00633E31"/>
    <w:p w:rsidR="00633E31" w:rsidRDefault="00633E31"/>
    <w:sectPr w:rsidR="00633E31" w:rsidSect="00AF00ED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00B6E"/>
    <w:rsid w:val="00000E42"/>
    <w:rsid w:val="0000290C"/>
    <w:rsid w:val="00002E18"/>
    <w:rsid w:val="0000301C"/>
    <w:rsid w:val="00005274"/>
    <w:rsid w:val="00012054"/>
    <w:rsid w:val="00012588"/>
    <w:rsid w:val="000139B8"/>
    <w:rsid w:val="00013D9E"/>
    <w:rsid w:val="00017DC0"/>
    <w:rsid w:val="00020F97"/>
    <w:rsid w:val="00023781"/>
    <w:rsid w:val="0002620A"/>
    <w:rsid w:val="00027E2F"/>
    <w:rsid w:val="0003038D"/>
    <w:rsid w:val="00032B7C"/>
    <w:rsid w:val="0003433A"/>
    <w:rsid w:val="00035C2E"/>
    <w:rsid w:val="00037237"/>
    <w:rsid w:val="000374F7"/>
    <w:rsid w:val="00041634"/>
    <w:rsid w:val="000439A1"/>
    <w:rsid w:val="00045966"/>
    <w:rsid w:val="00050EA2"/>
    <w:rsid w:val="00052769"/>
    <w:rsid w:val="000553E9"/>
    <w:rsid w:val="0005559E"/>
    <w:rsid w:val="00056E91"/>
    <w:rsid w:val="000573C2"/>
    <w:rsid w:val="00057CC9"/>
    <w:rsid w:val="00057DA4"/>
    <w:rsid w:val="000617E5"/>
    <w:rsid w:val="00061D46"/>
    <w:rsid w:val="000631C1"/>
    <w:rsid w:val="000633DA"/>
    <w:rsid w:val="00063E08"/>
    <w:rsid w:val="00066816"/>
    <w:rsid w:val="00070D2A"/>
    <w:rsid w:val="00071C38"/>
    <w:rsid w:val="00073DB1"/>
    <w:rsid w:val="00075499"/>
    <w:rsid w:val="00077B77"/>
    <w:rsid w:val="00083C97"/>
    <w:rsid w:val="00083E77"/>
    <w:rsid w:val="000901AC"/>
    <w:rsid w:val="00096D27"/>
    <w:rsid w:val="000978AC"/>
    <w:rsid w:val="000A074A"/>
    <w:rsid w:val="000B05E8"/>
    <w:rsid w:val="000B1DAC"/>
    <w:rsid w:val="000B2066"/>
    <w:rsid w:val="000B2A4D"/>
    <w:rsid w:val="000B6AB4"/>
    <w:rsid w:val="000C1BCC"/>
    <w:rsid w:val="000C21F1"/>
    <w:rsid w:val="000C258B"/>
    <w:rsid w:val="000C3A3B"/>
    <w:rsid w:val="000C6339"/>
    <w:rsid w:val="000C6A91"/>
    <w:rsid w:val="000D0315"/>
    <w:rsid w:val="000D061B"/>
    <w:rsid w:val="000D236C"/>
    <w:rsid w:val="000D3299"/>
    <w:rsid w:val="000D4E2C"/>
    <w:rsid w:val="000D7F03"/>
    <w:rsid w:val="000E43E4"/>
    <w:rsid w:val="000E6B20"/>
    <w:rsid w:val="000E7AB1"/>
    <w:rsid w:val="000E7BC8"/>
    <w:rsid w:val="000F07AA"/>
    <w:rsid w:val="000F1DFD"/>
    <w:rsid w:val="000F2876"/>
    <w:rsid w:val="000F5109"/>
    <w:rsid w:val="000F6B25"/>
    <w:rsid w:val="000F7DF0"/>
    <w:rsid w:val="00102C02"/>
    <w:rsid w:val="00104234"/>
    <w:rsid w:val="001042B3"/>
    <w:rsid w:val="00106221"/>
    <w:rsid w:val="00110C9B"/>
    <w:rsid w:val="00111C21"/>
    <w:rsid w:val="00112BE6"/>
    <w:rsid w:val="00117681"/>
    <w:rsid w:val="00120EAC"/>
    <w:rsid w:val="001231C6"/>
    <w:rsid w:val="00124938"/>
    <w:rsid w:val="0012732B"/>
    <w:rsid w:val="0013005B"/>
    <w:rsid w:val="00130CE4"/>
    <w:rsid w:val="00132425"/>
    <w:rsid w:val="0013255E"/>
    <w:rsid w:val="0013356E"/>
    <w:rsid w:val="00144D70"/>
    <w:rsid w:val="0014561B"/>
    <w:rsid w:val="00150230"/>
    <w:rsid w:val="001508E9"/>
    <w:rsid w:val="00154F64"/>
    <w:rsid w:val="00155142"/>
    <w:rsid w:val="0016272B"/>
    <w:rsid w:val="00163C9D"/>
    <w:rsid w:val="00164F6D"/>
    <w:rsid w:val="00166657"/>
    <w:rsid w:val="00166E8A"/>
    <w:rsid w:val="001673BE"/>
    <w:rsid w:val="00172236"/>
    <w:rsid w:val="00174104"/>
    <w:rsid w:val="00175085"/>
    <w:rsid w:val="00175A2B"/>
    <w:rsid w:val="0017657D"/>
    <w:rsid w:val="00176C48"/>
    <w:rsid w:val="00181D5C"/>
    <w:rsid w:val="00185E6F"/>
    <w:rsid w:val="00186342"/>
    <w:rsid w:val="00191F1A"/>
    <w:rsid w:val="00194AC8"/>
    <w:rsid w:val="001A14A5"/>
    <w:rsid w:val="001A22F0"/>
    <w:rsid w:val="001B0602"/>
    <w:rsid w:val="001B178F"/>
    <w:rsid w:val="001B197C"/>
    <w:rsid w:val="001B21C9"/>
    <w:rsid w:val="001B356C"/>
    <w:rsid w:val="001B3587"/>
    <w:rsid w:val="001B3977"/>
    <w:rsid w:val="001B58D5"/>
    <w:rsid w:val="001C1BDA"/>
    <w:rsid w:val="001C201D"/>
    <w:rsid w:val="001C4FE2"/>
    <w:rsid w:val="001C5785"/>
    <w:rsid w:val="001C784C"/>
    <w:rsid w:val="001D057E"/>
    <w:rsid w:val="001D0FB2"/>
    <w:rsid w:val="001D1C74"/>
    <w:rsid w:val="001D75F6"/>
    <w:rsid w:val="001E13A0"/>
    <w:rsid w:val="001E27D1"/>
    <w:rsid w:val="001E4E9E"/>
    <w:rsid w:val="001E6624"/>
    <w:rsid w:val="001F20A9"/>
    <w:rsid w:val="001F54C3"/>
    <w:rsid w:val="001F599B"/>
    <w:rsid w:val="001F6B74"/>
    <w:rsid w:val="00200751"/>
    <w:rsid w:val="002021EA"/>
    <w:rsid w:val="00206440"/>
    <w:rsid w:val="002075FB"/>
    <w:rsid w:val="00214376"/>
    <w:rsid w:val="002145A8"/>
    <w:rsid w:val="00214EA5"/>
    <w:rsid w:val="00216C44"/>
    <w:rsid w:val="0021704C"/>
    <w:rsid w:val="00220013"/>
    <w:rsid w:val="002233C5"/>
    <w:rsid w:val="00232958"/>
    <w:rsid w:val="0023500C"/>
    <w:rsid w:val="00235F78"/>
    <w:rsid w:val="002447F1"/>
    <w:rsid w:val="00244A9D"/>
    <w:rsid w:val="00246E14"/>
    <w:rsid w:val="002520C8"/>
    <w:rsid w:val="0025443C"/>
    <w:rsid w:val="00256AF7"/>
    <w:rsid w:val="002622A6"/>
    <w:rsid w:val="00262384"/>
    <w:rsid w:val="0026406C"/>
    <w:rsid w:val="00266960"/>
    <w:rsid w:val="00266E0F"/>
    <w:rsid w:val="00267C21"/>
    <w:rsid w:val="00272B89"/>
    <w:rsid w:val="0027647A"/>
    <w:rsid w:val="00277253"/>
    <w:rsid w:val="002802EE"/>
    <w:rsid w:val="00280FC6"/>
    <w:rsid w:val="00282EC4"/>
    <w:rsid w:val="0028462A"/>
    <w:rsid w:val="00285059"/>
    <w:rsid w:val="0028527B"/>
    <w:rsid w:val="00287757"/>
    <w:rsid w:val="002916D0"/>
    <w:rsid w:val="00292538"/>
    <w:rsid w:val="0029587C"/>
    <w:rsid w:val="002A0B89"/>
    <w:rsid w:val="002A1B56"/>
    <w:rsid w:val="002A4EAD"/>
    <w:rsid w:val="002A789B"/>
    <w:rsid w:val="002B1279"/>
    <w:rsid w:val="002B3A2A"/>
    <w:rsid w:val="002B5D72"/>
    <w:rsid w:val="002C1F87"/>
    <w:rsid w:val="002C392F"/>
    <w:rsid w:val="002C5653"/>
    <w:rsid w:val="002D491D"/>
    <w:rsid w:val="002D4C21"/>
    <w:rsid w:val="002D4F78"/>
    <w:rsid w:val="002D56E9"/>
    <w:rsid w:val="002D79D0"/>
    <w:rsid w:val="002E0E76"/>
    <w:rsid w:val="002E342F"/>
    <w:rsid w:val="002E4AB2"/>
    <w:rsid w:val="002E6D44"/>
    <w:rsid w:val="002F32CA"/>
    <w:rsid w:val="002F3577"/>
    <w:rsid w:val="002F545D"/>
    <w:rsid w:val="002F57D4"/>
    <w:rsid w:val="003021A4"/>
    <w:rsid w:val="003024EA"/>
    <w:rsid w:val="003032BD"/>
    <w:rsid w:val="00303431"/>
    <w:rsid w:val="00310FF0"/>
    <w:rsid w:val="003126E4"/>
    <w:rsid w:val="003127C0"/>
    <w:rsid w:val="00313556"/>
    <w:rsid w:val="00316049"/>
    <w:rsid w:val="00316413"/>
    <w:rsid w:val="00317EEF"/>
    <w:rsid w:val="00317FB4"/>
    <w:rsid w:val="00320C1E"/>
    <w:rsid w:val="00320F40"/>
    <w:rsid w:val="00322A4F"/>
    <w:rsid w:val="003246D1"/>
    <w:rsid w:val="00326CE6"/>
    <w:rsid w:val="00330435"/>
    <w:rsid w:val="003322F0"/>
    <w:rsid w:val="00336880"/>
    <w:rsid w:val="0034003C"/>
    <w:rsid w:val="00340ADB"/>
    <w:rsid w:val="00341269"/>
    <w:rsid w:val="00342575"/>
    <w:rsid w:val="0034372C"/>
    <w:rsid w:val="00347AB9"/>
    <w:rsid w:val="003529A4"/>
    <w:rsid w:val="00352D73"/>
    <w:rsid w:val="00353325"/>
    <w:rsid w:val="00353812"/>
    <w:rsid w:val="00360BC4"/>
    <w:rsid w:val="00361412"/>
    <w:rsid w:val="00365B3B"/>
    <w:rsid w:val="00365CA6"/>
    <w:rsid w:val="003663BD"/>
    <w:rsid w:val="00366773"/>
    <w:rsid w:val="003677B7"/>
    <w:rsid w:val="00367F78"/>
    <w:rsid w:val="00370DEE"/>
    <w:rsid w:val="00373779"/>
    <w:rsid w:val="003764EA"/>
    <w:rsid w:val="00376893"/>
    <w:rsid w:val="00376B97"/>
    <w:rsid w:val="00377D38"/>
    <w:rsid w:val="00383D28"/>
    <w:rsid w:val="003854F3"/>
    <w:rsid w:val="003877CC"/>
    <w:rsid w:val="00391050"/>
    <w:rsid w:val="00392706"/>
    <w:rsid w:val="00393B5F"/>
    <w:rsid w:val="0039623B"/>
    <w:rsid w:val="00396972"/>
    <w:rsid w:val="00396980"/>
    <w:rsid w:val="003969AB"/>
    <w:rsid w:val="003A1E9C"/>
    <w:rsid w:val="003A23CB"/>
    <w:rsid w:val="003A3252"/>
    <w:rsid w:val="003A345F"/>
    <w:rsid w:val="003A527B"/>
    <w:rsid w:val="003A5C3C"/>
    <w:rsid w:val="003A669A"/>
    <w:rsid w:val="003B1855"/>
    <w:rsid w:val="003B1C84"/>
    <w:rsid w:val="003B723B"/>
    <w:rsid w:val="003C0A65"/>
    <w:rsid w:val="003C13E5"/>
    <w:rsid w:val="003C445D"/>
    <w:rsid w:val="003C4EC8"/>
    <w:rsid w:val="003C6A21"/>
    <w:rsid w:val="003C6A3C"/>
    <w:rsid w:val="003C7A76"/>
    <w:rsid w:val="003D218F"/>
    <w:rsid w:val="003D5800"/>
    <w:rsid w:val="003D7CD6"/>
    <w:rsid w:val="003E1B4D"/>
    <w:rsid w:val="003E5C9B"/>
    <w:rsid w:val="003E79EC"/>
    <w:rsid w:val="003F1E80"/>
    <w:rsid w:val="003F24D0"/>
    <w:rsid w:val="003F2E35"/>
    <w:rsid w:val="003F39AB"/>
    <w:rsid w:val="004005A1"/>
    <w:rsid w:val="00402EDD"/>
    <w:rsid w:val="00406BB3"/>
    <w:rsid w:val="0041224F"/>
    <w:rsid w:val="00420FA8"/>
    <w:rsid w:val="00421EDC"/>
    <w:rsid w:val="00421F3F"/>
    <w:rsid w:val="00422721"/>
    <w:rsid w:val="004265D2"/>
    <w:rsid w:val="00426676"/>
    <w:rsid w:val="00432B3F"/>
    <w:rsid w:val="00437095"/>
    <w:rsid w:val="00437CA1"/>
    <w:rsid w:val="00442425"/>
    <w:rsid w:val="0044416A"/>
    <w:rsid w:val="0044579E"/>
    <w:rsid w:val="00446B0C"/>
    <w:rsid w:val="00453BA8"/>
    <w:rsid w:val="0045611F"/>
    <w:rsid w:val="00456777"/>
    <w:rsid w:val="00457D41"/>
    <w:rsid w:val="004608DD"/>
    <w:rsid w:val="00460CCA"/>
    <w:rsid w:val="00461861"/>
    <w:rsid w:val="00464957"/>
    <w:rsid w:val="00464C30"/>
    <w:rsid w:val="00465445"/>
    <w:rsid w:val="00466DEA"/>
    <w:rsid w:val="00467078"/>
    <w:rsid w:val="0046788C"/>
    <w:rsid w:val="00473AD5"/>
    <w:rsid w:val="00475D7A"/>
    <w:rsid w:val="00482F65"/>
    <w:rsid w:val="004860D8"/>
    <w:rsid w:val="0048648F"/>
    <w:rsid w:val="00492675"/>
    <w:rsid w:val="00492D62"/>
    <w:rsid w:val="00493493"/>
    <w:rsid w:val="00496200"/>
    <w:rsid w:val="00497FD4"/>
    <w:rsid w:val="004A09CD"/>
    <w:rsid w:val="004A2ED6"/>
    <w:rsid w:val="004A3F0D"/>
    <w:rsid w:val="004B25DB"/>
    <w:rsid w:val="004B47AA"/>
    <w:rsid w:val="004B5856"/>
    <w:rsid w:val="004B7667"/>
    <w:rsid w:val="004C0A1A"/>
    <w:rsid w:val="004C19A7"/>
    <w:rsid w:val="004C2466"/>
    <w:rsid w:val="004C75AF"/>
    <w:rsid w:val="004C7C8C"/>
    <w:rsid w:val="004D0310"/>
    <w:rsid w:val="004D1E63"/>
    <w:rsid w:val="004D57F8"/>
    <w:rsid w:val="004E17D8"/>
    <w:rsid w:val="004E1869"/>
    <w:rsid w:val="004E18C4"/>
    <w:rsid w:val="004E21E7"/>
    <w:rsid w:val="004E4414"/>
    <w:rsid w:val="004E7910"/>
    <w:rsid w:val="004F1141"/>
    <w:rsid w:val="004F2A73"/>
    <w:rsid w:val="005047DB"/>
    <w:rsid w:val="005063A2"/>
    <w:rsid w:val="00506918"/>
    <w:rsid w:val="00507FA8"/>
    <w:rsid w:val="005100A7"/>
    <w:rsid w:val="00510D0E"/>
    <w:rsid w:val="005112BA"/>
    <w:rsid w:val="00512A24"/>
    <w:rsid w:val="0051378F"/>
    <w:rsid w:val="00514BA2"/>
    <w:rsid w:val="0051504D"/>
    <w:rsid w:val="00516B9B"/>
    <w:rsid w:val="00517CA2"/>
    <w:rsid w:val="005237C0"/>
    <w:rsid w:val="0052536A"/>
    <w:rsid w:val="005256BD"/>
    <w:rsid w:val="005268E1"/>
    <w:rsid w:val="0052788A"/>
    <w:rsid w:val="00530012"/>
    <w:rsid w:val="00530C58"/>
    <w:rsid w:val="005311E7"/>
    <w:rsid w:val="00532B94"/>
    <w:rsid w:val="005335FC"/>
    <w:rsid w:val="005340F6"/>
    <w:rsid w:val="0053531D"/>
    <w:rsid w:val="00535BAA"/>
    <w:rsid w:val="00536140"/>
    <w:rsid w:val="005363DE"/>
    <w:rsid w:val="005372D5"/>
    <w:rsid w:val="00537328"/>
    <w:rsid w:val="00544E9F"/>
    <w:rsid w:val="00545BE7"/>
    <w:rsid w:val="00551BDD"/>
    <w:rsid w:val="00552D71"/>
    <w:rsid w:val="00552F89"/>
    <w:rsid w:val="0055401A"/>
    <w:rsid w:val="00554C42"/>
    <w:rsid w:val="005568E0"/>
    <w:rsid w:val="00557950"/>
    <w:rsid w:val="005600C5"/>
    <w:rsid w:val="00560FB6"/>
    <w:rsid w:val="00561307"/>
    <w:rsid w:val="00566BA4"/>
    <w:rsid w:val="005711D5"/>
    <w:rsid w:val="00572333"/>
    <w:rsid w:val="00573480"/>
    <w:rsid w:val="00574114"/>
    <w:rsid w:val="005770D9"/>
    <w:rsid w:val="00581C93"/>
    <w:rsid w:val="00585AD9"/>
    <w:rsid w:val="005906A9"/>
    <w:rsid w:val="00590ACD"/>
    <w:rsid w:val="005918A8"/>
    <w:rsid w:val="0059394C"/>
    <w:rsid w:val="0059656D"/>
    <w:rsid w:val="00597735"/>
    <w:rsid w:val="005A1314"/>
    <w:rsid w:val="005A1ADB"/>
    <w:rsid w:val="005A4588"/>
    <w:rsid w:val="005A5CF4"/>
    <w:rsid w:val="005B2A73"/>
    <w:rsid w:val="005B51CA"/>
    <w:rsid w:val="005B7611"/>
    <w:rsid w:val="005C027C"/>
    <w:rsid w:val="005C4EEE"/>
    <w:rsid w:val="005C53E9"/>
    <w:rsid w:val="005C637F"/>
    <w:rsid w:val="005C6AF1"/>
    <w:rsid w:val="005D20CB"/>
    <w:rsid w:val="005D2819"/>
    <w:rsid w:val="005D3BCF"/>
    <w:rsid w:val="005D57B5"/>
    <w:rsid w:val="005D70AB"/>
    <w:rsid w:val="005F1BAA"/>
    <w:rsid w:val="005F37F8"/>
    <w:rsid w:val="005F701F"/>
    <w:rsid w:val="005F7FA3"/>
    <w:rsid w:val="00605098"/>
    <w:rsid w:val="00605C1B"/>
    <w:rsid w:val="00606989"/>
    <w:rsid w:val="00611BB0"/>
    <w:rsid w:val="0061765B"/>
    <w:rsid w:val="00624BA6"/>
    <w:rsid w:val="00632BEB"/>
    <w:rsid w:val="00633E31"/>
    <w:rsid w:val="006424C2"/>
    <w:rsid w:val="00642FAF"/>
    <w:rsid w:val="00643531"/>
    <w:rsid w:val="00643D66"/>
    <w:rsid w:val="0064687A"/>
    <w:rsid w:val="00650835"/>
    <w:rsid w:val="00650FA5"/>
    <w:rsid w:val="00654497"/>
    <w:rsid w:val="006549D8"/>
    <w:rsid w:val="00655AC6"/>
    <w:rsid w:val="006560A3"/>
    <w:rsid w:val="00656FBC"/>
    <w:rsid w:val="00657915"/>
    <w:rsid w:val="00664A69"/>
    <w:rsid w:val="0066684A"/>
    <w:rsid w:val="00666EE7"/>
    <w:rsid w:val="00670600"/>
    <w:rsid w:val="006719BE"/>
    <w:rsid w:val="006753FB"/>
    <w:rsid w:val="0068026C"/>
    <w:rsid w:val="006805F8"/>
    <w:rsid w:val="00680643"/>
    <w:rsid w:val="006845B7"/>
    <w:rsid w:val="0068557C"/>
    <w:rsid w:val="00687BD5"/>
    <w:rsid w:val="00687C61"/>
    <w:rsid w:val="006909E7"/>
    <w:rsid w:val="00691B3A"/>
    <w:rsid w:val="00692B60"/>
    <w:rsid w:val="00693271"/>
    <w:rsid w:val="0069334A"/>
    <w:rsid w:val="00694E43"/>
    <w:rsid w:val="0069610F"/>
    <w:rsid w:val="006965FF"/>
    <w:rsid w:val="006A0193"/>
    <w:rsid w:val="006A1646"/>
    <w:rsid w:val="006A4CB5"/>
    <w:rsid w:val="006B7B83"/>
    <w:rsid w:val="006D08B4"/>
    <w:rsid w:val="006D5422"/>
    <w:rsid w:val="006D5475"/>
    <w:rsid w:val="006D6B56"/>
    <w:rsid w:val="006D6C32"/>
    <w:rsid w:val="006E00C0"/>
    <w:rsid w:val="006E1169"/>
    <w:rsid w:val="006E1C9A"/>
    <w:rsid w:val="006E4E44"/>
    <w:rsid w:val="006E6816"/>
    <w:rsid w:val="006E7593"/>
    <w:rsid w:val="006F0B20"/>
    <w:rsid w:val="006F61FB"/>
    <w:rsid w:val="00701F0B"/>
    <w:rsid w:val="00702376"/>
    <w:rsid w:val="007025F7"/>
    <w:rsid w:val="00703192"/>
    <w:rsid w:val="00703EF4"/>
    <w:rsid w:val="00707381"/>
    <w:rsid w:val="00707581"/>
    <w:rsid w:val="00707E92"/>
    <w:rsid w:val="0071026E"/>
    <w:rsid w:val="007117BA"/>
    <w:rsid w:val="0071507A"/>
    <w:rsid w:val="007211D1"/>
    <w:rsid w:val="00721D92"/>
    <w:rsid w:val="00721E7B"/>
    <w:rsid w:val="007245A3"/>
    <w:rsid w:val="007272C7"/>
    <w:rsid w:val="007302E6"/>
    <w:rsid w:val="00731EFE"/>
    <w:rsid w:val="00732B9D"/>
    <w:rsid w:val="00733ED6"/>
    <w:rsid w:val="00735FD1"/>
    <w:rsid w:val="00736251"/>
    <w:rsid w:val="007376BF"/>
    <w:rsid w:val="00740BBD"/>
    <w:rsid w:val="007442D8"/>
    <w:rsid w:val="00744A36"/>
    <w:rsid w:val="007457CE"/>
    <w:rsid w:val="00745E30"/>
    <w:rsid w:val="00751B53"/>
    <w:rsid w:val="007524D7"/>
    <w:rsid w:val="00752BBB"/>
    <w:rsid w:val="0075586F"/>
    <w:rsid w:val="00755C02"/>
    <w:rsid w:val="007569F8"/>
    <w:rsid w:val="00761CCE"/>
    <w:rsid w:val="00763BDB"/>
    <w:rsid w:val="00765DAB"/>
    <w:rsid w:val="007661FB"/>
    <w:rsid w:val="00766992"/>
    <w:rsid w:val="0076706B"/>
    <w:rsid w:val="00767800"/>
    <w:rsid w:val="007706F4"/>
    <w:rsid w:val="00775529"/>
    <w:rsid w:val="00775C62"/>
    <w:rsid w:val="007767FC"/>
    <w:rsid w:val="00776D51"/>
    <w:rsid w:val="00777104"/>
    <w:rsid w:val="00777425"/>
    <w:rsid w:val="007813EC"/>
    <w:rsid w:val="00782F4C"/>
    <w:rsid w:val="00784432"/>
    <w:rsid w:val="00785F36"/>
    <w:rsid w:val="007958DD"/>
    <w:rsid w:val="007A2B4C"/>
    <w:rsid w:val="007A2E5F"/>
    <w:rsid w:val="007A32E0"/>
    <w:rsid w:val="007A7C56"/>
    <w:rsid w:val="007B00AA"/>
    <w:rsid w:val="007B07AE"/>
    <w:rsid w:val="007B0E4D"/>
    <w:rsid w:val="007B12B0"/>
    <w:rsid w:val="007B2A72"/>
    <w:rsid w:val="007B317B"/>
    <w:rsid w:val="007B52B7"/>
    <w:rsid w:val="007B6608"/>
    <w:rsid w:val="007C0E55"/>
    <w:rsid w:val="007C2F58"/>
    <w:rsid w:val="007C644A"/>
    <w:rsid w:val="007C72C1"/>
    <w:rsid w:val="007D0670"/>
    <w:rsid w:val="007D1E9C"/>
    <w:rsid w:val="007D3EFC"/>
    <w:rsid w:val="007D6659"/>
    <w:rsid w:val="007D6A1C"/>
    <w:rsid w:val="007E0F62"/>
    <w:rsid w:val="007E105D"/>
    <w:rsid w:val="007E3445"/>
    <w:rsid w:val="007E36C1"/>
    <w:rsid w:val="007E6D7F"/>
    <w:rsid w:val="007E7121"/>
    <w:rsid w:val="007F1631"/>
    <w:rsid w:val="007F2DDE"/>
    <w:rsid w:val="007F409A"/>
    <w:rsid w:val="007F4C7C"/>
    <w:rsid w:val="007F4E64"/>
    <w:rsid w:val="007F58B1"/>
    <w:rsid w:val="00805EA0"/>
    <w:rsid w:val="0080642C"/>
    <w:rsid w:val="00810729"/>
    <w:rsid w:val="0081102D"/>
    <w:rsid w:val="008123B3"/>
    <w:rsid w:val="00812C28"/>
    <w:rsid w:val="0082680E"/>
    <w:rsid w:val="0082718C"/>
    <w:rsid w:val="00827E25"/>
    <w:rsid w:val="00833912"/>
    <w:rsid w:val="008378B2"/>
    <w:rsid w:val="00841AFF"/>
    <w:rsid w:val="00842A86"/>
    <w:rsid w:val="00842CAB"/>
    <w:rsid w:val="00843F99"/>
    <w:rsid w:val="008447EA"/>
    <w:rsid w:val="00845863"/>
    <w:rsid w:val="0084739F"/>
    <w:rsid w:val="008558B6"/>
    <w:rsid w:val="008573B9"/>
    <w:rsid w:val="008612C9"/>
    <w:rsid w:val="00861A22"/>
    <w:rsid w:val="00864512"/>
    <w:rsid w:val="00865271"/>
    <w:rsid w:val="0086773B"/>
    <w:rsid w:val="00867F01"/>
    <w:rsid w:val="0087224B"/>
    <w:rsid w:val="0088051B"/>
    <w:rsid w:val="00880B2D"/>
    <w:rsid w:val="00881B4E"/>
    <w:rsid w:val="00881B60"/>
    <w:rsid w:val="00883214"/>
    <w:rsid w:val="00884A03"/>
    <w:rsid w:val="0088609E"/>
    <w:rsid w:val="0088764D"/>
    <w:rsid w:val="0089075F"/>
    <w:rsid w:val="008939F0"/>
    <w:rsid w:val="00895BA8"/>
    <w:rsid w:val="00897D96"/>
    <w:rsid w:val="008A3A11"/>
    <w:rsid w:val="008B2397"/>
    <w:rsid w:val="008B4234"/>
    <w:rsid w:val="008B430B"/>
    <w:rsid w:val="008B4A8E"/>
    <w:rsid w:val="008B5706"/>
    <w:rsid w:val="008B593B"/>
    <w:rsid w:val="008C1631"/>
    <w:rsid w:val="008C27BF"/>
    <w:rsid w:val="008C28AC"/>
    <w:rsid w:val="008C2DD5"/>
    <w:rsid w:val="008C3465"/>
    <w:rsid w:val="008C390B"/>
    <w:rsid w:val="008C5B0F"/>
    <w:rsid w:val="008C62C1"/>
    <w:rsid w:val="008C715E"/>
    <w:rsid w:val="008D00BA"/>
    <w:rsid w:val="008D15AD"/>
    <w:rsid w:val="008D3D22"/>
    <w:rsid w:val="008D4B7E"/>
    <w:rsid w:val="008D4C32"/>
    <w:rsid w:val="008D5952"/>
    <w:rsid w:val="008E0CE8"/>
    <w:rsid w:val="008E1816"/>
    <w:rsid w:val="008E71C2"/>
    <w:rsid w:val="008F1086"/>
    <w:rsid w:val="008F2176"/>
    <w:rsid w:val="008F332E"/>
    <w:rsid w:val="008F3B7C"/>
    <w:rsid w:val="008F4648"/>
    <w:rsid w:val="008F5245"/>
    <w:rsid w:val="008F52FB"/>
    <w:rsid w:val="008F7F2B"/>
    <w:rsid w:val="0090009E"/>
    <w:rsid w:val="00902965"/>
    <w:rsid w:val="00904352"/>
    <w:rsid w:val="00904402"/>
    <w:rsid w:val="009044DC"/>
    <w:rsid w:val="009223E8"/>
    <w:rsid w:val="00926131"/>
    <w:rsid w:val="00926746"/>
    <w:rsid w:val="009268EC"/>
    <w:rsid w:val="009278D8"/>
    <w:rsid w:val="00927CF5"/>
    <w:rsid w:val="00931CF4"/>
    <w:rsid w:val="009323FB"/>
    <w:rsid w:val="009324E8"/>
    <w:rsid w:val="00933007"/>
    <w:rsid w:val="009331C5"/>
    <w:rsid w:val="00935F55"/>
    <w:rsid w:val="0094319C"/>
    <w:rsid w:val="00943C31"/>
    <w:rsid w:val="00946D53"/>
    <w:rsid w:val="009513A1"/>
    <w:rsid w:val="00953707"/>
    <w:rsid w:val="009600AD"/>
    <w:rsid w:val="009615CD"/>
    <w:rsid w:val="00963A30"/>
    <w:rsid w:val="00966196"/>
    <w:rsid w:val="009662E9"/>
    <w:rsid w:val="009712AC"/>
    <w:rsid w:val="009728E5"/>
    <w:rsid w:val="00973894"/>
    <w:rsid w:val="00975A4D"/>
    <w:rsid w:val="00976FD2"/>
    <w:rsid w:val="00977830"/>
    <w:rsid w:val="00982A25"/>
    <w:rsid w:val="00985E74"/>
    <w:rsid w:val="00986336"/>
    <w:rsid w:val="009872F2"/>
    <w:rsid w:val="00987B48"/>
    <w:rsid w:val="009950A7"/>
    <w:rsid w:val="00995863"/>
    <w:rsid w:val="009963FC"/>
    <w:rsid w:val="009A1602"/>
    <w:rsid w:val="009A293F"/>
    <w:rsid w:val="009A30B9"/>
    <w:rsid w:val="009A346A"/>
    <w:rsid w:val="009A3475"/>
    <w:rsid w:val="009A531B"/>
    <w:rsid w:val="009B2D89"/>
    <w:rsid w:val="009B4A9A"/>
    <w:rsid w:val="009B603A"/>
    <w:rsid w:val="009B6D0D"/>
    <w:rsid w:val="009B7253"/>
    <w:rsid w:val="009C43D7"/>
    <w:rsid w:val="009C7D85"/>
    <w:rsid w:val="009D113E"/>
    <w:rsid w:val="009D2AAB"/>
    <w:rsid w:val="009D38F9"/>
    <w:rsid w:val="009D5F5F"/>
    <w:rsid w:val="009D7E01"/>
    <w:rsid w:val="009E01BA"/>
    <w:rsid w:val="009E1327"/>
    <w:rsid w:val="009E2217"/>
    <w:rsid w:val="009E5E23"/>
    <w:rsid w:val="009E68E5"/>
    <w:rsid w:val="009E74A8"/>
    <w:rsid w:val="009E75A0"/>
    <w:rsid w:val="009E77AC"/>
    <w:rsid w:val="009E7EDF"/>
    <w:rsid w:val="009F1876"/>
    <w:rsid w:val="009F1AF3"/>
    <w:rsid w:val="009F22FE"/>
    <w:rsid w:val="009F40F7"/>
    <w:rsid w:val="009F6EDA"/>
    <w:rsid w:val="009F7684"/>
    <w:rsid w:val="009F789A"/>
    <w:rsid w:val="00A01B55"/>
    <w:rsid w:val="00A039EC"/>
    <w:rsid w:val="00A03D04"/>
    <w:rsid w:val="00A05D92"/>
    <w:rsid w:val="00A05F72"/>
    <w:rsid w:val="00A10FE5"/>
    <w:rsid w:val="00A13EF5"/>
    <w:rsid w:val="00A17FF5"/>
    <w:rsid w:val="00A23A14"/>
    <w:rsid w:val="00A26A7B"/>
    <w:rsid w:val="00A275B9"/>
    <w:rsid w:val="00A3006D"/>
    <w:rsid w:val="00A335FB"/>
    <w:rsid w:val="00A338E1"/>
    <w:rsid w:val="00A3493A"/>
    <w:rsid w:val="00A36041"/>
    <w:rsid w:val="00A40F34"/>
    <w:rsid w:val="00A417B4"/>
    <w:rsid w:val="00A4460C"/>
    <w:rsid w:val="00A450B6"/>
    <w:rsid w:val="00A45A54"/>
    <w:rsid w:val="00A46AE3"/>
    <w:rsid w:val="00A5115B"/>
    <w:rsid w:val="00A52BA6"/>
    <w:rsid w:val="00A5310C"/>
    <w:rsid w:val="00A55084"/>
    <w:rsid w:val="00A614AB"/>
    <w:rsid w:val="00A645BC"/>
    <w:rsid w:val="00A676ED"/>
    <w:rsid w:val="00A74088"/>
    <w:rsid w:val="00A74317"/>
    <w:rsid w:val="00A77ADE"/>
    <w:rsid w:val="00A83C23"/>
    <w:rsid w:val="00A853BE"/>
    <w:rsid w:val="00A9094D"/>
    <w:rsid w:val="00A90CD6"/>
    <w:rsid w:val="00AA1FB9"/>
    <w:rsid w:val="00AA20FF"/>
    <w:rsid w:val="00AA29C1"/>
    <w:rsid w:val="00AA34AC"/>
    <w:rsid w:val="00AA70FE"/>
    <w:rsid w:val="00AA7215"/>
    <w:rsid w:val="00AA736D"/>
    <w:rsid w:val="00AB0338"/>
    <w:rsid w:val="00AB0716"/>
    <w:rsid w:val="00AB4076"/>
    <w:rsid w:val="00AB4AB0"/>
    <w:rsid w:val="00AB4B2F"/>
    <w:rsid w:val="00AB53BF"/>
    <w:rsid w:val="00AB7A8D"/>
    <w:rsid w:val="00AC1C01"/>
    <w:rsid w:val="00AC4199"/>
    <w:rsid w:val="00AC6CE3"/>
    <w:rsid w:val="00AD0CE7"/>
    <w:rsid w:val="00AD7089"/>
    <w:rsid w:val="00AE0A41"/>
    <w:rsid w:val="00AE2130"/>
    <w:rsid w:val="00AE3DA4"/>
    <w:rsid w:val="00AE58FB"/>
    <w:rsid w:val="00AE740E"/>
    <w:rsid w:val="00AE7450"/>
    <w:rsid w:val="00AE7644"/>
    <w:rsid w:val="00AE7EF2"/>
    <w:rsid w:val="00AF00ED"/>
    <w:rsid w:val="00AF204D"/>
    <w:rsid w:val="00AF2798"/>
    <w:rsid w:val="00AF4C04"/>
    <w:rsid w:val="00AF5585"/>
    <w:rsid w:val="00AF6174"/>
    <w:rsid w:val="00AF6AF4"/>
    <w:rsid w:val="00B00DE9"/>
    <w:rsid w:val="00B00E7B"/>
    <w:rsid w:val="00B01A2C"/>
    <w:rsid w:val="00B03D99"/>
    <w:rsid w:val="00B04232"/>
    <w:rsid w:val="00B11088"/>
    <w:rsid w:val="00B110A9"/>
    <w:rsid w:val="00B110AB"/>
    <w:rsid w:val="00B11AFD"/>
    <w:rsid w:val="00B146D9"/>
    <w:rsid w:val="00B16B30"/>
    <w:rsid w:val="00B16DAD"/>
    <w:rsid w:val="00B1761F"/>
    <w:rsid w:val="00B20AB3"/>
    <w:rsid w:val="00B20F01"/>
    <w:rsid w:val="00B22250"/>
    <w:rsid w:val="00B225CE"/>
    <w:rsid w:val="00B22F37"/>
    <w:rsid w:val="00B24145"/>
    <w:rsid w:val="00B25F8C"/>
    <w:rsid w:val="00B26DC4"/>
    <w:rsid w:val="00B277BE"/>
    <w:rsid w:val="00B27BF6"/>
    <w:rsid w:val="00B32D62"/>
    <w:rsid w:val="00B33545"/>
    <w:rsid w:val="00B35FC5"/>
    <w:rsid w:val="00B36E9B"/>
    <w:rsid w:val="00B43BCB"/>
    <w:rsid w:val="00B43F34"/>
    <w:rsid w:val="00B440E0"/>
    <w:rsid w:val="00B44419"/>
    <w:rsid w:val="00B46669"/>
    <w:rsid w:val="00B52A16"/>
    <w:rsid w:val="00B5641B"/>
    <w:rsid w:val="00B6145F"/>
    <w:rsid w:val="00B62127"/>
    <w:rsid w:val="00B721C8"/>
    <w:rsid w:val="00B7429D"/>
    <w:rsid w:val="00B75023"/>
    <w:rsid w:val="00B75BFE"/>
    <w:rsid w:val="00B801D1"/>
    <w:rsid w:val="00B80472"/>
    <w:rsid w:val="00B80743"/>
    <w:rsid w:val="00B843DA"/>
    <w:rsid w:val="00B84686"/>
    <w:rsid w:val="00B84ADD"/>
    <w:rsid w:val="00B857E7"/>
    <w:rsid w:val="00B86CBD"/>
    <w:rsid w:val="00B94227"/>
    <w:rsid w:val="00B94FC4"/>
    <w:rsid w:val="00B94FE7"/>
    <w:rsid w:val="00B958B6"/>
    <w:rsid w:val="00BA22D1"/>
    <w:rsid w:val="00BA4FE6"/>
    <w:rsid w:val="00BA5E25"/>
    <w:rsid w:val="00BA5E47"/>
    <w:rsid w:val="00BA6A1D"/>
    <w:rsid w:val="00BB00B9"/>
    <w:rsid w:val="00BB27EC"/>
    <w:rsid w:val="00BB388C"/>
    <w:rsid w:val="00BB41C0"/>
    <w:rsid w:val="00BB5ECB"/>
    <w:rsid w:val="00BC2399"/>
    <w:rsid w:val="00BC2808"/>
    <w:rsid w:val="00BC29F1"/>
    <w:rsid w:val="00BC44A7"/>
    <w:rsid w:val="00BC4D8C"/>
    <w:rsid w:val="00BC56A0"/>
    <w:rsid w:val="00BC5823"/>
    <w:rsid w:val="00BC6173"/>
    <w:rsid w:val="00BC6443"/>
    <w:rsid w:val="00BC75FE"/>
    <w:rsid w:val="00BD0C44"/>
    <w:rsid w:val="00BD240D"/>
    <w:rsid w:val="00BD2FCD"/>
    <w:rsid w:val="00BD4395"/>
    <w:rsid w:val="00BE3109"/>
    <w:rsid w:val="00BE4391"/>
    <w:rsid w:val="00C00EAA"/>
    <w:rsid w:val="00C01968"/>
    <w:rsid w:val="00C02D02"/>
    <w:rsid w:val="00C042C8"/>
    <w:rsid w:val="00C04C0C"/>
    <w:rsid w:val="00C06F7F"/>
    <w:rsid w:val="00C16CE1"/>
    <w:rsid w:val="00C22399"/>
    <w:rsid w:val="00C230F1"/>
    <w:rsid w:val="00C2441E"/>
    <w:rsid w:val="00C26637"/>
    <w:rsid w:val="00C27451"/>
    <w:rsid w:val="00C27E0F"/>
    <w:rsid w:val="00C3046B"/>
    <w:rsid w:val="00C316D2"/>
    <w:rsid w:val="00C32274"/>
    <w:rsid w:val="00C33447"/>
    <w:rsid w:val="00C34430"/>
    <w:rsid w:val="00C3545B"/>
    <w:rsid w:val="00C37A1F"/>
    <w:rsid w:val="00C41BF7"/>
    <w:rsid w:val="00C424A3"/>
    <w:rsid w:val="00C451EF"/>
    <w:rsid w:val="00C52F6C"/>
    <w:rsid w:val="00C632E4"/>
    <w:rsid w:val="00C67B71"/>
    <w:rsid w:val="00C7033C"/>
    <w:rsid w:val="00C76680"/>
    <w:rsid w:val="00C7791D"/>
    <w:rsid w:val="00C80CD7"/>
    <w:rsid w:val="00C80D67"/>
    <w:rsid w:val="00C81DAE"/>
    <w:rsid w:val="00C83371"/>
    <w:rsid w:val="00C856A7"/>
    <w:rsid w:val="00C86D6C"/>
    <w:rsid w:val="00C87F27"/>
    <w:rsid w:val="00C87F3C"/>
    <w:rsid w:val="00C9121A"/>
    <w:rsid w:val="00CA0753"/>
    <w:rsid w:val="00CA07B1"/>
    <w:rsid w:val="00CA0971"/>
    <w:rsid w:val="00CA0A74"/>
    <w:rsid w:val="00CA2063"/>
    <w:rsid w:val="00CA3609"/>
    <w:rsid w:val="00CA3FBB"/>
    <w:rsid w:val="00CA5CB6"/>
    <w:rsid w:val="00CB25CC"/>
    <w:rsid w:val="00CB335A"/>
    <w:rsid w:val="00CB4FD3"/>
    <w:rsid w:val="00CB7922"/>
    <w:rsid w:val="00CC076E"/>
    <w:rsid w:val="00CC25C5"/>
    <w:rsid w:val="00CC3E19"/>
    <w:rsid w:val="00CC420B"/>
    <w:rsid w:val="00CC51DF"/>
    <w:rsid w:val="00CC61CB"/>
    <w:rsid w:val="00CC7733"/>
    <w:rsid w:val="00CD06F0"/>
    <w:rsid w:val="00CD2451"/>
    <w:rsid w:val="00CD5CFA"/>
    <w:rsid w:val="00CE15F3"/>
    <w:rsid w:val="00CE27D6"/>
    <w:rsid w:val="00CE40C1"/>
    <w:rsid w:val="00CE42A2"/>
    <w:rsid w:val="00CE42DF"/>
    <w:rsid w:val="00CE62BA"/>
    <w:rsid w:val="00CE7137"/>
    <w:rsid w:val="00CF1EEC"/>
    <w:rsid w:val="00CF3113"/>
    <w:rsid w:val="00CF425B"/>
    <w:rsid w:val="00CF6154"/>
    <w:rsid w:val="00D00684"/>
    <w:rsid w:val="00D04C29"/>
    <w:rsid w:val="00D062E9"/>
    <w:rsid w:val="00D07107"/>
    <w:rsid w:val="00D14E50"/>
    <w:rsid w:val="00D161D6"/>
    <w:rsid w:val="00D24630"/>
    <w:rsid w:val="00D24FD2"/>
    <w:rsid w:val="00D272BD"/>
    <w:rsid w:val="00D27600"/>
    <w:rsid w:val="00D34318"/>
    <w:rsid w:val="00D35198"/>
    <w:rsid w:val="00D367F3"/>
    <w:rsid w:val="00D37234"/>
    <w:rsid w:val="00D37EBF"/>
    <w:rsid w:val="00D4059B"/>
    <w:rsid w:val="00D44FCA"/>
    <w:rsid w:val="00D45A23"/>
    <w:rsid w:val="00D45F56"/>
    <w:rsid w:val="00D5006B"/>
    <w:rsid w:val="00D50A4F"/>
    <w:rsid w:val="00D538D2"/>
    <w:rsid w:val="00D54B95"/>
    <w:rsid w:val="00D552C1"/>
    <w:rsid w:val="00D559FF"/>
    <w:rsid w:val="00D62E1D"/>
    <w:rsid w:val="00D64B8E"/>
    <w:rsid w:val="00D650C1"/>
    <w:rsid w:val="00D662B4"/>
    <w:rsid w:val="00D71D5B"/>
    <w:rsid w:val="00D75D68"/>
    <w:rsid w:val="00D83E89"/>
    <w:rsid w:val="00D8503E"/>
    <w:rsid w:val="00D86079"/>
    <w:rsid w:val="00D90899"/>
    <w:rsid w:val="00D9290E"/>
    <w:rsid w:val="00D979AF"/>
    <w:rsid w:val="00D979B5"/>
    <w:rsid w:val="00DA4952"/>
    <w:rsid w:val="00DA4D08"/>
    <w:rsid w:val="00DA4F4D"/>
    <w:rsid w:val="00DA6A88"/>
    <w:rsid w:val="00DA73DB"/>
    <w:rsid w:val="00DA7786"/>
    <w:rsid w:val="00DB742F"/>
    <w:rsid w:val="00DB7B37"/>
    <w:rsid w:val="00DC0782"/>
    <w:rsid w:val="00DC3122"/>
    <w:rsid w:val="00DC357A"/>
    <w:rsid w:val="00DC6B79"/>
    <w:rsid w:val="00DC7B14"/>
    <w:rsid w:val="00DD31F1"/>
    <w:rsid w:val="00DD3250"/>
    <w:rsid w:val="00DE0CC7"/>
    <w:rsid w:val="00DE1C1D"/>
    <w:rsid w:val="00DE4778"/>
    <w:rsid w:val="00DE7028"/>
    <w:rsid w:val="00DE7A67"/>
    <w:rsid w:val="00DF500F"/>
    <w:rsid w:val="00DF5FC4"/>
    <w:rsid w:val="00E017CE"/>
    <w:rsid w:val="00E02274"/>
    <w:rsid w:val="00E04760"/>
    <w:rsid w:val="00E0702E"/>
    <w:rsid w:val="00E10C52"/>
    <w:rsid w:val="00E119A0"/>
    <w:rsid w:val="00E16366"/>
    <w:rsid w:val="00E17C3A"/>
    <w:rsid w:val="00E2280A"/>
    <w:rsid w:val="00E22D25"/>
    <w:rsid w:val="00E23DDD"/>
    <w:rsid w:val="00E2439D"/>
    <w:rsid w:val="00E26AB7"/>
    <w:rsid w:val="00E27753"/>
    <w:rsid w:val="00E279AE"/>
    <w:rsid w:val="00E30C31"/>
    <w:rsid w:val="00E33866"/>
    <w:rsid w:val="00E3478F"/>
    <w:rsid w:val="00E35276"/>
    <w:rsid w:val="00E360D9"/>
    <w:rsid w:val="00E37068"/>
    <w:rsid w:val="00E4086B"/>
    <w:rsid w:val="00E40957"/>
    <w:rsid w:val="00E410B8"/>
    <w:rsid w:val="00E4191B"/>
    <w:rsid w:val="00E42771"/>
    <w:rsid w:val="00E42F2B"/>
    <w:rsid w:val="00E43468"/>
    <w:rsid w:val="00E4397D"/>
    <w:rsid w:val="00E46D97"/>
    <w:rsid w:val="00E510F8"/>
    <w:rsid w:val="00E51E15"/>
    <w:rsid w:val="00E529DF"/>
    <w:rsid w:val="00E61C31"/>
    <w:rsid w:val="00E6423B"/>
    <w:rsid w:val="00E665B8"/>
    <w:rsid w:val="00E67C26"/>
    <w:rsid w:val="00E72563"/>
    <w:rsid w:val="00E7675C"/>
    <w:rsid w:val="00E76F9B"/>
    <w:rsid w:val="00E80773"/>
    <w:rsid w:val="00E81319"/>
    <w:rsid w:val="00E8268C"/>
    <w:rsid w:val="00E87C23"/>
    <w:rsid w:val="00E934FB"/>
    <w:rsid w:val="00E93E12"/>
    <w:rsid w:val="00E95412"/>
    <w:rsid w:val="00E95BBD"/>
    <w:rsid w:val="00E96C4B"/>
    <w:rsid w:val="00E96F9E"/>
    <w:rsid w:val="00EA2DD3"/>
    <w:rsid w:val="00EA36C4"/>
    <w:rsid w:val="00EA3A2E"/>
    <w:rsid w:val="00EA4383"/>
    <w:rsid w:val="00EA4F60"/>
    <w:rsid w:val="00EA6B58"/>
    <w:rsid w:val="00EA7C90"/>
    <w:rsid w:val="00EB16E6"/>
    <w:rsid w:val="00EB180D"/>
    <w:rsid w:val="00EB3666"/>
    <w:rsid w:val="00EC1DE4"/>
    <w:rsid w:val="00EC5C45"/>
    <w:rsid w:val="00EC6791"/>
    <w:rsid w:val="00EC78C9"/>
    <w:rsid w:val="00ED13F2"/>
    <w:rsid w:val="00ED7FF4"/>
    <w:rsid w:val="00EE079F"/>
    <w:rsid w:val="00EE60D5"/>
    <w:rsid w:val="00EE6AD3"/>
    <w:rsid w:val="00EF0A10"/>
    <w:rsid w:val="00EF2444"/>
    <w:rsid w:val="00EF63E5"/>
    <w:rsid w:val="00EF63FB"/>
    <w:rsid w:val="00EF7A31"/>
    <w:rsid w:val="00EF7E97"/>
    <w:rsid w:val="00F02305"/>
    <w:rsid w:val="00F034C1"/>
    <w:rsid w:val="00F0408E"/>
    <w:rsid w:val="00F04149"/>
    <w:rsid w:val="00F072CD"/>
    <w:rsid w:val="00F11E30"/>
    <w:rsid w:val="00F15CC2"/>
    <w:rsid w:val="00F1703A"/>
    <w:rsid w:val="00F17C6E"/>
    <w:rsid w:val="00F207DA"/>
    <w:rsid w:val="00F24FD9"/>
    <w:rsid w:val="00F27355"/>
    <w:rsid w:val="00F27657"/>
    <w:rsid w:val="00F31265"/>
    <w:rsid w:val="00F31874"/>
    <w:rsid w:val="00F3550B"/>
    <w:rsid w:val="00F361D6"/>
    <w:rsid w:val="00F3755C"/>
    <w:rsid w:val="00F405C2"/>
    <w:rsid w:val="00F40C3B"/>
    <w:rsid w:val="00F4392A"/>
    <w:rsid w:val="00F43E25"/>
    <w:rsid w:val="00F44AC9"/>
    <w:rsid w:val="00F4566A"/>
    <w:rsid w:val="00F45AC5"/>
    <w:rsid w:val="00F4601A"/>
    <w:rsid w:val="00F500A5"/>
    <w:rsid w:val="00F55951"/>
    <w:rsid w:val="00F56F1A"/>
    <w:rsid w:val="00F60397"/>
    <w:rsid w:val="00F61B59"/>
    <w:rsid w:val="00F6424F"/>
    <w:rsid w:val="00F642DA"/>
    <w:rsid w:val="00F64615"/>
    <w:rsid w:val="00F64AE9"/>
    <w:rsid w:val="00F65766"/>
    <w:rsid w:val="00F659FD"/>
    <w:rsid w:val="00F65C33"/>
    <w:rsid w:val="00F66846"/>
    <w:rsid w:val="00F67300"/>
    <w:rsid w:val="00F70D9A"/>
    <w:rsid w:val="00F72799"/>
    <w:rsid w:val="00F72E21"/>
    <w:rsid w:val="00F74DD7"/>
    <w:rsid w:val="00F760CF"/>
    <w:rsid w:val="00F7781E"/>
    <w:rsid w:val="00F77FFC"/>
    <w:rsid w:val="00F8190F"/>
    <w:rsid w:val="00F81FD7"/>
    <w:rsid w:val="00F8281A"/>
    <w:rsid w:val="00F848F0"/>
    <w:rsid w:val="00F850CB"/>
    <w:rsid w:val="00F86715"/>
    <w:rsid w:val="00F877C0"/>
    <w:rsid w:val="00F911B7"/>
    <w:rsid w:val="00F912A4"/>
    <w:rsid w:val="00F93D83"/>
    <w:rsid w:val="00F956B5"/>
    <w:rsid w:val="00F96D46"/>
    <w:rsid w:val="00FA0C8B"/>
    <w:rsid w:val="00FA2E00"/>
    <w:rsid w:val="00FA3470"/>
    <w:rsid w:val="00FA3F93"/>
    <w:rsid w:val="00FA516A"/>
    <w:rsid w:val="00FA5A65"/>
    <w:rsid w:val="00FB0F9C"/>
    <w:rsid w:val="00FB0FE1"/>
    <w:rsid w:val="00FB12BC"/>
    <w:rsid w:val="00FB187A"/>
    <w:rsid w:val="00FB454C"/>
    <w:rsid w:val="00FB4993"/>
    <w:rsid w:val="00FB6B1B"/>
    <w:rsid w:val="00FB73F2"/>
    <w:rsid w:val="00FC2250"/>
    <w:rsid w:val="00FC28BC"/>
    <w:rsid w:val="00FC5E45"/>
    <w:rsid w:val="00FC7EF0"/>
    <w:rsid w:val="00FD2A10"/>
    <w:rsid w:val="00FD3AB1"/>
    <w:rsid w:val="00FD4307"/>
    <w:rsid w:val="00FD649E"/>
    <w:rsid w:val="00FE0C41"/>
    <w:rsid w:val="00FE17CC"/>
    <w:rsid w:val="00FE1BE4"/>
    <w:rsid w:val="00FE214B"/>
    <w:rsid w:val="00FF0775"/>
    <w:rsid w:val="00FF13A3"/>
    <w:rsid w:val="00FF2B3B"/>
    <w:rsid w:val="00FF5173"/>
    <w:rsid w:val="00FF6253"/>
    <w:rsid w:val="00FF6283"/>
    <w:rsid w:val="00FF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C1C01"/>
    <w:rPr>
      <w:rFonts w:cs="Times New Roman"/>
      <w:b/>
    </w:rPr>
  </w:style>
  <w:style w:type="character" w:styleId="FootnoteReference">
    <w:name w:val="footnote reference"/>
    <w:basedOn w:val="DefaultParagraphFont"/>
    <w:uiPriority w:val="99"/>
    <w:rsid w:val="00AC1C01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446B0C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46B0C"/>
    <w:rPr>
      <w:rFonts w:ascii="Times New Roman" w:hAnsi="Times New Roman" w:cs="Times New Roman"/>
      <w:sz w:val="20"/>
      <w:lang w:eastAsia="ru-RU"/>
    </w:rPr>
  </w:style>
  <w:style w:type="character" w:styleId="Emphasis">
    <w:name w:val="Emphasis"/>
    <w:basedOn w:val="DefaultParagraphFont"/>
    <w:uiPriority w:val="99"/>
    <w:qFormat/>
    <w:locked/>
    <w:rsid w:val="00C87F27"/>
    <w:rPr>
      <w:rFonts w:cs="Times New Roman"/>
      <w:i/>
      <w:iCs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D56E9"/>
    <w:rPr>
      <w:rFonts w:cs="Times New Roman"/>
      <w:b/>
      <w:bCs/>
      <w:sz w:val="18"/>
      <w:szCs w:val="18"/>
      <w:lang w:bidi="ar-SA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2D56E9"/>
    <w:rPr>
      <w:rFonts w:cs="Times New Roman"/>
      <w:sz w:val="19"/>
      <w:szCs w:val="19"/>
      <w:lang w:bidi="ar-SA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D56E9"/>
    <w:rPr>
      <w:rFonts w:cs="Times New Roman"/>
      <w:sz w:val="18"/>
      <w:szCs w:val="18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2D56E9"/>
    <w:pPr>
      <w:shd w:val="clear" w:color="auto" w:fill="FFFFFF"/>
      <w:spacing w:line="240" w:lineRule="atLeast"/>
    </w:pPr>
    <w:rPr>
      <w:rFonts w:eastAsia="Calibri"/>
      <w:b/>
      <w:bCs/>
      <w:noProof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2D56E9"/>
    <w:pPr>
      <w:shd w:val="clear" w:color="auto" w:fill="FFFFFF"/>
      <w:spacing w:line="240" w:lineRule="atLeast"/>
      <w:jc w:val="both"/>
    </w:pPr>
    <w:rPr>
      <w:rFonts w:eastAsia="Calibri"/>
      <w:noProof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5173"/>
    <w:rPr>
      <w:rFonts w:ascii="Times New Roman" w:hAnsi="Times New Roman" w:cs="Times New Roman"/>
      <w:sz w:val="24"/>
      <w:szCs w:val="24"/>
    </w:rPr>
  </w:style>
  <w:style w:type="paragraph" w:customStyle="1" w:styleId="40">
    <w:name w:val="Основной текст (4)"/>
    <w:basedOn w:val="Normal"/>
    <w:link w:val="4"/>
    <w:uiPriority w:val="99"/>
    <w:rsid w:val="002D56E9"/>
    <w:pPr>
      <w:shd w:val="clear" w:color="auto" w:fill="FFFFFF"/>
      <w:spacing w:line="216" w:lineRule="exact"/>
    </w:pPr>
    <w:rPr>
      <w:rFonts w:eastAsia="Calibri"/>
      <w:noProof/>
      <w:sz w:val="18"/>
      <w:szCs w:val="18"/>
    </w:rPr>
  </w:style>
  <w:style w:type="character" w:customStyle="1" w:styleId="9pt">
    <w:name w:val="Основной текст + 9 pt"/>
    <w:basedOn w:val="BodyTextChar1"/>
    <w:uiPriority w:val="99"/>
    <w:rsid w:val="00206440"/>
    <w:rPr>
      <w:rFonts w:ascii="Times New Roman" w:hAnsi="Times New Roman"/>
      <w:spacing w:val="0"/>
      <w:sz w:val="18"/>
      <w:szCs w:val="18"/>
    </w:rPr>
  </w:style>
  <w:style w:type="character" w:customStyle="1" w:styleId="9pt1">
    <w:name w:val="Основной текст + 9 pt1"/>
    <w:aliases w:val="Полужирный"/>
    <w:basedOn w:val="BodyTextChar1"/>
    <w:uiPriority w:val="99"/>
    <w:rsid w:val="00206440"/>
    <w:rPr>
      <w:rFonts w:ascii="Times New Roman" w:hAnsi="Times New Roman"/>
      <w:b/>
      <w:bCs/>
      <w:spacing w:val="0"/>
      <w:sz w:val="18"/>
      <w:szCs w:val="18"/>
    </w:rPr>
  </w:style>
  <w:style w:type="character" w:customStyle="1" w:styleId="41">
    <w:name w:val="Основной текст (4) + Полужирный"/>
    <w:basedOn w:val="4"/>
    <w:uiPriority w:val="99"/>
    <w:rsid w:val="00206440"/>
    <w:rPr>
      <w:rFonts w:ascii="Times New Roman" w:hAnsi="Times New Roman"/>
      <w:b/>
      <w:bCs/>
      <w:spacing w:val="0"/>
      <w:lang w:val="en-US" w:eastAsia="en-US"/>
    </w:rPr>
  </w:style>
  <w:style w:type="character" w:customStyle="1" w:styleId="5">
    <w:name w:val="Основной текст (5)"/>
    <w:basedOn w:val="DefaultParagraphFont"/>
    <w:uiPriority w:val="99"/>
    <w:rsid w:val="00206440"/>
    <w:rPr>
      <w:rFonts w:ascii="Times New Roman" w:hAnsi="Times New Roman" w:cs="Times New Roman"/>
      <w:spacing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4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3</Pages>
  <Words>697</Words>
  <Characters>3978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Е Ц</dc:title>
  <dc:subject/>
  <dc:creator>sosnovskayaov</dc:creator>
  <cp:keywords/>
  <dc:description/>
  <cp:lastModifiedBy>kadri-rpn</cp:lastModifiedBy>
  <cp:revision>22</cp:revision>
  <cp:lastPrinted>2018-04-25T07:41:00Z</cp:lastPrinted>
  <dcterms:created xsi:type="dcterms:W3CDTF">2017-05-16T10:45:00Z</dcterms:created>
  <dcterms:modified xsi:type="dcterms:W3CDTF">2018-04-25T08:40:00Z</dcterms:modified>
</cp:coreProperties>
</file>