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D7" w:rsidRPr="00A31EF4" w:rsidRDefault="004E2CD7" w:rsidP="00771860">
      <w:pPr>
        <w:pStyle w:val="NormalWeb"/>
        <w:jc w:val="center"/>
        <w:rPr>
          <w:b/>
        </w:rPr>
      </w:pPr>
      <w:r w:rsidRPr="00A31EF4">
        <w:rPr>
          <w:b/>
        </w:rPr>
        <w:t xml:space="preserve">Сведения о доходах, расходах  об имуществе и обязательствах имущественного характера </w:t>
      </w:r>
      <w:r w:rsidRPr="00A31EF4">
        <w:rPr>
          <w:b/>
        </w:rPr>
        <w:br/>
        <w:t xml:space="preserve">главы администрации муниципального  образования «Гвардейский городской округ» </w:t>
      </w:r>
      <w:r w:rsidRPr="00A31EF4">
        <w:rPr>
          <w:b/>
        </w:rPr>
        <w:br/>
      </w:r>
      <w:r>
        <w:rPr>
          <w:b/>
        </w:rPr>
        <w:t>за период с 1 января 2017 года по 31 декабря 2017</w:t>
      </w:r>
      <w:r w:rsidRPr="00A31EF4">
        <w:rPr>
          <w:b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4E2CD7" w:rsidRPr="00A31EF4" w:rsidTr="001A7DD5">
        <w:tc>
          <w:tcPr>
            <w:tcW w:w="421" w:type="dxa"/>
            <w:vMerge w:val="restart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росходах</w:t>
            </w:r>
          </w:p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2CD7" w:rsidRPr="00A31EF4" w:rsidTr="001A7DD5">
        <w:tc>
          <w:tcPr>
            <w:tcW w:w="421" w:type="dxa"/>
            <w:vMerge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E2CD7" w:rsidRPr="00A31EF4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E2CD7" w:rsidRPr="00A31EF4" w:rsidTr="001A7DD5">
        <w:tc>
          <w:tcPr>
            <w:tcW w:w="421" w:type="dxa"/>
          </w:tcPr>
          <w:p w:rsidR="004E2CD7" w:rsidRPr="009B5091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6" w:type="dxa"/>
          </w:tcPr>
          <w:p w:rsidR="004E2CD7" w:rsidRPr="009B5091" w:rsidRDefault="004E2CD7" w:rsidP="00D855EF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Коломиец М.Ю.</w:t>
            </w:r>
          </w:p>
        </w:tc>
        <w:tc>
          <w:tcPr>
            <w:tcW w:w="1797" w:type="dxa"/>
          </w:tcPr>
          <w:p w:rsidR="004E2CD7" w:rsidRPr="009B5091" w:rsidRDefault="004E2CD7" w:rsidP="009B509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r w:rsidRPr="009B5091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«Гвардейский городской округ» </w:t>
            </w:r>
          </w:p>
        </w:tc>
        <w:tc>
          <w:tcPr>
            <w:tcW w:w="1520" w:type="dxa"/>
          </w:tcPr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 w:right="-76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4E2CD7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0" w:type="dxa"/>
          </w:tcPr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971" w:type="dxa"/>
          </w:tcPr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4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1 803 365,29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E2CD7" w:rsidRPr="00A31EF4" w:rsidTr="001A7DD5">
        <w:tc>
          <w:tcPr>
            <w:tcW w:w="421" w:type="dxa"/>
          </w:tcPr>
          <w:p w:rsidR="004E2CD7" w:rsidRPr="009B5091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</w:tcPr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0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(1/3)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70" w:type="dxa"/>
          </w:tcPr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971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4E2CD7" w:rsidRPr="009B5091" w:rsidRDefault="004E2CD7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6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4E2CD7" w:rsidRPr="009B5091" w:rsidRDefault="004E2CD7" w:rsidP="009B50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 xml:space="preserve">БМВ 520 </w:t>
            </w:r>
            <w:r w:rsidRPr="009B5091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07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E2CD7" w:rsidRPr="00A31EF4" w:rsidTr="001A7DD5">
        <w:tc>
          <w:tcPr>
            <w:tcW w:w="421" w:type="dxa"/>
          </w:tcPr>
          <w:p w:rsidR="004E2CD7" w:rsidRPr="009B5091" w:rsidRDefault="004E2CD7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4E2CD7" w:rsidRPr="009B5091" w:rsidRDefault="004E2CD7" w:rsidP="001A7DD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21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0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71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4E2CD7" w:rsidRPr="009B5091" w:rsidRDefault="004E2CD7" w:rsidP="009B50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09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8" w:type="dxa"/>
          </w:tcPr>
          <w:p w:rsidR="004E2CD7" w:rsidRPr="009B5091" w:rsidRDefault="004E2CD7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E2CD7" w:rsidRDefault="004E2CD7" w:rsidP="00B94A5D">
      <w:pPr>
        <w:pStyle w:val="NormalWeb"/>
        <w:spacing w:before="0" w:beforeAutospacing="0" w:after="0" w:afterAutospacing="0"/>
        <w:jc w:val="center"/>
        <w:rPr>
          <w:b/>
        </w:rPr>
      </w:pPr>
    </w:p>
    <w:p w:rsidR="004E2CD7" w:rsidRPr="00A31EF4" w:rsidRDefault="004E2CD7" w:rsidP="00B94A5D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b/>
        </w:rPr>
        <w:br w:type="page"/>
      </w:r>
      <w:r w:rsidRPr="00A31EF4">
        <w:rPr>
          <w:b/>
        </w:rPr>
        <w:t>Сведения о доходах, расходах, об имуществе и обязательствах имущественного характера  </w:t>
      </w:r>
      <w:r w:rsidRPr="00A31EF4">
        <w:rPr>
          <w:b/>
        </w:rPr>
        <w:br/>
      </w:r>
      <w:r w:rsidRPr="00A31EF4">
        <w:rPr>
          <w:rStyle w:val="Strong"/>
        </w:rPr>
        <w:t>лиц, замещающих должности муниципальной службы в администрации муниципального образования</w:t>
      </w:r>
    </w:p>
    <w:p w:rsidR="004E2CD7" w:rsidRPr="00A31EF4" w:rsidRDefault="004E2CD7" w:rsidP="00B94A5D">
      <w:pPr>
        <w:pStyle w:val="NormalWeb"/>
        <w:spacing w:before="0" w:beforeAutospacing="0" w:after="0" w:afterAutospacing="0"/>
        <w:jc w:val="center"/>
        <w:rPr>
          <w:b/>
        </w:rPr>
      </w:pPr>
      <w:r w:rsidRPr="00A31EF4">
        <w:rPr>
          <w:rStyle w:val="Strong"/>
        </w:rPr>
        <w:t xml:space="preserve"> «Гвардейский городской округ»</w:t>
      </w:r>
      <w:r w:rsidRPr="00A31EF4">
        <w:rPr>
          <w:b/>
        </w:rPr>
        <w:t>, а также членов их</w:t>
      </w:r>
      <w:r>
        <w:rPr>
          <w:b/>
        </w:rPr>
        <w:t xml:space="preserve"> семей</w:t>
      </w:r>
      <w:r>
        <w:rPr>
          <w:b/>
        </w:rPr>
        <w:br/>
        <w:t>за период с 1 января 2017 года по 31 декабря 2017</w:t>
      </w:r>
      <w:r w:rsidRPr="00A31EF4">
        <w:rPr>
          <w:b/>
        </w:rPr>
        <w:t xml:space="preserve"> года</w:t>
      </w:r>
    </w:p>
    <w:p w:rsidR="004E2CD7" w:rsidRPr="00A31EF4" w:rsidRDefault="004E2CD7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455"/>
        <w:gridCol w:w="1586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4E2CD7" w:rsidRPr="00A31EF4" w:rsidTr="00895E8A">
        <w:tc>
          <w:tcPr>
            <w:tcW w:w="421" w:type="dxa"/>
            <w:vMerge w:val="restart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2CD7" w:rsidRPr="00A31EF4" w:rsidTr="00F7506C">
        <w:tc>
          <w:tcPr>
            <w:tcW w:w="421" w:type="dxa"/>
            <w:vMerge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86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64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Высоцкий О.Р.</w:t>
            </w:r>
          </w:p>
        </w:tc>
        <w:tc>
          <w:tcPr>
            <w:tcW w:w="1797" w:type="dxa"/>
          </w:tcPr>
          <w:p w:rsidR="004E2CD7" w:rsidRPr="004644D1" w:rsidRDefault="004E2CD7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Первый заместитель главы администрации 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сельскохозяйственного назначения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3C76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¼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780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262,6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E2CD7" w:rsidRPr="00544078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Сузуки </w:t>
            </w:r>
            <w:r w:rsidRPr="004644D1">
              <w:rPr>
                <w:rFonts w:ascii="Times New Roman" w:hAnsi="Times New Roman"/>
                <w:sz w:val="18"/>
                <w:szCs w:val="18"/>
                <w:lang w:val="en-US" w:eastAsia="ru-RU"/>
              </w:rPr>
              <w:t>GRAND</w:t>
            </w:r>
            <w:r w:rsidRPr="0054407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644D1">
              <w:rPr>
                <w:rFonts w:ascii="Times New Roman" w:hAnsi="Times New Roman"/>
                <w:sz w:val="18"/>
                <w:szCs w:val="18"/>
                <w:lang w:val="en-US" w:eastAsia="ru-RU"/>
              </w:rPr>
              <w:t>VITARA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4078">
              <w:rPr>
                <w:rFonts w:ascii="Times New Roman" w:hAnsi="Times New Roman"/>
                <w:sz w:val="18"/>
                <w:szCs w:val="18"/>
                <w:lang w:eastAsia="ru-RU"/>
              </w:rPr>
              <w:t>2010</w:t>
            </w: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Экскаватор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ЭО3323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полноповоротный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1993 год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1401911,69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28325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28325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4E2CD7" w:rsidRPr="004644D1" w:rsidRDefault="004E2CD7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ИЖД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ИЖД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623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227,8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8D0F5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544078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Ауди </w:t>
            </w:r>
            <w:r w:rsidRPr="004644D1"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544078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78">
              <w:rPr>
                <w:rFonts w:ascii="Times New Roman" w:hAnsi="Times New Roman"/>
                <w:sz w:val="18"/>
                <w:szCs w:val="18"/>
              </w:rPr>
              <w:t xml:space="preserve">2007 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>год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 Хонда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1993 год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3015189,04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Решетникова Т.В.</w:t>
            </w:r>
          </w:p>
        </w:tc>
        <w:tc>
          <w:tcPr>
            <w:tcW w:w="1797" w:type="dxa"/>
          </w:tcPr>
          <w:p w:rsidR="004E2CD7" w:rsidRPr="004644D1" w:rsidRDefault="004E2CD7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округ», начальник управления по финансам и бюджету</w:t>
            </w:r>
          </w:p>
        </w:tc>
        <w:tc>
          <w:tcPr>
            <w:tcW w:w="1455" w:type="dxa"/>
          </w:tcPr>
          <w:p w:rsidR="004E2CD7" w:rsidRPr="004644D1" w:rsidRDefault="004E2CD7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4E2CD7" w:rsidRPr="004644D1" w:rsidRDefault="004E2CD7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4E2CD7" w:rsidRPr="004644D1" w:rsidRDefault="004E2CD7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4E2CD7" w:rsidRPr="004644D1" w:rsidRDefault="004E2CD7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4E2CD7" w:rsidRPr="004644D1" w:rsidRDefault="004E2CD7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4E2CD7" w:rsidRPr="004644D1" w:rsidRDefault="004E2CD7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BE7BC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1137989,78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Киа Соренто</w:t>
            </w:r>
          </w:p>
          <w:p w:rsidR="004E2CD7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2009 год;</w:t>
            </w:r>
          </w:p>
          <w:p w:rsidR="004E2CD7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2CD7" w:rsidRPr="004644D1" w:rsidRDefault="004E2CD7" w:rsidP="00D92F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Колеос</w:t>
            </w:r>
          </w:p>
          <w:p w:rsidR="004E2CD7" w:rsidRPr="00D92F93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год</w:t>
            </w:r>
          </w:p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1071587,75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4644D1" w:rsidRDefault="004E2CD7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4E2CD7" w:rsidRPr="004644D1" w:rsidRDefault="004E2CD7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Великорецкая С.В.</w:t>
            </w:r>
          </w:p>
          <w:p w:rsidR="004E2CD7" w:rsidRPr="004644D1" w:rsidRDefault="004E2CD7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4E2CD7" w:rsidRPr="004644D1" w:rsidRDefault="004E2CD7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307,3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Нисан Кошкай</w:t>
            </w:r>
          </w:p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2008 год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980819,81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307,3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4644D1" w:rsidTr="00F7506C">
        <w:tc>
          <w:tcPr>
            <w:tcW w:w="421" w:type="dxa"/>
          </w:tcPr>
          <w:p w:rsidR="004E2CD7" w:rsidRPr="00A31EF4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Аникина И. В.</w:t>
            </w:r>
          </w:p>
        </w:tc>
        <w:tc>
          <w:tcPr>
            <w:tcW w:w="1797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Управляющий делами администрации</w:t>
            </w:r>
          </w:p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5D131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479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121,6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5D131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2A6E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Default="004E2CD7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Мерседес Бенц В200</w:t>
            </w:r>
          </w:p>
          <w:p w:rsidR="004E2CD7" w:rsidRPr="004644D1" w:rsidRDefault="004E2CD7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009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1145040,34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F7506C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Елисеева О.Ю.</w:t>
            </w: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образования </w:t>
            </w:r>
          </w:p>
          <w:p w:rsidR="004E2CD7" w:rsidRPr="004644D1" w:rsidRDefault="004E2CD7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и дошкольного воспитания администрации</w:t>
            </w:r>
          </w:p>
          <w:p w:rsidR="004E2CD7" w:rsidRPr="004644D1" w:rsidRDefault="004E2CD7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772A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C772A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1108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621633,67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F7506C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08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 Ауди А6, 1996 год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177168,50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2CD7" w:rsidRPr="00F7506C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4E2CD7" w:rsidRPr="004644D1" w:rsidRDefault="004E2CD7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4E2CD7" w:rsidRPr="004644D1" w:rsidRDefault="004E2CD7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4E2CD7" w:rsidRPr="004644D1" w:rsidRDefault="004E2CD7" w:rsidP="0060749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08" w:type="dxa"/>
          </w:tcPr>
          <w:p w:rsidR="004E2CD7" w:rsidRPr="004644D1" w:rsidRDefault="004E2CD7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4977,85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Мазуренко С.В.</w:t>
            </w:r>
          </w:p>
        </w:tc>
        <w:tc>
          <w:tcPr>
            <w:tcW w:w="1797" w:type="dxa"/>
          </w:tcPr>
          <w:p w:rsidR="004E2CD7" w:rsidRPr="004644D1" w:rsidRDefault="004E2CD7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управления социальной защиты населения администрации</w:t>
            </w:r>
          </w:p>
          <w:p w:rsidR="004E2CD7" w:rsidRPr="004644D1" w:rsidRDefault="004E2CD7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Общедолевая 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4E2CD7" w:rsidRPr="004644D1" w:rsidRDefault="004E2CD7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4E2CD7" w:rsidRPr="004644D1" w:rsidRDefault="004E2CD7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4E2CD7" w:rsidRPr="004644D1" w:rsidRDefault="004E2CD7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4E2CD7" w:rsidRPr="004644D1" w:rsidRDefault="004E2CD7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4E2CD7" w:rsidRPr="004644D1" w:rsidRDefault="004E2CD7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32,6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462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0749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B362F9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627558,20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4E2CD7" w:rsidRPr="004644D1" w:rsidRDefault="004E2CD7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4E2CD7" w:rsidRPr="004644D1" w:rsidRDefault="004E2CD7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4E2CD7" w:rsidRPr="004644D1" w:rsidRDefault="004E2CD7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864" w:type="dxa"/>
          </w:tcPr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Фольксваген Шаран</w:t>
            </w:r>
          </w:p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2005 год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167378,38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6" w:type="dxa"/>
          </w:tcPr>
          <w:p w:rsidR="004E2CD7" w:rsidRPr="00F329C9" w:rsidRDefault="004E2CD7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329C9">
              <w:rPr>
                <w:rFonts w:ascii="Times New Roman" w:hAnsi="Times New Roman"/>
                <w:b/>
                <w:sz w:val="18"/>
                <w:szCs w:val="18"/>
              </w:rPr>
              <w:t>Ламонов В. В.</w:t>
            </w:r>
          </w:p>
        </w:tc>
        <w:tc>
          <w:tcPr>
            <w:tcW w:w="1797" w:type="dxa"/>
          </w:tcPr>
          <w:p w:rsidR="004E2CD7" w:rsidRPr="00F329C9" w:rsidRDefault="004E2CD7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329C9">
              <w:rPr>
                <w:rFonts w:ascii="Times New Roman" w:hAnsi="Times New Roman"/>
                <w:sz w:val="18"/>
                <w:szCs w:val="18"/>
              </w:rPr>
              <w:t>Начальник управления ЖКХ, капитального строительства и транспортного обслуживания администрации</w:t>
            </w:r>
          </w:p>
          <w:p w:rsidR="004E2CD7" w:rsidRPr="00F329C9" w:rsidRDefault="004E2CD7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329C9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F329C9" w:rsidRDefault="004E2CD7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ЛПХ</w:t>
            </w:r>
          </w:p>
          <w:p w:rsidR="004E2CD7" w:rsidRPr="00F329C9" w:rsidRDefault="004E2CD7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F329C9" w:rsidRDefault="004E2CD7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F329C9" w:rsidRDefault="004E2CD7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 доли</w:t>
            </w:r>
          </w:p>
          <w:p w:rsidR="004E2CD7" w:rsidRPr="00F329C9" w:rsidRDefault="004E2CD7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446</w:t>
            </w: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F329C9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67 ,5</w:t>
            </w:r>
          </w:p>
        </w:tc>
        <w:tc>
          <w:tcPr>
            <w:tcW w:w="1108" w:type="dxa"/>
          </w:tcPr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F329C9" w:rsidRDefault="004E2CD7" w:rsidP="008B17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29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732879,37</w:t>
            </w:r>
          </w:p>
        </w:tc>
        <w:tc>
          <w:tcPr>
            <w:tcW w:w="1108" w:type="dxa"/>
          </w:tcPr>
          <w:p w:rsidR="004E2CD7" w:rsidRPr="00F329C9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329C9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4644D1" w:rsidRDefault="004E2CD7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val="en-US" w:eastAsia="ru-RU"/>
              </w:rPr>
              <w:t>611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4644D1" w:rsidRDefault="004E2CD7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Крайслер пацифик</w:t>
            </w:r>
          </w:p>
          <w:p w:rsidR="004E2CD7" w:rsidRPr="004644D1" w:rsidRDefault="004E2CD7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2004 год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645381,74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4644D1" w:rsidRDefault="004E2CD7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4644D1" w:rsidRDefault="004E2CD7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Ходунов А.П.</w:t>
            </w:r>
          </w:p>
        </w:tc>
        <w:tc>
          <w:tcPr>
            <w:tcW w:w="1797" w:type="dxa"/>
          </w:tcPr>
          <w:p w:rsidR="004E2CD7" w:rsidRPr="004644D1" w:rsidRDefault="004E2CD7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управления экономического развития администрации</w:t>
            </w:r>
          </w:p>
          <w:p w:rsidR="004E2CD7" w:rsidRPr="004644D1" w:rsidRDefault="004E2CD7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101,3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843C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626357,84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08" w:type="dxa"/>
          </w:tcPr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EE3B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4644D1" w:rsidRDefault="004E2CD7" w:rsidP="0096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Мерседес 260Е 1992 год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105721,08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Звягинцева Н.В.</w:t>
            </w:r>
          </w:p>
        </w:tc>
        <w:tc>
          <w:tcPr>
            <w:tcW w:w="1797" w:type="dxa"/>
          </w:tcPr>
          <w:p w:rsidR="004E2CD7" w:rsidRPr="004644D1" w:rsidRDefault="004E2CD7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правового управления администрации</w:t>
            </w:r>
          </w:p>
          <w:p w:rsidR="004E2CD7" w:rsidRPr="004644D1" w:rsidRDefault="004E2CD7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</w:t>
            </w: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</w:t>
            </w: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3/10 доли</w:t>
            </w:r>
          </w:p>
          <w:p w:rsidR="004E2CD7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1/18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701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727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46,6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64" w:type="dxa"/>
          </w:tcPr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E316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4644D1" w:rsidRDefault="004E2CD7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  <w:p w:rsidR="004E2CD7" w:rsidRPr="004644D1" w:rsidRDefault="004E2CD7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2002 год 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761427,29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rPr>
          <w:trHeight w:val="937"/>
        </w:trPr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4E2CD7" w:rsidRPr="004644D1" w:rsidRDefault="004E2CD7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4E2CD7" w:rsidRDefault="004E2CD7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1/5 доли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46,6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7042B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042B1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0707D2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Сачко С.В.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500805,85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0707D2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Ситроен С5</w:t>
            </w:r>
          </w:p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2011 год</w:t>
            </w:r>
          </w:p>
        </w:tc>
        <w:tc>
          <w:tcPr>
            <w:tcW w:w="1107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681620,09</w:t>
            </w:r>
          </w:p>
        </w:tc>
        <w:tc>
          <w:tcPr>
            <w:tcW w:w="1108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Стапанян О. Б.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отдела по делам ГО и ЧС</w:t>
            </w:r>
          </w:p>
          <w:p w:rsidR="004E2CD7" w:rsidRPr="004644D1" w:rsidRDefault="004E2CD7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4E2CD7" w:rsidRPr="004644D1" w:rsidRDefault="004E2CD7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3A0F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4E2CD7" w:rsidRPr="004644D1" w:rsidRDefault="004E2CD7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4E2CD7" w:rsidRPr="004644D1" w:rsidRDefault="004E2CD7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EC206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E2CD7" w:rsidRPr="004644D1" w:rsidRDefault="004E2CD7" w:rsidP="00D0301A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590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57,3</w:t>
            </w: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6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974472,63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6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156188,06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rPr>
          <w:trHeight w:val="531"/>
        </w:trPr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Суслов Л. Н.</w:t>
            </w:r>
          </w:p>
        </w:tc>
        <w:tc>
          <w:tcPr>
            <w:tcW w:w="1797" w:type="dxa"/>
          </w:tcPr>
          <w:p w:rsidR="004E2CD7" w:rsidRPr="004644D1" w:rsidRDefault="004E2CD7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 Управления  по делам молодежи, культуре  и спорту администрации</w:t>
            </w:r>
          </w:p>
          <w:p w:rsidR="004E2CD7" w:rsidRPr="004644D1" w:rsidRDefault="004E2CD7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4644D1" w:rsidRDefault="004E2CD7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2CD7" w:rsidRPr="004644D1" w:rsidRDefault="004E2CD7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Садовый</w:t>
            </w:r>
          </w:p>
          <w:p w:rsidR="004E2CD7" w:rsidRPr="004644D1" w:rsidRDefault="004E2CD7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4644D1" w:rsidRDefault="004E2CD7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½</w:t>
            </w:r>
          </w:p>
          <w:p w:rsidR="004E2CD7" w:rsidRPr="004644D1" w:rsidRDefault="004E2CD7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1/2</w:t>
            </w:r>
          </w:p>
        </w:tc>
        <w:tc>
          <w:tcPr>
            <w:tcW w:w="970" w:type="dxa"/>
          </w:tcPr>
          <w:p w:rsidR="004E2CD7" w:rsidRPr="004644D1" w:rsidRDefault="004E2CD7" w:rsidP="0092250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6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1446805,78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4644D1" w:rsidRDefault="004E2CD7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45734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E2CD7" w:rsidRDefault="004E2CD7" w:rsidP="0045734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700</w:t>
            </w: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6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(для садоводства)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4E2CD7" w:rsidRPr="004644D1" w:rsidRDefault="004E2CD7" w:rsidP="0045734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644D1"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 xml:space="preserve"> С 220</w:t>
            </w:r>
          </w:p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2001 год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838772,52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rPr>
          <w:trHeight w:val="1494"/>
        </w:trPr>
        <w:tc>
          <w:tcPr>
            <w:tcW w:w="421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4644D1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4644D1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8C75A0" w:rsidTr="00F7506C">
        <w:tc>
          <w:tcPr>
            <w:tcW w:w="421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6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23B4">
              <w:rPr>
                <w:rFonts w:ascii="Times New Roman" w:hAnsi="Times New Roman"/>
                <w:b/>
                <w:sz w:val="18"/>
                <w:szCs w:val="18"/>
              </w:rPr>
              <w:t>Кабанова Т. В.</w:t>
            </w:r>
          </w:p>
        </w:tc>
        <w:tc>
          <w:tcPr>
            <w:tcW w:w="1797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Начальник отдела ЗАГС администрации</w:t>
            </w:r>
          </w:p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08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475652,38</w:t>
            </w:r>
          </w:p>
        </w:tc>
        <w:tc>
          <w:tcPr>
            <w:tcW w:w="1108" w:type="dxa"/>
          </w:tcPr>
          <w:p w:rsidR="004E2CD7" w:rsidRPr="0045734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57347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E631F5" w:rsidTr="00F7506C">
        <w:tc>
          <w:tcPr>
            <w:tcW w:w="421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6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Гарбаренко С.Н.</w:t>
            </w:r>
          </w:p>
        </w:tc>
        <w:tc>
          <w:tcPr>
            <w:tcW w:w="1797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Знаменского территориального управления администрации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 и огородничества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86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5734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4E2CD7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708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6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E631F5" w:rsidRDefault="004E2CD7" w:rsidP="00E55A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Тойота Королла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2006 год</w:t>
            </w:r>
          </w:p>
        </w:tc>
        <w:tc>
          <w:tcPr>
            <w:tcW w:w="1107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891812,52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2CD7" w:rsidRPr="00E631F5" w:rsidTr="00F7506C">
        <w:tc>
          <w:tcPr>
            <w:tcW w:w="421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E631F5" w:rsidRDefault="004E2CD7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E631F5" w:rsidRDefault="004E2CD7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4E2CD7" w:rsidRPr="00E631F5" w:rsidRDefault="004E2CD7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20,9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6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4E2CD7" w:rsidRPr="00E631F5" w:rsidRDefault="004E2CD7" w:rsidP="008F71E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500552,58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E631F5" w:rsidTr="00F7506C">
        <w:tc>
          <w:tcPr>
            <w:tcW w:w="421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6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70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4E2CD7" w:rsidRPr="00E631F5" w:rsidTr="00F7506C">
        <w:tc>
          <w:tcPr>
            <w:tcW w:w="421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6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23B4">
              <w:rPr>
                <w:rFonts w:ascii="Times New Roman" w:hAnsi="Times New Roman"/>
                <w:b/>
                <w:sz w:val="18"/>
                <w:szCs w:val="18"/>
              </w:rPr>
              <w:t>Виноградов С.А.</w:t>
            </w:r>
          </w:p>
        </w:tc>
        <w:tc>
          <w:tcPr>
            <w:tcW w:w="1797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Начальник  Зоринского территориального управления администрации</w:t>
            </w:r>
          </w:p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 xml:space="preserve">Митцубиси  Аутлендер </w:t>
            </w:r>
          </w:p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2003 год</w:t>
            </w:r>
          </w:p>
        </w:tc>
        <w:tc>
          <w:tcPr>
            <w:tcW w:w="1107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922751,83</w:t>
            </w:r>
          </w:p>
        </w:tc>
        <w:tc>
          <w:tcPr>
            <w:tcW w:w="1108" w:type="dxa"/>
          </w:tcPr>
          <w:p w:rsidR="004E2CD7" w:rsidRPr="008F71E3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F71E3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E631F5" w:rsidTr="00F7506C">
        <w:tc>
          <w:tcPr>
            <w:tcW w:w="421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E2CD7" w:rsidRPr="007E23B4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3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7E23B4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23B4">
              <w:rPr>
                <w:rFonts w:ascii="Times New Roman" w:hAnsi="Times New Roman"/>
                <w:sz w:val="18"/>
                <w:szCs w:val="18"/>
                <w:lang w:eastAsia="ru-RU"/>
              </w:rPr>
              <w:t>424247,54</w:t>
            </w:r>
          </w:p>
        </w:tc>
        <w:tc>
          <w:tcPr>
            <w:tcW w:w="1108" w:type="dxa"/>
          </w:tcPr>
          <w:p w:rsidR="004E2CD7" w:rsidRPr="008F71E3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F71E3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E631F5" w:rsidTr="00F7506C">
        <w:tc>
          <w:tcPr>
            <w:tcW w:w="421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6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Осечкин А.А.</w:t>
            </w:r>
          </w:p>
        </w:tc>
        <w:tc>
          <w:tcPr>
            <w:tcW w:w="1797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Славинского территориального управления администрации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6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 xml:space="preserve">Мерседес 300 </w:t>
            </w:r>
            <w:r w:rsidRPr="00E631F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4E2CD7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1989 год</w:t>
            </w:r>
          </w:p>
          <w:p w:rsidR="004E2CD7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2CD7" w:rsidRPr="00E631F5" w:rsidRDefault="004E2CD7" w:rsidP="00D767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Опель Омега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1994 год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Прицеп к легковому ТС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«Зубрёнок»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1992 год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543618,41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E631F5" w:rsidTr="00F7506C">
        <w:tc>
          <w:tcPr>
            <w:tcW w:w="421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6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3A5F0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Мерседес С 180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2005 год</w:t>
            </w:r>
          </w:p>
        </w:tc>
        <w:tc>
          <w:tcPr>
            <w:tcW w:w="1107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6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Долгий И.А.</w:t>
            </w:r>
          </w:p>
        </w:tc>
        <w:tc>
          <w:tcPr>
            <w:tcW w:w="1797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Озерковского территориального управления администрации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4E2CD7" w:rsidRPr="00E631F5" w:rsidRDefault="004E2CD7" w:rsidP="00E64B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616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997132,42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4E2CD7" w:rsidRPr="00A31EF4" w:rsidTr="00F7506C">
        <w:tc>
          <w:tcPr>
            <w:tcW w:w="421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E631F5" w:rsidRDefault="004E2CD7" w:rsidP="00E64B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86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59,7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15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52,2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4E2CD7" w:rsidRPr="00E631F5" w:rsidRDefault="004E2CD7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4E2CD7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Мицубиси Паджеро 2003 год;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2CD7" w:rsidRPr="00E631F5" w:rsidRDefault="004E2CD7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Автоприцеп –кемпер ЕУРА караван,</w:t>
            </w:r>
          </w:p>
          <w:p w:rsidR="004E2CD7" w:rsidRPr="00E631F5" w:rsidRDefault="004E2CD7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1981 год.</w:t>
            </w:r>
          </w:p>
          <w:p w:rsidR="004E2CD7" w:rsidRPr="00E631F5" w:rsidRDefault="004E2CD7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157054,11</w:t>
            </w:r>
          </w:p>
        </w:tc>
        <w:tc>
          <w:tcPr>
            <w:tcW w:w="1108" w:type="dxa"/>
          </w:tcPr>
          <w:p w:rsidR="004E2CD7" w:rsidRPr="00E631F5" w:rsidRDefault="004E2CD7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4E2CD7" w:rsidRPr="00981BA5" w:rsidRDefault="004E2CD7" w:rsidP="004D7B72">
      <w:pPr>
        <w:jc w:val="center"/>
        <w:rPr>
          <w:sz w:val="18"/>
          <w:szCs w:val="18"/>
        </w:rPr>
      </w:pPr>
    </w:p>
    <w:sectPr w:rsidR="004E2CD7" w:rsidRPr="00981BA5" w:rsidSect="00902668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05C3A"/>
    <w:rsid w:val="000203A8"/>
    <w:rsid w:val="00027236"/>
    <w:rsid w:val="000707D2"/>
    <w:rsid w:val="000A6FA1"/>
    <w:rsid w:val="000B5027"/>
    <w:rsid w:val="000B60A8"/>
    <w:rsid w:val="000C4BF2"/>
    <w:rsid w:val="000D2D9B"/>
    <w:rsid w:val="000D5B4D"/>
    <w:rsid w:val="000E164E"/>
    <w:rsid w:val="000F35C6"/>
    <w:rsid w:val="00110CE9"/>
    <w:rsid w:val="00113836"/>
    <w:rsid w:val="00113E5C"/>
    <w:rsid w:val="00120962"/>
    <w:rsid w:val="0012740F"/>
    <w:rsid w:val="00135FCE"/>
    <w:rsid w:val="00141143"/>
    <w:rsid w:val="001517F3"/>
    <w:rsid w:val="00165BF4"/>
    <w:rsid w:val="00187A99"/>
    <w:rsid w:val="001A7DD5"/>
    <w:rsid w:val="001D4AB2"/>
    <w:rsid w:val="001D5EF3"/>
    <w:rsid w:val="001D6F6D"/>
    <w:rsid w:val="001E4DD8"/>
    <w:rsid w:val="001F2727"/>
    <w:rsid w:val="0020105F"/>
    <w:rsid w:val="00203535"/>
    <w:rsid w:val="002142F9"/>
    <w:rsid w:val="002241F3"/>
    <w:rsid w:val="0024368D"/>
    <w:rsid w:val="002513C4"/>
    <w:rsid w:val="0025184D"/>
    <w:rsid w:val="002536D3"/>
    <w:rsid w:val="002737C8"/>
    <w:rsid w:val="00283251"/>
    <w:rsid w:val="00293B3D"/>
    <w:rsid w:val="002A6E28"/>
    <w:rsid w:val="002B1CFC"/>
    <w:rsid w:val="002B6D82"/>
    <w:rsid w:val="002E24C8"/>
    <w:rsid w:val="002E57D7"/>
    <w:rsid w:val="003048ED"/>
    <w:rsid w:val="00306460"/>
    <w:rsid w:val="00323124"/>
    <w:rsid w:val="00357598"/>
    <w:rsid w:val="00392A88"/>
    <w:rsid w:val="003931ED"/>
    <w:rsid w:val="00393399"/>
    <w:rsid w:val="0039763D"/>
    <w:rsid w:val="003A0FC2"/>
    <w:rsid w:val="003A5F00"/>
    <w:rsid w:val="003B035D"/>
    <w:rsid w:val="003B31CC"/>
    <w:rsid w:val="003C7682"/>
    <w:rsid w:val="003D5B90"/>
    <w:rsid w:val="003E3521"/>
    <w:rsid w:val="003F7B99"/>
    <w:rsid w:val="00400EE9"/>
    <w:rsid w:val="004044CC"/>
    <w:rsid w:val="00404A95"/>
    <w:rsid w:val="00431659"/>
    <w:rsid w:val="00431719"/>
    <w:rsid w:val="0043629D"/>
    <w:rsid w:val="004419BD"/>
    <w:rsid w:val="00442192"/>
    <w:rsid w:val="00456132"/>
    <w:rsid w:val="00457347"/>
    <w:rsid w:val="0046079C"/>
    <w:rsid w:val="00460CC4"/>
    <w:rsid w:val="004644D1"/>
    <w:rsid w:val="00473B15"/>
    <w:rsid w:val="0048342C"/>
    <w:rsid w:val="00484BE0"/>
    <w:rsid w:val="004D0437"/>
    <w:rsid w:val="004D131F"/>
    <w:rsid w:val="004D1F54"/>
    <w:rsid w:val="004D7B72"/>
    <w:rsid w:val="004E2CD7"/>
    <w:rsid w:val="004F36D0"/>
    <w:rsid w:val="00507E75"/>
    <w:rsid w:val="00523717"/>
    <w:rsid w:val="00527967"/>
    <w:rsid w:val="00531D56"/>
    <w:rsid w:val="005376A8"/>
    <w:rsid w:val="00542615"/>
    <w:rsid w:val="00544078"/>
    <w:rsid w:val="00554A54"/>
    <w:rsid w:val="00560BD4"/>
    <w:rsid w:val="005648D5"/>
    <w:rsid w:val="00571CCC"/>
    <w:rsid w:val="005B6FDD"/>
    <w:rsid w:val="005C543C"/>
    <w:rsid w:val="005D1312"/>
    <w:rsid w:val="005D1DF0"/>
    <w:rsid w:val="005F0D79"/>
    <w:rsid w:val="005F6891"/>
    <w:rsid w:val="0060359D"/>
    <w:rsid w:val="0060749B"/>
    <w:rsid w:val="00615EDF"/>
    <w:rsid w:val="00622AE3"/>
    <w:rsid w:val="00622F27"/>
    <w:rsid w:val="00624338"/>
    <w:rsid w:val="006517F3"/>
    <w:rsid w:val="00653A17"/>
    <w:rsid w:val="00657D5D"/>
    <w:rsid w:val="006609E1"/>
    <w:rsid w:val="00664DDE"/>
    <w:rsid w:val="0067489B"/>
    <w:rsid w:val="00691A20"/>
    <w:rsid w:val="006A2B82"/>
    <w:rsid w:val="006A357B"/>
    <w:rsid w:val="006B27A2"/>
    <w:rsid w:val="006E0AC7"/>
    <w:rsid w:val="006F3B7A"/>
    <w:rsid w:val="007042B1"/>
    <w:rsid w:val="00704814"/>
    <w:rsid w:val="00730DB7"/>
    <w:rsid w:val="007357C1"/>
    <w:rsid w:val="00745FFF"/>
    <w:rsid w:val="0075188B"/>
    <w:rsid w:val="00753A41"/>
    <w:rsid w:val="0075450A"/>
    <w:rsid w:val="00771315"/>
    <w:rsid w:val="00771860"/>
    <w:rsid w:val="00772B71"/>
    <w:rsid w:val="007E23B4"/>
    <w:rsid w:val="007F312D"/>
    <w:rsid w:val="007F6AAC"/>
    <w:rsid w:val="00843CF3"/>
    <w:rsid w:val="00846E5D"/>
    <w:rsid w:val="0086532B"/>
    <w:rsid w:val="0087371E"/>
    <w:rsid w:val="008809C3"/>
    <w:rsid w:val="00895E8A"/>
    <w:rsid w:val="008B17BF"/>
    <w:rsid w:val="008B1B3B"/>
    <w:rsid w:val="008C2CE7"/>
    <w:rsid w:val="008C75A0"/>
    <w:rsid w:val="008D0F5E"/>
    <w:rsid w:val="008E1886"/>
    <w:rsid w:val="008E46D1"/>
    <w:rsid w:val="008E7189"/>
    <w:rsid w:val="008F71E3"/>
    <w:rsid w:val="00902668"/>
    <w:rsid w:val="00912336"/>
    <w:rsid w:val="00912F11"/>
    <w:rsid w:val="0091541C"/>
    <w:rsid w:val="0092250B"/>
    <w:rsid w:val="009254DB"/>
    <w:rsid w:val="009377A3"/>
    <w:rsid w:val="009635F1"/>
    <w:rsid w:val="009675B5"/>
    <w:rsid w:val="0097413D"/>
    <w:rsid w:val="00981BA5"/>
    <w:rsid w:val="0098513D"/>
    <w:rsid w:val="0099598E"/>
    <w:rsid w:val="009A2560"/>
    <w:rsid w:val="009A351B"/>
    <w:rsid w:val="009A6A95"/>
    <w:rsid w:val="009B376D"/>
    <w:rsid w:val="009B5091"/>
    <w:rsid w:val="009B5242"/>
    <w:rsid w:val="009D2FC4"/>
    <w:rsid w:val="009E0B39"/>
    <w:rsid w:val="009E190E"/>
    <w:rsid w:val="009E5F7E"/>
    <w:rsid w:val="00A16AF9"/>
    <w:rsid w:val="00A31EF4"/>
    <w:rsid w:val="00A33F98"/>
    <w:rsid w:val="00A44514"/>
    <w:rsid w:val="00A53ECB"/>
    <w:rsid w:val="00A540BE"/>
    <w:rsid w:val="00A54778"/>
    <w:rsid w:val="00A57C04"/>
    <w:rsid w:val="00A728AB"/>
    <w:rsid w:val="00A744AE"/>
    <w:rsid w:val="00A8567F"/>
    <w:rsid w:val="00AA3A55"/>
    <w:rsid w:val="00AA78F1"/>
    <w:rsid w:val="00AB1D66"/>
    <w:rsid w:val="00AB3A44"/>
    <w:rsid w:val="00AB4A96"/>
    <w:rsid w:val="00AE298D"/>
    <w:rsid w:val="00AF3220"/>
    <w:rsid w:val="00AF3ECC"/>
    <w:rsid w:val="00B01B84"/>
    <w:rsid w:val="00B06069"/>
    <w:rsid w:val="00B13CFC"/>
    <w:rsid w:val="00B209DD"/>
    <w:rsid w:val="00B32F73"/>
    <w:rsid w:val="00B33C62"/>
    <w:rsid w:val="00B362F9"/>
    <w:rsid w:val="00B4053D"/>
    <w:rsid w:val="00B50A89"/>
    <w:rsid w:val="00B607E3"/>
    <w:rsid w:val="00B65304"/>
    <w:rsid w:val="00B71CEC"/>
    <w:rsid w:val="00B80D1A"/>
    <w:rsid w:val="00B86E9C"/>
    <w:rsid w:val="00B871A8"/>
    <w:rsid w:val="00B94A5D"/>
    <w:rsid w:val="00BC61F1"/>
    <w:rsid w:val="00BE7BC7"/>
    <w:rsid w:val="00BF707A"/>
    <w:rsid w:val="00BF7D06"/>
    <w:rsid w:val="00C11C6F"/>
    <w:rsid w:val="00C14788"/>
    <w:rsid w:val="00C15C30"/>
    <w:rsid w:val="00C2592E"/>
    <w:rsid w:val="00C36C3D"/>
    <w:rsid w:val="00C378D8"/>
    <w:rsid w:val="00C53696"/>
    <w:rsid w:val="00C678CD"/>
    <w:rsid w:val="00C772A7"/>
    <w:rsid w:val="00C95A33"/>
    <w:rsid w:val="00CC1E9B"/>
    <w:rsid w:val="00CC37F8"/>
    <w:rsid w:val="00CC7C6A"/>
    <w:rsid w:val="00CD1121"/>
    <w:rsid w:val="00CD33DE"/>
    <w:rsid w:val="00D0301A"/>
    <w:rsid w:val="00D069D0"/>
    <w:rsid w:val="00D21D96"/>
    <w:rsid w:val="00D302A9"/>
    <w:rsid w:val="00D53D8A"/>
    <w:rsid w:val="00D60AB1"/>
    <w:rsid w:val="00D6370D"/>
    <w:rsid w:val="00D76789"/>
    <w:rsid w:val="00D855EF"/>
    <w:rsid w:val="00D92F93"/>
    <w:rsid w:val="00DC28F9"/>
    <w:rsid w:val="00DD0654"/>
    <w:rsid w:val="00DD0F0D"/>
    <w:rsid w:val="00DD6185"/>
    <w:rsid w:val="00DE50B5"/>
    <w:rsid w:val="00DF1719"/>
    <w:rsid w:val="00E00F8C"/>
    <w:rsid w:val="00E05C71"/>
    <w:rsid w:val="00E12A5C"/>
    <w:rsid w:val="00E13493"/>
    <w:rsid w:val="00E15A54"/>
    <w:rsid w:val="00E30D41"/>
    <w:rsid w:val="00E3166C"/>
    <w:rsid w:val="00E4012F"/>
    <w:rsid w:val="00E4560C"/>
    <w:rsid w:val="00E4591C"/>
    <w:rsid w:val="00E55A85"/>
    <w:rsid w:val="00E631F5"/>
    <w:rsid w:val="00E64B39"/>
    <w:rsid w:val="00E772B7"/>
    <w:rsid w:val="00E824B4"/>
    <w:rsid w:val="00E87B75"/>
    <w:rsid w:val="00EA293E"/>
    <w:rsid w:val="00EB6F10"/>
    <w:rsid w:val="00EC1FDE"/>
    <w:rsid w:val="00EC2063"/>
    <w:rsid w:val="00EE2980"/>
    <w:rsid w:val="00EE3B78"/>
    <w:rsid w:val="00EE73E1"/>
    <w:rsid w:val="00EE770F"/>
    <w:rsid w:val="00EF57CF"/>
    <w:rsid w:val="00EF61A7"/>
    <w:rsid w:val="00F0188A"/>
    <w:rsid w:val="00F216A5"/>
    <w:rsid w:val="00F329C9"/>
    <w:rsid w:val="00F36973"/>
    <w:rsid w:val="00F43D32"/>
    <w:rsid w:val="00F6481B"/>
    <w:rsid w:val="00F64A0B"/>
    <w:rsid w:val="00F747AA"/>
    <w:rsid w:val="00F7506C"/>
    <w:rsid w:val="00F8032F"/>
    <w:rsid w:val="00F867CD"/>
    <w:rsid w:val="00FA0D74"/>
    <w:rsid w:val="00FB5A3E"/>
    <w:rsid w:val="00FC513F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2446</TotalTime>
  <Pages>9</Pages>
  <Words>1652</Words>
  <Characters>9418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Admin</cp:lastModifiedBy>
  <cp:revision>48</cp:revision>
  <cp:lastPrinted>2016-04-29T12:49:00Z</cp:lastPrinted>
  <dcterms:created xsi:type="dcterms:W3CDTF">2014-05-07T09:00:00Z</dcterms:created>
  <dcterms:modified xsi:type="dcterms:W3CDTF">2018-05-04T13:49:00Z</dcterms:modified>
</cp:coreProperties>
</file>