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EB" w:rsidRDefault="001E37EB" w:rsidP="00B175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3BEC">
        <w:rPr>
          <w:b/>
          <w:bCs/>
          <w:sz w:val="28"/>
          <w:szCs w:val="28"/>
        </w:rPr>
        <w:t>Сведения о доходах, расходах</w:t>
      </w:r>
      <w:r>
        <w:rPr>
          <w:b/>
          <w:bCs/>
          <w:sz w:val="28"/>
          <w:szCs w:val="28"/>
        </w:rPr>
        <w:t>, об имуществе</w:t>
      </w:r>
      <w:r w:rsidRPr="00623BEC">
        <w:rPr>
          <w:b/>
          <w:bCs/>
          <w:sz w:val="28"/>
          <w:szCs w:val="28"/>
        </w:rPr>
        <w:t xml:space="preserve"> и обязательствах имущественного характера</w:t>
      </w:r>
      <w:r>
        <w:rPr>
          <w:b/>
          <w:bCs/>
          <w:sz w:val="28"/>
          <w:szCs w:val="28"/>
        </w:rPr>
        <w:t xml:space="preserve">, представленных лицами, замещающими муниципальные должности в МО «Гвардейский городской округ», </w:t>
      </w:r>
    </w:p>
    <w:p w:rsidR="001E37EB" w:rsidRDefault="001E37EB" w:rsidP="00B175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2017г. по 31 декабря 2017г.</w:t>
      </w:r>
    </w:p>
    <w:p w:rsidR="001E37EB" w:rsidRPr="00623BEC" w:rsidRDefault="001E37EB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1E37EB" w:rsidRPr="003A486B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A17">
              <w:rPr>
                <w:sz w:val="18"/>
                <w:szCs w:val="18"/>
              </w:rPr>
              <w:t xml:space="preserve"> </w:t>
            </w:r>
            <w:r w:rsidRPr="003A486B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37EB" w:rsidRPr="003A486B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A486B">
              <w:rPr>
                <w:sz w:val="18"/>
                <w:szCs w:val="18"/>
              </w:rPr>
              <w:t>площадь</w:t>
            </w:r>
          </w:p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6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37EB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Шаплов И.Г.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«Гвардейский городской округ»</w:t>
            </w:r>
          </w:p>
          <w:p w:rsidR="001E37EB" w:rsidRDefault="001E37EB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1E37EB" w:rsidRPr="00E4096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C28E4" w:rsidRDefault="001E37EB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E37EB" w:rsidRPr="0083399C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1 012 253,64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424D3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D8098E" w:rsidRDefault="001E37EB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1E37EB" w:rsidRPr="00E4096B" w:rsidRDefault="001E37EB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B1753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  <w:p w:rsidR="001E37EB" w:rsidRDefault="001E37EB" w:rsidP="00B1753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58,4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 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110F07" w:rsidRDefault="001E37EB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-</w:t>
            </w:r>
          </w:p>
          <w:p w:rsidR="001E37EB" w:rsidRPr="00110F07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1 028 176,94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(заем)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(заем, материнский капитал)</w:t>
            </w:r>
          </w:p>
        </w:tc>
      </w:tr>
      <w:tr w:rsidR="001E37EB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r w:rsidRPr="00671D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  <w:p w:rsidR="001E37EB" w:rsidRPr="00D8098E" w:rsidRDefault="001E37EB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D8098E" w:rsidRDefault="001E37EB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D8098E" w:rsidRDefault="001E37EB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Горбань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B30AB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Pr="00E4096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272,3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Шкода Октавия;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 Ниссан</w:t>
            </w:r>
            <w:r w:rsidRPr="003B23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Navara</w:t>
            </w:r>
            <w:r>
              <w:rPr>
                <w:sz w:val="18"/>
                <w:szCs w:val="18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1 680 609,67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072D17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1E37EB" w:rsidRPr="00E4096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  <w:p w:rsidR="001E37EB" w:rsidRPr="00A12D67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1 307 343,48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072D17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Борисов В.Н.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Pr="00E4096B" w:rsidRDefault="001E37EB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072D17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072D17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072D17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УАЗ-31512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</w:p>
          <w:p w:rsidR="001E37EB" w:rsidRDefault="001E37EB" w:rsidP="00A12D6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1 493 161,32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072D17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-</w:t>
            </w:r>
          </w:p>
          <w:p w:rsidR="001E37EB" w:rsidRPr="00E4096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Pr="001F544E" w:rsidRDefault="001E37EB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072D17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392 494,01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Демешко А.Л.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3A486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37EB" w:rsidRDefault="001E37EB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РЕНО Канго;</w:t>
            </w:r>
          </w:p>
          <w:p w:rsidR="001E37EB" w:rsidRDefault="001E37EB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грузовой автомобиль Тойота Хайс;</w:t>
            </w:r>
          </w:p>
          <w:p w:rsidR="001E37EB" w:rsidRPr="00A97ADA" w:rsidRDefault="001E37EB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1 077 879,85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Спортедж;</w:t>
            </w:r>
          </w:p>
          <w:p w:rsidR="001E37EB" w:rsidRPr="006B651D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1 512 515,56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Демидович В.Д.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(48/100)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(48/100)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легковой автомобиль БМВ 730 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;</w:t>
            </w:r>
          </w:p>
          <w:p w:rsidR="001E37EB" w:rsidRPr="00D46612" w:rsidRDefault="001E37EB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Тойота Селика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2 330 051,11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(48/100)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(48/100)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160,1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604 315,90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(2/100)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(2/100)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160,1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(2/100)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(2/100)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160,1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Шидловская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9F2F81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9F2F81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 легковой автомобиль Тойота </w:t>
            </w:r>
            <w:r>
              <w:rPr>
                <w:sz w:val="18"/>
                <w:szCs w:val="18"/>
                <w:lang w:val="en-US"/>
              </w:rPr>
              <w:t>MATRIX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631 813,98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416 346,96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Яглинский С.И.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УАЗ 315148</w:t>
            </w:r>
          </w:p>
          <w:p w:rsidR="001E37EB" w:rsidRPr="009F2F81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легковой автомобиль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F2F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F2F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 w:rsidRPr="009F2F81"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1 739 154,93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2 240 550,31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Бадеев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221 329,92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Власов Е.П.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электроэнергетики</w:t>
            </w: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18642,0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23851,0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50507,0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709150,0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26845,0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300м.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801,3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-Рено Канго,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-Рено канго,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- Рено канго,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Бенс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Бенс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Бенс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Бенс 2541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ACTROS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Бенс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-VOLKSWAGEN CRAFTER,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-FORD TRANSIT 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МАН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TGA 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-IVECO DAILY 65C17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-4510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RENDERS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8B4653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Bob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-250,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8324F" w:rsidRDefault="001E37EB" w:rsidP="008B4653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Bob Cat s-3000,</w:t>
            </w:r>
          </w:p>
          <w:p w:rsidR="001E37EB" w:rsidRPr="0028324F" w:rsidRDefault="001E37EB" w:rsidP="008B4653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8B4653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JSB 535-140</w:t>
            </w:r>
          </w:p>
          <w:p w:rsidR="001E37EB" w:rsidRPr="0028324F" w:rsidRDefault="001E37EB" w:rsidP="008B4653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JSB JS200W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мини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NEUSON 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O&amp;K MH6,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PROTEC BOXER 107,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HYNDAI ,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DIECI PEGASUS </w:t>
            </w:r>
          </w:p>
          <w:p w:rsidR="001E37EB" w:rsidRPr="0028324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MANTOUMRT 2150,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Кран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LIEBHERR UTM 740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CATARPILLAR-320D,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CATARPILLAR-950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CATARPILLAR-320D,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CATARPILLAR-320D,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автогрейдер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CATARPILLAR- 160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TEREX,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асфальтофреза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HAMM 4011,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8B465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HAMM 4011,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8B465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HAMM 4011,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Бульдозер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  CAT D6M 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Прицеп ТЕМА 23.60</w:t>
            </w:r>
          </w:p>
          <w:p w:rsidR="001E37EB" w:rsidRPr="0028324F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Pr="002936DA" w:rsidRDefault="001E37EB" w:rsidP="00354F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1E37EB" w:rsidRPr="008B4653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8B4653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8B4653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8B4653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21 032 691,11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(заем)</w:t>
            </w:r>
          </w:p>
        </w:tc>
      </w:tr>
      <w:tr w:rsidR="001E37EB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F6194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F6194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F6194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F6194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1E37EB" w:rsidRDefault="001E37EB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F10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1.6,</w:t>
            </w:r>
          </w:p>
          <w:p w:rsidR="001E37EB" w:rsidRDefault="001E37EB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Default="001E37EB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5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07485D">
              <w:rPr>
                <w:rFonts w:ascii="Times New Roman" w:hAnsi="Times New Roman" w:cs="Times New Roman"/>
                <w:sz w:val="18"/>
                <w:szCs w:val="18"/>
              </w:rPr>
              <w:t xml:space="preserve"> 525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TDS</w:t>
            </w:r>
            <w:r w:rsidRPr="000748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37EB" w:rsidRPr="006F6194" w:rsidRDefault="001E37EB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Default="001E37EB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Lexus 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t,</w:t>
            </w:r>
          </w:p>
          <w:p w:rsidR="001E37EB" w:rsidRPr="00354F68" w:rsidRDefault="001E37EB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2 345 487,27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0A5FF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F6194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6F6194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F6194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F6194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0A5FF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Денисов П.В.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E37EB" w:rsidRDefault="001E37EB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1E37EB" w:rsidRDefault="001E37EB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Default="001E37EB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Default="001E37EB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1E37EB" w:rsidRPr="006D059F" w:rsidRDefault="001E37EB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10 447 017,27 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0A5FF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D059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27 704,53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0A5FF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D059F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69771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Затонец Ю.А.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легковой автомобиль </w:t>
            </w:r>
          </w:p>
          <w:p w:rsidR="001E37EB" w:rsidRPr="00184B8A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84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184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495 419,95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</w:p>
        </w:tc>
      </w:tr>
      <w:tr w:rsidR="001E37EB" w:rsidRPr="000A5FF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</w:p>
        </w:tc>
      </w:tr>
      <w:tr w:rsidR="001E37EB" w:rsidRPr="000A5FF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Косятов Е.В.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-Мерседес-бенц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3507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gTronik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AUDI A6 AVANT,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KANGOO DCI60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Pr="0007485D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KOGEL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полуприцеп,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ЛАВ грузовой полуприцеп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моторная лодка </w:t>
            </w:r>
          </w:p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Nordik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308 763,07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Ляпшис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963C91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NAVARA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Мамедов Ш.Б.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(5/100)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(95/100)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1590500,0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1590500,0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352,9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1 175 060,64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(вознаграждение за выполненную работу, оказанную услугу по трудовому или гражданско-правовому договору, заработная плата)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(23/100)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4A3075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4A3075">
              <w:rPr>
                <w:kern w:val="2"/>
                <w:sz w:val="18"/>
                <w:szCs w:val="18"/>
                <w:lang w:eastAsia="ar-SA"/>
              </w:rPr>
              <w:t>Легковой автомобиль:</w:t>
            </w:r>
          </w:p>
          <w:p w:rsidR="001E37EB" w:rsidRPr="004A3075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4A3075">
              <w:rPr>
                <w:kern w:val="2"/>
                <w:sz w:val="18"/>
                <w:szCs w:val="18"/>
                <w:lang w:eastAsia="ar-SA"/>
              </w:rPr>
              <w:t>- ВАЗ-21051;</w:t>
            </w:r>
          </w:p>
          <w:p w:rsidR="001E37EB" w:rsidRPr="004A3075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075">
              <w:rPr>
                <w:rFonts w:ascii="Times New Roman" w:hAnsi="Times New Roman" w:cs="Times New Roman"/>
                <w:sz w:val="18"/>
                <w:szCs w:val="18"/>
              </w:rPr>
              <w:t xml:space="preserve">- ТОЙОТА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r w:rsidRPr="004A307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127 834,03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Рожко Н.В.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Легковые автомобили:</w:t>
            </w: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 МАЗДА 3</w:t>
            </w: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4A3075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 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553 831,79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4A3075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Титов С.М.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160119,0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Грузовой автомобиль: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- Фольксваген транспортёр;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Сельскохозяйственная техника: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- трактор Т-40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АМ Д-243</w:t>
            </w:r>
          </w:p>
          <w:p w:rsidR="001E37EB" w:rsidRPr="008F7F9D" w:rsidRDefault="001E37EB" w:rsidP="008F7F9D">
            <w:pPr>
              <w:widowControl w:val="0"/>
              <w:suppressAutoHyphens/>
              <w:rPr>
                <w:rFonts w:ascii="Arial" w:hAnsi="Arial"/>
                <w:kern w:val="2"/>
                <w:sz w:val="20"/>
                <w:szCs w:val="20"/>
                <w:lang w:eastAsia="ar-SA"/>
              </w:rPr>
            </w:pP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586 417,70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Квартира </w:t>
            </w: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общая долевая  </w:t>
            </w:r>
            <w:r>
              <w:rPr>
                <w:kern w:val="2"/>
                <w:sz w:val="18"/>
                <w:szCs w:val="18"/>
                <w:lang w:eastAsia="ar-SA"/>
              </w:rPr>
              <w:t>(</w:t>
            </w:r>
            <w:r w:rsidRPr="008F7F9D">
              <w:rPr>
                <w:kern w:val="2"/>
                <w:sz w:val="18"/>
                <w:szCs w:val="18"/>
                <w:lang w:eastAsia="ar-SA"/>
              </w:rPr>
              <w:t>42/100 )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(42/100)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266,7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Легковой автомобиль ВАЗ 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255 164,08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Потапов О.И.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8F7F9D">
              <w:rPr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120 457,79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Лило К.В.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BD5A7E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BD5A7E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BD5A7E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BD5A7E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BD5A7E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</w:p>
          <w:p w:rsidR="001E37EB" w:rsidRDefault="001E37EB" w:rsidP="00BD5A7E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общая долевая (1/2)</w:t>
            </w:r>
          </w:p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253,4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Легковые</w:t>
            </w: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автомобили: </w:t>
            </w: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-Фольксваген </w:t>
            </w:r>
            <w:r>
              <w:rPr>
                <w:kern w:val="2"/>
                <w:sz w:val="18"/>
                <w:szCs w:val="18"/>
                <w:lang w:val="en-US" w:eastAsia="ar-SA"/>
              </w:rPr>
              <w:t>Tiguan</w:t>
            </w:r>
            <w:r>
              <w:rPr>
                <w:kern w:val="2"/>
                <w:sz w:val="18"/>
                <w:szCs w:val="18"/>
                <w:lang w:eastAsia="ar-SA"/>
              </w:rPr>
              <w:t>;</w:t>
            </w:r>
          </w:p>
          <w:p w:rsidR="001E37EB" w:rsidRPr="00BD5A7E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- Ниссан </w:t>
            </w:r>
            <w:r>
              <w:rPr>
                <w:kern w:val="2"/>
                <w:sz w:val="18"/>
                <w:szCs w:val="18"/>
                <w:lang w:val="en-US" w:eastAsia="ar-SA"/>
              </w:rPr>
              <w:t>bluebird</w:t>
            </w:r>
            <w:r>
              <w:rPr>
                <w:kern w:val="2"/>
                <w:sz w:val="18"/>
                <w:szCs w:val="18"/>
                <w:lang w:eastAsia="ar-SA"/>
              </w:rPr>
              <w:t>;</w:t>
            </w:r>
          </w:p>
          <w:p w:rsidR="001E37EB" w:rsidRPr="00BD5A7E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val="en-US" w:eastAsia="ar-SA"/>
              </w:rPr>
              <w:t xml:space="preserve">- </w:t>
            </w:r>
            <w:r>
              <w:rPr>
                <w:kern w:val="2"/>
                <w:sz w:val="18"/>
                <w:szCs w:val="18"/>
                <w:lang w:eastAsia="ar-SA"/>
              </w:rPr>
              <w:t>Хенде солярис</w:t>
            </w:r>
          </w:p>
          <w:p w:rsidR="001E37EB" w:rsidRPr="00BD5A7E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1 793 236,90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1E37EB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1E37EB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1E37EB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28324F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28324F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28324F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общая долевая (1/2)</w:t>
            </w:r>
          </w:p>
          <w:p w:rsidR="001E37EB" w:rsidRPr="008F7F9D" w:rsidRDefault="001E37EB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Легковой автомобиль:</w:t>
            </w:r>
          </w:p>
          <w:p w:rsidR="001E37EB" w:rsidRPr="00844611" w:rsidRDefault="001E37EB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val="en-US"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  <w:r>
              <w:rPr>
                <w:kern w:val="2"/>
                <w:sz w:val="18"/>
                <w:szCs w:val="18"/>
                <w:lang w:val="en-US" w:eastAsia="ar-SA"/>
              </w:rPr>
              <w:t xml:space="preserve">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ХУНДАЙ </w:t>
            </w:r>
            <w:r>
              <w:rPr>
                <w:kern w:val="2"/>
                <w:sz w:val="18"/>
                <w:szCs w:val="18"/>
                <w:lang w:val="en-US" w:eastAsia="ar-SA"/>
              </w:rPr>
              <w:t>MATRIX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1 724 450,13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28324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28324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28324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28324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28324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28324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 w:rsidRPr="00671D8F">
              <w:rPr>
                <w:sz w:val="18"/>
                <w:szCs w:val="18"/>
              </w:rPr>
              <w:t>Соломатин В.А.</w:t>
            </w: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  <w:p w:rsidR="001E37EB" w:rsidRPr="00671D8F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Pr="008F7F9D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Хозяйственная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rPr>
                <w:sz w:val="18"/>
                <w:szCs w:val="18"/>
              </w:rPr>
            </w:pPr>
          </w:p>
          <w:p w:rsidR="001E37EB" w:rsidRPr="008F7F9D" w:rsidRDefault="001E37EB" w:rsidP="0007485D">
            <w:pPr>
              <w:widowControl w:val="0"/>
              <w:suppressLineNumbers/>
              <w:suppressAutoHyphens/>
              <w:snapToGrid w:val="0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600,0</w:t>
            </w: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150,0</w:t>
            </w: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  <w:p w:rsidR="001E37EB" w:rsidRDefault="001E37EB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70,0</w:t>
            </w:r>
          </w:p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37EB" w:rsidRDefault="001E37EB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1E37EB" w:rsidRPr="0007485D" w:rsidRDefault="001E37EB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1602,0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</w:p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Легковые автомобили:</w:t>
            </w: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 МЕРСЕДЕС 190Е;</w:t>
            </w: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-МЕРСЕДЕС Е200;</w:t>
            </w:r>
          </w:p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 МЕРСЕДЕС 250</w:t>
            </w:r>
            <w:r>
              <w:rPr>
                <w:kern w:val="2"/>
                <w:sz w:val="18"/>
                <w:szCs w:val="18"/>
                <w:lang w:val="en-US" w:eastAsia="ar-SA"/>
              </w:rPr>
              <w:t>D</w:t>
            </w:r>
            <w:r>
              <w:rPr>
                <w:kern w:val="2"/>
                <w:sz w:val="18"/>
                <w:szCs w:val="18"/>
                <w:lang w:eastAsia="ar-SA"/>
              </w:rPr>
              <w:t>;</w:t>
            </w:r>
          </w:p>
          <w:p w:rsidR="001E37EB" w:rsidRPr="0007485D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 Грузовой автомобиль РЕНО Мастер 2.8.</w:t>
            </w:r>
            <w:r>
              <w:rPr>
                <w:kern w:val="2"/>
                <w:sz w:val="18"/>
                <w:szCs w:val="18"/>
                <w:lang w:val="en-US" w:eastAsia="ar-SA"/>
              </w:rPr>
              <w:t>DTI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9 210 003,73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37EB" w:rsidRPr="00963C9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Pr="008F7F9D" w:rsidRDefault="001E37EB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131 982,91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EB" w:rsidRDefault="001E37E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E37EB" w:rsidRDefault="001E37EB">
      <w:r>
        <w:t xml:space="preserve"> </w:t>
      </w:r>
    </w:p>
    <w:p w:rsidR="001E37EB" w:rsidRPr="00082B4A" w:rsidRDefault="001E37EB"/>
    <w:sectPr w:rsidR="001E37EB" w:rsidRPr="00082B4A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81"/>
    <w:rsid w:val="00007B87"/>
    <w:rsid w:val="0001366D"/>
    <w:rsid w:val="00072D17"/>
    <w:rsid w:val="0007485D"/>
    <w:rsid w:val="00082B4A"/>
    <w:rsid w:val="000A0D03"/>
    <w:rsid w:val="000A5FF2"/>
    <w:rsid w:val="001052E8"/>
    <w:rsid w:val="00110F07"/>
    <w:rsid w:val="00111E81"/>
    <w:rsid w:val="00163A17"/>
    <w:rsid w:val="00166464"/>
    <w:rsid w:val="0017151C"/>
    <w:rsid w:val="00184B8A"/>
    <w:rsid w:val="001E37EB"/>
    <w:rsid w:val="001E60E5"/>
    <w:rsid w:val="001F544E"/>
    <w:rsid w:val="002262BE"/>
    <w:rsid w:val="0028324F"/>
    <w:rsid w:val="002936DA"/>
    <w:rsid w:val="0031402F"/>
    <w:rsid w:val="00354F68"/>
    <w:rsid w:val="003A486B"/>
    <w:rsid w:val="003B237F"/>
    <w:rsid w:val="004A3075"/>
    <w:rsid w:val="00623BEC"/>
    <w:rsid w:val="006424D3"/>
    <w:rsid w:val="00671D8F"/>
    <w:rsid w:val="006740A8"/>
    <w:rsid w:val="0069771D"/>
    <w:rsid w:val="006B19B7"/>
    <w:rsid w:val="006B651D"/>
    <w:rsid w:val="006C28E4"/>
    <w:rsid w:val="006D059F"/>
    <w:rsid w:val="006E597A"/>
    <w:rsid w:val="006F6194"/>
    <w:rsid w:val="0073221C"/>
    <w:rsid w:val="008003A4"/>
    <w:rsid w:val="0080478A"/>
    <w:rsid w:val="0083399C"/>
    <w:rsid w:val="00844611"/>
    <w:rsid w:val="008B4653"/>
    <w:rsid w:val="008F7F9D"/>
    <w:rsid w:val="00963C91"/>
    <w:rsid w:val="009A16DC"/>
    <w:rsid w:val="009C6314"/>
    <w:rsid w:val="009F2F81"/>
    <w:rsid w:val="00A12D67"/>
    <w:rsid w:val="00A86073"/>
    <w:rsid w:val="00A97ADA"/>
    <w:rsid w:val="00AD5BE7"/>
    <w:rsid w:val="00B17530"/>
    <w:rsid w:val="00B30ABC"/>
    <w:rsid w:val="00BD5A7E"/>
    <w:rsid w:val="00C12A27"/>
    <w:rsid w:val="00D46612"/>
    <w:rsid w:val="00D8098E"/>
    <w:rsid w:val="00E23ACB"/>
    <w:rsid w:val="00E4096B"/>
    <w:rsid w:val="00F104D1"/>
    <w:rsid w:val="00FC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478A"/>
    <w:pPr>
      <w:ind w:left="720"/>
    </w:pPr>
  </w:style>
  <w:style w:type="paragraph" w:customStyle="1" w:styleId="a">
    <w:name w:val="Содержимое таблицы"/>
    <w:basedOn w:val="Normal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1965</Words>
  <Characters>11207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«Гвардейский городской округ», </dc:title>
  <dc:subject/>
  <dc:creator>Багалина Елена Геннадьевна</dc:creator>
  <cp:keywords/>
  <dc:description/>
  <cp:lastModifiedBy>Наталья</cp:lastModifiedBy>
  <cp:revision>2</cp:revision>
  <dcterms:created xsi:type="dcterms:W3CDTF">2018-04-17T06:32:00Z</dcterms:created>
  <dcterms:modified xsi:type="dcterms:W3CDTF">2018-04-17T06:32:00Z</dcterms:modified>
</cp:coreProperties>
</file>