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D3" w:rsidRDefault="0080487B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0.85pt;margin-top:153.65pt;width:780.25pt;height:0;z-index:-2516633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30.85pt;margin-top:153.65pt;width:0;height:379.45pt;z-index:-2516623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811.1pt;margin-top:153.65pt;width:0;height:379.45pt;z-index:-2516613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="00807CF8">
        <w:rPr>
          <w:sz w:val="2"/>
          <w:szCs w:val="2"/>
        </w:rPr>
        <w:t xml:space="preserve">  </w:t>
      </w:r>
    </w:p>
    <w:p w:rsidR="00FA25D3" w:rsidRDefault="001D46DE">
      <w:pPr>
        <w:pStyle w:val="20"/>
        <w:framePr w:w="13901" w:h="1157" w:hRule="exact" w:wrap="around" w:vAnchor="page" w:hAnchor="page" w:x="1343" w:y="1664"/>
        <w:shd w:val="clear" w:color="auto" w:fill="auto"/>
      </w:pPr>
      <w:r>
        <w:t>СВЕДЕНИЯ</w:t>
      </w:r>
    </w:p>
    <w:p w:rsidR="00FA25D3" w:rsidRDefault="001D46DE">
      <w:pPr>
        <w:pStyle w:val="20"/>
        <w:framePr w:w="13901" w:h="1157" w:hRule="exact" w:wrap="around" w:vAnchor="page" w:hAnchor="page" w:x="1343" w:y="1664"/>
        <w:shd w:val="clear" w:color="auto" w:fill="auto"/>
      </w:pPr>
      <w: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FA25D3" w:rsidRDefault="001D46DE">
      <w:pPr>
        <w:pStyle w:val="20"/>
        <w:framePr w:w="13901" w:h="1157" w:hRule="exact" w:wrap="around" w:vAnchor="page" w:hAnchor="page" w:x="1343" w:y="1664"/>
        <w:shd w:val="clear" w:color="auto" w:fill="auto"/>
      </w:pPr>
      <w:r>
        <w:t>Чебоксарского района Чувашской Республике, за период с 1 января по 31 декабря 2015 года</w:t>
      </w:r>
    </w:p>
    <w:p w:rsidR="00FA25D3" w:rsidRDefault="001D46DE" w:rsidP="00EE16C4">
      <w:pPr>
        <w:pStyle w:val="30"/>
        <w:framePr w:w="1469" w:h="556" w:hRule="exact" w:wrap="around" w:vAnchor="page" w:hAnchor="page" w:x="786" w:y="304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54" w:lineRule="exact"/>
      </w:pPr>
      <w:r>
        <w:t>Фамилия, имя, отчество</w:t>
      </w:r>
    </w:p>
    <w:p w:rsidR="00FA25D3" w:rsidRDefault="001D46DE" w:rsidP="00EE16C4">
      <w:pPr>
        <w:pStyle w:val="4"/>
        <w:framePr w:w="1094" w:h="894" w:hRule="exact" w:wrap="around" w:vAnchor="page" w:hAnchor="page" w:x="2687" w:y="303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right="20"/>
      </w:pPr>
      <w:r>
        <w:rPr>
          <w:rStyle w:val="1"/>
        </w:rPr>
        <w:t xml:space="preserve">Доход за </w:t>
      </w:r>
      <w:r w:rsidR="001124AD">
        <w:rPr>
          <w:rStyle w:val="1"/>
        </w:rPr>
        <w:t>2016</w:t>
      </w:r>
      <w:r>
        <w:rPr>
          <w:rStyle w:val="1"/>
        </w:rPr>
        <w:t xml:space="preserve"> г. (руб.)</w:t>
      </w:r>
    </w:p>
    <w:p w:rsidR="00FA25D3" w:rsidRDefault="001D46DE" w:rsidP="00EE16C4">
      <w:pPr>
        <w:pStyle w:val="30"/>
        <w:framePr w:w="5846" w:h="570" w:hRule="exact" w:wrap="around" w:vAnchor="page" w:hAnchor="page" w:x="4079" w:y="303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54" w:lineRule="exact"/>
      </w:pPr>
      <w:r>
        <w:t>Перечень объектов недвижимого имущества и транспортных средств, принадлежащих на праве собственности</w:t>
      </w:r>
    </w:p>
    <w:p w:rsidR="00FA25D3" w:rsidRDefault="001D46DE" w:rsidP="00EE16C4">
      <w:pPr>
        <w:pStyle w:val="30"/>
        <w:framePr w:w="1421" w:h="518" w:hRule="exact" w:wrap="around" w:vAnchor="page" w:hAnchor="page" w:x="4098" w:y="38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40" w:lineRule="exact"/>
        <w:ind w:left="120" w:right="140"/>
        <w:jc w:val="both"/>
      </w:pPr>
      <w:r>
        <w:t>Вид объектов недвижимости</w:t>
      </w:r>
    </w:p>
    <w:p w:rsidR="00FA25D3" w:rsidRDefault="001D46DE" w:rsidP="00EE16C4">
      <w:pPr>
        <w:pStyle w:val="30"/>
        <w:framePr w:w="893" w:h="469" w:hRule="exact" w:wrap="around" w:vAnchor="page" w:hAnchor="page" w:x="5624" w:y="387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19" w:line="190" w:lineRule="exact"/>
        <w:ind w:left="100"/>
        <w:jc w:val="left"/>
      </w:pPr>
      <w:r>
        <w:t>Площадь</w:t>
      </w:r>
    </w:p>
    <w:p w:rsidR="00FA25D3" w:rsidRDefault="001D46DE" w:rsidP="00EE16C4">
      <w:pPr>
        <w:pStyle w:val="30"/>
        <w:framePr w:w="893" w:h="469" w:hRule="exact" w:wrap="around" w:vAnchor="page" w:hAnchor="page" w:x="5624" w:y="387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  <w:ind w:left="260"/>
        <w:jc w:val="left"/>
      </w:pPr>
      <w:r>
        <w:t>(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)</w:t>
      </w:r>
    </w:p>
    <w:p w:rsidR="00FA25D3" w:rsidRDefault="001D46DE" w:rsidP="00EE16C4">
      <w:pPr>
        <w:pStyle w:val="30"/>
        <w:framePr w:w="979" w:h="748" w:hRule="exact" w:wrap="around" w:vAnchor="page" w:hAnchor="page" w:x="6651" w:y="38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5" w:lineRule="exact"/>
        <w:ind w:left="40"/>
      </w:pPr>
      <w:r>
        <w:t>Страна</w:t>
      </w:r>
    </w:p>
    <w:p w:rsidR="00FA25D3" w:rsidRDefault="001D46DE" w:rsidP="00EE16C4">
      <w:pPr>
        <w:pStyle w:val="30"/>
        <w:framePr w:w="979" w:h="748" w:hRule="exact" w:wrap="around" w:vAnchor="page" w:hAnchor="page" w:x="6651" w:y="38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5" w:lineRule="exact"/>
        <w:ind w:left="40"/>
      </w:pPr>
      <w:proofErr w:type="spellStart"/>
      <w:r>
        <w:t>располож</w:t>
      </w:r>
      <w:proofErr w:type="spellEnd"/>
    </w:p>
    <w:p w:rsidR="00FA25D3" w:rsidRDefault="001D46DE" w:rsidP="00EE16C4">
      <w:pPr>
        <w:pStyle w:val="30"/>
        <w:framePr w:w="979" w:h="748" w:hRule="exact" w:wrap="around" w:vAnchor="page" w:hAnchor="page" w:x="6651" w:y="38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5" w:lineRule="exact"/>
        <w:ind w:left="40"/>
      </w:pPr>
      <w:proofErr w:type="spellStart"/>
      <w:r>
        <w:t>ения</w:t>
      </w:r>
      <w:proofErr w:type="spellEnd"/>
    </w:p>
    <w:p w:rsidR="00FA25D3" w:rsidRDefault="001D46DE" w:rsidP="00EE16C4">
      <w:pPr>
        <w:pStyle w:val="30"/>
        <w:framePr w:w="1440" w:h="464" w:hRule="exact" w:wrap="around" w:vAnchor="page" w:hAnchor="page" w:x="8120" w:y="38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</w:pPr>
      <w:r>
        <w:t>Транспортные</w:t>
      </w:r>
    </w:p>
    <w:p w:rsidR="00FA25D3" w:rsidRDefault="001D46DE" w:rsidP="00EE16C4">
      <w:pPr>
        <w:pStyle w:val="30"/>
        <w:framePr w:w="1440" w:h="464" w:hRule="exact" w:wrap="around" w:vAnchor="page" w:hAnchor="page" w:x="8120" w:y="38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</w:pPr>
      <w:r>
        <w:t>средства</w:t>
      </w:r>
    </w:p>
    <w:p w:rsidR="00FA25D3" w:rsidRDefault="001D46DE" w:rsidP="00EE16C4">
      <w:pPr>
        <w:pStyle w:val="30"/>
        <w:framePr w:w="3274" w:h="811" w:hRule="exact" w:wrap="around" w:vAnchor="page" w:hAnchor="page" w:x="10319" w:y="30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</w:pPr>
      <w:r>
        <w:t>Перечень объектов недвижимого имущества, находящихся в пользовании</w:t>
      </w:r>
    </w:p>
    <w:p w:rsidR="00FA25D3" w:rsidRDefault="001D46DE" w:rsidP="00EE16C4">
      <w:pPr>
        <w:pStyle w:val="30"/>
        <w:framePr w:w="1526" w:h="537" w:hRule="exact" w:wrap="around" w:vAnchor="page" w:hAnchor="page" w:x="10136" w:y="383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20" w:right="120"/>
        <w:jc w:val="both"/>
      </w:pPr>
      <w:r>
        <w:t>Вид объектов недвижимости</w:t>
      </w:r>
    </w:p>
    <w:p w:rsidR="00FA25D3" w:rsidRDefault="001D46DE" w:rsidP="00EE16C4">
      <w:pPr>
        <w:pStyle w:val="30"/>
        <w:framePr w:w="979" w:h="480" w:hRule="exact" w:wrap="around" w:vAnchor="page" w:hAnchor="page" w:x="11893" w:y="38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24" w:line="190" w:lineRule="exact"/>
        <w:ind w:left="100"/>
        <w:jc w:val="left"/>
      </w:pPr>
      <w:r>
        <w:t>Площадь</w:t>
      </w:r>
    </w:p>
    <w:p w:rsidR="00FA25D3" w:rsidRDefault="001D46DE" w:rsidP="00EE16C4">
      <w:pPr>
        <w:pStyle w:val="30"/>
        <w:framePr w:w="979" w:h="480" w:hRule="exact" w:wrap="around" w:vAnchor="page" w:hAnchor="page" w:x="11893" w:y="38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  <w:ind w:left="260"/>
        <w:jc w:val="left"/>
      </w:pPr>
      <w:r>
        <w:t>(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)</w:t>
      </w:r>
    </w:p>
    <w:p w:rsidR="00FA25D3" w:rsidRDefault="001D46DE" w:rsidP="00EE16C4">
      <w:pPr>
        <w:pStyle w:val="30"/>
        <w:framePr w:w="854" w:h="788" w:hRule="exact" w:wrap="around" w:vAnchor="page" w:hAnchor="page" w:x="13016" w:y="3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/>
        <w:jc w:val="left"/>
      </w:pPr>
      <w:r>
        <w:t>Страна</w:t>
      </w:r>
    </w:p>
    <w:p w:rsidR="00FA25D3" w:rsidRDefault="001D46DE" w:rsidP="00EE16C4">
      <w:pPr>
        <w:pStyle w:val="30"/>
        <w:framePr w:w="854" w:h="788" w:hRule="exact" w:wrap="around" w:vAnchor="page" w:hAnchor="page" w:x="13016" w:y="3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/>
        <w:jc w:val="left"/>
      </w:pPr>
      <w:proofErr w:type="spellStart"/>
      <w:r>
        <w:t>располо</w:t>
      </w:r>
      <w:proofErr w:type="spellEnd"/>
    </w:p>
    <w:p w:rsidR="00FA25D3" w:rsidRDefault="001D46DE" w:rsidP="00EE16C4">
      <w:pPr>
        <w:pStyle w:val="30"/>
        <w:framePr w:w="854" w:h="788" w:hRule="exact" w:wrap="around" w:vAnchor="page" w:hAnchor="page" w:x="13016" w:y="3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/>
        <w:jc w:val="left"/>
      </w:pPr>
      <w:proofErr w:type="spellStart"/>
      <w:r>
        <w:t>жения</w:t>
      </w:r>
      <w:proofErr w:type="spellEnd"/>
    </w:p>
    <w:p w:rsidR="00FA25D3" w:rsidRDefault="001D46DE" w:rsidP="00EE16C4">
      <w:pPr>
        <w:pStyle w:val="30"/>
        <w:framePr w:w="2189" w:h="7647" w:hRule="exact" w:wrap="around" w:vAnchor="page" w:hAnchor="page" w:x="14005" w:y="30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00" w:right="100"/>
        <w:jc w:val="left"/>
      </w:pP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</w:t>
      </w:r>
      <w:proofErr w:type="gramEnd"/>
      <w:r>
        <w:t xml:space="preserve"> совершению сделки</w:t>
      </w:r>
    </w:p>
    <w:p w:rsidR="00FA25D3" w:rsidRDefault="009D2DD3">
      <w:pPr>
        <w:rPr>
          <w:sz w:val="2"/>
          <w:szCs w:val="2"/>
        </w:rPr>
        <w:sectPr w:rsidR="00FA25D3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lastRenderedPageBreak/>
              <w:t>Смородинов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Юрий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Витальевич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proofErr w:type="gramStart"/>
            <w:r w:rsidRPr="00EE16C4">
              <w:rPr>
                <w:rStyle w:val="21"/>
              </w:rPr>
              <w:t>(директор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32600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Ford Focus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3C3C0C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«Абашевская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СОШ»)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3C3C0C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421255,15 (иной доход) 141369,16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Автомобиль ВАЗ 21154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6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3C3C0C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 xml:space="preserve">222131,82(иной доход) 227858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4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Майорова Татьяна Михайловна (директор МБОУ «</w:t>
            </w:r>
            <w:proofErr w:type="spellStart"/>
            <w:proofErr w:type="gramStart"/>
            <w:r w:rsidRPr="00EE16C4">
              <w:rPr>
                <w:rStyle w:val="21"/>
              </w:rPr>
              <w:t>Анат</w:t>
            </w:r>
            <w:proofErr w:type="spellEnd"/>
            <w:proofErr w:type="gramEnd"/>
            <w:r w:rsidRPr="00EE16C4">
              <w:rPr>
                <w:rStyle w:val="21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3C3C0C" w:rsidRPr="00EE16C4">
              <w:rPr>
                <w:rStyle w:val="21"/>
              </w:rPr>
              <w:t xml:space="preserve">сновному месту работы) </w:t>
            </w:r>
            <w:r w:rsidR="00CB7E11" w:rsidRPr="00EE16C4">
              <w:rPr>
                <w:rStyle w:val="21"/>
              </w:rPr>
              <w:t>378764,22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after="60" w:line="210" w:lineRule="exact"/>
              <w:jc w:val="both"/>
            </w:pPr>
            <w:proofErr w:type="spellStart"/>
            <w:r w:rsidRPr="00EE16C4">
              <w:rPr>
                <w:rStyle w:val="21"/>
              </w:rPr>
              <w:lastRenderedPageBreak/>
              <w:t>Кинярская</w:t>
            </w:r>
            <w:proofErr w:type="spellEnd"/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60" w:line="210" w:lineRule="exact"/>
              <w:jc w:val="both"/>
            </w:pPr>
            <w:r w:rsidRPr="00EE16C4">
              <w:rPr>
                <w:rStyle w:val="21"/>
              </w:rPr>
              <w:t>СОШ»)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CB7E11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(иной доход) 1328,93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CB7E11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 w:rsidR="00CB7E11" w:rsidRPr="00EE16C4">
              <w:rPr>
                <w:rStyle w:val="21"/>
              </w:rPr>
              <w:t>100761,57,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</w:t>
            </w:r>
            <w:r w:rsidRPr="00EE16C4">
              <w:rPr>
                <w:rStyle w:val="21"/>
              </w:rPr>
              <w:t>219010 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Автомобиль ГАЗ 2834 (индивидуальный)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63BCC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21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Петрова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Людмила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proofErr w:type="gramStart"/>
            <w:r w:rsidRPr="00EE16C4">
              <w:rPr>
                <w:rStyle w:val="21"/>
              </w:rPr>
              <w:t>(директор</w:t>
            </w:r>
            <w:proofErr w:type="gramEnd"/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«Атлашевская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663BCC" w:rsidRPr="00EE16C4">
              <w:rPr>
                <w:rStyle w:val="21"/>
              </w:rPr>
              <w:t xml:space="preserve">сновному месту работы) 446408,34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663BCC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(доля 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72,1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807E53">
        <w:trPr>
          <w:trHeight w:hRule="exact" w:val="8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63BCC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240" w:line="278" w:lineRule="exact"/>
            </w:pPr>
            <w:r w:rsidRPr="00EE16C4">
              <w:rPr>
                <w:rStyle w:val="21"/>
              </w:rPr>
              <w:t>(иной доход) 32400,67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4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72,1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>CREAT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WALL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HOVER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  <w:p w:rsidR="00663BCC" w:rsidRPr="00EE16C4" w:rsidRDefault="00663BCC">
            <w:pPr>
              <w:pStyle w:val="4"/>
              <w:framePr w:w="15614" w:h="9274" w:wrap="around" w:vAnchor="page" w:hAnchor="page" w:x="613" w:y="1340"/>
              <w:shd w:val="clear" w:color="auto" w:fill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807E53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1470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07E53" w:rsidRPr="00EE16C4" w:rsidRDefault="00807E5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Ford </w:t>
            </w:r>
            <w:proofErr w:type="spellStart"/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Fokus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807E53">
        <w:trPr>
          <w:trHeight w:hRule="exact" w:val="6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52,1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грузовой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КАМАЗ 4310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7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83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72,1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8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Степанов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Виктор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Дмитриевич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Большекатрас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ьская</w:t>
            </w:r>
            <w:proofErr w:type="spellEnd"/>
            <w:r w:rsidRPr="00EE16C4">
              <w:rPr>
                <w:rStyle w:val="21"/>
              </w:rPr>
              <w:t xml:space="preserve"> 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807E53" w:rsidRPr="00EE16C4">
              <w:rPr>
                <w:rStyle w:val="21"/>
              </w:rPr>
              <w:t>сновному месту работы) 425665,38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83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>Ford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Focus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807E53" w:rsidRPr="00EE16C4">
              <w:rPr>
                <w:rStyle w:val="21"/>
              </w:rPr>
              <w:t>сновному месту работы) 96572,68 (иной доход) 115041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83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0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Феизов</w:t>
            </w:r>
            <w:proofErr w:type="spellEnd"/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Шейхулла</w:t>
            </w:r>
            <w:proofErr w:type="spellEnd"/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Зейдуллович</w:t>
            </w:r>
            <w:proofErr w:type="spellEnd"/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proofErr w:type="gramStart"/>
            <w:r w:rsidRPr="00EE16C4">
              <w:rPr>
                <w:rStyle w:val="21"/>
              </w:rPr>
              <w:t>(директор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(доход по основному месту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3526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ВАЗ-2104-3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Вурман</w:t>
            </w:r>
            <w:proofErr w:type="spellEnd"/>
            <w:r w:rsidRPr="00EE16C4">
              <w:rPr>
                <w:rStyle w:val="21"/>
              </w:rPr>
              <w:t>-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Сюктерская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2F2B57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работы) 461072,60 (иной доход) 193759.45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Дачный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Кольцова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Наталия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Валерьевна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«МБОУ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«Ишакская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DD4099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</w:p>
          <w:p w:rsidR="00DD4099" w:rsidRPr="00EE16C4" w:rsidRDefault="00DD4099" w:rsidP="00DD4099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t>409281,31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A8369F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369F" w:rsidRPr="00EE16C4" w:rsidTr="00A8369F">
        <w:trPr>
          <w:trHeight w:val="8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proofErr w:type="spellStart"/>
            <w:r w:rsidRPr="00EE16C4">
              <w:rPr>
                <w:rStyle w:val="21"/>
              </w:rPr>
              <w:t>Шляхин</w:t>
            </w:r>
            <w:proofErr w:type="spellEnd"/>
            <w:r w:rsidRPr="00EE16C4">
              <w:rPr>
                <w:rStyle w:val="21"/>
              </w:rPr>
              <w:t xml:space="preserve"> Юрий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Варсонофиевич</w:t>
            </w:r>
            <w:proofErr w:type="spellEnd"/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МБОУ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«Ишлейская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69F" w:rsidRPr="00EE16C4" w:rsidRDefault="00A8369F" w:rsidP="00DD4099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 xml:space="preserve">435283,94(доход по основному месту работы) 129255,30(иной доход)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2330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369F" w:rsidRPr="00EE16C4" w:rsidTr="00A8369F">
        <w:trPr>
          <w:trHeight w:hRule="exact" w:val="87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69F" w:rsidRPr="00EE16C4" w:rsidRDefault="00A8369F" w:rsidP="00DD4099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Квартир</w:t>
            </w:r>
            <w:proofErr w:type="gramStart"/>
            <w:r w:rsidRPr="00EE16C4">
              <w:rPr>
                <w:rStyle w:val="21"/>
              </w:rPr>
              <w:t>а(</w:t>
            </w:r>
            <w:proofErr w:type="gramEnd"/>
            <w:r w:rsidRPr="00EE16C4">
              <w:rPr>
                <w:rStyle w:val="21"/>
              </w:rPr>
              <w:t>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6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33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A8369F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Григорьев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Владислав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Анатольевич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Кугесьская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 №1»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DD4099" w:rsidRPr="00EE16C4">
              <w:rPr>
                <w:rStyle w:val="21"/>
              </w:rPr>
              <w:t>сновному месту работы) 480705,13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Автомобиль Москвич 402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BMW </w:t>
            </w:r>
            <w:r w:rsidRPr="00EE16C4">
              <w:rPr>
                <w:rStyle w:val="21"/>
              </w:rPr>
              <w:t>525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after="120" w:line="210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before="120" w:line="210" w:lineRule="exact"/>
            </w:pPr>
            <w:r w:rsidRPr="00EE16C4">
              <w:rPr>
                <w:rStyle w:val="21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32600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 w:rsidTr="00A35486">
        <w:trPr>
          <w:trHeight w:hRule="exact"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after="60" w:line="210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A35486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00077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(доход по основному м</w:t>
            </w:r>
            <w:r w:rsidR="00A35486" w:rsidRPr="00EE16C4">
              <w:rPr>
                <w:rStyle w:val="21"/>
              </w:rPr>
              <w:t>есту работы) 440168,59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1/4</w:t>
            </w:r>
            <w:r w:rsidR="001D46DE"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49,6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35486" w:rsidRPr="00EE16C4" w:rsidTr="003F6EA4">
        <w:trPr>
          <w:trHeight w:val="22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</w:t>
            </w:r>
            <w:proofErr w:type="gramStart"/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к(</w:t>
            </w:r>
            <w:proofErr w:type="gramEnd"/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32600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5486" w:rsidRPr="00EE16C4" w:rsidRDefault="00A35486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A35486" w:rsidRPr="00EE16C4" w:rsidRDefault="00A35486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A35486" w:rsidRPr="00EE16C4" w:rsidRDefault="00A35486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A35486" w:rsidRPr="00EE16C4" w:rsidRDefault="00A35486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5486" w:rsidRPr="00EE16C4" w:rsidRDefault="00A35486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A35486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00077E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(иной доход) 8000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8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Григорьева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Анжела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Кугесьский</w:t>
            </w:r>
            <w:proofErr w:type="spellEnd"/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лицей»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(доход п</w:t>
            </w:r>
            <w:r w:rsidR="0000077E" w:rsidRPr="00EE16C4">
              <w:rPr>
                <w:rStyle w:val="21"/>
              </w:rPr>
              <w:t>о основному месту работы) 542356,1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83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50,19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CHEVROLET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AVEO</w:t>
            </w:r>
          </w:p>
          <w:p w:rsidR="00FA25D3" w:rsidRPr="00EE16C4" w:rsidRDefault="001D46D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77E" w:rsidRPr="00EE16C4" w:rsidTr="00C84D58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Васильев</w:t>
            </w:r>
          </w:p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Геннадий</w:t>
            </w:r>
          </w:p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Леонидович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(доход по основному месту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00077E" w:rsidRPr="00EE16C4" w:rsidRDefault="0000077E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E16C4">
              <w:rPr>
                <w:rStyle w:val="21"/>
                <w:rFonts w:eastAsia="Courier New"/>
              </w:rPr>
              <w:t>(</w:t>
            </w:r>
            <w:proofErr w:type="spellStart"/>
            <w:r w:rsidRPr="00EE16C4">
              <w:rPr>
                <w:rStyle w:val="21"/>
                <w:rFonts w:eastAsia="Courier New"/>
              </w:rPr>
              <w:t>индивидуал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77E" w:rsidRPr="00EE16C4" w:rsidRDefault="0000077E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77E" w:rsidRPr="00EE16C4" w:rsidRDefault="0000077E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077E" w:rsidRPr="00EE16C4" w:rsidRDefault="0000077E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 xml:space="preserve">Автомобиль </w:t>
            </w:r>
            <w:r w:rsidRPr="00EE16C4">
              <w:rPr>
                <w:rStyle w:val="21"/>
                <w:rFonts w:eastAsia="Courier New"/>
                <w:lang w:val="en-US" w:eastAsia="en-US" w:bidi="en-US"/>
              </w:rPr>
              <w:t xml:space="preserve">OPEL VECTRA </w:t>
            </w:r>
            <w:r w:rsidRPr="00EE16C4">
              <w:rPr>
                <w:rStyle w:val="21"/>
                <w:rFonts w:eastAsia="Courier New"/>
              </w:rPr>
              <w:t>(</w:t>
            </w:r>
            <w:proofErr w:type="gramStart"/>
            <w:r w:rsidRPr="00EE16C4">
              <w:rPr>
                <w:rStyle w:val="21"/>
                <w:rFonts w:eastAsia="Courier New"/>
              </w:rPr>
              <w:t>индивидуальная</w:t>
            </w:r>
            <w:proofErr w:type="gramEnd"/>
            <w:r w:rsidRPr="00EE16C4">
              <w:rPr>
                <w:rStyle w:val="21"/>
                <w:rFonts w:eastAsia="Courier New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78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077E" w:rsidRPr="00EE16C4" w:rsidRDefault="0000077E">
            <w:pPr>
              <w:pStyle w:val="4"/>
              <w:framePr w:w="15614" w:h="9115" w:wrap="around" w:vAnchor="page" w:hAnchor="page" w:x="613" w:y="1398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077E" w:rsidRPr="00EE16C4" w:rsidRDefault="0000077E">
            <w:pPr>
              <w:framePr w:w="15614" w:h="9115" w:wrap="around" w:vAnchor="page" w:hAnchor="page" w:x="613" w:y="139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директор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«Кшаушская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75436" w:rsidP="00175436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 xml:space="preserve">работы) 420594,36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 участок (доля 1/837)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228600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175436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175436" w:rsidRPr="00EE16C4">
              <w:rPr>
                <w:rStyle w:val="21"/>
              </w:rPr>
              <w:t>сновному месту работы) 184574,13 (иной доход) 115504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 участок (доля 1/837)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228600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Карсаков</w:t>
            </w:r>
            <w:proofErr w:type="spell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Вячеслав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Анатольевич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Синьяльская</w:t>
            </w:r>
            <w:proofErr w:type="spell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D2D" w:rsidRPr="00EE16C4" w:rsidRDefault="001D46DE" w:rsidP="00952A78">
            <w:pPr>
              <w:pStyle w:val="4"/>
              <w:framePr w:w="15614" w:h="9144" w:wrap="around" w:vAnchor="page" w:hAnchor="page" w:x="613" w:y="1383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</w:t>
            </w:r>
          </w:p>
          <w:p w:rsidR="00FA25D3" w:rsidRPr="00EE16C4" w:rsidRDefault="00C44D2D" w:rsidP="00952A78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387462,19</w:t>
            </w:r>
            <w:r w:rsidR="001D46DE" w:rsidRPr="00EE16C4">
              <w:rPr>
                <w:rStyle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ind w:left="260" w:firstLine="260"/>
              <w:jc w:val="left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GRANTA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42,3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2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50,12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after="60" w:line="210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Митрофанов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Валерий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Владимирович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Синьял</w:t>
            </w:r>
            <w:proofErr w:type="spellEnd"/>
            <w:r w:rsidRPr="00EE16C4">
              <w:rPr>
                <w:rStyle w:val="21"/>
              </w:rPr>
              <w:t>-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Покровская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952A78" w:rsidRPr="00EE16C4">
              <w:rPr>
                <w:rStyle w:val="21"/>
              </w:rPr>
              <w:t>сновному месту работы) 402221,36 (иной доход) 153677,97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18800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KALINA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952A78" w:rsidRPr="00EE16C4">
              <w:rPr>
                <w:rStyle w:val="21"/>
              </w:rPr>
              <w:t>сновному месту работы) 270922,49 (иной доход) 38206,77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18799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pStyle w:val="4"/>
              <w:framePr w:w="15614" w:h="9317" w:wrap="around" w:vAnchor="page" w:hAnchor="page" w:x="613" w:y="1297"/>
              <w:shd w:val="clear" w:color="auto" w:fill="auto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2A78" w:rsidRPr="00EE16C4">
        <w:trPr>
          <w:trHeight w:hRule="exact"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after="60" w:line="210" w:lineRule="exact"/>
              <w:jc w:val="both"/>
            </w:pPr>
            <w:proofErr w:type="spellStart"/>
            <w:r w:rsidRPr="00EE16C4">
              <w:rPr>
                <w:rStyle w:val="21"/>
              </w:rPr>
              <w:t>Димитриева</w:t>
            </w:r>
            <w:proofErr w:type="spellEnd"/>
          </w:p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before="60" w:line="210" w:lineRule="exact"/>
              <w:jc w:val="both"/>
            </w:pPr>
            <w:r w:rsidRPr="00EE16C4">
              <w:rPr>
                <w:rStyle w:val="21"/>
              </w:rPr>
              <w:t>Наталия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(доход по основному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45C07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 (доля 1/2</w:t>
            </w:r>
            <w:r w:rsidR="00952A78"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32,5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  <w:lang w:val="en-US" w:eastAsia="en-US" w:bidi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before="120" w:line="210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-</w:t>
            </w: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 xml:space="preserve">Вениаминовна директор </w:t>
            </w:r>
            <w:proofErr w:type="spellStart"/>
            <w:r w:rsidRPr="00EE16C4">
              <w:rPr>
                <w:rStyle w:val="a5"/>
              </w:rPr>
              <w:t>мБоУ</w:t>
            </w:r>
            <w:proofErr w:type="spellEnd"/>
            <w:r w:rsidRPr="00EE16C4">
              <w:rPr>
                <w:rStyle w:val="21"/>
              </w:rPr>
              <w:t xml:space="preserve"> «</w:t>
            </w:r>
            <w:proofErr w:type="spellStart"/>
            <w:r w:rsidRPr="00EE16C4">
              <w:rPr>
                <w:rStyle w:val="21"/>
              </w:rPr>
              <w:t>Сятр</w:t>
            </w:r>
            <w:proofErr w:type="gramStart"/>
            <w:r w:rsidRPr="00EE16C4">
              <w:rPr>
                <w:rStyle w:val="21"/>
              </w:rPr>
              <w:t>а</w:t>
            </w:r>
            <w:proofErr w:type="spellEnd"/>
            <w:r w:rsidRPr="00EE16C4">
              <w:rPr>
                <w:rStyle w:val="21"/>
              </w:rPr>
              <w:t>-</w:t>
            </w:r>
            <w:proofErr w:type="gram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Хочехматская</w:t>
            </w:r>
            <w:proofErr w:type="spellEnd"/>
            <w:r w:rsidRPr="00EE16C4">
              <w:rPr>
                <w:rStyle w:val="21"/>
              </w:rPr>
              <w:t xml:space="preserve"> 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месту р</w:t>
            </w:r>
            <w:r w:rsidR="00952A78" w:rsidRPr="00EE16C4">
              <w:rPr>
                <w:rStyle w:val="21"/>
              </w:rPr>
              <w:t xml:space="preserve">аботы) 435691,61 (иной доход) </w:t>
            </w:r>
            <w:r w:rsidR="00945C07" w:rsidRPr="00EE16C4">
              <w:rPr>
                <w:rStyle w:val="21"/>
              </w:rPr>
              <w:t>162611,35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after="60" w:line="210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45C07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237,2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945C07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(доход по</w:t>
            </w:r>
            <w:r w:rsidR="00945C07" w:rsidRPr="00EE16C4">
              <w:rPr>
                <w:rStyle w:val="21"/>
              </w:rPr>
              <w:t xml:space="preserve"> основному месту работы) 1168969,75</w:t>
            </w:r>
            <w:r w:rsidRPr="00EE16C4">
              <w:rPr>
                <w:rStyle w:val="21"/>
              </w:rPr>
              <w:t xml:space="preserve">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45C07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  <w:ind w:left="320"/>
              <w:jc w:val="left"/>
            </w:pPr>
            <w:r w:rsidRPr="00EE16C4">
              <w:rPr>
                <w:rStyle w:val="21"/>
              </w:rPr>
              <w:t>Квартира (доля 1/2</w:t>
            </w:r>
            <w:r w:rsidR="001D46DE" w:rsidRPr="00EE16C4">
              <w:rPr>
                <w:rStyle w:val="21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32,5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109,1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237,2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Пилюгина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Валентина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Валерьевна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Толиковская</w:t>
            </w:r>
            <w:proofErr w:type="spell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C07" w:rsidRPr="00EE16C4" w:rsidRDefault="00945C07" w:rsidP="00945C07">
            <w:pPr>
              <w:pStyle w:val="4"/>
              <w:framePr w:w="15614" w:h="8477" w:wrap="around" w:vAnchor="page" w:hAnchor="page" w:x="613" w:y="171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1</w:t>
            </w:r>
            <w:r w:rsidR="001D46DE" w:rsidRPr="00EE16C4">
              <w:rPr>
                <w:rStyle w:val="21"/>
              </w:rPr>
              <w:t xml:space="preserve"> (доход по основному месту работы)</w:t>
            </w:r>
          </w:p>
          <w:p w:rsidR="00FA25D3" w:rsidRPr="00EE16C4" w:rsidRDefault="00945C07" w:rsidP="00945C07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389179,72</w:t>
            </w:r>
            <w:r w:rsidR="001D46DE" w:rsidRPr="00EE16C4">
              <w:rPr>
                <w:rStyle w:val="21"/>
              </w:rPr>
              <w:t xml:space="preserve"> (иной доход)</w:t>
            </w:r>
            <w:r w:rsidRPr="00EE16C4">
              <w:rPr>
                <w:rStyle w:val="21"/>
              </w:rPr>
              <w:t xml:space="preserve"> 10550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40,5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жом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66,4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945C07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40,5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9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lastRenderedPageBreak/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945C07" w:rsidRPr="00EE16C4">
              <w:rPr>
                <w:rStyle w:val="21"/>
              </w:rPr>
              <w:t>сновному месту работы) 450254,69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Доля </w:t>
            </w:r>
            <w:r w:rsidRPr="00EE16C4">
              <w:rPr>
                <w:rStyle w:val="0pt"/>
              </w:rPr>
              <w:t>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66,4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OPEL ZAFIRA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62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45C07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t>83,9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76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after="120" w:line="210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before="120" w:line="210" w:lineRule="exact"/>
            </w:pPr>
            <w:r w:rsidRPr="00EE16C4">
              <w:rPr>
                <w:rStyle w:val="21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Фомин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Викентий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Геннадьевич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5B7455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486969,56</w:t>
            </w:r>
            <w:r w:rsidR="001D46DE"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CHEVROLET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AVEO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98" w:lineRule="exact"/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Тренькасинск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ая</w:t>
            </w:r>
            <w:proofErr w:type="spellEnd"/>
            <w:r w:rsidRPr="00EE16C4">
              <w:rPr>
                <w:rStyle w:val="21"/>
              </w:rPr>
              <w:t xml:space="preserve"> СОШ»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5B7455" w:rsidP="003D0C20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433092,37</w:t>
            </w:r>
            <w:r w:rsidR="001D46DE" w:rsidRPr="00EE16C4">
              <w:rPr>
                <w:rStyle w:val="21"/>
              </w:rPr>
              <w:t xml:space="preserve"> (иной доход)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116,3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34,8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5B7455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367758,19</w:t>
            </w:r>
            <w:r w:rsidR="001D46DE"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5B7455" w:rsidP="003D0C20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164154,84</w:t>
            </w:r>
            <w:r w:rsidR="001D46DE" w:rsidRPr="00EE16C4">
              <w:rPr>
                <w:rStyle w:val="21"/>
              </w:rPr>
              <w:t xml:space="preserve"> (иной доход) 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116,3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39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A25D3" w:rsidRPr="00EE16C4" w:rsidRDefault="0080487B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pict>
          <v:shape id="_x0000_s1032" type="#_x0000_t32" style="position:absolute;margin-left:72.85pt;margin-top:167.9pt;width:738.4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31" type="#_x0000_t32" style="position:absolute;margin-left:243pt;margin-top:279.25pt;width:128.1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30" type="#_x0000_t32" style="position:absolute;margin-left:243pt;margin-top:390.6pt;width:128.1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29" type="#_x0000_t32" style="position:absolute;margin-left:243pt;margin-top:432.35pt;width:128.15pt;height:0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28" type="#_x0000_t32" style="position:absolute;margin-left:72.85pt;margin-top:474.35pt;width:738.4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Гаврилова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Ирина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proofErr w:type="spellStart"/>
      <w:r w:rsidRPr="00EE16C4">
        <w:t>Кимовна</w:t>
      </w:r>
      <w:proofErr w:type="spellEnd"/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директор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МБОУ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 w:right="100"/>
        <w:jc w:val="both"/>
      </w:pPr>
      <w:r w:rsidRPr="00EE16C4">
        <w:t>«</w:t>
      </w:r>
      <w:proofErr w:type="spellStart"/>
      <w:r w:rsidRPr="00EE16C4">
        <w:t>Чиршкасинск</w:t>
      </w:r>
      <w:proofErr w:type="spellEnd"/>
      <w:r w:rsidRPr="00EE16C4">
        <w:t xml:space="preserve"> </w:t>
      </w:r>
      <w:proofErr w:type="spellStart"/>
      <w:r w:rsidRPr="00EE16C4">
        <w:t>ая</w:t>
      </w:r>
      <w:proofErr w:type="spellEnd"/>
      <w:r w:rsidRPr="00EE16C4">
        <w:t xml:space="preserve"> СОШ»</w:t>
      </w:r>
    </w:p>
    <w:p w:rsidR="00FA25D3" w:rsidRPr="00EE16C4" w:rsidRDefault="001D46DE">
      <w:pPr>
        <w:pStyle w:val="4"/>
        <w:framePr w:w="1421" w:h="1925" w:hRule="exact" w:wrap="around" w:vAnchor="page" w:hAnchor="page" w:x="3378" w:y="1278"/>
        <w:shd w:val="clear" w:color="auto" w:fill="auto"/>
      </w:pPr>
      <w:r w:rsidRPr="00EE16C4">
        <w:t>(доход по ос</w:t>
      </w:r>
      <w:r w:rsidR="003D0C20" w:rsidRPr="00EE16C4">
        <w:t>новному месту работы) 422561,5(иной доход) 126996,98</w:t>
      </w:r>
    </w:p>
    <w:p w:rsidR="00FA25D3" w:rsidRPr="00EE16C4" w:rsidRDefault="001D46DE">
      <w:pPr>
        <w:pStyle w:val="4"/>
        <w:framePr w:w="1277" w:h="845" w:hRule="exact" w:wrap="around" w:vAnchor="page" w:hAnchor="page" w:x="5010" w:y="1278"/>
        <w:shd w:val="clear" w:color="auto" w:fill="auto"/>
      </w:pPr>
      <w:r w:rsidRPr="00EE16C4">
        <w:t>Земельный участок (доля 1/59)</w:t>
      </w:r>
    </w:p>
    <w:p w:rsidR="00FA25D3" w:rsidRPr="00EE16C4" w:rsidRDefault="001D46DE">
      <w:pPr>
        <w:pStyle w:val="4"/>
        <w:framePr w:w="826" w:h="542" w:hRule="exact" w:wrap="around" w:vAnchor="page" w:hAnchor="page" w:x="6517" w:y="1285"/>
        <w:shd w:val="clear" w:color="auto" w:fill="auto"/>
        <w:spacing w:after="8" w:line="210" w:lineRule="exact"/>
      </w:pPr>
      <w:r w:rsidRPr="00EE16C4">
        <w:t>146320</w:t>
      </w:r>
    </w:p>
    <w:p w:rsidR="00FA25D3" w:rsidRPr="00EE16C4" w:rsidRDefault="001D46DE">
      <w:pPr>
        <w:pStyle w:val="4"/>
        <w:framePr w:w="826" w:h="542" w:hRule="exact" w:wrap="around" w:vAnchor="page" w:hAnchor="page" w:x="6517" w:y="1285"/>
        <w:shd w:val="clear" w:color="auto" w:fill="auto"/>
        <w:spacing w:line="210" w:lineRule="exact"/>
      </w:pPr>
      <w:r w:rsidRPr="00EE16C4">
        <w:t>0</w:t>
      </w:r>
    </w:p>
    <w:p w:rsidR="00FA25D3" w:rsidRPr="00EE16C4" w:rsidRDefault="001D46DE">
      <w:pPr>
        <w:pStyle w:val="4"/>
        <w:framePr w:wrap="around" w:vAnchor="page" w:hAnchor="page" w:x="7554" w:y="1285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proofErr w:type="gramStart"/>
      <w:r w:rsidRPr="00EE16C4">
        <w:t>(безвозмездное</w:t>
      </w:r>
      <w:proofErr w:type="gramEnd"/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rPr>
          <w:rStyle w:val="31"/>
        </w:rPr>
        <w:t>пользование)</w:t>
      </w:r>
    </w:p>
    <w:p w:rsidR="00FA25D3" w:rsidRPr="00EE16C4" w:rsidRDefault="001D46DE">
      <w:pPr>
        <w:pStyle w:val="4"/>
        <w:framePr w:w="1680" w:h="884" w:hRule="exact" w:wrap="around" w:vAnchor="page" w:hAnchor="page" w:x="10904" w:y="2353"/>
        <w:shd w:val="clear" w:color="auto" w:fill="auto"/>
        <w:spacing w:line="278" w:lineRule="exact"/>
      </w:pPr>
      <w:r w:rsidRPr="00EE16C4">
        <w:t>Жилой дом (безвозмездное пользование)</w:t>
      </w:r>
    </w:p>
    <w:p w:rsidR="00FA25D3" w:rsidRPr="00EE16C4" w:rsidRDefault="003D0C20">
      <w:pPr>
        <w:pStyle w:val="4"/>
        <w:framePr w:wrap="around" w:vAnchor="page" w:hAnchor="page" w:x="12920" w:y="1285"/>
        <w:shd w:val="clear" w:color="auto" w:fill="auto"/>
        <w:spacing w:line="210" w:lineRule="exact"/>
        <w:ind w:left="100"/>
        <w:jc w:val="left"/>
      </w:pPr>
      <w:r w:rsidRPr="00EE16C4">
        <w:t>208</w:t>
      </w:r>
      <w:r w:rsidR="001D46DE" w:rsidRPr="00EE16C4">
        <w:t>3</w:t>
      </w:r>
    </w:p>
    <w:p w:rsidR="00FA25D3" w:rsidRPr="00EE16C4" w:rsidRDefault="001D46DE">
      <w:pPr>
        <w:pStyle w:val="4"/>
        <w:framePr w:wrap="around" w:vAnchor="page" w:hAnchor="page" w:x="13861" w:y="1285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rap="around" w:vAnchor="page" w:hAnchor="page" w:x="12891" w:y="2408"/>
        <w:shd w:val="clear" w:color="auto" w:fill="auto"/>
        <w:spacing w:line="210" w:lineRule="exact"/>
        <w:ind w:left="100"/>
        <w:jc w:val="left"/>
      </w:pPr>
      <w:r w:rsidRPr="00EE16C4">
        <w:t>234,7</w:t>
      </w:r>
    </w:p>
    <w:p w:rsidR="00FA25D3" w:rsidRPr="00EE16C4" w:rsidRDefault="001D46DE">
      <w:pPr>
        <w:pStyle w:val="4"/>
        <w:framePr w:wrap="around" w:vAnchor="page" w:hAnchor="page" w:x="13861" w:y="2408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rap="around" w:vAnchor="page" w:hAnchor="page" w:x="1573" w:y="3388"/>
        <w:shd w:val="clear" w:color="auto" w:fill="auto"/>
        <w:spacing w:line="210" w:lineRule="exact"/>
        <w:ind w:left="100"/>
        <w:jc w:val="left"/>
      </w:pPr>
      <w:r w:rsidRPr="00EE16C4">
        <w:t>Супруг</w:t>
      </w:r>
    </w:p>
    <w:p w:rsidR="00FA25D3" w:rsidRPr="00EE16C4" w:rsidRDefault="001D46DE">
      <w:pPr>
        <w:pStyle w:val="4"/>
        <w:framePr w:w="1430" w:h="1939" w:hRule="exact" w:wrap="around" w:vAnchor="page" w:hAnchor="page" w:x="3378" w:y="3351"/>
        <w:shd w:val="clear" w:color="auto" w:fill="auto"/>
      </w:pPr>
      <w:r w:rsidRPr="00EE16C4">
        <w:t xml:space="preserve">(доход по основному </w:t>
      </w:r>
      <w:r w:rsidR="003D0C20" w:rsidRPr="00EE16C4">
        <w:t>месту работы) 217073,04 (иной доход) 115321,68</w:t>
      </w:r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proofErr w:type="spellStart"/>
      <w:proofErr w:type="gram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23" w:y="3387"/>
        <w:shd w:val="clear" w:color="auto" w:fill="auto"/>
        <w:spacing w:line="210" w:lineRule="exact"/>
        <w:ind w:left="100"/>
        <w:jc w:val="left"/>
      </w:pPr>
      <w:r w:rsidRPr="00EE16C4">
        <w:t>5000</w:t>
      </w:r>
    </w:p>
    <w:p w:rsidR="00FA25D3" w:rsidRPr="00EE16C4" w:rsidRDefault="001D46DE">
      <w:pPr>
        <w:pStyle w:val="4"/>
        <w:framePr w:w="1968" w:h="859" w:hRule="exact" w:wrap="around" w:vAnchor="page" w:hAnchor="page" w:x="8706" w:y="3346"/>
        <w:shd w:val="clear" w:color="auto" w:fill="auto"/>
      </w:pPr>
      <w:r w:rsidRPr="00EE16C4">
        <w:t>Автомобиль</w:t>
      </w:r>
    </w:p>
    <w:p w:rsidR="00FA25D3" w:rsidRPr="00EE16C4" w:rsidRDefault="001D46DE">
      <w:pPr>
        <w:pStyle w:val="4"/>
        <w:framePr w:w="1968" w:h="859" w:hRule="exact" w:wrap="around" w:vAnchor="page" w:hAnchor="page" w:x="8706" w:y="3346"/>
        <w:shd w:val="clear" w:color="auto" w:fill="auto"/>
      </w:pPr>
      <w:r w:rsidRPr="00EE16C4">
        <w:rPr>
          <w:lang w:val="en-US" w:eastAsia="en-US" w:bidi="en-US"/>
        </w:rPr>
        <w:t>AUDI</w:t>
      </w:r>
      <w:r w:rsidRPr="00EE16C4">
        <w:rPr>
          <w:lang w:eastAsia="en-US" w:bidi="en-US"/>
        </w:rPr>
        <w:t>-80</w:t>
      </w:r>
    </w:p>
    <w:p w:rsidR="00FA25D3" w:rsidRPr="00EE16C4" w:rsidRDefault="001D46DE">
      <w:pPr>
        <w:pStyle w:val="4"/>
        <w:framePr w:w="1968" w:h="859" w:hRule="exact" w:wrap="around" w:vAnchor="page" w:hAnchor="page" w:x="8706" w:y="3346"/>
        <w:shd w:val="clear" w:color="auto" w:fill="auto"/>
      </w:pPr>
      <w:r w:rsidRPr="00EE16C4">
        <w:t>(индивидуальная)</w:t>
      </w:r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proofErr w:type="spellStart"/>
      <w:proofErr w:type="gram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32" w:y="4501"/>
        <w:shd w:val="clear" w:color="auto" w:fill="auto"/>
        <w:spacing w:line="210" w:lineRule="exact"/>
        <w:ind w:left="100"/>
        <w:jc w:val="left"/>
      </w:pPr>
      <w:r w:rsidRPr="00EE16C4">
        <w:t>1117</w:t>
      </w:r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proofErr w:type="spellStart"/>
      <w:proofErr w:type="gram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32" w:y="5614"/>
        <w:shd w:val="clear" w:color="auto" w:fill="auto"/>
        <w:spacing w:line="210" w:lineRule="exact"/>
        <w:ind w:left="100"/>
        <w:jc w:val="left"/>
      </w:pPr>
      <w:r w:rsidRPr="00EE16C4">
        <w:t>1800</w:t>
      </w:r>
    </w:p>
    <w:p w:rsidR="00FA25D3" w:rsidRPr="00EE16C4" w:rsidRDefault="001D46DE">
      <w:pPr>
        <w:pStyle w:val="4"/>
        <w:framePr w:wrap="around" w:vAnchor="page" w:hAnchor="page" w:x="7554" w:y="6162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proofErr w:type="spellStart"/>
      <w:proofErr w:type="gram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13" w:y="6728"/>
        <w:shd w:val="clear" w:color="auto" w:fill="auto"/>
        <w:spacing w:line="210" w:lineRule="exact"/>
        <w:ind w:left="100"/>
        <w:jc w:val="left"/>
      </w:pPr>
      <w:r w:rsidRPr="00EE16C4">
        <w:t>2803</w:t>
      </w:r>
    </w:p>
    <w:p w:rsidR="00FA25D3" w:rsidRPr="00EE16C4" w:rsidRDefault="001D46DE">
      <w:pPr>
        <w:pStyle w:val="4"/>
        <w:framePr w:w="1277" w:h="869" w:hRule="exact" w:wrap="around" w:vAnchor="page" w:hAnchor="page" w:x="5010" w:y="7796"/>
        <w:shd w:val="clear" w:color="auto" w:fill="auto"/>
      </w:pPr>
      <w:r w:rsidRPr="00EE16C4">
        <w:t xml:space="preserve">Земельный участок </w:t>
      </w:r>
      <w:r w:rsidRPr="00EE16C4">
        <w:rPr>
          <w:rStyle w:val="31"/>
        </w:rPr>
        <w:t>(доля 2/59)</w:t>
      </w:r>
    </w:p>
    <w:p w:rsidR="00FA25D3" w:rsidRPr="00EE16C4" w:rsidRDefault="001D46DE">
      <w:pPr>
        <w:pStyle w:val="4"/>
        <w:framePr w:w="826" w:h="532" w:hRule="exact" w:wrap="around" w:vAnchor="page" w:hAnchor="page" w:x="6517" w:y="7842"/>
        <w:shd w:val="clear" w:color="auto" w:fill="auto"/>
        <w:spacing w:after="8" w:line="210" w:lineRule="exact"/>
      </w:pPr>
      <w:r w:rsidRPr="00EE16C4">
        <w:t>146320</w:t>
      </w:r>
    </w:p>
    <w:p w:rsidR="00FA25D3" w:rsidRPr="00EE16C4" w:rsidRDefault="001D46DE">
      <w:pPr>
        <w:pStyle w:val="4"/>
        <w:framePr w:w="826" w:h="532" w:hRule="exact" w:wrap="around" w:vAnchor="page" w:hAnchor="page" w:x="6517" w:y="7842"/>
        <w:shd w:val="clear" w:color="auto" w:fill="auto"/>
        <w:spacing w:line="210" w:lineRule="exact"/>
      </w:pPr>
      <w:r w:rsidRPr="00EE16C4">
        <w:t>0</w:t>
      </w:r>
    </w:p>
    <w:p w:rsidR="00FA25D3" w:rsidRPr="00EE16C4" w:rsidRDefault="001D46DE">
      <w:pPr>
        <w:pStyle w:val="4"/>
        <w:framePr w:w="1622" w:h="884" w:hRule="exact" w:wrap="around" w:vAnchor="page" w:hAnchor="page" w:x="5000" w:y="8626"/>
        <w:shd w:val="clear" w:color="auto" w:fill="auto"/>
        <w:ind w:left="40" w:right="269"/>
      </w:pPr>
      <w:r w:rsidRPr="00EE16C4">
        <w:t>Жилой дом</w:t>
      </w:r>
      <w:r w:rsidRPr="00EE16C4">
        <w:br/>
        <w:t>(</w:t>
      </w:r>
      <w:proofErr w:type="spellStart"/>
      <w:proofErr w:type="gramStart"/>
      <w:r w:rsidRPr="00EE16C4">
        <w:t>индивидуал</w:t>
      </w:r>
      <w:proofErr w:type="spellEnd"/>
      <w:r w:rsidRPr="00EE16C4">
        <w:br/>
      </w:r>
      <w:proofErr w:type="spellStart"/>
      <w:r w:rsidRPr="00EE16C4">
        <w:rPr>
          <w:rStyle w:val="31"/>
        </w:rPr>
        <w:t>ьная</w:t>
      </w:r>
      <w:proofErr w:type="spellEnd"/>
      <w:proofErr w:type="gram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584" w:y="8677"/>
        <w:shd w:val="clear" w:color="auto" w:fill="auto"/>
        <w:spacing w:line="210" w:lineRule="exact"/>
        <w:ind w:left="39"/>
        <w:jc w:val="left"/>
      </w:pPr>
      <w:r w:rsidRPr="00EE16C4">
        <w:t>234,7</w:t>
      </w:r>
    </w:p>
    <w:p w:rsidR="00FA25D3" w:rsidRPr="00EE16C4" w:rsidRDefault="00FA25D3">
      <w:pPr>
        <w:pStyle w:val="4"/>
        <w:framePr w:w="1968" w:h="859" w:hRule="exact" w:wrap="around" w:vAnchor="page" w:hAnchor="page" w:x="8706" w:y="9481"/>
        <w:shd w:val="clear" w:color="auto" w:fill="auto"/>
      </w:pPr>
    </w:p>
    <w:p w:rsidR="00FA25D3" w:rsidRPr="00EE16C4" w:rsidRDefault="00FA25D3">
      <w:pPr>
        <w:pStyle w:val="4"/>
        <w:framePr w:wrap="around" w:vAnchor="page" w:hAnchor="page" w:x="12997" w:y="9522"/>
        <w:shd w:val="clear" w:color="auto" w:fill="auto"/>
        <w:spacing w:line="210" w:lineRule="exact"/>
        <w:ind w:left="100"/>
        <w:jc w:val="left"/>
      </w:pPr>
    </w:p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 w:rsidTr="00805106">
        <w:trPr>
          <w:trHeight w:hRule="exact" w:val="1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C20" w:rsidRPr="00EE16C4" w:rsidRDefault="003D0C2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  <w:r w:rsidRPr="00EE16C4">
              <w:rPr>
                <w:rStyle w:val="21"/>
              </w:rPr>
              <w:lastRenderedPageBreak/>
              <w:t>Ефремов Василий Георг</w:t>
            </w:r>
            <w:r w:rsidR="00805106" w:rsidRPr="00EE16C4">
              <w:rPr>
                <w:rStyle w:val="21"/>
              </w:rPr>
              <w:t>и</w:t>
            </w:r>
            <w:r w:rsidRPr="00EE16C4">
              <w:rPr>
                <w:rStyle w:val="21"/>
              </w:rPr>
              <w:t>евич</w:t>
            </w:r>
          </w:p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 w:rsidP="003D0C2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r w:rsidR="003D0C20" w:rsidRPr="00EE16C4">
              <w:rPr>
                <w:rStyle w:val="21"/>
              </w:rPr>
              <w:t>Янышская 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06" w:rsidRPr="00EE16C4" w:rsidRDefault="003D0C2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</w:t>
            </w:r>
          </w:p>
          <w:p w:rsidR="00FA25D3" w:rsidRPr="00EE16C4" w:rsidRDefault="0080510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380486,89</w:t>
            </w:r>
          </w:p>
          <w:p w:rsidR="00805106" w:rsidRPr="00EE16C4" w:rsidRDefault="0080510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(иной доход)121353,75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80510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80510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25301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(доход по основному месту работы)25296</w:t>
            </w:r>
          </w:p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(иной доход) 96490,93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 w:rsidP="0080510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2300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Автомобиль</w:t>
            </w:r>
            <w:proofErr w:type="spellEnd"/>
            <w:r w:rsidR="00612AE6"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Toyota Camry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 w:rsidP="00C84D58">
            <w:pPr>
              <w:pStyle w:val="4"/>
              <w:framePr w:w="15614" w:h="9250" w:wrap="around" w:vAnchor="page" w:hAnchor="page" w:x="613" w:y="1561"/>
              <w:spacing w:line="278" w:lineRule="exact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 w:rsidP="00C84D58">
            <w:pPr>
              <w:pStyle w:val="4"/>
              <w:framePr w:w="15614" w:h="9250" w:wrap="around" w:vAnchor="page" w:hAnchor="page" w:x="613" w:y="1561"/>
              <w:spacing w:line="210" w:lineRule="exact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C84D58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 w:rsidP="00C84D58">
            <w:pPr>
              <w:pStyle w:val="4"/>
              <w:framePr w:w="15614" w:h="9250" w:wrap="around" w:vAnchor="page" w:hAnchor="page" w:x="613" w:y="1561"/>
              <w:spacing w:line="278" w:lineRule="exact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 w:rsidP="00C84D58">
            <w:pPr>
              <w:pStyle w:val="4"/>
              <w:framePr w:w="15614" w:h="9250" w:wrap="around" w:vAnchor="page" w:hAnchor="page" w:x="613" w:y="1561"/>
              <w:spacing w:line="210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 w:rsidP="0080510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C84D58">
        <w:trPr>
          <w:trHeight w:val="38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64" w:lineRule="exact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1170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E237F0">
        <w:trPr>
          <w:trHeight w:hRule="exact" w:val="59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64" w:lineRule="exact"/>
              <w:jc w:val="both"/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25301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E237F0">
        <w:trPr>
          <w:trHeight w:val="5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Никитина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Марина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Ивановна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«Акулевская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 356466,26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</w:pPr>
            <w:r w:rsidRPr="00EE16C4">
              <w:rPr>
                <w:rStyle w:val="21"/>
              </w:rPr>
              <w:t>(иной доход) 10568,29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2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35,8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E237F0">
        <w:trPr>
          <w:trHeight w:hRule="exact" w:val="57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E237F0">
        <w:trPr>
          <w:trHeight w:hRule="exact" w:val="57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 w:rsidP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Квартир</w:t>
            </w:r>
            <w:proofErr w:type="gramStart"/>
            <w:r w:rsidRPr="00EE16C4">
              <w:rPr>
                <w:rStyle w:val="21"/>
              </w:rPr>
              <w:t>а(</w:t>
            </w:r>
            <w:proofErr w:type="gramEnd"/>
            <w:r w:rsidRPr="00EE16C4">
              <w:rPr>
                <w:rStyle w:val="21"/>
              </w:rPr>
              <w:t>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17,9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E237F0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E237F0" w:rsidRPr="00EE16C4">
              <w:rPr>
                <w:rStyle w:val="21"/>
              </w:rPr>
              <w:t>сновному месту работы) 146280,48 (иной доход) 143232,90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0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35,8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612AE6">
        <w:trPr>
          <w:trHeight w:hRule="exact" w:val="59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612AE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Земельный участок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612AE6">
        <w:trPr>
          <w:trHeight w:hRule="exact" w:val="129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612AE6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</w:t>
            </w:r>
            <w:proofErr w:type="gramStart"/>
            <w:r w:rsidRPr="00EE16C4">
              <w:rPr>
                <w:rStyle w:val="21"/>
              </w:rPr>
              <w:t>к(</w:t>
            </w:r>
            <w:proofErr w:type="gramEnd"/>
            <w:r w:rsidRPr="00EE16C4">
              <w:rPr>
                <w:rStyle w:val="21"/>
              </w:rPr>
              <w:t xml:space="preserve"> 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Владимиров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Александр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Витальевич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Икковская</w:t>
            </w:r>
            <w:proofErr w:type="spellEnd"/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612AE6" w:rsidRPr="00EE16C4">
              <w:rPr>
                <w:rStyle w:val="21"/>
              </w:rPr>
              <w:t xml:space="preserve">сновному месту работы) 363584 (иной доход) 151968,59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</w:t>
            </w:r>
            <w:r w:rsidR="00612AE6" w:rsidRPr="00EE16C4">
              <w:rPr>
                <w:rStyle w:val="21"/>
              </w:rPr>
              <w:t>му месту работы) 459623,13</w:t>
            </w:r>
          </w:p>
          <w:p w:rsidR="00612AE6" w:rsidRPr="00EE16C4" w:rsidRDefault="00612AE6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(иной доход) 17422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 </w:t>
            </w: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 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 (иной доход) 2000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Игнатьева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Галина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Валерьевна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right="320"/>
              <w:jc w:val="right"/>
            </w:pPr>
            <w:r w:rsidRPr="00EE16C4">
              <w:rPr>
                <w:rStyle w:val="21"/>
              </w:rPr>
              <w:t>133,8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Карачуринска</w:t>
            </w:r>
            <w:proofErr w:type="spellEnd"/>
            <w:r w:rsidRPr="00EE16C4">
              <w:rPr>
                <w:rStyle w:val="21"/>
              </w:rPr>
              <w:t xml:space="preserve"> я ООШ»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423704,96 (иной доход) 162833,78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63,9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2E7D" w:rsidRPr="00EE16C4">
        <w:trPr>
          <w:trHeight w:hRule="exact"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 877730,88 (иной доход) 275912.53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83" w:lineRule="exac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63,9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Ford Focus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right="320"/>
              <w:jc w:val="right"/>
            </w:pPr>
            <w:r w:rsidRPr="00EE16C4">
              <w:rPr>
                <w:rStyle w:val="21"/>
              </w:rPr>
              <w:t>133,8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82E7D" w:rsidRPr="00EE16C4" w:rsidTr="00C84D58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41,5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2E7D" w:rsidRPr="00EE16C4" w:rsidRDefault="00482E7D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Директоров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Алексей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Павлович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Салабайкасин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ская</w:t>
            </w:r>
            <w:proofErr w:type="spellEnd"/>
            <w:r w:rsidRPr="00EE16C4">
              <w:rPr>
                <w:rStyle w:val="21"/>
              </w:rPr>
              <w:t xml:space="preserve"> ООШ»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5678F9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381434,74 (иной доход) 196722,39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813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211,8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Сарай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83,2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B032F2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Иной доход 151377,98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4184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813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211,8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Трофимова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Тамара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a5"/>
              </w:rPr>
              <w:t>мБоУ</w:t>
            </w:r>
            <w:proofErr w:type="spellEnd"/>
            <w:r w:rsidRPr="00EE16C4">
              <w:rPr>
                <w:rStyle w:val="21"/>
              </w:rPr>
              <w:t xml:space="preserve"> «</w:t>
            </w:r>
            <w:proofErr w:type="spellStart"/>
            <w:r w:rsidRPr="00EE16C4">
              <w:rPr>
                <w:rStyle w:val="21"/>
              </w:rPr>
              <w:t>Сятра</w:t>
            </w:r>
            <w:proofErr w:type="spellEnd"/>
            <w:r w:rsidRPr="00EE16C4">
              <w:rPr>
                <w:rStyle w:val="21"/>
              </w:rPr>
              <w:t>-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Лапсарская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B032F2" w:rsidRPr="00EE16C4">
              <w:rPr>
                <w:rStyle w:val="21"/>
              </w:rPr>
              <w:t>сновному месту работы) 429894,03 (иной доход) 138357,60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B032F2" w:rsidRPr="00EE16C4">
              <w:rPr>
                <w:rStyle w:val="21"/>
              </w:rPr>
              <w:t>сновному месту работы) 120000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VOLKSWAGEN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TIGUAN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70,7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33,3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Васильев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Валерий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Павлович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Туруновская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B032F2" w:rsidRPr="00EE16C4">
              <w:rPr>
                <w:rStyle w:val="21"/>
              </w:rPr>
              <w:t>сновному месту работы) 431110,</w:t>
            </w:r>
            <w:r w:rsidR="00E1186D" w:rsidRPr="00EE16C4">
              <w:rPr>
                <w:rStyle w:val="21"/>
              </w:rPr>
              <w:t>14 (иной доход) 209700,53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FORD FUSION </w:t>
            </w:r>
            <w:r w:rsidRPr="00EE16C4">
              <w:rPr>
                <w:rStyle w:val="21"/>
              </w:rPr>
              <w:t>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Мотоцикл Иж-П-5 (индивидуальный)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E1186D" w:rsidRPr="00EE16C4">
              <w:rPr>
                <w:rStyle w:val="21"/>
              </w:rPr>
              <w:t>сновному месту работы) 236321,49 (иной доход) 33586,70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63,30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Иванова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Надежда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Анатольевна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Чемуршинска</w:t>
            </w:r>
            <w:proofErr w:type="spellEnd"/>
            <w:r w:rsidRPr="00EE16C4">
              <w:rPr>
                <w:rStyle w:val="21"/>
              </w:rPr>
              <w:t xml:space="preserve"> я 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доход п</w:t>
            </w:r>
            <w:r w:rsidR="00E1186D" w:rsidRPr="00EE16C4">
              <w:rPr>
                <w:rStyle w:val="21"/>
              </w:rPr>
              <w:t>о основному месту р</w:t>
            </w:r>
            <w:r w:rsidR="003F04B1">
              <w:rPr>
                <w:rStyle w:val="21"/>
              </w:rPr>
              <w:t>аботы) 384174 (иной доход) 863549</w:t>
            </w: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ind w:left="200" w:firstLine="300"/>
              <w:jc w:val="left"/>
            </w:pPr>
            <w:r w:rsidRPr="00EE16C4">
              <w:rPr>
                <w:rStyle w:val="21"/>
              </w:rPr>
              <w:t xml:space="preserve">Автомобиль </w:t>
            </w:r>
            <w:r w:rsidR="00E1186D" w:rsidRPr="00EE16C4">
              <w:rPr>
                <w:rStyle w:val="21"/>
                <w:lang w:val="en-US" w:eastAsia="en-US" w:bidi="en-US"/>
              </w:rPr>
              <w:t xml:space="preserve">KIO RIO </w:t>
            </w:r>
            <w:r w:rsidRPr="00EE16C4">
              <w:rPr>
                <w:rStyle w:val="21"/>
              </w:rPr>
              <w:t>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E1186D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lang w:val="en-US"/>
              </w:rPr>
            </w:pPr>
            <w:r w:rsidRPr="00EE16C4">
              <w:rPr>
                <w:rStyle w:val="21"/>
                <w:lang w:val="en-US"/>
              </w:rPr>
              <w:t>307410</w:t>
            </w:r>
            <w:r w:rsidRPr="00EE16C4">
              <w:rPr>
                <w:rStyle w:val="21"/>
              </w:rPr>
              <w:t xml:space="preserve"> (иной доход) </w:t>
            </w:r>
            <w:r w:rsidRPr="00EE16C4">
              <w:rPr>
                <w:rStyle w:val="21"/>
                <w:lang w:val="en-US"/>
              </w:rPr>
              <w:t>143352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Павлова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Антонина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Кирилловна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Чурачикская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E1186D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E1186D" w:rsidRPr="00EE16C4">
              <w:rPr>
                <w:rStyle w:val="21"/>
              </w:rPr>
              <w:t>сновному месту работы) 478056 (иной доход) 142834,95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>Ford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Focus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119,3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 xml:space="preserve">доход по </w:t>
            </w:r>
            <w:r w:rsidR="00E1186D" w:rsidRPr="00EE16C4">
              <w:rPr>
                <w:rStyle w:val="21"/>
              </w:rPr>
              <w:t>основному месту работы) 87478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4500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 участок (доля 1/645)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277350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119,3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64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Тунгулов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Сергей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Николаевич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доход по основному месту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 xml:space="preserve">АУ ДОД «ДЮСШ» </w:t>
            </w:r>
            <w:proofErr w:type="spellStart"/>
            <w:r w:rsidRPr="00EE16C4">
              <w:rPr>
                <w:rStyle w:val="21"/>
              </w:rPr>
              <w:t>ЦСиЗ</w:t>
            </w:r>
            <w:proofErr w:type="spellEnd"/>
            <w:r w:rsidRPr="00EE16C4">
              <w:rPr>
                <w:rStyle w:val="21"/>
              </w:rPr>
              <w:t xml:space="preserve"> «Улап»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работы)</w:t>
            </w:r>
          </w:p>
          <w:p w:rsidR="00FA25D3" w:rsidRPr="00EE16C4" w:rsidRDefault="00A61CA4">
            <w:pPr>
              <w:pStyle w:val="4"/>
              <w:framePr w:w="15614" w:h="9216" w:wrap="around" w:vAnchor="page" w:hAnchor="page" w:x="613" w:y="134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707563,45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A61CA4" w:rsidRPr="00EE16C4">
              <w:rPr>
                <w:rStyle w:val="21"/>
              </w:rPr>
              <w:t>сновному месту работы) 269184,22</w:t>
            </w:r>
            <w:r w:rsidRPr="00EE16C4">
              <w:rPr>
                <w:rStyle w:val="21"/>
              </w:rPr>
              <w:t xml:space="preserve"> (иной дохо</w:t>
            </w:r>
            <w:r w:rsidR="00A61CA4" w:rsidRPr="00EE16C4">
              <w:rPr>
                <w:rStyle w:val="21"/>
              </w:rPr>
              <w:t>д) 118723,90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PRIORA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индивидуальн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spellStart"/>
            <w:proofErr w:type="gramStart"/>
            <w:r w:rsidRPr="00EE16C4">
              <w:rPr>
                <w:rStyle w:val="21"/>
              </w:rPr>
              <w:t>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101,4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Краснова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Юлия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 ДОД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«Центр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детского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творчества»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692F4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  <w:r w:rsidR="001D3AEC" w:rsidRPr="00EE16C4">
              <w:rPr>
                <w:rStyle w:val="21"/>
              </w:rPr>
              <w:t xml:space="preserve"> 385516,38</w:t>
            </w:r>
            <w:r w:rsidRPr="00EE16C4">
              <w:rPr>
                <w:rStyle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  <w:p w:rsidR="001D3AEC" w:rsidRPr="00EE16C4" w:rsidRDefault="001D3AEC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  <w:p w:rsidR="001D3AEC" w:rsidRPr="00EE16C4" w:rsidRDefault="001D3AEC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31,2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  <w:ind w:left="140"/>
              <w:jc w:val="lef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11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3AEC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</w:t>
            </w:r>
            <w:proofErr w:type="gramStart"/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к(</w:t>
            </w:r>
            <w:proofErr w:type="gramEnd"/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3AEC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3B611D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доход по основному месту работы </w:t>
            </w:r>
            <w:r w:rsidR="001D3AEC" w:rsidRPr="00EE16C4">
              <w:rPr>
                <w:rStyle w:val="21"/>
              </w:rPr>
              <w:t>695574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RENAULT SCENIC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Гараж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Кондратьева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Ольга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Абашевский</w:t>
            </w:r>
            <w:proofErr w:type="spellEnd"/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д/с «</w:t>
            </w:r>
            <w:proofErr w:type="spellStart"/>
            <w:r w:rsidRPr="00EE16C4">
              <w:rPr>
                <w:rStyle w:val="21"/>
              </w:rPr>
              <w:t>Хевел</w:t>
            </w:r>
            <w:proofErr w:type="spellEnd"/>
            <w:r w:rsidRPr="00EE16C4">
              <w:rPr>
                <w:rStyle w:val="21"/>
              </w:rPr>
              <w:t>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доход по о</w:t>
            </w:r>
            <w:r w:rsidR="003B611D" w:rsidRPr="00EE16C4">
              <w:rPr>
                <w:rStyle w:val="21"/>
              </w:rPr>
              <w:t>сновному месту работы) 320416,30</w:t>
            </w:r>
          </w:p>
          <w:p w:rsidR="003B611D" w:rsidRPr="00EE16C4" w:rsidRDefault="003B611D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(иной доход) 9733,21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3B611D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proofErr w:type="gramStart"/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</w:t>
            </w:r>
            <w:proofErr w:type="gramEnd"/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DUSTER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87,7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Иной доход 4944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87,7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992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Иной доход 4944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87,7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992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proofErr w:type="spellStart"/>
            <w:r w:rsidRPr="00EE16C4">
              <w:rPr>
                <w:rStyle w:val="21"/>
              </w:rPr>
              <w:t>Мамутина</w:t>
            </w:r>
            <w:proofErr w:type="spellEnd"/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Ираида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Атлашевский</w:t>
            </w:r>
            <w:proofErr w:type="spellEnd"/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д/с «Золушка»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3B611D" w:rsidRPr="00EE16C4">
              <w:rPr>
                <w:rStyle w:val="21"/>
              </w:rPr>
              <w:t>сновному месту работы) 397668,28 (иной доход) 127688,96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3300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1900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138675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after="120" w:line="210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before="120" w:line="210" w:lineRule="exact"/>
            </w:pPr>
            <w:r w:rsidRPr="00EE16C4">
              <w:rPr>
                <w:rStyle w:val="21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30,38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A25D3" w:rsidRPr="00EE16C4" w:rsidRDefault="0080487B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pict>
          <v:shape id="_x0000_s1027" type="#_x0000_t32" style="position:absolute;margin-left:73.1pt;margin-top:73.9pt;width:0;height:446.3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26" type="#_x0000_t32" style="position:absolute;margin-left:73.1pt;margin-top:520.2pt;width:738.2pt;height:0;z-index:-25165414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A25D3" w:rsidRPr="00EE16C4" w:rsidRDefault="001D46DE">
      <w:pPr>
        <w:pStyle w:val="4"/>
        <w:framePr w:w="1411" w:h="566" w:hRule="exact" w:wrap="around" w:vAnchor="page" w:hAnchor="page" w:x="4943" w:y="1477"/>
        <w:shd w:val="clear" w:color="auto" w:fill="auto"/>
        <w:spacing w:after="18" w:line="210" w:lineRule="exact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566" w:hRule="exact" w:wrap="around" w:vAnchor="page" w:hAnchor="page" w:x="4943" w:y="1477"/>
        <w:shd w:val="clear" w:color="auto" w:fill="auto"/>
        <w:spacing w:line="210" w:lineRule="exact"/>
      </w:pPr>
      <w:proofErr w:type="spellStart"/>
      <w:proofErr w:type="gram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="1133" w:h="596" w:hRule="exact" w:wrap="around" w:vAnchor="page" w:hAnchor="page" w:x="5087" w:y="2012"/>
        <w:shd w:val="clear" w:color="auto" w:fill="auto"/>
        <w:spacing w:line="278" w:lineRule="exact"/>
        <w:ind w:left="100" w:right="100"/>
        <w:jc w:val="both"/>
      </w:pPr>
      <w:r w:rsidRPr="00EE16C4">
        <w:t xml:space="preserve">Квартира </w:t>
      </w:r>
      <w:r w:rsidRPr="00EE16C4">
        <w:rPr>
          <w:rStyle w:val="31"/>
        </w:rPr>
        <w:t xml:space="preserve">(доля </w:t>
      </w:r>
      <w:r w:rsidRPr="00EE16C4">
        <w:rPr>
          <w:rStyle w:val="0pt0"/>
        </w:rPr>
        <w:t>1</w:t>
      </w:r>
      <w:r w:rsidRPr="00EE16C4">
        <w:rPr>
          <w:rStyle w:val="31"/>
        </w:rPr>
        <w:t>/</w:t>
      </w:r>
      <w:r w:rsidRPr="00EE16C4">
        <w:rPr>
          <w:rStyle w:val="0pt0"/>
        </w:rPr>
        <w:t>2</w:t>
      </w:r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="1315" w:h="611" w:hRule="exact" w:wrap="around" w:vAnchor="page" w:hAnchor="page" w:x="4991" w:y="2564"/>
        <w:shd w:val="clear" w:color="auto" w:fill="auto"/>
        <w:spacing w:line="278" w:lineRule="exact"/>
      </w:pPr>
      <w:r w:rsidRPr="00EE16C4">
        <w:t xml:space="preserve">Жилой дом </w:t>
      </w:r>
      <w:r w:rsidRPr="00EE16C4">
        <w:rPr>
          <w:rStyle w:val="31"/>
        </w:rPr>
        <w:t>(доля 1/3)</w:t>
      </w:r>
    </w:p>
    <w:p w:rsidR="00FA25D3" w:rsidRPr="00EE16C4" w:rsidRDefault="001D46DE">
      <w:pPr>
        <w:pStyle w:val="4"/>
        <w:framePr w:wrap="around" w:vAnchor="page" w:hAnchor="page" w:x="6642" w:y="2062"/>
        <w:shd w:val="clear" w:color="auto" w:fill="auto"/>
        <w:spacing w:line="210" w:lineRule="exact"/>
        <w:ind w:left="100"/>
        <w:jc w:val="left"/>
      </w:pPr>
      <w:r w:rsidRPr="00EE16C4">
        <w:t>41,8</w:t>
      </w:r>
    </w:p>
    <w:p w:rsidR="00FA25D3" w:rsidRPr="00EE16C4" w:rsidRDefault="001D46DE">
      <w:pPr>
        <w:pStyle w:val="4"/>
        <w:framePr w:wrap="around" w:vAnchor="page" w:hAnchor="page" w:x="6651" w:y="2624"/>
        <w:shd w:val="clear" w:color="auto" w:fill="auto"/>
        <w:spacing w:line="210" w:lineRule="exact"/>
        <w:ind w:left="100"/>
        <w:jc w:val="left"/>
      </w:pPr>
      <w:r w:rsidRPr="00EE16C4">
        <w:t>75,4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Данилова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Джина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Григорьевна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МБДОУ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«</w:t>
      </w:r>
      <w:proofErr w:type="spellStart"/>
      <w:r w:rsidRPr="00EE16C4">
        <w:t>Ишакский</w:t>
      </w:r>
      <w:proofErr w:type="spellEnd"/>
      <w:r w:rsidRPr="00EE16C4">
        <w:t xml:space="preserve"> д/с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«Елочка»</w:t>
      </w:r>
    </w:p>
    <w:p w:rsidR="00FA25D3" w:rsidRPr="00EE16C4" w:rsidRDefault="001D46DE">
      <w:pPr>
        <w:pStyle w:val="4"/>
        <w:framePr w:w="1248" w:h="1407" w:hRule="exact" w:wrap="around" w:vAnchor="page" w:hAnchor="page" w:x="3464" w:y="3129"/>
        <w:shd w:val="clear" w:color="auto" w:fill="auto"/>
      </w:pPr>
      <w:r w:rsidRPr="00EE16C4">
        <w:t>доход по о</w:t>
      </w:r>
      <w:r w:rsidR="003B611D" w:rsidRPr="00EE16C4">
        <w:t>сновному месту работы) 303732,28</w:t>
      </w:r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proofErr w:type="spellStart"/>
      <w:proofErr w:type="gram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13" w:y="3185"/>
        <w:shd w:val="clear" w:color="auto" w:fill="auto"/>
        <w:spacing w:line="210" w:lineRule="exact"/>
        <w:ind w:left="100"/>
        <w:jc w:val="left"/>
      </w:pPr>
      <w:r w:rsidRPr="00EE16C4">
        <w:t>2600</w:t>
      </w:r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proofErr w:type="spellStart"/>
      <w:proofErr w:type="gram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32" w:y="4299"/>
        <w:shd w:val="clear" w:color="auto" w:fill="auto"/>
        <w:spacing w:line="210" w:lineRule="exact"/>
        <w:ind w:left="100"/>
        <w:jc w:val="left"/>
      </w:pPr>
      <w:r w:rsidRPr="00EE16C4">
        <w:t>1700</w:t>
      </w:r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proofErr w:type="spellStart"/>
      <w:proofErr w:type="gram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575" w:y="5412"/>
        <w:shd w:val="clear" w:color="auto" w:fill="auto"/>
        <w:spacing w:line="210" w:lineRule="exact"/>
        <w:ind w:left="100"/>
        <w:jc w:val="left"/>
      </w:pPr>
      <w:r w:rsidRPr="00EE16C4">
        <w:t>10000</w:t>
      </w:r>
    </w:p>
    <w:p w:rsidR="00FA25D3" w:rsidRPr="00EE16C4" w:rsidRDefault="001D46DE">
      <w:pPr>
        <w:pStyle w:val="4"/>
        <w:framePr w:wrap="around" w:vAnchor="page" w:hAnchor="page" w:x="7554" w:y="5537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proofErr w:type="gramStart"/>
      <w:r w:rsidRPr="00EE16C4">
        <w:t>(</w:t>
      </w:r>
      <w:proofErr w:type="spellStart"/>
      <w:r w:rsidRPr="00EE16C4">
        <w:t>индивидуал</w:t>
      </w:r>
      <w:proofErr w:type="spellEnd"/>
      <w:proofErr w:type="gramEnd"/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proofErr w:type="spellStart"/>
      <w:proofErr w:type="gram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  <w:proofErr w:type="gramEnd"/>
    </w:p>
    <w:p w:rsidR="00FA25D3" w:rsidRPr="00EE16C4" w:rsidRDefault="001D46DE">
      <w:pPr>
        <w:pStyle w:val="4"/>
        <w:framePr w:wrap="around" w:vAnchor="page" w:hAnchor="page" w:x="6680" w:y="6526"/>
        <w:shd w:val="clear" w:color="auto" w:fill="auto"/>
        <w:spacing w:line="210" w:lineRule="exact"/>
        <w:ind w:left="120"/>
        <w:jc w:val="left"/>
      </w:pPr>
      <w:r w:rsidRPr="00EE16C4">
        <w:t>700</w:t>
      </w:r>
    </w:p>
    <w:p w:rsidR="00FA25D3" w:rsidRPr="00EE16C4" w:rsidRDefault="001D46DE">
      <w:pPr>
        <w:pStyle w:val="4"/>
        <w:framePr w:w="1411" w:h="874" w:hRule="exact" w:wrap="around" w:vAnchor="page" w:hAnchor="page" w:x="4943" w:y="7588"/>
        <w:shd w:val="clear" w:color="auto" w:fill="auto"/>
      </w:pPr>
      <w:r w:rsidRPr="00EE16C4">
        <w:t>Жилой дом (</w:t>
      </w:r>
      <w:proofErr w:type="spellStart"/>
      <w:proofErr w:type="gramStart"/>
      <w:r w:rsidRPr="00EE16C4">
        <w:t>индивидуал</w:t>
      </w:r>
      <w:proofErr w:type="spellEnd"/>
      <w:r w:rsidRPr="00EE16C4">
        <w:t xml:space="preserve"> </w:t>
      </w:r>
      <w:proofErr w:type="spellStart"/>
      <w:r w:rsidRPr="00EE16C4">
        <w:rPr>
          <w:rStyle w:val="31"/>
        </w:rPr>
        <w:t>ьная</w:t>
      </w:r>
      <w:proofErr w:type="spellEnd"/>
      <w:proofErr w:type="gram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51" w:y="7639"/>
        <w:shd w:val="clear" w:color="auto" w:fill="auto"/>
        <w:spacing w:line="210" w:lineRule="exact"/>
        <w:ind w:left="120"/>
        <w:jc w:val="left"/>
      </w:pPr>
      <w:r w:rsidRPr="00EE16C4">
        <w:t>76,1</w:t>
      </w:r>
    </w:p>
    <w:p w:rsidR="00FA25D3" w:rsidRPr="00EE16C4" w:rsidRDefault="001D46DE">
      <w:pPr>
        <w:pStyle w:val="4"/>
        <w:framePr w:wrap="around" w:vAnchor="page" w:hAnchor="page" w:x="1506" w:y="8485"/>
        <w:shd w:val="clear" w:color="auto" w:fill="auto"/>
        <w:spacing w:line="210" w:lineRule="exact"/>
        <w:ind w:left="100"/>
        <w:jc w:val="left"/>
      </w:pPr>
      <w:r w:rsidRPr="00EE16C4">
        <w:t>Супруг</w:t>
      </w:r>
    </w:p>
    <w:p w:rsidR="00FA25D3" w:rsidRPr="00EE16C4" w:rsidRDefault="001D46DE">
      <w:pPr>
        <w:pStyle w:val="4"/>
        <w:framePr w:w="1248" w:h="1393" w:hRule="exact" w:wrap="around" w:vAnchor="page" w:hAnchor="page" w:x="3464" w:y="8419"/>
        <w:shd w:val="clear" w:color="auto" w:fill="auto"/>
      </w:pPr>
      <w:r w:rsidRPr="00EE16C4">
        <w:t>доход по о</w:t>
      </w:r>
      <w:r w:rsidR="003B611D" w:rsidRPr="00EE16C4">
        <w:t>сновному месту работы) 99243,61</w:t>
      </w:r>
    </w:p>
    <w:p w:rsidR="00FA25D3" w:rsidRPr="00EE16C4" w:rsidRDefault="001D46DE">
      <w:pPr>
        <w:pStyle w:val="4"/>
        <w:framePr w:w="1968" w:h="869" w:hRule="exact" w:wrap="around" w:vAnchor="page" w:hAnchor="page" w:x="8706" w:y="8434"/>
        <w:shd w:val="clear" w:color="auto" w:fill="auto"/>
      </w:pPr>
      <w:r w:rsidRPr="00EE16C4">
        <w:t>Автомобиль ТС УАЗ-31519 (</w:t>
      </w:r>
      <w:proofErr w:type="gramStart"/>
      <w:r w:rsidRPr="00EE16C4">
        <w:t>индивидуальная</w:t>
      </w:r>
      <w:proofErr w:type="gramEnd"/>
      <w:r w:rsidRPr="00EE16C4">
        <w:t>)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proofErr w:type="gramStart"/>
      <w:r w:rsidRPr="00EE16C4">
        <w:t>(безвозмездное</w:t>
      </w:r>
      <w:proofErr w:type="gramEnd"/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rPr>
          <w:rStyle w:val="31"/>
        </w:rPr>
        <w:t>пользование)</w:t>
      </w:r>
    </w:p>
    <w:p w:rsidR="00FA25D3" w:rsidRPr="00EE16C4" w:rsidRDefault="001D46DE">
      <w:pPr>
        <w:pStyle w:val="4"/>
        <w:framePr w:wrap="around" w:vAnchor="page" w:hAnchor="page" w:x="12939" w:y="8475"/>
        <w:shd w:val="clear" w:color="auto" w:fill="auto"/>
        <w:spacing w:line="210" w:lineRule="exact"/>
        <w:ind w:left="100"/>
        <w:jc w:val="left"/>
      </w:pPr>
      <w:r w:rsidRPr="00EE16C4">
        <w:t>1700</w:t>
      </w:r>
    </w:p>
    <w:p w:rsidR="00FA25D3" w:rsidRPr="00EE16C4" w:rsidRDefault="001D46DE">
      <w:pPr>
        <w:pStyle w:val="4"/>
        <w:framePr w:wrap="around" w:vAnchor="page" w:hAnchor="page" w:x="13861" w:y="9156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680" w:h="894" w:hRule="exact" w:wrap="around" w:vAnchor="page" w:hAnchor="page" w:x="10904" w:y="9533"/>
        <w:shd w:val="clear" w:color="auto" w:fill="auto"/>
        <w:spacing w:line="278" w:lineRule="exact"/>
      </w:pPr>
      <w:r w:rsidRPr="00EE16C4">
        <w:t xml:space="preserve">Жилой дом (безвозмездное </w:t>
      </w:r>
      <w:r w:rsidRPr="00EE16C4">
        <w:rPr>
          <w:rStyle w:val="31"/>
        </w:rPr>
        <w:t>пользование)</w:t>
      </w:r>
    </w:p>
    <w:p w:rsidR="00FA25D3" w:rsidRPr="00EE16C4" w:rsidRDefault="001D46DE">
      <w:pPr>
        <w:pStyle w:val="4"/>
        <w:framePr w:wrap="around" w:vAnchor="page" w:hAnchor="page" w:x="12949" w:y="9588"/>
        <w:shd w:val="clear" w:color="auto" w:fill="auto"/>
        <w:spacing w:line="210" w:lineRule="exact"/>
        <w:ind w:left="100"/>
        <w:jc w:val="left"/>
      </w:pPr>
      <w:r w:rsidRPr="00EE16C4">
        <w:t>76,1</w:t>
      </w:r>
    </w:p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50561E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>Ананьева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Людмила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Владиславовна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Ишлейский</w:t>
            </w:r>
            <w:proofErr w:type="spellEnd"/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«Буратино»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  <w:p w:rsidR="0050561E" w:rsidRPr="00EE16C4" w:rsidRDefault="0050561E" w:rsidP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399477,82 (иной доход)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ind w:left="280"/>
              <w:jc w:val="left"/>
            </w:pPr>
            <w:r w:rsidRPr="00EE16C4">
              <w:rPr>
                <w:rStyle w:val="21"/>
              </w:rPr>
              <w:t>155111,26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61E" w:rsidRPr="00EE16C4" w:rsidTr="0050561E">
        <w:trPr>
          <w:trHeight w:val="2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54,7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61E" w:rsidRPr="00EE16C4" w:rsidTr="0050561E">
        <w:trPr>
          <w:trHeight w:hRule="exact" w:val="116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 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14699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61E" w:rsidRPr="00EE16C4" w:rsidTr="0050561E">
        <w:trPr>
          <w:trHeight w:hRule="exact" w:val="113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 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2506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61E" w:rsidRPr="00EE16C4" w:rsidTr="0050561E">
        <w:trPr>
          <w:trHeight w:val="67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 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2170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0561E" w:rsidRPr="00EE16C4" w:rsidTr="0050561E">
        <w:trPr>
          <w:trHeight w:hRule="exact" w:val="67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  <w:rPr>
                <w:rStyle w:val="21"/>
              </w:rPr>
            </w:pPr>
            <w:r w:rsidRPr="00EE16C4">
              <w:rPr>
                <w:rStyle w:val="21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 xml:space="preserve">71,2 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50561E">
        <w:trPr>
          <w:trHeight w:hRule="exact"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Филиппова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Ирина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Германовна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Карачурински</w:t>
            </w:r>
            <w:proofErr w:type="spellEnd"/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й д/с «Фиалка»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C7C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доход по о</w:t>
            </w:r>
            <w:r w:rsidR="003B611D" w:rsidRPr="00EE16C4">
              <w:rPr>
                <w:rStyle w:val="21"/>
              </w:rPr>
              <w:t>сновному месту работы)</w:t>
            </w:r>
          </w:p>
          <w:p w:rsidR="003B611D" w:rsidRPr="00EE16C4" w:rsidRDefault="002B0C7C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343883,26</w:t>
            </w:r>
          </w:p>
          <w:p w:rsidR="00FA25D3" w:rsidRPr="00EE16C4" w:rsidRDefault="00FA25D3">
            <w:pPr>
              <w:pStyle w:val="4"/>
              <w:framePr w:w="15614" w:h="9259" w:wrap="around" w:vAnchor="page" w:hAnchor="page" w:x="613" w:y="1557"/>
              <w:shd w:val="clear" w:color="auto" w:fill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83" w:lineRule="exact"/>
              <w:ind w:right="300"/>
              <w:jc w:val="right"/>
            </w:pPr>
            <w:r w:rsidRPr="00EE16C4">
              <w:t>Квартира (доля 1/7)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766F0B">
        <w:trPr>
          <w:trHeight w:hRule="exact" w:val="14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83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1/7)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УАЗ-469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66F0B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66F0B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766F0B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  <w:tr w:rsidR="00FA25D3" w:rsidRPr="00EE16C4">
        <w:trPr>
          <w:trHeight w:hRule="exact" w:val="1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Тихонова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Елена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Кугесьский</w:t>
            </w:r>
            <w:proofErr w:type="spellEnd"/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«Колосок»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C84D58" w:rsidRPr="00EE16C4">
              <w:rPr>
                <w:rStyle w:val="21"/>
              </w:rPr>
              <w:t>сновному месту работы) 390335,48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3/4)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 338196,19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3/4)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48,1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CHEVROLET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LACHETI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Дачный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Мочалова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Оксана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Вениаминовна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395884,99 доход по основному месту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83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>«</w:t>
            </w:r>
            <w:proofErr w:type="spellStart"/>
            <w:r w:rsidRPr="00EE16C4">
              <w:rPr>
                <w:rStyle w:val="21"/>
              </w:rPr>
              <w:t>Кугесьский</w:t>
            </w:r>
            <w:proofErr w:type="spellEnd"/>
            <w:r w:rsidRPr="00EE16C4">
              <w:rPr>
                <w:rStyle w:val="21"/>
              </w:rPr>
              <w:t xml:space="preserve"> д/с «Крепыш»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DD3" w:rsidRPr="00EE16C4" w:rsidRDefault="009D2D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401042</w:t>
            </w:r>
          </w:p>
          <w:p w:rsidR="00FA25D3" w:rsidRPr="00EE16C4" w:rsidRDefault="00C84D58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Доход по основному месту работу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C84D58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Комнат</w:t>
            </w:r>
            <w:proofErr w:type="gramStart"/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7C23AA" w:rsidRPr="00EE16C4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gramEnd"/>
            <w:r w:rsidR="007C23AA"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 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C23AA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C23AA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9D2DD3">
        <w:trPr>
          <w:trHeight w:hRule="exact" w:val="10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2DD3" w:rsidRPr="00EE16C4" w:rsidRDefault="009D2D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54996 ,26</w:t>
            </w:r>
          </w:p>
          <w:p w:rsidR="00FA25D3" w:rsidRPr="00EE16C4" w:rsidRDefault="009D2D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доход по основному месту работы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Автомобиль ВАЗ - 21010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66,9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Романова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Наталия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Кугесьский</w:t>
            </w:r>
            <w:proofErr w:type="spell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</w:t>
            </w:r>
            <w:proofErr w:type="spellStart"/>
            <w:r w:rsidRPr="00EE16C4">
              <w:rPr>
                <w:rStyle w:val="21"/>
              </w:rPr>
              <w:t>Пурнеске</w:t>
            </w:r>
            <w:proofErr w:type="spellEnd"/>
            <w:r w:rsidRPr="00EE16C4">
              <w:rPr>
                <w:rStyle w:val="21"/>
              </w:rPr>
              <w:t>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7C23AA" w:rsidRPr="00EE16C4">
              <w:rPr>
                <w:rStyle w:val="21"/>
              </w:rPr>
              <w:t>сновному месту работы) 401804,76 (иной доход) 22321,24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GRANTA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49,5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C23AA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(иной доход) 104553,36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Автомобиль ВАЗ 2103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 w:rsidP="00C24C82">
            <w:pPr>
              <w:pStyle w:val="4"/>
              <w:framePr w:w="15614" w:h="9283" w:wrap="around" w:vAnchor="page" w:hAnchor="page" w:x="613" w:y="1335"/>
              <w:shd w:val="clear" w:color="auto" w:fill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Дмитриева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Наталия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Николаевна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Кугесьский</w:t>
            </w:r>
            <w:proofErr w:type="spell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«Ягодка»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7C23AA" w:rsidRPr="00EE16C4">
              <w:rPr>
                <w:rStyle w:val="21"/>
              </w:rPr>
              <w:t>сновному месту работы) 416646,10 (иной доход) 94692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56,5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Автомобиль ВАЗ 2107-4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98" w:lineRule="exact"/>
            </w:pPr>
            <w:r w:rsidRPr="00EE16C4">
              <w:rPr>
                <w:rStyle w:val="21"/>
              </w:rPr>
              <w:t>Доход по основному месту работы за 2013</w:t>
            </w:r>
            <w:r w:rsidRPr="00EE16C4">
              <w:rPr>
                <w:rStyle w:val="21"/>
              </w:rPr>
              <w:softHyphen/>
              <w:t>2014 гг. свой и кредит на недвижимость (Кредитный договор № 27358 от 28.06.2014).</w:t>
            </w:r>
          </w:p>
        </w:tc>
      </w:tr>
      <w:tr w:rsidR="00FA25D3" w:rsidRPr="00EE16C4">
        <w:trPr>
          <w:trHeight w:hRule="exact" w:val="15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77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9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Кредитное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обязательство</w:t>
            </w: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4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77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резерв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ной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линии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электр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оснабж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ения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Солдатова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Эльвира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Витальевна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Курмышский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д/с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«Калинушка»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</w:t>
            </w:r>
            <w:r w:rsidR="00BE57F7" w:rsidRPr="00EE16C4">
              <w:rPr>
                <w:rStyle w:val="21"/>
              </w:rPr>
              <w:t>о основному месту работы) 339599,91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(иной доход) 4220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136,6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7F7" w:rsidRPr="00EE16C4" w:rsidTr="00BE57F7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 81630 (иной доход) 180000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136,6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 xml:space="preserve">Ford Focus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7F7" w:rsidRPr="00EE16C4" w:rsidTr="00BE57F7">
        <w:trPr>
          <w:trHeight w:val="62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Грузовой автомобиль ГАЗ 270500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7F7" w:rsidRPr="00EE16C4" w:rsidTr="00BE57F7">
        <w:trPr>
          <w:trHeight w:hRule="exact" w:val="62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Квартир</w:t>
            </w:r>
            <w:proofErr w:type="gramStart"/>
            <w:r w:rsidRPr="00EE16C4">
              <w:rPr>
                <w:rStyle w:val="21"/>
              </w:rPr>
              <w:t>а(</w:t>
            </w:r>
            <w:proofErr w:type="gramEnd"/>
            <w:r w:rsidRPr="00EE16C4">
              <w:rPr>
                <w:rStyle w:val="21"/>
              </w:rPr>
              <w:t>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BE57F7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136,6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2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Земельный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Грачева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Калерия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Владимировна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Н.Тренькасин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ский</w:t>
            </w:r>
            <w:proofErr w:type="spellEnd"/>
            <w:r w:rsidRPr="00EE16C4">
              <w:rPr>
                <w:rStyle w:val="21"/>
              </w:rPr>
              <w:t xml:space="preserve"> д/с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«Родничок»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(доход по основному ме</w:t>
            </w:r>
            <w:r w:rsidR="00DE6829" w:rsidRPr="00EE16C4">
              <w:rPr>
                <w:rStyle w:val="21"/>
              </w:rPr>
              <w:t>сту работы) 379522,69 (иной доход) 157773,10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82,1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ind w:left="280" w:firstLine="240"/>
              <w:jc w:val="left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KALINA 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</w:t>
            </w:r>
            <w:r w:rsidR="00DE6829" w:rsidRPr="00EE16C4">
              <w:rPr>
                <w:rStyle w:val="21"/>
              </w:rPr>
              <w:t>месту работы) 110801,42 (иной доход) 129753,19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82,1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Маркова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Галина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Никоноровна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Пархикасинск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ий</w:t>
            </w:r>
            <w:proofErr w:type="spellEnd"/>
            <w:r w:rsidRPr="00EE16C4">
              <w:rPr>
                <w:rStyle w:val="21"/>
              </w:rPr>
              <w:t xml:space="preserve"> д/с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«Белочка»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DE6829" w:rsidRPr="00EE16C4">
              <w:rPr>
                <w:rStyle w:val="21"/>
              </w:rPr>
              <w:t>сновному месту работы) 324431,45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Петрова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Людмила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Павловна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Синьяльский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«Пепке»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DE6829" w:rsidRPr="00EE16C4">
              <w:rPr>
                <w:rStyle w:val="21"/>
              </w:rPr>
              <w:t>сновному месту работы) 331435,72 (иной доход) 102281,25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47,5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5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83" w:lineRule="exact"/>
              <w:ind w:left="26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CHEVROLET NIVA </w:t>
            </w:r>
            <w:r w:rsidRPr="00EE16C4">
              <w:rPr>
                <w:rStyle w:val="21"/>
              </w:rPr>
              <w:t>212300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198657,00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Грузовой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ГАЗ-3307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Грузовой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УАЗ-396252-03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Сельскохозяйствен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ная</w:t>
            </w:r>
            <w:proofErr w:type="spellEnd"/>
            <w:proofErr w:type="gramEnd"/>
            <w:r w:rsidRPr="00EE16C4">
              <w:rPr>
                <w:rStyle w:val="21"/>
              </w:rPr>
              <w:t xml:space="preserve"> техника Трактор МТЗ-82 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Максимова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Галина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Игнатьевна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1527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Сирмапосинс</w:t>
            </w:r>
            <w:proofErr w:type="spellEnd"/>
            <w:r w:rsidRPr="00EE16C4">
              <w:rPr>
                <w:rStyle w:val="21"/>
              </w:rPr>
              <w:t xml:space="preserve"> кий д/с «Рябинушка»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21281B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371326,30 (иной доход) 96090,03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2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21281B" w:rsidRPr="00EE16C4">
              <w:rPr>
                <w:rStyle w:val="21"/>
              </w:rPr>
              <w:t>сновному месту работы) 589089,95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70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2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65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Иванова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Людмила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Евгеньевна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Сятра</w:t>
            </w:r>
            <w:proofErr w:type="spellEnd"/>
            <w:r w:rsidRPr="00EE16C4">
              <w:rPr>
                <w:rStyle w:val="21"/>
              </w:rPr>
              <w:t>-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Хочехматский</w:t>
            </w:r>
            <w:proofErr w:type="spell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«Дружба»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</w:t>
            </w:r>
            <w:r w:rsidR="0021281B" w:rsidRPr="00EE16C4">
              <w:rPr>
                <w:rStyle w:val="21"/>
              </w:rPr>
              <w:t>сновному месту работы) 315574,42</w:t>
            </w:r>
          </w:p>
          <w:p w:rsidR="0021281B" w:rsidRPr="00EE16C4" w:rsidRDefault="0021281B">
            <w:pPr>
              <w:pStyle w:val="4"/>
              <w:framePr w:w="15614" w:h="9326" w:wrap="around" w:vAnchor="page" w:hAnchor="page" w:x="613" w:y="1292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(иной доход)</w:t>
            </w:r>
          </w:p>
          <w:p w:rsidR="0021281B" w:rsidRPr="00EE16C4" w:rsidRDefault="0021281B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8320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21500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65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258,2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65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83" w:lineRule="exac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45,1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</w:t>
            </w:r>
            <w:r w:rsidR="0021281B" w:rsidRPr="00EE16C4">
              <w:rPr>
                <w:rStyle w:val="21"/>
              </w:rPr>
              <w:t>сновному месту работы) 512507,48</w:t>
            </w:r>
          </w:p>
          <w:p w:rsidR="0021281B" w:rsidRPr="00EE16C4" w:rsidRDefault="0021281B">
            <w:pPr>
              <w:pStyle w:val="4"/>
              <w:framePr w:w="15614" w:h="9326" w:wrap="around" w:vAnchor="page" w:hAnchor="page" w:x="613" w:y="1292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(иной доход)</w:t>
            </w:r>
          </w:p>
          <w:p w:rsidR="0021281B" w:rsidRPr="00EE16C4" w:rsidRDefault="0021281B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1347850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after="240"/>
            </w:pPr>
            <w:r w:rsidRPr="00EE16C4">
              <w:rPr>
                <w:rStyle w:val="21"/>
              </w:rPr>
              <w:t xml:space="preserve">Автомобиль </w:t>
            </w:r>
            <w:r w:rsidR="0021281B" w:rsidRPr="00EE16C4">
              <w:rPr>
                <w:rStyle w:val="21"/>
                <w:lang w:val="en-US" w:eastAsia="en-US" w:bidi="en-US"/>
              </w:rPr>
              <w:t>RENAULT</w:t>
            </w:r>
            <w:r w:rsidR="0021281B" w:rsidRPr="00EE16C4">
              <w:rPr>
                <w:rStyle w:val="21"/>
                <w:lang w:eastAsia="en-US" w:bidi="en-US"/>
              </w:rPr>
              <w:t xml:space="preserve"> </w:t>
            </w:r>
            <w:r w:rsidR="0021281B" w:rsidRPr="00EE16C4">
              <w:rPr>
                <w:rStyle w:val="21"/>
                <w:lang w:val="en-US" w:eastAsia="en-US" w:bidi="en-US"/>
              </w:rPr>
              <w:t>DUSTER</w:t>
            </w:r>
            <w:r w:rsidRPr="00EE16C4">
              <w:rPr>
                <w:rStyle w:val="21"/>
              </w:rPr>
              <w:t>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before="240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>HYUNDAI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SANTA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FE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after="360" w:line="210" w:lineRule="exact"/>
            </w:pPr>
            <w:r w:rsidRPr="00EE16C4">
              <w:rPr>
                <w:rStyle w:val="21"/>
              </w:rPr>
              <w:t>(индивидуальная)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before="360"/>
            </w:pPr>
            <w:r w:rsidRPr="00EE16C4">
              <w:rPr>
                <w:rStyle w:val="21"/>
              </w:rPr>
              <w:t>Грузовой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ЛУИДОР-3009D8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after="240"/>
            </w:pPr>
            <w:r w:rsidRPr="00EE16C4">
              <w:rPr>
                <w:rStyle w:val="21"/>
              </w:rPr>
              <w:t>(индивидуальная)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before="240" w:line="269" w:lineRule="exact"/>
            </w:pPr>
            <w:proofErr w:type="spellStart"/>
            <w:proofErr w:type="gramStart"/>
            <w:r w:rsidRPr="00EE16C4">
              <w:rPr>
                <w:rStyle w:val="21"/>
              </w:rPr>
              <w:t>Сельскохозяйствен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ная</w:t>
            </w:r>
            <w:proofErr w:type="spellEnd"/>
            <w:proofErr w:type="gramEnd"/>
            <w:r w:rsidRPr="00EE16C4">
              <w:rPr>
                <w:rStyle w:val="21"/>
              </w:rPr>
              <w:t xml:space="preserve"> техника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37150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</w:t>
            </w:r>
            <w:r w:rsidR="001D46DE" w:rsidRPr="00EE16C4">
              <w:rPr>
                <w:rStyle w:val="21"/>
              </w:rPr>
              <w:t>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95596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5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258,2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ЭО -2621Е 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proofErr w:type="gram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83" w:lineRule="exac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45,1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гараж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21,3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21281B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(иной доход) 1600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51,1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258,2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t>1200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Смирнова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Юлия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Кирилловна МБДОУ «</w:t>
            </w:r>
            <w:proofErr w:type="spellStart"/>
            <w:r w:rsidRPr="00EE16C4">
              <w:rPr>
                <w:rStyle w:val="21"/>
              </w:rPr>
              <w:t>Хыркасински</w:t>
            </w:r>
            <w:proofErr w:type="spellEnd"/>
            <w:r w:rsidRPr="00EE16C4">
              <w:rPr>
                <w:rStyle w:val="21"/>
              </w:rPr>
              <w:t xml:space="preserve"> й д/с «Звездочка»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</w:t>
            </w:r>
            <w:r w:rsidR="009752FB" w:rsidRPr="00EE16C4">
              <w:rPr>
                <w:rStyle w:val="21"/>
              </w:rPr>
              <w:t xml:space="preserve"> месту работы) 368941,06</w:t>
            </w:r>
          </w:p>
          <w:p w:rsidR="009752FB" w:rsidRPr="00EE16C4" w:rsidRDefault="009752FB" w:rsidP="009752FB">
            <w:pPr>
              <w:pStyle w:val="4"/>
              <w:framePr w:w="15614" w:h="8952" w:wrap="around" w:vAnchor="page" w:hAnchor="page" w:x="613" w:y="1479"/>
              <w:shd w:val="clear" w:color="auto" w:fill="auto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14699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752FB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E16C4">
              <w:rPr>
                <w:rStyle w:val="21"/>
                <w:rFonts w:eastAsia="Courier New"/>
              </w:rPr>
              <w:t>Жилой дом (безвозмездное пользование</w:t>
            </w:r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752FB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114,9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2FB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rPr>
                <w:rStyle w:val="21"/>
              </w:rPr>
            </w:pPr>
            <w:proofErr w:type="gramStart"/>
            <w:r w:rsidRPr="00EE16C4">
              <w:rPr>
                <w:rStyle w:val="21"/>
              </w:rPr>
              <w:t>Доход по ос</w:t>
            </w:r>
            <w:r w:rsidR="009752FB" w:rsidRPr="00EE16C4">
              <w:rPr>
                <w:rStyle w:val="21"/>
              </w:rPr>
              <w:t>новному месту работы) 600494,26</w:t>
            </w:r>
            <w:proofErr w:type="gramEnd"/>
          </w:p>
          <w:p w:rsidR="00FA25D3" w:rsidRPr="00EE16C4" w:rsidRDefault="009752FB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Иной доход 135295,83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Автомобиль ВАЗ 21110 (</w:t>
            </w:r>
            <w:proofErr w:type="gramStart"/>
            <w:r w:rsidRPr="00EE16C4">
              <w:rPr>
                <w:rStyle w:val="21"/>
              </w:rPr>
              <w:t>индивидуальная</w:t>
            </w:r>
            <w:proofErr w:type="gramEnd"/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right="320"/>
              <w:jc w:val="right"/>
            </w:pPr>
            <w:r w:rsidRPr="00EE16C4">
              <w:rPr>
                <w:rStyle w:val="21"/>
              </w:rPr>
              <w:t>114,9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proofErr w:type="gramStart"/>
            <w:r w:rsidRPr="00EE16C4">
              <w:rPr>
                <w:rStyle w:val="21"/>
              </w:rPr>
              <w:t>(безвозмездное</w:t>
            </w:r>
            <w:proofErr w:type="gramEnd"/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Герасимова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Антонина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Степановна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Чиршкасинск</w:t>
            </w:r>
            <w:proofErr w:type="spellEnd"/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ий</w:t>
            </w:r>
            <w:proofErr w:type="spellEnd"/>
            <w:r w:rsidRPr="00EE16C4">
              <w:rPr>
                <w:rStyle w:val="21"/>
              </w:rPr>
              <w:t xml:space="preserve"> д/с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«Теремок»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rPr>
                <w:rStyle w:val="21"/>
              </w:rPr>
            </w:pPr>
            <w:proofErr w:type="gramStart"/>
            <w:r w:rsidRPr="00EE16C4">
              <w:rPr>
                <w:rStyle w:val="21"/>
              </w:rPr>
              <w:t>Доход по о</w:t>
            </w:r>
            <w:r w:rsidR="009752FB" w:rsidRPr="00EE16C4">
              <w:rPr>
                <w:rStyle w:val="21"/>
              </w:rPr>
              <w:t>сновному месту работы) 296047,81</w:t>
            </w:r>
            <w:proofErr w:type="gramEnd"/>
          </w:p>
          <w:p w:rsidR="009752FB" w:rsidRPr="00EE16C4" w:rsidRDefault="009752FB">
            <w:pPr>
              <w:pStyle w:val="4"/>
              <w:framePr w:w="15614" w:h="2942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(иной доход) 4220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</w:pPr>
            <w:proofErr w:type="gramStart"/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proofErr w:type="gramEnd"/>
          </w:p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</w:pPr>
            <w:proofErr w:type="spellStart"/>
            <w:proofErr w:type="gram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82,6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 участок (доля 1/24)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23024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2942" w:wrap="around" w:vAnchor="page" w:hAnchor="page" w:x="613" w:y="129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2942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</w:pPr>
    </w:p>
    <w:sectPr w:rsidR="00FA25D3" w:rsidRPr="00EE16C4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7B" w:rsidRDefault="0080487B">
      <w:r>
        <w:separator/>
      </w:r>
    </w:p>
  </w:endnote>
  <w:endnote w:type="continuationSeparator" w:id="0">
    <w:p w:rsidR="0080487B" w:rsidRDefault="0080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7B" w:rsidRDefault="0080487B"/>
  </w:footnote>
  <w:footnote w:type="continuationSeparator" w:id="0">
    <w:p w:rsidR="0080487B" w:rsidRDefault="008048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73A8"/>
    <w:multiLevelType w:val="multilevel"/>
    <w:tmpl w:val="8BFE0EF0"/>
    <w:lvl w:ilvl="0">
      <w:start w:val="92"/>
      <w:numFmt w:val="decimal"/>
      <w:lvlText w:val="40864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25D3"/>
    <w:rsid w:val="0000077E"/>
    <w:rsid w:val="001124AD"/>
    <w:rsid w:val="00137150"/>
    <w:rsid w:val="00175436"/>
    <w:rsid w:val="001D3AEC"/>
    <w:rsid w:val="001D46DE"/>
    <w:rsid w:val="0021281B"/>
    <w:rsid w:val="002722F2"/>
    <w:rsid w:val="0027297A"/>
    <w:rsid w:val="002B0C7C"/>
    <w:rsid w:val="002F2B57"/>
    <w:rsid w:val="003B611D"/>
    <w:rsid w:val="003C3C0C"/>
    <w:rsid w:val="003D0C20"/>
    <w:rsid w:val="003E24D6"/>
    <w:rsid w:val="003F04B1"/>
    <w:rsid w:val="00482E7D"/>
    <w:rsid w:val="0050561E"/>
    <w:rsid w:val="005678F9"/>
    <w:rsid w:val="005B7455"/>
    <w:rsid w:val="00612AE6"/>
    <w:rsid w:val="00663BCC"/>
    <w:rsid w:val="00692F4E"/>
    <w:rsid w:val="007666A7"/>
    <w:rsid w:val="00766F0B"/>
    <w:rsid w:val="007C23AA"/>
    <w:rsid w:val="0080487B"/>
    <w:rsid w:val="00805106"/>
    <w:rsid w:val="00807CF8"/>
    <w:rsid w:val="00807E53"/>
    <w:rsid w:val="00875012"/>
    <w:rsid w:val="008F5B37"/>
    <w:rsid w:val="00945C07"/>
    <w:rsid w:val="00952A78"/>
    <w:rsid w:val="009752FB"/>
    <w:rsid w:val="009D2DD3"/>
    <w:rsid w:val="00A35486"/>
    <w:rsid w:val="00A61CA4"/>
    <w:rsid w:val="00A8369F"/>
    <w:rsid w:val="00AF5F6D"/>
    <w:rsid w:val="00B02EEB"/>
    <w:rsid w:val="00B032F2"/>
    <w:rsid w:val="00B14CCA"/>
    <w:rsid w:val="00BC0262"/>
    <w:rsid w:val="00BE57F7"/>
    <w:rsid w:val="00C24C82"/>
    <w:rsid w:val="00C44D2D"/>
    <w:rsid w:val="00C84D58"/>
    <w:rsid w:val="00CB7E11"/>
    <w:rsid w:val="00D84121"/>
    <w:rsid w:val="00D93CB4"/>
    <w:rsid w:val="00DD4099"/>
    <w:rsid w:val="00DE6829"/>
    <w:rsid w:val="00E1186D"/>
    <w:rsid w:val="00E237F0"/>
    <w:rsid w:val="00EE16C4"/>
    <w:rsid w:val="00FA25D3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  <o:r id="V:Rule2" type="connector" idref="#_x0000_s1034"/>
        <o:r id="V:Rule3" type="connector" idref="#_x0000_s1033"/>
        <o:r id="V:Rule4" type="connector" idref="#_x0000_s1032"/>
        <o:r id="V:Rule5" type="connector" idref="#_x0000_s1031"/>
        <o:r id="V:Rule6" type="connector" idref="#_x0000_s1030"/>
        <o:r id="V:Rule7" type="connector" idref="#_x0000_s1029"/>
        <o:r id="V:Rule8" type="connector" idref="#_x0000_s1028"/>
        <o:r id="V:Rule9" type="connector" idref="#_x0000_s1027"/>
        <o:r id="V:Rule10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endnote text"/>
    <w:basedOn w:val="a"/>
    <w:link w:val="a7"/>
    <w:uiPriority w:val="99"/>
    <w:semiHidden/>
    <w:unhideWhenUsed/>
    <w:rsid w:val="003B611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B611D"/>
    <w:rPr>
      <w:color w:val="000000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B61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endnote text"/>
    <w:basedOn w:val="a"/>
    <w:link w:val="a7"/>
    <w:uiPriority w:val="99"/>
    <w:semiHidden/>
    <w:unhideWhenUsed/>
    <w:rsid w:val="003B611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B611D"/>
    <w:rPr>
      <w:color w:val="000000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B6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C4607-6287-45AE-A51A-8FC87F76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F8ABC273</Template>
  <TotalTime>465</TotalTime>
  <Pages>29</Pages>
  <Words>3815</Words>
  <Characters>21747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</dc:creator>
  <cp:lastModifiedBy>Юрист УО</cp:lastModifiedBy>
  <cp:revision>20</cp:revision>
  <dcterms:created xsi:type="dcterms:W3CDTF">2017-04-24T13:36:00Z</dcterms:created>
  <dcterms:modified xsi:type="dcterms:W3CDTF">2017-05-04T08:55:00Z</dcterms:modified>
</cp:coreProperties>
</file>