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4C9" w:rsidRDefault="000D1ADF">
      <w:pPr>
        <w:rPr>
          <w:sz w:val="2"/>
          <w:szCs w:val="2"/>
        </w:rPr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30.85pt;margin-top:153.65pt;width:780.25pt;height:0;z-index:-251659776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  <w:r>
        <w:pict>
          <v:shape id="_x0000_s1027" type="#_x0000_t32" style="position:absolute;margin-left:30.85pt;margin-top:153.65pt;width:0;height:379.45pt;z-index:-251658752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  <w:r>
        <w:pict>
          <v:shape id="_x0000_s1026" type="#_x0000_t32" style="position:absolute;margin-left:811.1pt;margin-top:153.65pt;width:0;height:379.45pt;z-index:-251657728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</w:p>
    <w:p w:rsidR="005354C9" w:rsidRDefault="000071E1">
      <w:pPr>
        <w:pStyle w:val="20"/>
        <w:framePr w:w="13402" w:h="1157" w:hRule="exact" w:wrap="around" w:vAnchor="page" w:hAnchor="page" w:x="1592" w:y="1664"/>
        <w:shd w:val="clear" w:color="auto" w:fill="auto"/>
      </w:pPr>
      <w:r>
        <w:t>СВЕДЕНИЯ</w:t>
      </w:r>
    </w:p>
    <w:p w:rsidR="005354C9" w:rsidRDefault="000071E1">
      <w:pPr>
        <w:pStyle w:val="20"/>
        <w:framePr w:w="13402" w:h="1157" w:hRule="exact" w:wrap="around" w:vAnchor="page" w:hAnchor="page" w:x="1592" w:y="1664"/>
        <w:shd w:val="clear" w:color="auto" w:fill="auto"/>
      </w:pPr>
      <w:r>
        <w:t>о доходах, расходах, об имуществе и обязательствах имущественного характера муниципального служащего управления</w:t>
      </w:r>
    </w:p>
    <w:p w:rsidR="005354C9" w:rsidRDefault="000071E1">
      <w:pPr>
        <w:pStyle w:val="20"/>
        <w:framePr w:w="13402" w:h="1157" w:hRule="exact" w:wrap="around" w:vAnchor="page" w:hAnchor="page" w:x="1592" w:y="1664"/>
        <w:shd w:val="clear" w:color="auto" w:fill="auto"/>
      </w:pPr>
      <w:r>
        <w:t>образования администрации Чебоксарского района Чувашской Республике, за период с 1 января по 31 декабря 2015 года</w:t>
      </w:r>
    </w:p>
    <w:p w:rsidR="005354C9" w:rsidRDefault="000071E1">
      <w:pPr>
        <w:pStyle w:val="1"/>
        <w:framePr w:w="1469" w:h="556" w:hRule="exact" w:wrap="around" w:vAnchor="page" w:hAnchor="page" w:x="786" w:y="3049"/>
        <w:shd w:val="clear" w:color="auto" w:fill="auto"/>
        <w:spacing w:line="254" w:lineRule="exact"/>
      </w:pPr>
      <w:r>
        <w:t>Фамилия, имя, отчество</w:t>
      </w:r>
    </w:p>
    <w:p w:rsidR="005354C9" w:rsidRDefault="00A90127">
      <w:pPr>
        <w:pStyle w:val="30"/>
        <w:framePr w:w="1094" w:h="894" w:hRule="exact" w:wrap="around" w:vAnchor="page" w:hAnchor="page" w:x="2687" w:y="3032"/>
        <w:shd w:val="clear" w:color="auto" w:fill="auto"/>
        <w:ind w:right="20"/>
      </w:pPr>
      <w:r>
        <w:rPr>
          <w:rStyle w:val="31"/>
        </w:rPr>
        <w:t>Доход за 2016</w:t>
      </w:r>
      <w:r w:rsidR="000071E1">
        <w:rPr>
          <w:rStyle w:val="31"/>
        </w:rPr>
        <w:t xml:space="preserve"> г. (руб.)</w:t>
      </w:r>
    </w:p>
    <w:p w:rsidR="005354C9" w:rsidRDefault="000071E1">
      <w:pPr>
        <w:pStyle w:val="1"/>
        <w:framePr w:w="5914" w:h="570" w:hRule="exact" w:wrap="around" w:vAnchor="page" w:hAnchor="page" w:x="4117" w:y="3035"/>
        <w:shd w:val="clear" w:color="auto" w:fill="auto"/>
        <w:spacing w:line="254" w:lineRule="exact"/>
      </w:pPr>
      <w:r>
        <w:t>Перечень объектов недвижимого имущества и транспортных средств, принадлежащих на праве собственности</w:t>
      </w:r>
    </w:p>
    <w:p w:rsidR="005354C9" w:rsidRDefault="000071E1">
      <w:pPr>
        <w:pStyle w:val="1"/>
        <w:framePr w:w="1421" w:h="518" w:hRule="exact" w:wrap="around" w:vAnchor="page" w:hAnchor="page" w:x="4098" w:y="3828"/>
        <w:shd w:val="clear" w:color="auto" w:fill="auto"/>
        <w:spacing w:line="240" w:lineRule="exact"/>
        <w:ind w:left="120" w:right="140"/>
        <w:jc w:val="both"/>
      </w:pPr>
      <w:r>
        <w:t>Вид объектов недвижимости</w:t>
      </w:r>
    </w:p>
    <w:p w:rsidR="005354C9" w:rsidRDefault="000071E1">
      <w:pPr>
        <w:pStyle w:val="1"/>
        <w:framePr w:w="893" w:h="469" w:hRule="exact" w:wrap="around" w:vAnchor="page" w:hAnchor="page" w:x="5624" w:y="3872"/>
        <w:shd w:val="clear" w:color="auto" w:fill="auto"/>
        <w:spacing w:after="19" w:line="190" w:lineRule="exact"/>
        <w:ind w:left="100"/>
        <w:jc w:val="left"/>
      </w:pPr>
      <w:r>
        <w:t>Площадь</w:t>
      </w:r>
    </w:p>
    <w:p w:rsidR="005354C9" w:rsidRDefault="000071E1">
      <w:pPr>
        <w:pStyle w:val="1"/>
        <w:framePr w:w="893" w:h="469" w:hRule="exact" w:wrap="around" w:vAnchor="page" w:hAnchor="page" w:x="5624" w:y="3872"/>
        <w:shd w:val="clear" w:color="auto" w:fill="auto"/>
        <w:spacing w:line="190" w:lineRule="exact"/>
        <w:ind w:left="260"/>
        <w:jc w:val="left"/>
      </w:pPr>
      <w:r>
        <w:t>(</w:t>
      </w:r>
      <w:proofErr w:type="spellStart"/>
      <w:r>
        <w:t>кв</w:t>
      </w:r>
      <w:proofErr w:type="gramStart"/>
      <w:r>
        <w:t>.м</w:t>
      </w:r>
      <w:proofErr w:type="spellEnd"/>
      <w:proofErr w:type="gramEnd"/>
      <w:r>
        <w:t>)</w:t>
      </w:r>
    </w:p>
    <w:p w:rsidR="005354C9" w:rsidRDefault="000071E1">
      <w:pPr>
        <w:pStyle w:val="1"/>
        <w:framePr w:w="1104" w:h="753" w:hRule="exact" w:wrap="around" w:vAnchor="page" w:hAnchor="page" w:x="6661" w:y="3837"/>
        <w:shd w:val="clear" w:color="auto" w:fill="auto"/>
        <w:spacing w:line="235" w:lineRule="exact"/>
        <w:ind w:left="20"/>
      </w:pPr>
      <w:r>
        <w:t>Страна</w:t>
      </w:r>
    </w:p>
    <w:p w:rsidR="005354C9" w:rsidRDefault="000071E1">
      <w:pPr>
        <w:pStyle w:val="1"/>
        <w:framePr w:w="1104" w:h="753" w:hRule="exact" w:wrap="around" w:vAnchor="page" w:hAnchor="page" w:x="6661" w:y="3837"/>
        <w:shd w:val="clear" w:color="auto" w:fill="auto"/>
        <w:spacing w:line="235" w:lineRule="exact"/>
        <w:ind w:left="20"/>
      </w:pPr>
      <w:proofErr w:type="spellStart"/>
      <w:r>
        <w:t>расположе</w:t>
      </w:r>
      <w:proofErr w:type="spellEnd"/>
    </w:p>
    <w:p w:rsidR="005354C9" w:rsidRDefault="000071E1">
      <w:pPr>
        <w:pStyle w:val="1"/>
        <w:framePr w:w="1104" w:h="753" w:hRule="exact" w:wrap="around" w:vAnchor="page" w:hAnchor="page" w:x="6661" w:y="3837"/>
        <w:shd w:val="clear" w:color="auto" w:fill="auto"/>
        <w:spacing w:line="235" w:lineRule="exact"/>
        <w:ind w:left="20"/>
      </w:pPr>
      <w:proofErr w:type="spellStart"/>
      <w:r>
        <w:t>ния</w:t>
      </w:r>
      <w:proofErr w:type="spellEnd"/>
    </w:p>
    <w:p w:rsidR="005354C9" w:rsidRDefault="000071E1">
      <w:pPr>
        <w:pStyle w:val="1"/>
        <w:framePr w:wrap="around" w:vAnchor="page" w:hAnchor="page" w:x="7899" w:y="3877"/>
        <w:shd w:val="clear" w:color="auto" w:fill="auto"/>
        <w:spacing w:line="190" w:lineRule="exact"/>
        <w:ind w:left="100"/>
        <w:jc w:val="left"/>
      </w:pPr>
      <w:r>
        <w:t>Транспортные средства</w:t>
      </w:r>
    </w:p>
    <w:p w:rsidR="005354C9" w:rsidRDefault="000071E1">
      <w:pPr>
        <w:pStyle w:val="1"/>
        <w:framePr w:w="3264" w:h="811" w:hRule="exact" w:wrap="around" w:vAnchor="page" w:hAnchor="page" w:x="10395" w:y="3047"/>
        <w:shd w:val="clear" w:color="auto" w:fill="auto"/>
      </w:pPr>
      <w:r>
        <w:t>Перечень объектов недвижимого имущества, находящихся в пользовании</w:t>
      </w:r>
    </w:p>
    <w:p w:rsidR="005354C9" w:rsidRDefault="000071E1">
      <w:pPr>
        <w:pStyle w:val="1"/>
        <w:framePr w:w="1526" w:h="537" w:hRule="exact" w:wrap="around" w:vAnchor="page" w:hAnchor="page" w:x="10203" w:y="3834"/>
        <w:shd w:val="clear" w:color="auto" w:fill="auto"/>
        <w:ind w:left="120" w:right="140"/>
        <w:jc w:val="both"/>
      </w:pPr>
      <w:r>
        <w:t>Вид объектов недвижимости</w:t>
      </w:r>
    </w:p>
    <w:p w:rsidR="005354C9" w:rsidRDefault="000071E1">
      <w:pPr>
        <w:pStyle w:val="1"/>
        <w:framePr w:w="979" w:h="480" w:hRule="exact" w:wrap="around" w:vAnchor="page" w:hAnchor="page" w:x="11893" w:y="3880"/>
        <w:shd w:val="clear" w:color="auto" w:fill="auto"/>
        <w:spacing w:after="24" w:line="190" w:lineRule="exact"/>
        <w:ind w:left="100"/>
        <w:jc w:val="left"/>
      </w:pPr>
      <w:r>
        <w:t>Площадь</w:t>
      </w:r>
    </w:p>
    <w:p w:rsidR="005354C9" w:rsidRDefault="000071E1">
      <w:pPr>
        <w:pStyle w:val="1"/>
        <w:framePr w:w="979" w:h="480" w:hRule="exact" w:wrap="around" w:vAnchor="page" w:hAnchor="page" w:x="11893" w:y="3880"/>
        <w:shd w:val="clear" w:color="auto" w:fill="auto"/>
        <w:spacing w:line="190" w:lineRule="exact"/>
        <w:ind w:left="260"/>
        <w:jc w:val="left"/>
      </w:pPr>
      <w:r>
        <w:t>(</w:t>
      </w:r>
      <w:proofErr w:type="spellStart"/>
      <w:r>
        <w:t>кв</w:t>
      </w:r>
      <w:proofErr w:type="gramStart"/>
      <w:r>
        <w:t>.м</w:t>
      </w:r>
      <w:proofErr w:type="spellEnd"/>
      <w:proofErr w:type="gramEnd"/>
      <w:r>
        <w:t>)</w:t>
      </w:r>
    </w:p>
    <w:p w:rsidR="005354C9" w:rsidRDefault="000071E1">
      <w:pPr>
        <w:pStyle w:val="1"/>
        <w:framePr w:w="854" w:h="788" w:hRule="exact" w:wrap="around" w:vAnchor="page" w:hAnchor="page" w:x="13016" w:y="3838"/>
        <w:shd w:val="clear" w:color="auto" w:fill="auto"/>
        <w:ind w:left="140"/>
        <w:jc w:val="left"/>
      </w:pPr>
      <w:r>
        <w:t>Страна</w:t>
      </w:r>
    </w:p>
    <w:p w:rsidR="005354C9" w:rsidRDefault="000071E1">
      <w:pPr>
        <w:pStyle w:val="1"/>
        <w:framePr w:w="854" w:h="788" w:hRule="exact" w:wrap="around" w:vAnchor="page" w:hAnchor="page" w:x="13016" w:y="3838"/>
        <w:shd w:val="clear" w:color="auto" w:fill="auto"/>
        <w:ind w:left="140"/>
        <w:jc w:val="left"/>
      </w:pPr>
      <w:proofErr w:type="spellStart"/>
      <w:r>
        <w:t>располо</w:t>
      </w:r>
      <w:proofErr w:type="spellEnd"/>
    </w:p>
    <w:p w:rsidR="005354C9" w:rsidRDefault="000071E1">
      <w:pPr>
        <w:pStyle w:val="1"/>
        <w:framePr w:w="854" w:h="788" w:hRule="exact" w:wrap="around" w:vAnchor="page" w:hAnchor="page" w:x="13016" w:y="3838"/>
        <w:shd w:val="clear" w:color="auto" w:fill="auto"/>
        <w:ind w:left="140"/>
        <w:jc w:val="left"/>
      </w:pPr>
      <w:proofErr w:type="spellStart"/>
      <w:r>
        <w:t>жения</w:t>
      </w:r>
      <w:proofErr w:type="spellEnd"/>
    </w:p>
    <w:p w:rsidR="005354C9" w:rsidRDefault="000071E1">
      <w:pPr>
        <w:pStyle w:val="1"/>
        <w:framePr w:w="2189" w:h="7647" w:hRule="exact" w:wrap="around" w:vAnchor="page" w:hAnchor="page" w:x="14005" w:y="3047"/>
        <w:shd w:val="clear" w:color="auto" w:fill="auto"/>
        <w:ind w:left="100" w:right="100"/>
        <w:jc w:val="left"/>
      </w:pPr>
      <w:proofErr w:type="gramStart"/>
      <w: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государственную должность Чувашской Республики и его супруги за три последних года, предшествующих</w:t>
      </w:r>
      <w:proofErr w:type="gramEnd"/>
      <w:r>
        <w:t xml:space="preserve"> совершению сделки</w:t>
      </w:r>
    </w:p>
    <w:p w:rsidR="005354C9" w:rsidRDefault="005354C9">
      <w:pPr>
        <w:rPr>
          <w:sz w:val="2"/>
          <w:szCs w:val="2"/>
        </w:rPr>
        <w:sectPr w:rsidR="005354C9"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1565"/>
        <w:gridCol w:w="1555"/>
        <w:gridCol w:w="994"/>
        <w:gridCol w:w="1277"/>
        <w:gridCol w:w="2266"/>
        <w:gridCol w:w="1699"/>
        <w:gridCol w:w="1133"/>
        <w:gridCol w:w="994"/>
        <w:gridCol w:w="2290"/>
      </w:tblGrid>
      <w:tr w:rsidR="009F58B3" w:rsidRPr="00770B99">
        <w:trPr>
          <w:trHeight w:hRule="exact" w:val="139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58B3" w:rsidRPr="00770B99" w:rsidRDefault="009F58B3">
            <w:pPr>
              <w:pStyle w:val="1"/>
              <w:framePr w:w="15614" w:h="7790" w:wrap="around" w:vAnchor="page" w:hAnchor="page" w:x="613" w:y="2255"/>
              <w:shd w:val="clear" w:color="auto" w:fill="auto"/>
              <w:spacing w:line="274" w:lineRule="exact"/>
              <w:ind w:left="120"/>
              <w:jc w:val="lef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lastRenderedPageBreak/>
              <w:t>Романов Борис</w:t>
            </w:r>
          </w:p>
          <w:p w:rsidR="009F58B3" w:rsidRPr="00770B99" w:rsidRDefault="009F58B3">
            <w:pPr>
              <w:pStyle w:val="1"/>
              <w:framePr w:w="15614" w:h="7790" w:wrap="around" w:vAnchor="page" w:hAnchor="page" w:x="613" w:y="2255"/>
              <w:shd w:val="clear" w:color="auto" w:fill="auto"/>
              <w:spacing w:line="274" w:lineRule="exact"/>
              <w:ind w:left="120"/>
              <w:jc w:val="lef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Григорьевич</w:t>
            </w:r>
          </w:p>
          <w:p w:rsidR="009F58B3" w:rsidRPr="00770B99" w:rsidRDefault="009F58B3">
            <w:pPr>
              <w:pStyle w:val="1"/>
              <w:framePr w:w="15614" w:h="7790" w:wrap="around" w:vAnchor="page" w:hAnchor="page" w:x="613" w:y="2255"/>
              <w:shd w:val="clear" w:color="auto" w:fill="auto"/>
              <w:spacing w:line="274" w:lineRule="exact"/>
              <w:ind w:left="120"/>
              <w:jc w:val="left"/>
              <w:rPr>
                <w:sz w:val="21"/>
                <w:szCs w:val="21"/>
              </w:rPr>
            </w:pPr>
            <w:proofErr w:type="gramStart"/>
            <w:r w:rsidRPr="00770B99">
              <w:rPr>
                <w:rStyle w:val="105pt0pt"/>
              </w:rPr>
              <w:t>(начальник</w:t>
            </w:r>
            <w:proofErr w:type="gramEnd"/>
          </w:p>
          <w:p w:rsidR="009F58B3" w:rsidRPr="00770B99" w:rsidRDefault="009F58B3">
            <w:pPr>
              <w:pStyle w:val="1"/>
              <w:framePr w:w="15614" w:h="7790" w:wrap="around" w:vAnchor="page" w:hAnchor="page" w:x="613" w:y="2255"/>
              <w:shd w:val="clear" w:color="auto" w:fill="auto"/>
              <w:spacing w:line="274" w:lineRule="exact"/>
              <w:ind w:left="120"/>
              <w:jc w:val="lef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управления</w:t>
            </w:r>
          </w:p>
          <w:p w:rsidR="009F58B3" w:rsidRPr="00770B99" w:rsidRDefault="009F58B3">
            <w:pPr>
              <w:pStyle w:val="1"/>
              <w:framePr w:w="15614" w:h="7790" w:wrap="around" w:vAnchor="page" w:hAnchor="page" w:x="613" w:y="2255"/>
              <w:shd w:val="clear" w:color="auto" w:fill="auto"/>
              <w:spacing w:line="274" w:lineRule="exact"/>
              <w:ind w:left="120"/>
              <w:jc w:val="lef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образования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58B3" w:rsidRPr="00770B99" w:rsidRDefault="009F58B3">
            <w:pPr>
              <w:pStyle w:val="1"/>
              <w:framePr w:w="15614" w:h="7790" w:wrap="around" w:vAnchor="page" w:hAnchor="page" w:x="613" w:y="2255"/>
              <w:shd w:val="clear" w:color="auto" w:fill="auto"/>
              <w:spacing w:line="274" w:lineRule="exac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416831,18 (доход по основному месту работы)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8B3" w:rsidRPr="00770B99" w:rsidRDefault="009F58B3">
            <w:pPr>
              <w:pStyle w:val="1"/>
              <w:framePr w:w="15614" w:h="7790" w:wrap="around" w:vAnchor="page" w:hAnchor="page" w:x="613" w:y="2255"/>
              <w:shd w:val="clear" w:color="auto" w:fill="auto"/>
              <w:spacing w:line="274" w:lineRule="exac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земельный</w:t>
            </w:r>
          </w:p>
          <w:p w:rsidR="009F58B3" w:rsidRPr="00770B99" w:rsidRDefault="009F58B3">
            <w:pPr>
              <w:pStyle w:val="1"/>
              <w:framePr w:w="15614" w:h="7790" w:wrap="around" w:vAnchor="page" w:hAnchor="page" w:x="613" w:y="2255"/>
              <w:shd w:val="clear" w:color="auto" w:fill="auto"/>
              <w:spacing w:line="274" w:lineRule="exac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участок</w:t>
            </w:r>
          </w:p>
          <w:p w:rsidR="009F58B3" w:rsidRPr="00770B99" w:rsidRDefault="009F58B3">
            <w:pPr>
              <w:pStyle w:val="1"/>
              <w:framePr w:w="15614" w:h="7790" w:wrap="around" w:vAnchor="page" w:hAnchor="page" w:x="613" w:y="2255"/>
              <w:shd w:val="clear" w:color="auto" w:fill="auto"/>
              <w:spacing w:line="274" w:lineRule="exact"/>
              <w:rPr>
                <w:sz w:val="21"/>
                <w:szCs w:val="21"/>
              </w:rPr>
            </w:pPr>
            <w:proofErr w:type="gramStart"/>
            <w:r w:rsidRPr="00770B99">
              <w:rPr>
                <w:rStyle w:val="105pt0pt"/>
              </w:rPr>
              <w:t>(</w:t>
            </w:r>
            <w:proofErr w:type="spellStart"/>
            <w:r w:rsidRPr="00770B99">
              <w:rPr>
                <w:rStyle w:val="105pt0pt"/>
              </w:rPr>
              <w:t>индивидуал</w:t>
            </w:r>
            <w:proofErr w:type="spellEnd"/>
            <w:proofErr w:type="gramEnd"/>
          </w:p>
          <w:p w:rsidR="009F58B3" w:rsidRPr="00770B99" w:rsidRDefault="009F58B3" w:rsidP="00B0403D">
            <w:pPr>
              <w:pStyle w:val="1"/>
              <w:framePr w:w="15614" w:h="7790" w:wrap="around" w:vAnchor="page" w:hAnchor="page" w:x="613" w:y="2255"/>
              <w:spacing w:line="274" w:lineRule="exact"/>
              <w:rPr>
                <w:sz w:val="21"/>
                <w:szCs w:val="21"/>
              </w:rPr>
            </w:pPr>
            <w:proofErr w:type="spellStart"/>
            <w:proofErr w:type="gramStart"/>
            <w:r w:rsidRPr="00770B99">
              <w:rPr>
                <w:rStyle w:val="105pt0pt"/>
              </w:rPr>
              <w:t>ьная</w:t>
            </w:r>
            <w:proofErr w:type="spellEnd"/>
            <w:r w:rsidRPr="00770B99">
              <w:rPr>
                <w:rStyle w:val="105pt0pt"/>
              </w:rPr>
              <w:t>)</w:t>
            </w:r>
            <w:proofErr w:type="gramEnd"/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8B3" w:rsidRPr="00770B99" w:rsidRDefault="009F58B3" w:rsidP="008034A7">
            <w:pPr>
              <w:pStyle w:val="1"/>
              <w:framePr w:w="15614" w:h="7790" w:wrap="around" w:vAnchor="page" w:hAnchor="page" w:x="613" w:y="2255"/>
              <w:spacing w:line="210" w:lineRule="exact"/>
              <w:ind w:left="260"/>
              <w:jc w:val="lef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14700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8B3" w:rsidRPr="00770B99" w:rsidRDefault="009F58B3">
            <w:pPr>
              <w:framePr w:w="15614" w:h="7790" w:wrap="around" w:vAnchor="page" w:hAnchor="page" w:x="613" w:y="225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8B3" w:rsidRPr="00770B99" w:rsidRDefault="009F58B3">
            <w:pPr>
              <w:pStyle w:val="1"/>
              <w:framePr w:w="15614" w:h="7790" w:wrap="around" w:vAnchor="page" w:hAnchor="page" w:x="613" w:y="2255"/>
              <w:shd w:val="clear" w:color="auto" w:fill="auto"/>
              <w:spacing w:line="274" w:lineRule="exact"/>
              <w:ind w:left="260" w:firstLine="300"/>
              <w:jc w:val="left"/>
              <w:rPr>
                <w:sz w:val="21"/>
                <w:szCs w:val="21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8B3" w:rsidRPr="00770B99" w:rsidRDefault="009F58B3">
            <w:pPr>
              <w:framePr w:w="15614" w:h="7790" w:wrap="around" w:vAnchor="page" w:hAnchor="page" w:x="613" w:y="2255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70B99">
              <w:rPr>
                <w:rStyle w:val="105pt0pt"/>
                <w:rFonts w:eastAsia="Courier New"/>
                <w:b w:val="0"/>
              </w:rPr>
              <w:t>Жилой дом (безвозмездное пользование)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8B3" w:rsidRPr="00770B99" w:rsidRDefault="009F58B3">
            <w:pPr>
              <w:framePr w:w="15614" w:h="7790" w:wrap="around" w:vAnchor="page" w:hAnchor="page" w:x="613" w:y="2255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70B99">
              <w:rPr>
                <w:rStyle w:val="105pt0pt"/>
                <w:rFonts w:eastAsia="Courier New"/>
                <w:b w:val="0"/>
              </w:rPr>
              <w:t>100,8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8B3" w:rsidRPr="00770B99" w:rsidRDefault="009F58B3">
            <w:pPr>
              <w:framePr w:w="15614" w:h="7790" w:wrap="around" w:vAnchor="page" w:hAnchor="page" w:x="613" w:y="2255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70B99">
              <w:rPr>
                <w:rStyle w:val="105pt0pt"/>
                <w:rFonts w:eastAsia="Courier New"/>
                <w:b w:val="0"/>
              </w:rPr>
              <w:t>Россия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8B3" w:rsidRPr="00770B99" w:rsidRDefault="009F58B3">
            <w:pPr>
              <w:framePr w:w="15614" w:h="7790" w:wrap="around" w:vAnchor="page" w:hAnchor="page" w:x="613" w:y="225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F58B3" w:rsidRPr="00770B99" w:rsidTr="008034A7">
        <w:trPr>
          <w:trHeight w:hRule="exact" w:val="1387"/>
        </w:trPr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F58B3" w:rsidRPr="00770B99" w:rsidRDefault="009F58B3">
            <w:pPr>
              <w:pStyle w:val="1"/>
              <w:framePr w:w="15614" w:h="7790" w:wrap="around" w:vAnchor="page" w:hAnchor="page" w:x="613" w:y="2255"/>
              <w:shd w:val="clear" w:color="auto" w:fill="auto"/>
              <w:spacing w:line="274" w:lineRule="exact"/>
              <w:ind w:left="120"/>
              <w:jc w:val="lef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администрации</w:t>
            </w:r>
          </w:p>
          <w:p w:rsidR="009F58B3" w:rsidRPr="00770B99" w:rsidRDefault="009F58B3">
            <w:pPr>
              <w:pStyle w:val="1"/>
              <w:framePr w:w="15614" w:h="7790" w:wrap="around" w:vAnchor="page" w:hAnchor="page" w:x="613" w:y="2255"/>
              <w:shd w:val="clear" w:color="auto" w:fill="auto"/>
              <w:spacing w:line="274" w:lineRule="exact"/>
              <w:ind w:left="120"/>
              <w:jc w:val="lef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Чебоксарского</w:t>
            </w:r>
          </w:p>
          <w:p w:rsidR="009F58B3" w:rsidRPr="00770B99" w:rsidRDefault="009F58B3">
            <w:pPr>
              <w:pStyle w:val="1"/>
              <w:framePr w:w="15614" w:h="7790" w:wrap="around" w:vAnchor="page" w:hAnchor="page" w:x="613" w:y="2255"/>
              <w:shd w:val="clear" w:color="auto" w:fill="auto"/>
              <w:spacing w:line="274" w:lineRule="exact"/>
              <w:ind w:left="120"/>
              <w:jc w:val="lef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района</w:t>
            </w:r>
          </w:p>
          <w:p w:rsidR="009F58B3" w:rsidRPr="00770B99" w:rsidRDefault="009F58B3">
            <w:pPr>
              <w:pStyle w:val="1"/>
              <w:framePr w:w="15614" w:h="7790" w:wrap="around" w:vAnchor="page" w:hAnchor="page" w:x="613" w:y="2255"/>
              <w:shd w:val="clear" w:color="auto" w:fill="auto"/>
              <w:spacing w:line="274" w:lineRule="exact"/>
              <w:ind w:left="120"/>
              <w:jc w:val="lef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Чувашской</w:t>
            </w:r>
          </w:p>
          <w:p w:rsidR="009F58B3" w:rsidRPr="00770B99" w:rsidRDefault="009F58B3">
            <w:pPr>
              <w:pStyle w:val="1"/>
              <w:framePr w:w="15614" w:h="7790" w:wrap="around" w:vAnchor="page" w:hAnchor="page" w:x="613" w:y="2255"/>
              <w:shd w:val="clear" w:color="auto" w:fill="auto"/>
              <w:spacing w:line="274" w:lineRule="exact"/>
              <w:ind w:left="120"/>
              <w:jc w:val="left"/>
              <w:rPr>
                <w:sz w:val="21"/>
                <w:szCs w:val="21"/>
              </w:rPr>
            </w:pPr>
            <w:proofErr w:type="gramStart"/>
            <w:r w:rsidRPr="00770B99">
              <w:rPr>
                <w:rStyle w:val="105pt0pt"/>
              </w:rPr>
              <w:t>Республики)</w:t>
            </w:r>
            <w:proofErr w:type="gramEnd"/>
          </w:p>
        </w:tc>
        <w:tc>
          <w:tcPr>
            <w:tcW w:w="156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F58B3" w:rsidRPr="00770B99" w:rsidRDefault="009F58B3">
            <w:pPr>
              <w:pStyle w:val="1"/>
              <w:framePr w:w="15614" w:h="7790" w:wrap="around" w:vAnchor="page" w:hAnchor="page" w:x="613" w:y="2255"/>
              <w:shd w:val="clear" w:color="auto" w:fill="auto"/>
              <w:spacing w:line="274" w:lineRule="exac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1426002,32 (иной доход)</w:t>
            </w:r>
          </w:p>
        </w:tc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58B3" w:rsidRPr="00770B99" w:rsidRDefault="009F58B3">
            <w:pPr>
              <w:pStyle w:val="1"/>
              <w:framePr w:w="15614" w:h="7790" w:wrap="around" w:vAnchor="page" w:hAnchor="page" w:x="613" w:y="2255"/>
              <w:shd w:val="clear" w:color="auto" w:fill="auto"/>
              <w:spacing w:line="274" w:lineRule="exact"/>
              <w:rPr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58B3" w:rsidRPr="00770B99" w:rsidRDefault="009F58B3">
            <w:pPr>
              <w:pStyle w:val="1"/>
              <w:framePr w:w="15614" w:h="7790" w:wrap="around" w:vAnchor="page" w:hAnchor="page" w:x="613" w:y="2255"/>
              <w:shd w:val="clear" w:color="auto" w:fill="auto"/>
              <w:spacing w:line="210" w:lineRule="exact"/>
              <w:ind w:left="260"/>
              <w:jc w:val="left"/>
              <w:rPr>
                <w:sz w:val="21"/>
                <w:szCs w:val="21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F58B3" w:rsidRPr="00770B99" w:rsidRDefault="009F58B3">
            <w:pPr>
              <w:pStyle w:val="1"/>
              <w:framePr w:w="15614" w:h="7790" w:wrap="around" w:vAnchor="page" w:hAnchor="page" w:x="613" w:y="2255"/>
              <w:shd w:val="clear" w:color="auto" w:fill="auto"/>
              <w:spacing w:line="210" w:lineRule="exact"/>
              <w:ind w:left="280"/>
              <w:jc w:val="lef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Россия</w:t>
            </w: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FFFFFF"/>
          </w:tcPr>
          <w:p w:rsidR="009F58B3" w:rsidRPr="00770B99" w:rsidRDefault="009F58B3">
            <w:pPr>
              <w:framePr w:w="15614" w:h="7790" w:wrap="around" w:vAnchor="page" w:hAnchor="page" w:x="613" w:y="225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:rsidR="009F58B3" w:rsidRPr="00770B99" w:rsidRDefault="009F58B3">
            <w:pPr>
              <w:framePr w:w="15614" w:h="7790" w:wrap="around" w:vAnchor="page" w:hAnchor="page" w:x="613" w:y="225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9F58B3" w:rsidRPr="00770B99" w:rsidRDefault="009F58B3">
            <w:pPr>
              <w:framePr w:w="15614" w:h="7790" w:wrap="around" w:vAnchor="page" w:hAnchor="page" w:x="613" w:y="225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9F58B3" w:rsidRPr="00770B99" w:rsidRDefault="009F58B3">
            <w:pPr>
              <w:framePr w:w="15614" w:h="7790" w:wrap="around" w:vAnchor="page" w:hAnchor="page" w:x="613" w:y="225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8B3" w:rsidRPr="00770B99" w:rsidRDefault="009F58B3">
            <w:pPr>
              <w:framePr w:w="15614" w:h="7790" w:wrap="around" w:vAnchor="page" w:hAnchor="page" w:x="613" w:y="225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F58B3" w:rsidRPr="00770B99">
        <w:trPr>
          <w:trHeight w:hRule="exact" w:val="1392"/>
        </w:trPr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9F58B3" w:rsidRPr="00770B99" w:rsidRDefault="009F58B3">
            <w:pPr>
              <w:framePr w:w="15614" w:h="7790" w:wrap="around" w:vAnchor="page" w:hAnchor="page" w:x="613" w:y="225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tcBorders>
              <w:left w:val="single" w:sz="4" w:space="0" w:color="auto"/>
            </w:tcBorders>
            <w:shd w:val="clear" w:color="auto" w:fill="FFFFFF"/>
          </w:tcPr>
          <w:p w:rsidR="009F58B3" w:rsidRPr="00770B99" w:rsidRDefault="009F58B3">
            <w:pPr>
              <w:framePr w:w="15614" w:h="7790" w:wrap="around" w:vAnchor="page" w:hAnchor="page" w:x="613" w:y="225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8B3" w:rsidRPr="00770B99" w:rsidRDefault="009F58B3">
            <w:pPr>
              <w:pStyle w:val="1"/>
              <w:framePr w:w="15614" w:h="7790" w:wrap="around" w:vAnchor="page" w:hAnchor="page" w:x="613" w:y="2255"/>
              <w:shd w:val="clear" w:color="auto" w:fill="auto"/>
              <w:spacing w:line="274" w:lineRule="exac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земельный</w:t>
            </w:r>
          </w:p>
          <w:p w:rsidR="009F58B3" w:rsidRPr="00770B99" w:rsidRDefault="009F58B3">
            <w:pPr>
              <w:pStyle w:val="1"/>
              <w:framePr w:w="15614" w:h="7790" w:wrap="around" w:vAnchor="page" w:hAnchor="page" w:x="613" w:y="2255"/>
              <w:shd w:val="clear" w:color="auto" w:fill="auto"/>
              <w:spacing w:line="274" w:lineRule="exac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участок</w:t>
            </w:r>
          </w:p>
          <w:p w:rsidR="009F58B3" w:rsidRPr="00770B99" w:rsidRDefault="009F58B3">
            <w:pPr>
              <w:pStyle w:val="1"/>
              <w:framePr w:w="15614" w:h="7790" w:wrap="around" w:vAnchor="page" w:hAnchor="page" w:x="613" w:y="2255"/>
              <w:shd w:val="clear" w:color="auto" w:fill="auto"/>
              <w:spacing w:line="274" w:lineRule="exact"/>
              <w:rPr>
                <w:sz w:val="21"/>
                <w:szCs w:val="21"/>
              </w:rPr>
            </w:pPr>
            <w:proofErr w:type="gramStart"/>
            <w:r w:rsidRPr="00770B99">
              <w:rPr>
                <w:rStyle w:val="105pt0pt"/>
              </w:rPr>
              <w:t>(</w:t>
            </w:r>
            <w:proofErr w:type="spellStart"/>
            <w:r w:rsidRPr="00770B99">
              <w:rPr>
                <w:rStyle w:val="105pt0pt"/>
              </w:rPr>
              <w:t>индивидуал</w:t>
            </w:r>
            <w:proofErr w:type="spellEnd"/>
            <w:proofErr w:type="gramEnd"/>
          </w:p>
          <w:p w:rsidR="009F58B3" w:rsidRPr="00770B99" w:rsidRDefault="009F58B3">
            <w:pPr>
              <w:pStyle w:val="1"/>
              <w:framePr w:w="15614" w:h="7790" w:wrap="around" w:vAnchor="page" w:hAnchor="page" w:x="613" w:y="2255"/>
              <w:shd w:val="clear" w:color="auto" w:fill="auto"/>
              <w:spacing w:line="274" w:lineRule="exact"/>
              <w:rPr>
                <w:sz w:val="21"/>
                <w:szCs w:val="21"/>
              </w:rPr>
            </w:pPr>
            <w:proofErr w:type="spellStart"/>
            <w:proofErr w:type="gramStart"/>
            <w:r w:rsidRPr="00770B99">
              <w:rPr>
                <w:rStyle w:val="105pt0pt"/>
              </w:rPr>
              <w:t>ьная</w:t>
            </w:r>
            <w:proofErr w:type="spellEnd"/>
            <w:r w:rsidRPr="00770B99">
              <w:rPr>
                <w:rStyle w:val="105pt0pt"/>
              </w:rPr>
              <w:t>)</w:t>
            </w:r>
            <w:proofErr w:type="gramEnd"/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8B3" w:rsidRPr="00770B99" w:rsidRDefault="009F58B3">
            <w:pPr>
              <w:pStyle w:val="1"/>
              <w:framePr w:w="15614" w:h="7790" w:wrap="around" w:vAnchor="page" w:hAnchor="page" w:x="613" w:y="2255"/>
              <w:shd w:val="clear" w:color="auto" w:fill="auto"/>
              <w:spacing w:line="210" w:lineRule="exact"/>
              <w:ind w:left="260"/>
              <w:jc w:val="lef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14700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:rsidR="009F58B3" w:rsidRPr="00770B99" w:rsidRDefault="009F58B3">
            <w:pPr>
              <w:framePr w:w="15614" w:h="7790" w:wrap="around" w:vAnchor="page" w:hAnchor="page" w:x="613" w:y="225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FFFFFF"/>
          </w:tcPr>
          <w:p w:rsidR="009F58B3" w:rsidRPr="00770B99" w:rsidRDefault="009F58B3">
            <w:pPr>
              <w:framePr w:w="15614" w:h="7790" w:wrap="around" w:vAnchor="page" w:hAnchor="page" w:x="613" w:y="225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:rsidR="009F58B3" w:rsidRPr="00770B99" w:rsidRDefault="009F58B3">
            <w:pPr>
              <w:framePr w:w="15614" w:h="7790" w:wrap="around" w:vAnchor="page" w:hAnchor="page" w:x="613" w:y="225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9F58B3" w:rsidRPr="00770B99" w:rsidRDefault="009F58B3">
            <w:pPr>
              <w:framePr w:w="15614" w:h="7790" w:wrap="around" w:vAnchor="page" w:hAnchor="page" w:x="613" w:y="225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9F58B3" w:rsidRPr="00770B99" w:rsidRDefault="009F58B3">
            <w:pPr>
              <w:framePr w:w="15614" w:h="7790" w:wrap="around" w:vAnchor="page" w:hAnchor="page" w:x="613" w:y="225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8B3" w:rsidRPr="00770B99" w:rsidRDefault="009F58B3">
            <w:pPr>
              <w:framePr w:w="15614" w:h="7790" w:wrap="around" w:vAnchor="page" w:hAnchor="page" w:x="613" w:y="225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F58B3" w:rsidRPr="00770B99" w:rsidTr="00EA13FE">
        <w:trPr>
          <w:trHeight w:hRule="exact" w:val="1114"/>
        </w:trPr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9F58B3" w:rsidRPr="00770B99" w:rsidRDefault="009F58B3">
            <w:pPr>
              <w:framePr w:w="15614" w:h="7790" w:wrap="around" w:vAnchor="page" w:hAnchor="page" w:x="613" w:y="225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tcBorders>
              <w:left w:val="single" w:sz="4" w:space="0" w:color="auto"/>
            </w:tcBorders>
            <w:shd w:val="clear" w:color="auto" w:fill="FFFFFF"/>
          </w:tcPr>
          <w:p w:rsidR="009F58B3" w:rsidRPr="00770B99" w:rsidRDefault="009F58B3">
            <w:pPr>
              <w:framePr w:w="15614" w:h="7790" w:wrap="around" w:vAnchor="page" w:hAnchor="page" w:x="613" w:y="225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58B3" w:rsidRPr="00770B99" w:rsidRDefault="009F58B3">
            <w:pPr>
              <w:pStyle w:val="1"/>
              <w:framePr w:w="15614" w:h="7790" w:wrap="around" w:vAnchor="page" w:hAnchor="page" w:x="613" w:y="2255"/>
              <w:shd w:val="clear" w:color="auto" w:fill="auto"/>
              <w:spacing w:line="274" w:lineRule="exact"/>
              <w:rPr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58B3" w:rsidRPr="00770B99" w:rsidRDefault="009F58B3">
            <w:pPr>
              <w:pStyle w:val="1"/>
              <w:framePr w:w="15614" w:h="7790" w:wrap="around" w:vAnchor="page" w:hAnchor="page" w:x="613" w:y="2255"/>
              <w:shd w:val="clear" w:color="auto" w:fill="auto"/>
              <w:spacing w:line="210" w:lineRule="exact"/>
              <w:ind w:left="260"/>
              <w:jc w:val="left"/>
              <w:rPr>
                <w:sz w:val="21"/>
                <w:szCs w:val="21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:rsidR="009F58B3" w:rsidRPr="00770B99" w:rsidRDefault="009F58B3">
            <w:pPr>
              <w:framePr w:w="15614" w:h="7790" w:wrap="around" w:vAnchor="page" w:hAnchor="page" w:x="613" w:y="225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FFFFFF"/>
          </w:tcPr>
          <w:p w:rsidR="009F58B3" w:rsidRPr="00770B99" w:rsidRDefault="009F58B3">
            <w:pPr>
              <w:framePr w:w="15614" w:h="7790" w:wrap="around" w:vAnchor="page" w:hAnchor="page" w:x="613" w:y="225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:rsidR="009F58B3" w:rsidRPr="00770B99" w:rsidRDefault="009F58B3">
            <w:pPr>
              <w:framePr w:w="15614" w:h="7790" w:wrap="around" w:vAnchor="page" w:hAnchor="page" w:x="613" w:y="225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9F58B3" w:rsidRPr="00770B99" w:rsidRDefault="009F58B3">
            <w:pPr>
              <w:framePr w:w="15614" w:h="7790" w:wrap="around" w:vAnchor="page" w:hAnchor="page" w:x="613" w:y="225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9F58B3" w:rsidRPr="00770B99" w:rsidRDefault="009F58B3">
            <w:pPr>
              <w:framePr w:w="15614" w:h="7790" w:wrap="around" w:vAnchor="page" w:hAnchor="page" w:x="613" w:y="225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8B3" w:rsidRPr="00770B99" w:rsidRDefault="009F58B3">
            <w:pPr>
              <w:framePr w:w="15614" w:h="7790" w:wrap="around" w:vAnchor="page" w:hAnchor="page" w:x="613" w:y="225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354C9" w:rsidRPr="00770B99">
        <w:trPr>
          <w:trHeight w:hRule="exact" w:val="250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54C9" w:rsidRPr="00770B99" w:rsidRDefault="000071E1">
            <w:pPr>
              <w:pStyle w:val="1"/>
              <w:framePr w:w="15614" w:h="7790" w:wrap="around" w:vAnchor="page" w:hAnchor="page" w:x="613" w:y="2255"/>
              <w:shd w:val="clear" w:color="auto" w:fill="auto"/>
              <w:spacing w:line="210" w:lineRule="exact"/>
              <w:ind w:left="120"/>
              <w:jc w:val="lef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супруга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54C9" w:rsidRPr="00770B99" w:rsidRDefault="009F58B3">
            <w:pPr>
              <w:pStyle w:val="1"/>
              <w:framePr w:w="15614" w:h="7790" w:wrap="around" w:vAnchor="page" w:hAnchor="page" w:x="613" w:y="2255"/>
              <w:shd w:val="clear" w:color="auto" w:fill="auto"/>
              <w:spacing w:after="240" w:line="274" w:lineRule="exac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140461,31</w:t>
            </w:r>
            <w:r w:rsidR="000071E1" w:rsidRPr="00770B99">
              <w:rPr>
                <w:rStyle w:val="105pt0pt"/>
              </w:rPr>
              <w:t xml:space="preserve"> (доход по основному месту работы)</w:t>
            </w:r>
          </w:p>
          <w:p w:rsidR="005354C9" w:rsidRPr="00770B99" w:rsidRDefault="009F58B3">
            <w:pPr>
              <w:pStyle w:val="1"/>
              <w:framePr w:w="15614" w:h="7790" w:wrap="around" w:vAnchor="page" w:hAnchor="page" w:x="613" w:y="2255"/>
              <w:shd w:val="clear" w:color="auto" w:fill="auto"/>
              <w:spacing w:before="240" w:line="278" w:lineRule="exac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2104372,51</w:t>
            </w:r>
            <w:r w:rsidR="000071E1" w:rsidRPr="00770B99">
              <w:rPr>
                <w:rStyle w:val="105pt0pt"/>
              </w:rPr>
              <w:t xml:space="preserve"> (иной доход)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54C9" w:rsidRPr="00770B99" w:rsidRDefault="005354C9">
            <w:pPr>
              <w:pStyle w:val="1"/>
              <w:framePr w:w="15614" w:h="7790" w:wrap="around" w:vAnchor="page" w:hAnchor="page" w:x="613" w:y="2255"/>
              <w:shd w:val="clear" w:color="auto" w:fill="auto"/>
              <w:spacing w:line="274" w:lineRule="exact"/>
              <w:rPr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54C9" w:rsidRPr="00770B99" w:rsidRDefault="005354C9">
            <w:pPr>
              <w:pStyle w:val="1"/>
              <w:framePr w:w="15614" w:h="7790" w:wrap="around" w:vAnchor="page" w:hAnchor="page" w:x="613" w:y="2255"/>
              <w:shd w:val="clear" w:color="auto" w:fill="auto"/>
              <w:spacing w:line="210" w:lineRule="exact"/>
              <w:ind w:left="260"/>
              <w:jc w:val="left"/>
              <w:rPr>
                <w:sz w:val="21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54C9" w:rsidRPr="00770B99" w:rsidRDefault="005354C9">
            <w:pPr>
              <w:pStyle w:val="1"/>
              <w:framePr w:w="15614" w:h="7790" w:wrap="around" w:vAnchor="page" w:hAnchor="page" w:x="613" w:y="2255"/>
              <w:shd w:val="clear" w:color="auto" w:fill="auto"/>
              <w:spacing w:line="210" w:lineRule="exact"/>
              <w:ind w:left="280"/>
              <w:jc w:val="left"/>
              <w:rPr>
                <w:sz w:val="21"/>
                <w:szCs w:val="21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54C9" w:rsidRPr="00770B99" w:rsidRDefault="005354C9">
            <w:pPr>
              <w:framePr w:w="15614" w:h="7790" w:wrap="around" w:vAnchor="page" w:hAnchor="page" w:x="613" w:y="225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54C9" w:rsidRPr="00770B99" w:rsidRDefault="000071E1">
            <w:pPr>
              <w:pStyle w:val="1"/>
              <w:framePr w:w="15614" w:h="7790" w:wrap="around" w:vAnchor="page" w:hAnchor="page" w:x="613" w:y="2255"/>
              <w:shd w:val="clear" w:color="auto" w:fill="auto"/>
              <w:spacing w:line="278" w:lineRule="exac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Жилой дом (безвозмездное пользование)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54C9" w:rsidRPr="00770B99" w:rsidRDefault="000071E1">
            <w:pPr>
              <w:pStyle w:val="1"/>
              <w:framePr w:w="15614" w:h="7790" w:wrap="around" w:vAnchor="page" w:hAnchor="page" w:x="613" w:y="2255"/>
              <w:shd w:val="clear" w:color="auto" w:fill="auto"/>
              <w:spacing w:line="210" w:lineRule="exact"/>
              <w:ind w:right="300"/>
              <w:jc w:val="righ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100,8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54C9" w:rsidRPr="00770B99" w:rsidRDefault="000071E1">
            <w:pPr>
              <w:pStyle w:val="1"/>
              <w:framePr w:w="15614" w:h="7790" w:wrap="around" w:vAnchor="page" w:hAnchor="page" w:x="613" w:y="2255"/>
              <w:shd w:val="clear" w:color="auto" w:fill="auto"/>
              <w:spacing w:line="210" w:lineRule="exact"/>
              <w:ind w:left="140"/>
              <w:jc w:val="lef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Россия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4C9" w:rsidRPr="00770B99" w:rsidRDefault="005354C9">
            <w:pPr>
              <w:framePr w:w="15614" w:h="7790" w:wrap="around" w:vAnchor="page" w:hAnchor="page" w:x="613" w:y="225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5354C9" w:rsidRPr="00770B99" w:rsidRDefault="005354C9">
      <w:pPr>
        <w:rPr>
          <w:rFonts w:ascii="Times New Roman" w:hAnsi="Times New Roman" w:cs="Times New Roman"/>
          <w:sz w:val="21"/>
          <w:szCs w:val="21"/>
        </w:rPr>
        <w:sectPr w:rsidR="005354C9" w:rsidRPr="00770B99"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1565"/>
        <w:gridCol w:w="1555"/>
        <w:gridCol w:w="994"/>
        <w:gridCol w:w="1277"/>
        <w:gridCol w:w="2266"/>
        <w:gridCol w:w="1699"/>
        <w:gridCol w:w="1133"/>
        <w:gridCol w:w="994"/>
        <w:gridCol w:w="2290"/>
      </w:tblGrid>
      <w:tr w:rsidR="005354C9" w:rsidRPr="00770B99">
        <w:trPr>
          <w:trHeight w:hRule="exact" w:val="166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4C9" w:rsidRPr="00770B99" w:rsidRDefault="000071E1">
            <w:pPr>
              <w:pStyle w:val="1"/>
              <w:framePr w:w="15614" w:h="9173" w:wrap="around" w:vAnchor="page" w:hAnchor="page" w:x="613" w:y="1369"/>
              <w:shd w:val="clear" w:color="auto" w:fill="auto"/>
              <w:spacing w:line="274" w:lineRule="exact"/>
              <w:ind w:left="120"/>
              <w:jc w:val="lef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lastRenderedPageBreak/>
              <w:t>Иванова</w:t>
            </w:r>
          </w:p>
          <w:p w:rsidR="005354C9" w:rsidRPr="00770B99" w:rsidRDefault="000071E1">
            <w:pPr>
              <w:pStyle w:val="1"/>
              <w:framePr w:w="15614" w:h="9173" w:wrap="around" w:vAnchor="page" w:hAnchor="page" w:x="613" w:y="1369"/>
              <w:shd w:val="clear" w:color="auto" w:fill="auto"/>
              <w:spacing w:line="274" w:lineRule="exact"/>
              <w:ind w:left="120"/>
              <w:jc w:val="lef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Татьяна</w:t>
            </w:r>
          </w:p>
          <w:p w:rsidR="005354C9" w:rsidRPr="00770B99" w:rsidRDefault="000071E1">
            <w:pPr>
              <w:pStyle w:val="1"/>
              <w:framePr w:w="15614" w:h="9173" w:wrap="around" w:vAnchor="page" w:hAnchor="page" w:x="613" w:y="1369"/>
              <w:shd w:val="clear" w:color="auto" w:fill="auto"/>
              <w:spacing w:line="274" w:lineRule="exact"/>
              <w:ind w:left="120"/>
              <w:jc w:val="lef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Ивановна</w:t>
            </w:r>
          </w:p>
          <w:p w:rsidR="005354C9" w:rsidRPr="00770B99" w:rsidRDefault="000071E1">
            <w:pPr>
              <w:pStyle w:val="1"/>
              <w:framePr w:w="15614" w:h="9173" w:wrap="around" w:vAnchor="page" w:hAnchor="page" w:x="613" w:y="1369"/>
              <w:shd w:val="clear" w:color="auto" w:fill="auto"/>
              <w:spacing w:line="274" w:lineRule="exact"/>
              <w:ind w:left="120"/>
              <w:jc w:val="left"/>
              <w:rPr>
                <w:sz w:val="21"/>
                <w:szCs w:val="21"/>
              </w:rPr>
            </w:pPr>
            <w:proofErr w:type="gramStart"/>
            <w:r w:rsidRPr="00770B99">
              <w:rPr>
                <w:rStyle w:val="105pt0pt"/>
              </w:rPr>
              <w:t>(заместитель</w:t>
            </w:r>
            <w:proofErr w:type="gramEnd"/>
          </w:p>
          <w:p w:rsidR="005354C9" w:rsidRPr="00770B99" w:rsidRDefault="000071E1">
            <w:pPr>
              <w:pStyle w:val="1"/>
              <w:framePr w:w="15614" w:h="9173" w:wrap="around" w:vAnchor="page" w:hAnchor="page" w:x="613" w:y="1369"/>
              <w:shd w:val="clear" w:color="auto" w:fill="auto"/>
              <w:spacing w:line="274" w:lineRule="exact"/>
              <w:ind w:left="120"/>
              <w:jc w:val="lef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начальника</w:t>
            </w:r>
          </w:p>
          <w:p w:rsidR="005354C9" w:rsidRPr="00770B99" w:rsidRDefault="000071E1">
            <w:pPr>
              <w:pStyle w:val="1"/>
              <w:framePr w:w="15614" w:h="9173" w:wrap="around" w:vAnchor="page" w:hAnchor="page" w:x="613" w:y="1369"/>
              <w:shd w:val="clear" w:color="auto" w:fill="auto"/>
              <w:spacing w:line="274" w:lineRule="exact"/>
              <w:ind w:left="120"/>
              <w:jc w:val="lef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управления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4C9" w:rsidRPr="00770B99" w:rsidRDefault="009F58B3">
            <w:pPr>
              <w:pStyle w:val="1"/>
              <w:framePr w:w="15614" w:h="9173" w:wrap="around" w:vAnchor="page" w:hAnchor="page" w:x="613" w:y="1369"/>
              <w:shd w:val="clear" w:color="auto" w:fill="auto"/>
              <w:spacing w:line="274" w:lineRule="exac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375161,50</w:t>
            </w:r>
            <w:r w:rsidR="000071E1" w:rsidRPr="00770B99">
              <w:rPr>
                <w:rStyle w:val="105pt0pt"/>
              </w:rPr>
              <w:t>(доход по основному месту работы)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4C9" w:rsidRPr="00770B99" w:rsidRDefault="000071E1">
            <w:pPr>
              <w:pStyle w:val="1"/>
              <w:framePr w:w="15614" w:h="9173" w:wrap="around" w:vAnchor="page" w:hAnchor="page" w:x="613" w:y="1369"/>
              <w:shd w:val="clear" w:color="auto" w:fill="auto"/>
              <w:spacing w:line="274" w:lineRule="exac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земельный</w:t>
            </w:r>
          </w:p>
          <w:p w:rsidR="005354C9" w:rsidRPr="00770B99" w:rsidRDefault="000071E1">
            <w:pPr>
              <w:pStyle w:val="1"/>
              <w:framePr w:w="15614" w:h="9173" w:wrap="around" w:vAnchor="page" w:hAnchor="page" w:x="613" w:y="1369"/>
              <w:shd w:val="clear" w:color="auto" w:fill="auto"/>
              <w:spacing w:line="274" w:lineRule="exac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участок</w:t>
            </w:r>
          </w:p>
          <w:p w:rsidR="005354C9" w:rsidRPr="00770B99" w:rsidRDefault="000071E1">
            <w:pPr>
              <w:pStyle w:val="1"/>
              <w:framePr w:w="15614" w:h="9173" w:wrap="around" w:vAnchor="page" w:hAnchor="page" w:x="613" w:y="1369"/>
              <w:shd w:val="clear" w:color="auto" w:fill="auto"/>
              <w:spacing w:line="274" w:lineRule="exact"/>
              <w:rPr>
                <w:sz w:val="21"/>
                <w:szCs w:val="21"/>
              </w:rPr>
            </w:pPr>
            <w:proofErr w:type="gramStart"/>
            <w:r w:rsidRPr="00770B99">
              <w:rPr>
                <w:rStyle w:val="105pt0pt"/>
              </w:rPr>
              <w:t>(</w:t>
            </w:r>
            <w:proofErr w:type="spellStart"/>
            <w:r w:rsidRPr="00770B99">
              <w:rPr>
                <w:rStyle w:val="105pt0pt"/>
              </w:rPr>
              <w:t>индивидуал</w:t>
            </w:r>
            <w:proofErr w:type="spellEnd"/>
            <w:proofErr w:type="gramEnd"/>
          </w:p>
          <w:p w:rsidR="005354C9" w:rsidRPr="00770B99" w:rsidRDefault="000071E1">
            <w:pPr>
              <w:pStyle w:val="1"/>
              <w:framePr w:w="15614" w:h="9173" w:wrap="around" w:vAnchor="page" w:hAnchor="page" w:x="613" w:y="1369"/>
              <w:shd w:val="clear" w:color="auto" w:fill="auto"/>
              <w:spacing w:line="274" w:lineRule="exact"/>
              <w:rPr>
                <w:sz w:val="21"/>
                <w:szCs w:val="21"/>
              </w:rPr>
            </w:pPr>
            <w:proofErr w:type="spellStart"/>
            <w:proofErr w:type="gramStart"/>
            <w:r w:rsidRPr="00770B99">
              <w:rPr>
                <w:rStyle w:val="105pt0pt"/>
              </w:rPr>
              <w:t>ьная</w:t>
            </w:r>
            <w:proofErr w:type="spellEnd"/>
            <w:r w:rsidRPr="00770B99">
              <w:rPr>
                <w:rStyle w:val="105pt0pt"/>
              </w:rPr>
              <w:t>)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4C9" w:rsidRPr="00770B99" w:rsidRDefault="009F58B3">
            <w:pPr>
              <w:pStyle w:val="1"/>
              <w:framePr w:w="15614" w:h="9173" w:wrap="around" w:vAnchor="page" w:hAnchor="page" w:x="613" w:y="1369"/>
              <w:shd w:val="clear" w:color="auto" w:fill="auto"/>
              <w:spacing w:line="210" w:lineRule="exac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953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4C9" w:rsidRPr="00770B99" w:rsidRDefault="000071E1">
            <w:pPr>
              <w:pStyle w:val="1"/>
              <w:framePr w:w="15614" w:h="9173" w:wrap="around" w:vAnchor="page" w:hAnchor="page" w:x="613" w:y="1369"/>
              <w:shd w:val="clear" w:color="auto" w:fill="auto"/>
              <w:spacing w:line="210" w:lineRule="exact"/>
              <w:ind w:left="280"/>
              <w:jc w:val="lef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Россия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4C9" w:rsidRPr="00770B99" w:rsidRDefault="005354C9">
            <w:pPr>
              <w:framePr w:w="15614" w:h="9173" w:wrap="around" w:vAnchor="page" w:hAnchor="page" w:x="613" w:y="136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4C9" w:rsidRPr="00770B99" w:rsidRDefault="005354C9">
            <w:pPr>
              <w:framePr w:w="15614" w:h="9173" w:wrap="around" w:vAnchor="page" w:hAnchor="page" w:x="613" w:y="136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4C9" w:rsidRPr="00770B99" w:rsidRDefault="005354C9">
            <w:pPr>
              <w:framePr w:w="15614" w:h="9173" w:wrap="around" w:vAnchor="page" w:hAnchor="page" w:x="613" w:y="136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4C9" w:rsidRPr="00770B99" w:rsidRDefault="005354C9">
            <w:pPr>
              <w:framePr w:w="15614" w:h="9173" w:wrap="around" w:vAnchor="page" w:hAnchor="page" w:x="613" w:y="136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54C9" w:rsidRPr="00770B99" w:rsidRDefault="005354C9">
            <w:pPr>
              <w:framePr w:w="15614" w:h="9173" w:wrap="around" w:vAnchor="page" w:hAnchor="page" w:x="613" w:y="136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354C9" w:rsidRPr="00770B99">
        <w:trPr>
          <w:trHeight w:hRule="exact" w:val="1387"/>
        </w:trPr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354C9" w:rsidRPr="00770B99" w:rsidRDefault="000071E1">
            <w:pPr>
              <w:pStyle w:val="1"/>
              <w:framePr w:w="15614" w:h="9173" w:wrap="around" w:vAnchor="page" w:hAnchor="page" w:x="613" w:y="1369"/>
              <w:shd w:val="clear" w:color="auto" w:fill="auto"/>
              <w:spacing w:line="274" w:lineRule="exact"/>
              <w:ind w:left="120"/>
              <w:jc w:val="lef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образования</w:t>
            </w:r>
          </w:p>
          <w:p w:rsidR="005354C9" w:rsidRPr="00770B99" w:rsidRDefault="000071E1">
            <w:pPr>
              <w:pStyle w:val="1"/>
              <w:framePr w:w="15614" w:h="9173" w:wrap="around" w:vAnchor="page" w:hAnchor="page" w:x="613" w:y="1369"/>
              <w:shd w:val="clear" w:color="auto" w:fill="auto"/>
              <w:spacing w:line="274" w:lineRule="exact"/>
              <w:ind w:left="120"/>
              <w:jc w:val="lef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администрации</w:t>
            </w:r>
          </w:p>
          <w:p w:rsidR="005354C9" w:rsidRPr="00770B99" w:rsidRDefault="000071E1">
            <w:pPr>
              <w:pStyle w:val="1"/>
              <w:framePr w:w="15614" w:h="9173" w:wrap="around" w:vAnchor="page" w:hAnchor="page" w:x="613" w:y="1369"/>
              <w:shd w:val="clear" w:color="auto" w:fill="auto"/>
              <w:spacing w:line="274" w:lineRule="exact"/>
              <w:ind w:left="120"/>
              <w:jc w:val="lef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Чебоксарского</w:t>
            </w:r>
          </w:p>
          <w:p w:rsidR="005354C9" w:rsidRPr="00770B99" w:rsidRDefault="000071E1">
            <w:pPr>
              <w:pStyle w:val="1"/>
              <w:framePr w:w="15614" w:h="9173" w:wrap="around" w:vAnchor="page" w:hAnchor="page" w:x="613" w:y="1369"/>
              <w:shd w:val="clear" w:color="auto" w:fill="auto"/>
              <w:spacing w:line="274" w:lineRule="exact"/>
              <w:ind w:left="120"/>
              <w:jc w:val="lef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района</w:t>
            </w:r>
          </w:p>
          <w:p w:rsidR="005354C9" w:rsidRPr="00770B99" w:rsidRDefault="000071E1">
            <w:pPr>
              <w:pStyle w:val="1"/>
              <w:framePr w:w="15614" w:h="9173" w:wrap="around" w:vAnchor="page" w:hAnchor="page" w:x="613" w:y="1369"/>
              <w:shd w:val="clear" w:color="auto" w:fill="auto"/>
              <w:spacing w:line="274" w:lineRule="exact"/>
              <w:ind w:left="120"/>
              <w:jc w:val="lef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Чувашской</w:t>
            </w:r>
          </w:p>
        </w:tc>
        <w:tc>
          <w:tcPr>
            <w:tcW w:w="1565" w:type="dxa"/>
            <w:tcBorders>
              <w:left w:val="single" w:sz="4" w:space="0" w:color="auto"/>
            </w:tcBorders>
            <w:shd w:val="clear" w:color="auto" w:fill="FFFFFF"/>
          </w:tcPr>
          <w:p w:rsidR="005354C9" w:rsidRPr="00770B99" w:rsidRDefault="009F58B3">
            <w:pPr>
              <w:pStyle w:val="1"/>
              <w:framePr w:w="15614" w:h="9173" w:wrap="around" w:vAnchor="page" w:hAnchor="page" w:x="613" w:y="1369"/>
              <w:shd w:val="clear" w:color="auto" w:fill="auto"/>
              <w:spacing w:line="274" w:lineRule="exac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150851,16</w:t>
            </w:r>
            <w:r w:rsidR="000071E1" w:rsidRPr="00770B99">
              <w:rPr>
                <w:rStyle w:val="105pt0pt"/>
              </w:rPr>
              <w:t>(иной доход)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4C9" w:rsidRPr="00770B99" w:rsidRDefault="000071E1">
            <w:pPr>
              <w:pStyle w:val="1"/>
              <w:framePr w:w="15614" w:h="9173" w:wrap="around" w:vAnchor="page" w:hAnchor="page" w:x="613" w:y="1369"/>
              <w:shd w:val="clear" w:color="auto" w:fill="auto"/>
              <w:spacing w:line="274" w:lineRule="exac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земельный</w:t>
            </w:r>
          </w:p>
          <w:p w:rsidR="005354C9" w:rsidRPr="00770B99" w:rsidRDefault="000071E1">
            <w:pPr>
              <w:pStyle w:val="1"/>
              <w:framePr w:w="15614" w:h="9173" w:wrap="around" w:vAnchor="page" w:hAnchor="page" w:x="613" w:y="1369"/>
              <w:shd w:val="clear" w:color="auto" w:fill="auto"/>
              <w:spacing w:line="274" w:lineRule="exac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участок</w:t>
            </w:r>
          </w:p>
          <w:p w:rsidR="005354C9" w:rsidRPr="00770B99" w:rsidRDefault="000071E1">
            <w:pPr>
              <w:pStyle w:val="1"/>
              <w:framePr w:w="15614" w:h="9173" w:wrap="around" w:vAnchor="page" w:hAnchor="page" w:x="613" w:y="1369"/>
              <w:shd w:val="clear" w:color="auto" w:fill="auto"/>
              <w:spacing w:line="274" w:lineRule="exact"/>
              <w:rPr>
                <w:sz w:val="21"/>
                <w:szCs w:val="21"/>
              </w:rPr>
            </w:pPr>
            <w:proofErr w:type="gramStart"/>
            <w:r w:rsidRPr="00770B99">
              <w:rPr>
                <w:rStyle w:val="105pt0pt"/>
              </w:rPr>
              <w:t>(</w:t>
            </w:r>
            <w:proofErr w:type="spellStart"/>
            <w:r w:rsidRPr="00770B99">
              <w:rPr>
                <w:rStyle w:val="105pt0pt"/>
              </w:rPr>
              <w:t>индивидуал</w:t>
            </w:r>
            <w:proofErr w:type="spellEnd"/>
            <w:proofErr w:type="gramEnd"/>
          </w:p>
          <w:p w:rsidR="005354C9" w:rsidRPr="00770B99" w:rsidRDefault="000071E1">
            <w:pPr>
              <w:pStyle w:val="1"/>
              <w:framePr w:w="15614" w:h="9173" w:wrap="around" w:vAnchor="page" w:hAnchor="page" w:x="613" w:y="1369"/>
              <w:shd w:val="clear" w:color="auto" w:fill="auto"/>
              <w:spacing w:line="274" w:lineRule="exact"/>
              <w:rPr>
                <w:sz w:val="21"/>
                <w:szCs w:val="21"/>
              </w:rPr>
            </w:pPr>
            <w:proofErr w:type="spellStart"/>
            <w:proofErr w:type="gramStart"/>
            <w:r w:rsidRPr="00770B99">
              <w:rPr>
                <w:rStyle w:val="105pt0pt"/>
              </w:rPr>
              <w:t>ьная</w:t>
            </w:r>
            <w:proofErr w:type="spellEnd"/>
            <w:r w:rsidRPr="00770B99">
              <w:rPr>
                <w:rStyle w:val="105pt0pt"/>
              </w:rPr>
              <w:t>)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4C9" w:rsidRPr="00770B99" w:rsidRDefault="000071E1">
            <w:pPr>
              <w:pStyle w:val="1"/>
              <w:framePr w:w="15614" w:h="9173" w:wrap="around" w:vAnchor="page" w:hAnchor="page" w:x="613" w:y="1369"/>
              <w:shd w:val="clear" w:color="auto" w:fill="auto"/>
              <w:spacing w:line="210" w:lineRule="exac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400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:rsidR="005354C9" w:rsidRPr="00770B99" w:rsidRDefault="005354C9">
            <w:pPr>
              <w:framePr w:w="15614" w:h="9173" w:wrap="around" w:vAnchor="page" w:hAnchor="page" w:x="613" w:y="136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FFFFFF"/>
          </w:tcPr>
          <w:p w:rsidR="005354C9" w:rsidRPr="00770B99" w:rsidRDefault="005354C9">
            <w:pPr>
              <w:framePr w:w="15614" w:h="9173" w:wrap="around" w:vAnchor="page" w:hAnchor="page" w:x="613" w:y="136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:rsidR="005354C9" w:rsidRPr="00770B99" w:rsidRDefault="005354C9">
            <w:pPr>
              <w:framePr w:w="15614" w:h="9173" w:wrap="around" w:vAnchor="page" w:hAnchor="page" w:x="613" w:y="136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5354C9" w:rsidRPr="00770B99" w:rsidRDefault="005354C9">
            <w:pPr>
              <w:framePr w:w="15614" w:h="9173" w:wrap="around" w:vAnchor="page" w:hAnchor="page" w:x="613" w:y="136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5354C9" w:rsidRPr="00770B99" w:rsidRDefault="005354C9">
            <w:pPr>
              <w:framePr w:w="15614" w:h="9173" w:wrap="around" w:vAnchor="page" w:hAnchor="page" w:x="613" w:y="136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54C9" w:rsidRPr="00770B99" w:rsidRDefault="005354C9">
            <w:pPr>
              <w:framePr w:w="15614" w:h="9173" w:wrap="around" w:vAnchor="page" w:hAnchor="page" w:x="613" w:y="136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354C9" w:rsidRPr="00770B99">
        <w:trPr>
          <w:trHeight w:hRule="exact" w:val="835"/>
        </w:trPr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5354C9" w:rsidRPr="00770B99" w:rsidRDefault="000071E1">
            <w:pPr>
              <w:pStyle w:val="1"/>
              <w:framePr w:w="15614" w:h="9173" w:wrap="around" w:vAnchor="page" w:hAnchor="page" w:x="613" w:y="1369"/>
              <w:shd w:val="clear" w:color="auto" w:fill="auto"/>
              <w:spacing w:line="210" w:lineRule="exact"/>
              <w:ind w:left="120"/>
              <w:jc w:val="left"/>
              <w:rPr>
                <w:sz w:val="21"/>
                <w:szCs w:val="21"/>
              </w:rPr>
            </w:pPr>
            <w:proofErr w:type="gramStart"/>
            <w:r w:rsidRPr="00770B99">
              <w:rPr>
                <w:rStyle w:val="105pt0pt"/>
              </w:rPr>
              <w:t>Республики)</w:t>
            </w:r>
            <w:proofErr w:type="gramEnd"/>
          </w:p>
        </w:tc>
        <w:tc>
          <w:tcPr>
            <w:tcW w:w="1565" w:type="dxa"/>
            <w:tcBorders>
              <w:left w:val="single" w:sz="4" w:space="0" w:color="auto"/>
            </w:tcBorders>
            <w:shd w:val="clear" w:color="auto" w:fill="FFFFFF"/>
          </w:tcPr>
          <w:p w:rsidR="005354C9" w:rsidRPr="00770B99" w:rsidRDefault="005354C9">
            <w:pPr>
              <w:framePr w:w="15614" w:h="9173" w:wrap="around" w:vAnchor="page" w:hAnchor="page" w:x="613" w:y="136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4C9" w:rsidRPr="00770B99" w:rsidRDefault="000071E1">
            <w:pPr>
              <w:pStyle w:val="1"/>
              <w:framePr w:w="15614" w:h="9173" w:wrap="around" w:vAnchor="page" w:hAnchor="page" w:x="613" w:y="1369"/>
              <w:shd w:val="clear" w:color="auto" w:fill="auto"/>
              <w:spacing w:line="283" w:lineRule="exact"/>
              <w:ind w:left="280"/>
              <w:jc w:val="lef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Квартира (доля 1/4)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4C9" w:rsidRPr="00770B99" w:rsidRDefault="000071E1">
            <w:pPr>
              <w:pStyle w:val="1"/>
              <w:framePr w:w="15614" w:h="9173" w:wrap="around" w:vAnchor="page" w:hAnchor="page" w:x="613" w:y="1369"/>
              <w:shd w:val="clear" w:color="auto" w:fill="auto"/>
              <w:spacing w:line="210" w:lineRule="exac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49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:rsidR="005354C9" w:rsidRPr="00770B99" w:rsidRDefault="005354C9">
            <w:pPr>
              <w:framePr w:w="15614" w:h="9173" w:wrap="around" w:vAnchor="page" w:hAnchor="page" w:x="613" w:y="136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FFFFFF"/>
          </w:tcPr>
          <w:p w:rsidR="005354C9" w:rsidRPr="00770B99" w:rsidRDefault="005354C9">
            <w:pPr>
              <w:framePr w:w="15614" w:h="9173" w:wrap="around" w:vAnchor="page" w:hAnchor="page" w:x="613" w:y="136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:rsidR="005354C9" w:rsidRPr="00770B99" w:rsidRDefault="005354C9">
            <w:pPr>
              <w:framePr w:w="15614" w:h="9173" w:wrap="around" w:vAnchor="page" w:hAnchor="page" w:x="613" w:y="136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5354C9" w:rsidRPr="00770B99" w:rsidRDefault="005354C9">
            <w:pPr>
              <w:framePr w:w="15614" w:h="9173" w:wrap="around" w:vAnchor="page" w:hAnchor="page" w:x="613" w:y="136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5354C9" w:rsidRPr="00770B99" w:rsidRDefault="005354C9">
            <w:pPr>
              <w:framePr w:w="15614" w:h="9173" w:wrap="around" w:vAnchor="page" w:hAnchor="page" w:x="613" w:y="136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54C9" w:rsidRPr="00770B99" w:rsidRDefault="005354C9">
            <w:pPr>
              <w:framePr w:w="15614" w:h="9173" w:wrap="around" w:vAnchor="page" w:hAnchor="page" w:x="613" w:y="136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354C9" w:rsidRPr="00770B99">
        <w:trPr>
          <w:trHeight w:hRule="exact" w:val="111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4C9" w:rsidRPr="00770B99" w:rsidRDefault="000071E1">
            <w:pPr>
              <w:pStyle w:val="1"/>
              <w:framePr w:w="15614" w:h="9173" w:wrap="around" w:vAnchor="page" w:hAnchor="page" w:x="613" w:y="1369"/>
              <w:shd w:val="clear" w:color="auto" w:fill="auto"/>
              <w:spacing w:line="210" w:lineRule="exact"/>
              <w:ind w:left="120"/>
              <w:jc w:val="lef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супруг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4C9" w:rsidRPr="00770B99" w:rsidRDefault="009F58B3">
            <w:pPr>
              <w:pStyle w:val="1"/>
              <w:framePr w:w="15614" w:h="9173" w:wrap="around" w:vAnchor="page" w:hAnchor="page" w:x="613" w:y="1369"/>
              <w:shd w:val="clear" w:color="auto" w:fill="auto"/>
              <w:spacing w:line="274" w:lineRule="exact"/>
              <w:rPr>
                <w:sz w:val="21"/>
                <w:szCs w:val="21"/>
              </w:rPr>
            </w:pPr>
            <w:proofErr w:type="gramStart"/>
            <w:r w:rsidRPr="00770B99">
              <w:rPr>
                <w:rStyle w:val="105pt0pt"/>
              </w:rPr>
              <w:t>634259,64</w:t>
            </w:r>
            <w:r w:rsidR="000071E1" w:rsidRPr="00770B99">
              <w:rPr>
                <w:rStyle w:val="105pt0pt"/>
              </w:rPr>
              <w:t>(доход по основному месту</w:t>
            </w:r>
            <w:proofErr w:type="gram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4C9" w:rsidRPr="00770B99" w:rsidRDefault="000071E1">
            <w:pPr>
              <w:pStyle w:val="1"/>
              <w:framePr w:w="15614" w:h="9173" w:wrap="around" w:vAnchor="page" w:hAnchor="page" w:x="613" w:y="1369"/>
              <w:shd w:val="clear" w:color="auto" w:fill="auto"/>
              <w:spacing w:line="278" w:lineRule="exact"/>
              <w:ind w:left="280"/>
              <w:jc w:val="lef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Квартира (доля 1/4)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4C9" w:rsidRPr="00770B99" w:rsidRDefault="000071E1">
            <w:pPr>
              <w:pStyle w:val="1"/>
              <w:framePr w:w="15614" w:h="9173" w:wrap="around" w:vAnchor="page" w:hAnchor="page" w:x="613" w:y="1369"/>
              <w:shd w:val="clear" w:color="auto" w:fill="auto"/>
              <w:spacing w:line="210" w:lineRule="exac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49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4C9" w:rsidRPr="00770B99" w:rsidRDefault="000071E1">
            <w:pPr>
              <w:pStyle w:val="1"/>
              <w:framePr w:w="15614" w:h="9173" w:wrap="around" w:vAnchor="page" w:hAnchor="page" w:x="613" w:y="1369"/>
              <w:shd w:val="clear" w:color="auto" w:fill="auto"/>
              <w:spacing w:line="210" w:lineRule="exact"/>
              <w:ind w:left="280"/>
              <w:jc w:val="lef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Россия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4C9" w:rsidRPr="00770B99" w:rsidRDefault="000071E1">
            <w:pPr>
              <w:pStyle w:val="1"/>
              <w:framePr w:w="15614" w:h="9173" w:wrap="around" w:vAnchor="page" w:hAnchor="page" w:x="613" w:y="1369"/>
              <w:shd w:val="clear" w:color="auto" w:fill="auto"/>
              <w:spacing w:line="274" w:lineRule="exac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Автомобиль ВАЗ 21124 (</w:t>
            </w:r>
            <w:proofErr w:type="gramStart"/>
            <w:r w:rsidRPr="00770B99">
              <w:rPr>
                <w:rStyle w:val="105pt0pt"/>
              </w:rPr>
              <w:t>индивидуальная</w:t>
            </w:r>
            <w:proofErr w:type="gramEnd"/>
            <w:r w:rsidRPr="00770B99">
              <w:rPr>
                <w:rStyle w:val="105pt0pt"/>
              </w:rPr>
              <w:t>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4C9" w:rsidRPr="00770B99" w:rsidRDefault="000071E1">
            <w:pPr>
              <w:pStyle w:val="1"/>
              <w:framePr w:w="15614" w:h="9173" w:wrap="around" w:vAnchor="page" w:hAnchor="page" w:x="613" w:y="1369"/>
              <w:shd w:val="clear" w:color="auto" w:fill="auto"/>
              <w:spacing w:line="274" w:lineRule="exac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земельный</w:t>
            </w:r>
          </w:p>
          <w:p w:rsidR="005354C9" w:rsidRPr="00770B99" w:rsidRDefault="000071E1">
            <w:pPr>
              <w:pStyle w:val="1"/>
              <w:framePr w:w="15614" w:h="9173" w:wrap="around" w:vAnchor="page" w:hAnchor="page" w:x="613" w:y="1369"/>
              <w:shd w:val="clear" w:color="auto" w:fill="auto"/>
              <w:spacing w:line="274" w:lineRule="exac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участок</w:t>
            </w:r>
          </w:p>
          <w:p w:rsidR="005354C9" w:rsidRPr="00770B99" w:rsidRDefault="000071E1">
            <w:pPr>
              <w:pStyle w:val="1"/>
              <w:framePr w:w="15614" w:h="9173" w:wrap="around" w:vAnchor="page" w:hAnchor="page" w:x="613" w:y="1369"/>
              <w:shd w:val="clear" w:color="auto" w:fill="auto"/>
              <w:spacing w:line="274" w:lineRule="exact"/>
              <w:rPr>
                <w:sz w:val="21"/>
                <w:szCs w:val="21"/>
              </w:rPr>
            </w:pPr>
            <w:proofErr w:type="gramStart"/>
            <w:r w:rsidRPr="00770B99">
              <w:rPr>
                <w:rStyle w:val="105pt0pt"/>
              </w:rPr>
              <w:t>(безвозмездное</w:t>
            </w:r>
            <w:proofErr w:type="gramEnd"/>
          </w:p>
          <w:p w:rsidR="005354C9" w:rsidRPr="00770B99" w:rsidRDefault="000071E1">
            <w:pPr>
              <w:pStyle w:val="1"/>
              <w:framePr w:w="15614" w:h="9173" w:wrap="around" w:vAnchor="page" w:hAnchor="page" w:x="613" w:y="1369"/>
              <w:shd w:val="clear" w:color="auto" w:fill="auto"/>
              <w:spacing w:line="274" w:lineRule="exac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пользование)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4C9" w:rsidRPr="00770B99" w:rsidRDefault="00F52278">
            <w:pPr>
              <w:pStyle w:val="1"/>
              <w:framePr w:w="15614" w:h="9173" w:wrap="around" w:vAnchor="page" w:hAnchor="page" w:x="613" w:y="1369"/>
              <w:shd w:val="clear" w:color="auto" w:fill="auto"/>
              <w:spacing w:line="210" w:lineRule="exac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953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4C9" w:rsidRPr="00770B99" w:rsidRDefault="000071E1">
            <w:pPr>
              <w:pStyle w:val="1"/>
              <w:framePr w:w="15614" w:h="9173" w:wrap="around" w:vAnchor="page" w:hAnchor="page" w:x="613" w:y="1369"/>
              <w:shd w:val="clear" w:color="auto" w:fill="auto"/>
              <w:spacing w:line="210" w:lineRule="exact"/>
              <w:ind w:left="140"/>
              <w:jc w:val="lef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Россия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54C9" w:rsidRPr="00770B99" w:rsidRDefault="005354C9">
            <w:pPr>
              <w:framePr w:w="15614" w:h="9173" w:wrap="around" w:vAnchor="page" w:hAnchor="page" w:x="613" w:y="136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354C9" w:rsidRPr="00770B99">
        <w:trPr>
          <w:trHeight w:hRule="exact" w:val="1118"/>
        </w:trPr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5354C9" w:rsidRPr="00770B99" w:rsidRDefault="005354C9">
            <w:pPr>
              <w:framePr w:w="15614" w:h="9173" w:wrap="around" w:vAnchor="page" w:hAnchor="page" w:x="613" w:y="136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tcBorders>
              <w:left w:val="single" w:sz="4" w:space="0" w:color="auto"/>
            </w:tcBorders>
            <w:shd w:val="clear" w:color="auto" w:fill="FFFFFF"/>
          </w:tcPr>
          <w:p w:rsidR="005354C9" w:rsidRPr="00770B99" w:rsidRDefault="000071E1">
            <w:pPr>
              <w:pStyle w:val="1"/>
              <w:framePr w:w="15614" w:h="9173" w:wrap="around" w:vAnchor="page" w:hAnchor="page" w:x="613" w:y="1369"/>
              <w:shd w:val="clear" w:color="auto" w:fill="auto"/>
              <w:spacing w:line="210" w:lineRule="exac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работы)</w:t>
            </w:r>
          </w:p>
        </w:tc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5354C9" w:rsidRPr="00770B99" w:rsidRDefault="005354C9">
            <w:pPr>
              <w:framePr w:w="15614" w:h="9173" w:wrap="around" w:vAnchor="page" w:hAnchor="page" w:x="613" w:y="136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5354C9" w:rsidRPr="00770B99" w:rsidRDefault="005354C9">
            <w:pPr>
              <w:framePr w:w="15614" w:h="9173" w:wrap="around" w:vAnchor="page" w:hAnchor="page" w:x="613" w:y="136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:rsidR="005354C9" w:rsidRPr="00770B99" w:rsidRDefault="005354C9">
            <w:pPr>
              <w:framePr w:w="15614" w:h="9173" w:wrap="around" w:vAnchor="page" w:hAnchor="page" w:x="613" w:y="136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FFFFFF"/>
          </w:tcPr>
          <w:p w:rsidR="005354C9" w:rsidRPr="00770B99" w:rsidRDefault="005354C9">
            <w:pPr>
              <w:framePr w:w="15614" w:h="9173" w:wrap="around" w:vAnchor="page" w:hAnchor="page" w:x="613" w:y="136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4C9" w:rsidRPr="00770B99" w:rsidRDefault="000071E1">
            <w:pPr>
              <w:pStyle w:val="1"/>
              <w:framePr w:w="15614" w:h="9173" w:wrap="around" w:vAnchor="page" w:hAnchor="page" w:x="613" w:y="1369"/>
              <w:shd w:val="clear" w:color="auto" w:fill="auto"/>
              <w:spacing w:line="278" w:lineRule="exac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земельный</w:t>
            </w:r>
          </w:p>
          <w:p w:rsidR="005354C9" w:rsidRPr="00770B99" w:rsidRDefault="000071E1">
            <w:pPr>
              <w:pStyle w:val="1"/>
              <w:framePr w:w="15614" w:h="9173" w:wrap="around" w:vAnchor="page" w:hAnchor="page" w:x="613" w:y="1369"/>
              <w:shd w:val="clear" w:color="auto" w:fill="auto"/>
              <w:spacing w:line="278" w:lineRule="exac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участок</w:t>
            </w:r>
          </w:p>
          <w:p w:rsidR="005354C9" w:rsidRPr="00770B99" w:rsidRDefault="000071E1">
            <w:pPr>
              <w:pStyle w:val="1"/>
              <w:framePr w:w="15614" w:h="9173" w:wrap="around" w:vAnchor="page" w:hAnchor="page" w:x="613" w:y="1369"/>
              <w:shd w:val="clear" w:color="auto" w:fill="auto"/>
              <w:spacing w:line="278" w:lineRule="exact"/>
              <w:rPr>
                <w:sz w:val="21"/>
                <w:szCs w:val="21"/>
              </w:rPr>
            </w:pPr>
            <w:proofErr w:type="gramStart"/>
            <w:r w:rsidRPr="00770B99">
              <w:rPr>
                <w:rStyle w:val="105pt0pt"/>
              </w:rPr>
              <w:t>(безвозмездное</w:t>
            </w:r>
            <w:proofErr w:type="gramEnd"/>
          </w:p>
          <w:p w:rsidR="005354C9" w:rsidRPr="00770B99" w:rsidRDefault="000071E1">
            <w:pPr>
              <w:pStyle w:val="1"/>
              <w:framePr w:w="15614" w:h="9173" w:wrap="around" w:vAnchor="page" w:hAnchor="page" w:x="613" w:y="1369"/>
              <w:shd w:val="clear" w:color="auto" w:fill="auto"/>
              <w:spacing w:line="278" w:lineRule="exac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пользование)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4C9" w:rsidRPr="00770B99" w:rsidRDefault="000071E1">
            <w:pPr>
              <w:pStyle w:val="1"/>
              <w:framePr w:w="15614" w:h="9173" w:wrap="around" w:vAnchor="page" w:hAnchor="page" w:x="613" w:y="1369"/>
              <w:shd w:val="clear" w:color="auto" w:fill="auto"/>
              <w:spacing w:line="210" w:lineRule="exac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400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5354C9" w:rsidRPr="00770B99" w:rsidRDefault="005354C9">
            <w:pPr>
              <w:framePr w:w="15614" w:h="9173" w:wrap="around" w:vAnchor="page" w:hAnchor="page" w:x="613" w:y="136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54C9" w:rsidRPr="00770B99" w:rsidRDefault="005354C9">
            <w:pPr>
              <w:framePr w:w="15614" w:h="9173" w:wrap="around" w:vAnchor="page" w:hAnchor="page" w:x="613" w:y="136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354C9" w:rsidRPr="00770B99">
        <w:trPr>
          <w:trHeight w:hRule="exact" w:val="305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354C9" w:rsidRPr="00770B99" w:rsidRDefault="000071E1">
            <w:pPr>
              <w:pStyle w:val="1"/>
              <w:framePr w:w="15614" w:h="9173" w:wrap="around" w:vAnchor="page" w:hAnchor="page" w:x="613" w:y="1369"/>
              <w:shd w:val="clear" w:color="auto" w:fill="auto"/>
              <w:spacing w:line="274" w:lineRule="exact"/>
              <w:ind w:left="120"/>
              <w:jc w:val="lef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Степанова</w:t>
            </w:r>
          </w:p>
          <w:p w:rsidR="005354C9" w:rsidRPr="00770B99" w:rsidRDefault="000071E1">
            <w:pPr>
              <w:pStyle w:val="1"/>
              <w:framePr w:w="15614" w:h="9173" w:wrap="around" w:vAnchor="page" w:hAnchor="page" w:x="613" w:y="1369"/>
              <w:shd w:val="clear" w:color="auto" w:fill="auto"/>
              <w:spacing w:line="274" w:lineRule="exact"/>
              <w:ind w:left="120"/>
              <w:jc w:val="lef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Ольга</w:t>
            </w:r>
          </w:p>
          <w:p w:rsidR="005354C9" w:rsidRPr="00770B99" w:rsidRDefault="000071E1">
            <w:pPr>
              <w:pStyle w:val="1"/>
              <w:framePr w:w="15614" w:h="9173" w:wrap="around" w:vAnchor="page" w:hAnchor="page" w:x="613" w:y="1369"/>
              <w:shd w:val="clear" w:color="auto" w:fill="auto"/>
              <w:spacing w:line="274" w:lineRule="exact"/>
              <w:ind w:left="120"/>
              <w:jc w:val="lef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Витальевна</w:t>
            </w:r>
          </w:p>
          <w:p w:rsidR="005354C9" w:rsidRPr="00770B99" w:rsidRDefault="000071E1">
            <w:pPr>
              <w:pStyle w:val="1"/>
              <w:framePr w:w="15614" w:h="9173" w:wrap="around" w:vAnchor="page" w:hAnchor="page" w:x="613" w:y="1369"/>
              <w:shd w:val="clear" w:color="auto" w:fill="auto"/>
              <w:spacing w:line="274" w:lineRule="exact"/>
              <w:ind w:left="120"/>
              <w:jc w:val="left"/>
              <w:rPr>
                <w:sz w:val="21"/>
                <w:szCs w:val="21"/>
              </w:rPr>
            </w:pPr>
            <w:proofErr w:type="gramStart"/>
            <w:r w:rsidRPr="00770B99">
              <w:rPr>
                <w:rStyle w:val="105pt0pt"/>
              </w:rPr>
              <w:t>(главный</w:t>
            </w:r>
            <w:proofErr w:type="gramEnd"/>
          </w:p>
          <w:p w:rsidR="005354C9" w:rsidRPr="00770B99" w:rsidRDefault="000071E1">
            <w:pPr>
              <w:pStyle w:val="1"/>
              <w:framePr w:w="15614" w:h="9173" w:wrap="around" w:vAnchor="page" w:hAnchor="page" w:x="613" w:y="1369"/>
              <w:shd w:val="clear" w:color="auto" w:fill="auto"/>
              <w:spacing w:line="274" w:lineRule="exact"/>
              <w:ind w:left="120"/>
              <w:jc w:val="lef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специалист-</w:t>
            </w:r>
          </w:p>
          <w:p w:rsidR="005354C9" w:rsidRPr="00770B99" w:rsidRDefault="000071E1">
            <w:pPr>
              <w:pStyle w:val="1"/>
              <w:framePr w:w="15614" w:h="9173" w:wrap="around" w:vAnchor="page" w:hAnchor="page" w:x="613" w:y="1369"/>
              <w:shd w:val="clear" w:color="auto" w:fill="auto"/>
              <w:spacing w:line="274" w:lineRule="exact"/>
              <w:ind w:left="120"/>
              <w:jc w:val="lef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эксперт</w:t>
            </w:r>
          </w:p>
          <w:p w:rsidR="005354C9" w:rsidRPr="00770B99" w:rsidRDefault="000071E1">
            <w:pPr>
              <w:pStyle w:val="1"/>
              <w:framePr w:w="15614" w:h="9173" w:wrap="around" w:vAnchor="page" w:hAnchor="page" w:x="613" w:y="1369"/>
              <w:shd w:val="clear" w:color="auto" w:fill="auto"/>
              <w:spacing w:line="274" w:lineRule="exact"/>
              <w:ind w:left="120"/>
              <w:jc w:val="lef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управления</w:t>
            </w:r>
          </w:p>
          <w:p w:rsidR="005354C9" w:rsidRPr="00770B99" w:rsidRDefault="000071E1">
            <w:pPr>
              <w:pStyle w:val="1"/>
              <w:framePr w:w="15614" w:h="9173" w:wrap="around" w:vAnchor="page" w:hAnchor="page" w:x="613" w:y="1369"/>
              <w:shd w:val="clear" w:color="auto" w:fill="auto"/>
              <w:spacing w:line="274" w:lineRule="exact"/>
              <w:ind w:left="120"/>
              <w:jc w:val="lef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образования</w:t>
            </w:r>
          </w:p>
          <w:p w:rsidR="005354C9" w:rsidRPr="00770B99" w:rsidRDefault="000071E1">
            <w:pPr>
              <w:pStyle w:val="1"/>
              <w:framePr w:w="15614" w:h="9173" w:wrap="around" w:vAnchor="page" w:hAnchor="page" w:x="613" w:y="1369"/>
              <w:shd w:val="clear" w:color="auto" w:fill="auto"/>
              <w:spacing w:line="274" w:lineRule="exact"/>
              <w:ind w:left="120"/>
              <w:jc w:val="lef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администрации</w:t>
            </w:r>
          </w:p>
          <w:p w:rsidR="005354C9" w:rsidRPr="00770B99" w:rsidRDefault="000071E1">
            <w:pPr>
              <w:pStyle w:val="1"/>
              <w:framePr w:w="15614" w:h="9173" w:wrap="around" w:vAnchor="page" w:hAnchor="page" w:x="613" w:y="1369"/>
              <w:shd w:val="clear" w:color="auto" w:fill="auto"/>
              <w:spacing w:line="274" w:lineRule="exact"/>
              <w:ind w:left="120"/>
              <w:jc w:val="lef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Чебоксарского</w:t>
            </w:r>
          </w:p>
          <w:p w:rsidR="005354C9" w:rsidRPr="00770B99" w:rsidRDefault="000071E1">
            <w:pPr>
              <w:pStyle w:val="1"/>
              <w:framePr w:w="15614" w:h="9173" w:wrap="around" w:vAnchor="page" w:hAnchor="page" w:x="613" w:y="1369"/>
              <w:shd w:val="clear" w:color="auto" w:fill="auto"/>
              <w:spacing w:line="274" w:lineRule="exact"/>
              <w:ind w:left="120"/>
              <w:jc w:val="lef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района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54C9" w:rsidRPr="00770B99" w:rsidRDefault="00F52278">
            <w:pPr>
              <w:pStyle w:val="1"/>
              <w:framePr w:w="15614" w:h="9173" w:wrap="around" w:vAnchor="page" w:hAnchor="page" w:x="613" w:y="1369"/>
              <w:shd w:val="clear" w:color="auto" w:fill="auto"/>
              <w:spacing w:after="240" w:line="274" w:lineRule="exac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256527,05</w:t>
            </w:r>
            <w:r w:rsidR="000071E1" w:rsidRPr="00770B99">
              <w:rPr>
                <w:rStyle w:val="105pt0pt"/>
              </w:rPr>
              <w:t xml:space="preserve"> (доход по основному месту работы)</w:t>
            </w:r>
          </w:p>
          <w:p w:rsidR="005354C9" w:rsidRPr="00770B99" w:rsidRDefault="00F52278">
            <w:pPr>
              <w:pStyle w:val="1"/>
              <w:framePr w:w="15614" w:h="9173" w:wrap="around" w:vAnchor="page" w:hAnchor="page" w:x="613" w:y="1369"/>
              <w:shd w:val="clear" w:color="auto" w:fill="auto"/>
              <w:spacing w:before="240" w:line="278" w:lineRule="exac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31876,83</w:t>
            </w:r>
            <w:r w:rsidR="000071E1" w:rsidRPr="00770B99">
              <w:rPr>
                <w:rStyle w:val="105pt0pt"/>
              </w:rPr>
              <w:t xml:space="preserve"> (иной доход)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54C9" w:rsidRPr="00770B99" w:rsidRDefault="000071E1">
            <w:pPr>
              <w:pStyle w:val="1"/>
              <w:framePr w:w="15614" w:h="9173" w:wrap="around" w:vAnchor="page" w:hAnchor="page" w:x="613" w:y="1369"/>
              <w:shd w:val="clear" w:color="auto" w:fill="auto"/>
              <w:spacing w:line="274" w:lineRule="exac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квартира</w:t>
            </w:r>
          </w:p>
          <w:p w:rsidR="005354C9" w:rsidRPr="00770B99" w:rsidRDefault="000071E1">
            <w:pPr>
              <w:pStyle w:val="1"/>
              <w:framePr w:w="15614" w:h="9173" w:wrap="around" w:vAnchor="page" w:hAnchor="page" w:x="613" w:y="1369"/>
              <w:shd w:val="clear" w:color="auto" w:fill="auto"/>
              <w:spacing w:line="274" w:lineRule="exact"/>
              <w:rPr>
                <w:sz w:val="21"/>
                <w:szCs w:val="21"/>
              </w:rPr>
            </w:pPr>
            <w:proofErr w:type="gramStart"/>
            <w:r w:rsidRPr="00770B99">
              <w:rPr>
                <w:rStyle w:val="105pt0pt"/>
              </w:rPr>
              <w:t>(</w:t>
            </w:r>
            <w:proofErr w:type="spellStart"/>
            <w:r w:rsidRPr="00770B99">
              <w:rPr>
                <w:rStyle w:val="105pt0pt"/>
              </w:rPr>
              <w:t>индивидуал</w:t>
            </w:r>
            <w:proofErr w:type="spellEnd"/>
            <w:proofErr w:type="gramEnd"/>
          </w:p>
          <w:p w:rsidR="005354C9" w:rsidRPr="00770B99" w:rsidRDefault="000071E1">
            <w:pPr>
              <w:pStyle w:val="1"/>
              <w:framePr w:w="15614" w:h="9173" w:wrap="around" w:vAnchor="page" w:hAnchor="page" w:x="613" w:y="1369"/>
              <w:shd w:val="clear" w:color="auto" w:fill="auto"/>
              <w:spacing w:line="274" w:lineRule="exact"/>
              <w:rPr>
                <w:sz w:val="21"/>
                <w:szCs w:val="21"/>
              </w:rPr>
            </w:pPr>
            <w:proofErr w:type="spellStart"/>
            <w:proofErr w:type="gramStart"/>
            <w:r w:rsidRPr="00770B99">
              <w:rPr>
                <w:rStyle w:val="105pt0pt"/>
              </w:rPr>
              <w:t>ьная</w:t>
            </w:r>
            <w:proofErr w:type="spellEnd"/>
            <w:r w:rsidRPr="00770B99">
              <w:rPr>
                <w:rStyle w:val="105pt0pt"/>
              </w:rPr>
              <w:t>)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54C9" w:rsidRPr="00770B99" w:rsidRDefault="000071E1">
            <w:pPr>
              <w:pStyle w:val="1"/>
              <w:framePr w:w="15614" w:h="9173" w:wrap="around" w:vAnchor="page" w:hAnchor="page" w:x="613" w:y="1369"/>
              <w:shd w:val="clear" w:color="auto" w:fill="auto"/>
              <w:spacing w:line="210" w:lineRule="exact"/>
              <w:ind w:left="340"/>
              <w:jc w:val="lef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41,4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54C9" w:rsidRPr="00770B99" w:rsidRDefault="000071E1">
            <w:pPr>
              <w:pStyle w:val="1"/>
              <w:framePr w:w="15614" w:h="9173" w:wrap="around" w:vAnchor="page" w:hAnchor="page" w:x="613" w:y="1369"/>
              <w:shd w:val="clear" w:color="auto" w:fill="auto"/>
              <w:spacing w:line="210" w:lineRule="exact"/>
              <w:ind w:left="280"/>
              <w:jc w:val="lef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Россия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54C9" w:rsidRPr="00770B99" w:rsidRDefault="005354C9">
            <w:pPr>
              <w:framePr w:w="15614" w:h="9173" w:wrap="around" w:vAnchor="page" w:hAnchor="page" w:x="613" w:y="136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54C9" w:rsidRPr="00770B99" w:rsidRDefault="000071E1">
            <w:pPr>
              <w:pStyle w:val="1"/>
              <w:framePr w:w="15614" w:h="9173" w:wrap="around" w:vAnchor="page" w:hAnchor="page" w:x="613" w:y="1369"/>
              <w:shd w:val="clear" w:color="auto" w:fill="auto"/>
              <w:spacing w:line="278" w:lineRule="exac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Квартира</w:t>
            </w:r>
          </w:p>
          <w:p w:rsidR="005354C9" w:rsidRPr="00770B99" w:rsidRDefault="000071E1">
            <w:pPr>
              <w:pStyle w:val="1"/>
              <w:framePr w:w="15614" w:h="9173" w:wrap="around" w:vAnchor="page" w:hAnchor="page" w:x="613" w:y="1369"/>
              <w:shd w:val="clear" w:color="auto" w:fill="auto"/>
              <w:spacing w:line="278" w:lineRule="exact"/>
              <w:rPr>
                <w:sz w:val="21"/>
                <w:szCs w:val="21"/>
              </w:rPr>
            </w:pPr>
            <w:proofErr w:type="gramStart"/>
            <w:r w:rsidRPr="00770B99">
              <w:rPr>
                <w:rStyle w:val="105pt0pt"/>
              </w:rPr>
              <w:t>(безвозмездное</w:t>
            </w:r>
            <w:proofErr w:type="gramEnd"/>
          </w:p>
          <w:p w:rsidR="005354C9" w:rsidRPr="00770B99" w:rsidRDefault="000071E1">
            <w:pPr>
              <w:pStyle w:val="1"/>
              <w:framePr w:w="15614" w:h="9173" w:wrap="around" w:vAnchor="page" w:hAnchor="page" w:x="613" w:y="1369"/>
              <w:shd w:val="clear" w:color="auto" w:fill="auto"/>
              <w:spacing w:line="278" w:lineRule="exac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пользование)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54C9" w:rsidRPr="00770B99" w:rsidRDefault="000071E1">
            <w:pPr>
              <w:pStyle w:val="1"/>
              <w:framePr w:w="15614" w:h="9173" w:wrap="around" w:vAnchor="page" w:hAnchor="page" w:x="613" w:y="1369"/>
              <w:shd w:val="clear" w:color="auto" w:fill="auto"/>
              <w:spacing w:line="210" w:lineRule="exac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69,3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54C9" w:rsidRPr="00770B99" w:rsidRDefault="000071E1">
            <w:pPr>
              <w:pStyle w:val="1"/>
              <w:framePr w:w="15614" w:h="9173" w:wrap="around" w:vAnchor="page" w:hAnchor="page" w:x="613" w:y="1369"/>
              <w:shd w:val="clear" w:color="auto" w:fill="auto"/>
              <w:spacing w:line="210" w:lineRule="exact"/>
              <w:ind w:left="140"/>
              <w:jc w:val="lef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Россия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4C9" w:rsidRPr="00770B99" w:rsidRDefault="005354C9">
            <w:pPr>
              <w:framePr w:w="15614" w:h="9173" w:wrap="around" w:vAnchor="page" w:hAnchor="page" w:x="613" w:y="136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5354C9" w:rsidRPr="00770B99" w:rsidRDefault="005354C9">
      <w:pPr>
        <w:rPr>
          <w:rFonts w:ascii="Times New Roman" w:hAnsi="Times New Roman" w:cs="Times New Roman"/>
          <w:sz w:val="21"/>
          <w:szCs w:val="21"/>
        </w:rPr>
        <w:sectPr w:rsidR="005354C9" w:rsidRPr="00770B99"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1565"/>
        <w:gridCol w:w="1555"/>
        <w:gridCol w:w="994"/>
        <w:gridCol w:w="1277"/>
        <w:gridCol w:w="2266"/>
        <w:gridCol w:w="1699"/>
        <w:gridCol w:w="1133"/>
        <w:gridCol w:w="994"/>
        <w:gridCol w:w="2290"/>
      </w:tblGrid>
      <w:tr w:rsidR="005354C9" w:rsidRPr="00770B99">
        <w:trPr>
          <w:trHeight w:hRule="exact" w:val="55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4C9" w:rsidRPr="00770B99" w:rsidRDefault="000071E1">
            <w:pPr>
              <w:pStyle w:val="1"/>
              <w:framePr w:w="15614" w:h="8866" w:wrap="around" w:vAnchor="page" w:hAnchor="page" w:x="613" w:y="1523"/>
              <w:shd w:val="clear" w:color="auto" w:fill="auto"/>
              <w:spacing w:after="60" w:line="210" w:lineRule="exact"/>
              <w:ind w:left="120"/>
              <w:jc w:val="lef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lastRenderedPageBreak/>
              <w:t>Чувашской</w:t>
            </w:r>
          </w:p>
          <w:p w:rsidR="005354C9" w:rsidRPr="00770B99" w:rsidRDefault="000071E1">
            <w:pPr>
              <w:pStyle w:val="1"/>
              <w:framePr w:w="15614" w:h="8866" w:wrap="around" w:vAnchor="page" w:hAnchor="page" w:x="613" w:y="1523"/>
              <w:shd w:val="clear" w:color="auto" w:fill="auto"/>
              <w:spacing w:before="60" w:line="210" w:lineRule="exact"/>
              <w:ind w:left="120"/>
              <w:jc w:val="left"/>
              <w:rPr>
                <w:sz w:val="21"/>
                <w:szCs w:val="21"/>
              </w:rPr>
            </w:pPr>
            <w:proofErr w:type="gramStart"/>
            <w:r w:rsidRPr="00770B99">
              <w:rPr>
                <w:rStyle w:val="105pt0pt"/>
              </w:rPr>
              <w:t>Республики)</w:t>
            </w:r>
            <w:proofErr w:type="gramEnd"/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4C9" w:rsidRPr="00770B99" w:rsidRDefault="005354C9">
            <w:pPr>
              <w:framePr w:w="15614" w:h="8866" w:wrap="around" w:vAnchor="page" w:hAnchor="page" w:x="613" w:y="152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4C9" w:rsidRPr="00770B99" w:rsidRDefault="005354C9">
            <w:pPr>
              <w:framePr w:w="15614" w:h="8866" w:wrap="around" w:vAnchor="page" w:hAnchor="page" w:x="613" w:y="152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4C9" w:rsidRPr="00770B99" w:rsidRDefault="005354C9">
            <w:pPr>
              <w:framePr w:w="15614" w:h="8866" w:wrap="around" w:vAnchor="page" w:hAnchor="page" w:x="613" w:y="152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4C9" w:rsidRPr="00770B99" w:rsidRDefault="005354C9">
            <w:pPr>
              <w:framePr w:w="15614" w:h="8866" w:wrap="around" w:vAnchor="page" w:hAnchor="page" w:x="613" w:y="152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4C9" w:rsidRPr="00770B99" w:rsidRDefault="005354C9">
            <w:pPr>
              <w:framePr w:w="15614" w:h="8866" w:wrap="around" w:vAnchor="page" w:hAnchor="page" w:x="613" w:y="152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4C9" w:rsidRPr="00770B99" w:rsidRDefault="005354C9">
            <w:pPr>
              <w:framePr w:w="15614" w:h="8866" w:wrap="around" w:vAnchor="page" w:hAnchor="page" w:x="613" w:y="152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4C9" w:rsidRPr="00770B99" w:rsidRDefault="005354C9">
            <w:pPr>
              <w:framePr w:w="15614" w:h="8866" w:wrap="around" w:vAnchor="page" w:hAnchor="page" w:x="613" w:y="152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4C9" w:rsidRPr="00770B99" w:rsidRDefault="005354C9">
            <w:pPr>
              <w:framePr w:w="15614" w:h="8866" w:wrap="around" w:vAnchor="page" w:hAnchor="page" w:x="613" w:y="152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54C9" w:rsidRPr="00770B99" w:rsidRDefault="005354C9">
            <w:pPr>
              <w:framePr w:w="15614" w:h="8866" w:wrap="around" w:vAnchor="page" w:hAnchor="page" w:x="613" w:y="152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354C9" w:rsidRPr="00770B99">
        <w:trPr>
          <w:trHeight w:hRule="exact" w:val="249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4C9" w:rsidRPr="00770B99" w:rsidRDefault="000071E1">
            <w:pPr>
              <w:pStyle w:val="1"/>
              <w:framePr w:w="15614" w:h="8866" w:wrap="around" w:vAnchor="page" w:hAnchor="page" w:x="613" w:y="1523"/>
              <w:shd w:val="clear" w:color="auto" w:fill="auto"/>
              <w:spacing w:line="210" w:lineRule="exact"/>
              <w:ind w:left="120"/>
              <w:jc w:val="lef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супруг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4C9" w:rsidRPr="00770B99" w:rsidRDefault="00F52278">
            <w:pPr>
              <w:pStyle w:val="1"/>
              <w:framePr w:w="15614" w:h="8866" w:wrap="around" w:vAnchor="page" w:hAnchor="page" w:x="613" w:y="1523"/>
              <w:shd w:val="clear" w:color="auto" w:fill="auto"/>
              <w:spacing w:after="240" w:line="274" w:lineRule="exac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113087</w:t>
            </w:r>
            <w:r w:rsidR="000071E1" w:rsidRPr="00770B99">
              <w:rPr>
                <w:rStyle w:val="105pt0pt"/>
              </w:rPr>
              <w:t xml:space="preserve"> (доход по основному месту работы)</w:t>
            </w:r>
          </w:p>
          <w:p w:rsidR="005354C9" w:rsidRPr="00770B99" w:rsidRDefault="005354C9">
            <w:pPr>
              <w:pStyle w:val="1"/>
              <w:framePr w:w="15614" w:h="8866" w:wrap="around" w:vAnchor="page" w:hAnchor="page" w:x="613" w:y="1523"/>
              <w:shd w:val="clear" w:color="auto" w:fill="auto"/>
              <w:spacing w:before="240" w:line="274" w:lineRule="exact"/>
              <w:rPr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4C9" w:rsidRPr="00770B99" w:rsidRDefault="000071E1">
            <w:pPr>
              <w:pStyle w:val="1"/>
              <w:framePr w:w="15614" w:h="8866" w:wrap="around" w:vAnchor="page" w:hAnchor="page" w:x="613" w:y="1523"/>
              <w:shd w:val="clear" w:color="auto" w:fill="auto"/>
              <w:spacing w:line="274" w:lineRule="exac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квартира</w:t>
            </w:r>
          </w:p>
          <w:p w:rsidR="005354C9" w:rsidRPr="00770B99" w:rsidRDefault="000071E1">
            <w:pPr>
              <w:pStyle w:val="1"/>
              <w:framePr w:w="15614" w:h="8866" w:wrap="around" w:vAnchor="page" w:hAnchor="page" w:x="613" w:y="1523"/>
              <w:shd w:val="clear" w:color="auto" w:fill="auto"/>
              <w:spacing w:line="274" w:lineRule="exact"/>
              <w:rPr>
                <w:sz w:val="21"/>
                <w:szCs w:val="21"/>
              </w:rPr>
            </w:pPr>
            <w:proofErr w:type="gramStart"/>
            <w:r w:rsidRPr="00770B99">
              <w:rPr>
                <w:rStyle w:val="105pt0pt"/>
              </w:rPr>
              <w:t>(</w:t>
            </w:r>
            <w:proofErr w:type="spellStart"/>
            <w:r w:rsidRPr="00770B99">
              <w:rPr>
                <w:rStyle w:val="105pt0pt"/>
              </w:rPr>
              <w:t>индивидуал</w:t>
            </w:r>
            <w:proofErr w:type="spellEnd"/>
            <w:proofErr w:type="gramEnd"/>
          </w:p>
          <w:p w:rsidR="005354C9" w:rsidRPr="00770B99" w:rsidRDefault="000071E1">
            <w:pPr>
              <w:pStyle w:val="1"/>
              <w:framePr w:w="15614" w:h="8866" w:wrap="around" w:vAnchor="page" w:hAnchor="page" w:x="613" w:y="1523"/>
              <w:shd w:val="clear" w:color="auto" w:fill="auto"/>
              <w:spacing w:line="274" w:lineRule="exact"/>
              <w:rPr>
                <w:sz w:val="21"/>
                <w:szCs w:val="21"/>
              </w:rPr>
            </w:pPr>
            <w:proofErr w:type="spellStart"/>
            <w:proofErr w:type="gramStart"/>
            <w:r w:rsidRPr="00770B99">
              <w:rPr>
                <w:rStyle w:val="105pt0pt"/>
              </w:rPr>
              <w:t>ьная</w:t>
            </w:r>
            <w:proofErr w:type="spellEnd"/>
            <w:r w:rsidRPr="00770B99">
              <w:rPr>
                <w:rStyle w:val="105pt0pt"/>
              </w:rPr>
              <w:t>)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4C9" w:rsidRPr="00770B99" w:rsidRDefault="000071E1">
            <w:pPr>
              <w:pStyle w:val="1"/>
              <w:framePr w:w="15614" w:h="8866" w:wrap="around" w:vAnchor="page" w:hAnchor="page" w:x="613" w:y="1523"/>
              <w:shd w:val="clear" w:color="auto" w:fill="auto"/>
              <w:spacing w:line="210" w:lineRule="exact"/>
              <w:ind w:left="300"/>
              <w:jc w:val="lef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69,3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4C9" w:rsidRPr="00770B99" w:rsidRDefault="000071E1">
            <w:pPr>
              <w:pStyle w:val="1"/>
              <w:framePr w:w="15614" w:h="8866" w:wrap="around" w:vAnchor="page" w:hAnchor="page" w:x="613" w:y="1523"/>
              <w:shd w:val="clear" w:color="auto" w:fill="auto"/>
              <w:spacing w:line="210" w:lineRule="exact"/>
              <w:ind w:left="280"/>
              <w:jc w:val="lef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Россия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4C9" w:rsidRPr="00770B99" w:rsidRDefault="005354C9">
            <w:pPr>
              <w:framePr w:w="15614" w:h="8866" w:wrap="around" w:vAnchor="page" w:hAnchor="page" w:x="613" w:y="152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4C9" w:rsidRPr="00770B99" w:rsidRDefault="005354C9">
            <w:pPr>
              <w:framePr w:w="15614" w:h="8866" w:wrap="around" w:vAnchor="page" w:hAnchor="page" w:x="613" w:y="152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4C9" w:rsidRPr="00770B99" w:rsidRDefault="005354C9">
            <w:pPr>
              <w:framePr w:w="15614" w:h="8866" w:wrap="around" w:vAnchor="page" w:hAnchor="page" w:x="613" w:y="152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4C9" w:rsidRPr="00770B99" w:rsidRDefault="005354C9">
            <w:pPr>
              <w:framePr w:w="15614" w:h="8866" w:wrap="around" w:vAnchor="page" w:hAnchor="page" w:x="613" w:y="152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54C9" w:rsidRPr="00770B99" w:rsidRDefault="005354C9">
            <w:pPr>
              <w:framePr w:w="15614" w:h="8866" w:wrap="around" w:vAnchor="page" w:hAnchor="page" w:x="613" w:y="152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354C9" w:rsidRPr="00770B99">
        <w:trPr>
          <w:trHeight w:hRule="exact" w:val="35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4C9" w:rsidRPr="00770B99" w:rsidRDefault="000071E1">
            <w:pPr>
              <w:pStyle w:val="1"/>
              <w:framePr w:w="15614" w:h="8866" w:wrap="around" w:vAnchor="page" w:hAnchor="page" w:x="613" w:y="1523"/>
              <w:shd w:val="clear" w:color="auto" w:fill="auto"/>
              <w:spacing w:line="274" w:lineRule="exact"/>
              <w:ind w:left="120"/>
              <w:jc w:val="lef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Анисимов</w:t>
            </w:r>
          </w:p>
          <w:p w:rsidR="005354C9" w:rsidRPr="00770B99" w:rsidRDefault="000071E1">
            <w:pPr>
              <w:pStyle w:val="1"/>
              <w:framePr w:w="15614" w:h="8866" w:wrap="around" w:vAnchor="page" w:hAnchor="page" w:x="613" w:y="1523"/>
              <w:shd w:val="clear" w:color="auto" w:fill="auto"/>
              <w:spacing w:line="274" w:lineRule="exact"/>
              <w:ind w:left="120"/>
              <w:jc w:val="lef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Максим</w:t>
            </w:r>
          </w:p>
          <w:p w:rsidR="005354C9" w:rsidRPr="00770B99" w:rsidRDefault="000071E1">
            <w:pPr>
              <w:pStyle w:val="1"/>
              <w:framePr w:w="15614" w:h="8866" w:wrap="around" w:vAnchor="page" w:hAnchor="page" w:x="613" w:y="1523"/>
              <w:shd w:val="clear" w:color="auto" w:fill="auto"/>
              <w:spacing w:line="274" w:lineRule="exact"/>
              <w:ind w:left="120"/>
              <w:jc w:val="lef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Михайлович</w:t>
            </w:r>
          </w:p>
          <w:p w:rsidR="005354C9" w:rsidRPr="00770B99" w:rsidRDefault="000071E1">
            <w:pPr>
              <w:pStyle w:val="1"/>
              <w:framePr w:w="15614" w:h="8866" w:wrap="around" w:vAnchor="page" w:hAnchor="page" w:x="613" w:y="1523"/>
              <w:shd w:val="clear" w:color="auto" w:fill="auto"/>
              <w:spacing w:line="274" w:lineRule="exact"/>
              <w:ind w:left="120"/>
              <w:jc w:val="left"/>
              <w:rPr>
                <w:sz w:val="21"/>
                <w:szCs w:val="21"/>
              </w:rPr>
            </w:pPr>
            <w:proofErr w:type="gramStart"/>
            <w:r w:rsidRPr="00770B99">
              <w:rPr>
                <w:rStyle w:val="105pt0pt"/>
              </w:rPr>
              <w:t>(ведущий</w:t>
            </w:r>
            <w:proofErr w:type="gramEnd"/>
          </w:p>
          <w:p w:rsidR="005354C9" w:rsidRPr="00770B99" w:rsidRDefault="000071E1">
            <w:pPr>
              <w:pStyle w:val="1"/>
              <w:framePr w:w="15614" w:h="8866" w:wrap="around" w:vAnchor="page" w:hAnchor="page" w:x="613" w:y="1523"/>
              <w:shd w:val="clear" w:color="auto" w:fill="auto"/>
              <w:spacing w:line="274" w:lineRule="exact"/>
              <w:ind w:left="120"/>
              <w:jc w:val="lef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специалист-</w:t>
            </w:r>
          </w:p>
          <w:p w:rsidR="005354C9" w:rsidRPr="00770B99" w:rsidRDefault="000071E1">
            <w:pPr>
              <w:pStyle w:val="1"/>
              <w:framePr w:w="15614" w:h="8866" w:wrap="around" w:vAnchor="page" w:hAnchor="page" w:x="613" w:y="1523"/>
              <w:shd w:val="clear" w:color="auto" w:fill="auto"/>
              <w:spacing w:line="274" w:lineRule="exact"/>
              <w:ind w:left="120"/>
              <w:jc w:val="lef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эксперт</w:t>
            </w:r>
          </w:p>
          <w:p w:rsidR="005354C9" w:rsidRPr="00770B99" w:rsidRDefault="000071E1">
            <w:pPr>
              <w:pStyle w:val="1"/>
              <w:framePr w:w="15614" w:h="8866" w:wrap="around" w:vAnchor="page" w:hAnchor="page" w:x="613" w:y="1523"/>
              <w:shd w:val="clear" w:color="auto" w:fill="auto"/>
              <w:spacing w:line="274" w:lineRule="exact"/>
              <w:ind w:left="120"/>
              <w:jc w:val="lef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управления</w:t>
            </w:r>
          </w:p>
          <w:p w:rsidR="005354C9" w:rsidRPr="00770B99" w:rsidRDefault="000071E1">
            <w:pPr>
              <w:pStyle w:val="1"/>
              <w:framePr w:w="15614" w:h="8866" w:wrap="around" w:vAnchor="page" w:hAnchor="page" w:x="613" w:y="1523"/>
              <w:shd w:val="clear" w:color="auto" w:fill="auto"/>
              <w:spacing w:line="274" w:lineRule="exact"/>
              <w:ind w:left="120"/>
              <w:jc w:val="lef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образования</w:t>
            </w:r>
          </w:p>
          <w:p w:rsidR="005354C9" w:rsidRPr="00770B99" w:rsidRDefault="000071E1">
            <w:pPr>
              <w:pStyle w:val="1"/>
              <w:framePr w:w="15614" w:h="8866" w:wrap="around" w:vAnchor="page" w:hAnchor="page" w:x="613" w:y="1523"/>
              <w:shd w:val="clear" w:color="auto" w:fill="auto"/>
              <w:spacing w:line="274" w:lineRule="exact"/>
              <w:ind w:left="120"/>
              <w:jc w:val="lef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администрации</w:t>
            </w:r>
          </w:p>
          <w:p w:rsidR="005354C9" w:rsidRPr="00770B99" w:rsidRDefault="000071E1">
            <w:pPr>
              <w:pStyle w:val="1"/>
              <w:framePr w:w="15614" w:h="8866" w:wrap="around" w:vAnchor="page" w:hAnchor="page" w:x="613" w:y="1523"/>
              <w:shd w:val="clear" w:color="auto" w:fill="auto"/>
              <w:spacing w:line="274" w:lineRule="exact"/>
              <w:ind w:left="120"/>
              <w:jc w:val="lef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Чебоксарского</w:t>
            </w:r>
          </w:p>
          <w:p w:rsidR="005354C9" w:rsidRPr="00770B99" w:rsidRDefault="000071E1">
            <w:pPr>
              <w:pStyle w:val="1"/>
              <w:framePr w:w="15614" w:h="8866" w:wrap="around" w:vAnchor="page" w:hAnchor="page" w:x="613" w:y="1523"/>
              <w:shd w:val="clear" w:color="auto" w:fill="auto"/>
              <w:spacing w:line="274" w:lineRule="exact"/>
              <w:ind w:left="120"/>
              <w:jc w:val="lef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района</w:t>
            </w:r>
          </w:p>
          <w:p w:rsidR="005354C9" w:rsidRPr="00770B99" w:rsidRDefault="000071E1">
            <w:pPr>
              <w:pStyle w:val="1"/>
              <w:framePr w:w="15614" w:h="8866" w:wrap="around" w:vAnchor="page" w:hAnchor="page" w:x="613" w:y="1523"/>
              <w:shd w:val="clear" w:color="auto" w:fill="auto"/>
              <w:spacing w:line="274" w:lineRule="exact"/>
              <w:ind w:left="120"/>
              <w:jc w:val="lef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Чувашской</w:t>
            </w:r>
          </w:p>
          <w:p w:rsidR="005354C9" w:rsidRPr="00770B99" w:rsidRDefault="000071E1">
            <w:pPr>
              <w:pStyle w:val="1"/>
              <w:framePr w:w="15614" w:h="8866" w:wrap="around" w:vAnchor="page" w:hAnchor="page" w:x="613" w:y="1523"/>
              <w:shd w:val="clear" w:color="auto" w:fill="auto"/>
              <w:spacing w:line="274" w:lineRule="exact"/>
              <w:ind w:left="120"/>
              <w:jc w:val="left"/>
              <w:rPr>
                <w:sz w:val="21"/>
                <w:szCs w:val="21"/>
              </w:rPr>
            </w:pPr>
            <w:proofErr w:type="gramStart"/>
            <w:r w:rsidRPr="00770B99">
              <w:rPr>
                <w:rStyle w:val="105pt0pt"/>
              </w:rPr>
              <w:t>Республики)</w:t>
            </w:r>
            <w:proofErr w:type="gramEnd"/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2278" w:rsidRPr="00770B99" w:rsidRDefault="00F52278">
            <w:pPr>
              <w:pStyle w:val="1"/>
              <w:framePr w:w="15614" w:h="8866" w:wrap="around" w:vAnchor="page" w:hAnchor="page" w:x="613" w:y="1523"/>
              <w:shd w:val="clear" w:color="auto" w:fill="auto"/>
              <w:spacing w:line="278" w:lineRule="exact"/>
              <w:rPr>
                <w:rStyle w:val="105pt0pt"/>
              </w:rPr>
            </w:pPr>
            <w:r w:rsidRPr="00770B99">
              <w:rPr>
                <w:rStyle w:val="105pt0pt"/>
              </w:rPr>
              <w:t>171989,72(доход по основному месту работы)</w:t>
            </w:r>
          </w:p>
          <w:p w:rsidR="005354C9" w:rsidRPr="00770B99" w:rsidRDefault="00F52278">
            <w:pPr>
              <w:pStyle w:val="1"/>
              <w:framePr w:w="15614" w:h="8866" w:wrap="around" w:vAnchor="page" w:hAnchor="page" w:x="613" w:y="1523"/>
              <w:shd w:val="clear" w:color="auto" w:fill="auto"/>
              <w:spacing w:line="278" w:lineRule="exac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24481,02</w:t>
            </w:r>
            <w:r w:rsidR="000071E1" w:rsidRPr="00770B99">
              <w:rPr>
                <w:rStyle w:val="105pt0pt"/>
              </w:rPr>
              <w:t xml:space="preserve"> (иной доход)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4C9" w:rsidRPr="00770B99" w:rsidRDefault="005354C9">
            <w:pPr>
              <w:framePr w:w="15614" w:h="8866" w:wrap="around" w:vAnchor="page" w:hAnchor="page" w:x="613" w:y="152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4C9" w:rsidRPr="00770B99" w:rsidRDefault="005354C9">
            <w:pPr>
              <w:framePr w:w="15614" w:h="8866" w:wrap="around" w:vAnchor="page" w:hAnchor="page" w:x="613" w:y="152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4C9" w:rsidRPr="00770B99" w:rsidRDefault="005354C9">
            <w:pPr>
              <w:framePr w:w="15614" w:h="8866" w:wrap="around" w:vAnchor="page" w:hAnchor="page" w:x="613" w:y="152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4C9" w:rsidRPr="00770B99" w:rsidRDefault="000071E1">
            <w:pPr>
              <w:pStyle w:val="1"/>
              <w:framePr w:w="15614" w:h="8866" w:wrap="around" w:vAnchor="page" w:hAnchor="page" w:x="613" w:y="1523"/>
              <w:shd w:val="clear" w:color="auto" w:fill="auto"/>
              <w:spacing w:line="274" w:lineRule="exact"/>
              <w:ind w:left="260" w:firstLine="260"/>
              <w:jc w:val="lef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 xml:space="preserve">Автомобиль ШЕВРОЛЕ </w:t>
            </w:r>
            <w:proofErr w:type="spellStart"/>
            <w:r w:rsidRPr="00770B99">
              <w:rPr>
                <w:rStyle w:val="105pt0pt"/>
              </w:rPr>
              <w:t>Круз</w:t>
            </w:r>
            <w:proofErr w:type="spellEnd"/>
            <w:r w:rsidRPr="00770B99">
              <w:rPr>
                <w:rStyle w:val="105pt0pt"/>
              </w:rPr>
              <w:t xml:space="preserve"> (</w:t>
            </w:r>
            <w:proofErr w:type="gramStart"/>
            <w:r w:rsidRPr="00770B99">
              <w:rPr>
                <w:rStyle w:val="105pt0pt"/>
              </w:rPr>
              <w:t>индивидуальная</w:t>
            </w:r>
            <w:proofErr w:type="gramEnd"/>
            <w:r w:rsidRPr="00770B99">
              <w:rPr>
                <w:rStyle w:val="105pt0pt"/>
              </w:rPr>
              <w:t>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4C9" w:rsidRPr="00770B99" w:rsidRDefault="000071E1">
            <w:pPr>
              <w:pStyle w:val="1"/>
              <w:framePr w:w="15614" w:h="8866" w:wrap="around" w:vAnchor="page" w:hAnchor="page" w:x="613" w:y="1523"/>
              <w:shd w:val="clear" w:color="auto" w:fill="auto"/>
              <w:spacing w:line="278" w:lineRule="exac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Квартира</w:t>
            </w:r>
          </w:p>
          <w:p w:rsidR="005354C9" w:rsidRPr="00770B99" w:rsidRDefault="000071E1">
            <w:pPr>
              <w:pStyle w:val="1"/>
              <w:framePr w:w="15614" w:h="8866" w:wrap="around" w:vAnchor="page" w:hAnchor="page" w:x="613" w:y="1523"/>
              <w:shd w:val="clear" w:color="auto" w:fill="auto"/>
              <w:spacing w:line="278" w:lineRule="exact"/>
              <w:rPr>
                <w:sz w:val="21"/>
                <w:szCs w:val="21"/>
              </w:rPr>
            </w:pPr>
            <w:proofErr w:type="gramStart"/>
            <w:r w:rsidRPr="00770B99">
              <w:rPr>
                <w:rStyle w:val="105pt0pt"/>
              </w:rPr>
              <w:t>(безвозмездное</w:t>
            </w:r>
            <w:proofErr w:type="gramEnd"/>
          </w:p>
          <w:p w:rsidR="005354C9" w:rsidRPr="00770B99" w:rsidRDefault="000071E1">
            <w:pPr>
              <w:pStyle w:val="1"/>
              <w:framePr w:w="15614" w:h="8866" w:wrap="around" w:vAnchor="page" w:hAnchor="page" w:x="613" w:y="1523"/>
              <w:shd w:val="clear" w:color="auto" w:fill="auto"/>
              <w:spacing w:line="278" w:lineRule="exac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пользование)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4C9" w:rsidRPr="00770B99" w:rsidRDefault="000071E1">
            <w:pPr>
              <w:pStyle w:val="1"/>
              <w:framePr w:w="15614" w:h="8866" w:wrap="around" w:vAnchor="page" w:hAnchor="page" w:x="613" w:y="1523"/>
              <w:shd w:val="clear" w:color="auto" w:fill="auto"/>
              <w:spacing w:line="210" w:lineRule="exac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68,5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4C9" w:rsidRPr="00770B99" w:rsidRDefault="000071E1">
            <w:pPr>
              <w:pStyle w:val="1"/>
              <w:framePr w:w="15614" w:h="8866" w:wrap="around" w:vAnchor="page" w:hAnchor="page" w:x="613" w:y="1523"/>
              <w:shd w:val="clear" w:color="auto" w:fill="auto"/>
              <w:spacing w:line="210" w:lineRule="exact"/>
              <w:ind w:left="140"/>
              <w:jc w:val="lef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Россия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54C9" w:rsidRPr="00770B99" w:rsidRDefault="005354C9">
            <w:pPr>
              <w:framePr w:w="15614" w:h="8866" w:wrap="around" w:vAnchor="page" w:hAnchor="page" w:x="613" w:y="152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354C9" w:rsidRPr="00770B99">
        <w:trPr>
          <w:trHeight w:hRule="exact" w:val="222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54C9" w:rsidRPr="00770B99" w:rsidRDefault="000071E1">
            <w:pPr>
              <w:pStyle w:val="1"/>
              <w:framePr w:w="15614" w:h="8866" w:wrap="around" w:vAnchor="page" w:hAnchor="page" w:x="613" w:y="1523"/>
              <w:shd w:val="clear" w:color="auto" w:fill="auto"/>
              <w:spacing w:line="210" w:lineRule="exact"/>
              <w:ind w:left="120"/>
              <w:jc w:val="lef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супруга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54C9" w:rsidRPr="00770B99" w:rsidRDefault="00F52278" w:rsidP="00F52278">
            <w:pPr>
              <w:pStyle w:val="1"/>
              <w:framePr w:w="15614" w:h="8866" w:wrap="around" w:vAnchor="page" w:hAnchor="page" w:x="613" w:y="1523"/>
              <w:shd w:val="clear" w:color="auto" w:fill="auto"/>
              <w:spacing w:line="274" w:lineRule="exac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256973,55</w:t>
            </w:r>
            <w:r w:rsidR="000071E1" w:rsidRPr="00770B99">
              <w:rPr>
                <w:rStyle w:val="105pt0pt"/>
              </w:rPr>
              <w:t xml:space="preserve"> (доход по основному месту работы)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54C9" w:rsidRPr="00770B99" w:rsidRDefault="005354C9">
            <w:pPr>
              <w:framePr w:w="15614" w:h="8866" w:wrap="around" w:vAnchor="page" w:hAnchor="page" w:x="613" w:y="152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54C9" w:rsidRPr="00770B99" w:rsidRDefault="005354C9">
            <w:pPr>
              <w:framePr w:w="15614" w:h="8866" w:wrap="around" w:vAnchor="page" w:hAnchor="page" w:x="613" w:y="152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54C9" w:rsidRPr="00770B99" w:rsidRDefault="005354C9">
            <w:pPr>
              <w:framePr w:w="15614" w:h="8866" w:wrap="around" w:vAnchor="page" w:hAnchor="page" w:x="613" w:y="152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54C9" w:rsidRPr="00770B99" w:rsidRDefault="005354C9">
            <w:pPr>
              <w:framePr w:w="15614" w:h="8866" w:wrap="around" w:vAnchor="page" w:hAnchor="page" w:x="613" w:y="152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54C9" w:rsidRPr="00770B99" w:rsidRDefault="000071E1">
            <w:pPr>
              <w:pStyle w:val="1"/>
              <w:framePr w:w="15614" w:h="8866" w:wrap="around" w:vAnchor="page" w:hAnchor="page" w:x="613" w:y="1523"/>
              <w:shd w:val="clear" w:color="auto" w:fill="auto"/>
              <w:spacing w:line="278" w:lineRule="exac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Квартира</w:t>
            </w:r>
          </w:p>
          <w:p w:rsidR="005354C9" w:rsidRPr="00770B99" w:rsidRDefault="000071E1">
            <w:pPr>
              <w:pStyle w:val="1"/>
              <w:framePr w:w="15614" w:h="8866" w:wrap="around" w:vAnchor="page" w:hAnchor="page" w:x="613" w:y="1523"/>
              <w:shd w:val="clear" w:color="auto" w:fill="auto"/>
              <w:spacing w:line="278" w:lineRule="exact"/>
              <w:rPr>
                <w:sz w:val="21"/>
                <w:szCs w:val="21"/>
              </w:rPr>
            </w:pPr>
            <w:proofErr w:type="gramStart"/>
            <w:r w:rsidRPr="00770B99">
              <w:rPr>
                <w:rStyle w:val="105pt0pt"/>
              </w:rPr>
              <w:t>(безвозмездное</w:t>
            </w:r>
            <w:proofErr w:type="gramEnd"/>
          </w:p>
          <w:p w:rsidR="005354C9" w:rsidRPr="00770B99" w:rsidRDefault="000071E1">
            <w:pPr>
              <w:pStyle w:val="1"/>
              <w:framePr w:w="15614" w:h="8866" w:wrap="around" w:vAnchor="page" w:hAnchor="page" w:x="613" w:y="1523"/>
              <w:shd w:val="clear" w:color="auto" w:fill="auto"/>
              <w:spacing w:line="278" w:lineRule="exac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пользование)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54C9" w:rsidRPr="00770B99" w:rsidRDefault="000071E1">
            <w:pPr>
              <w:pStyle w:val="1"/>
              <w:framePr w:w="15614" w:h="8866" w:wrap="around" w:vAnchor="page" w:hAnchor="page" w:x="613" w:y="1523"/>
              <w:shd w:val="clear" w:color="auto" w:fill="auto"/>
              <w:spacing w:line="210" w:lineRule="exac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42,6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54C9" w:rsidRPr="00770B99" w:rsidRDefault="000071E1">
            <w:pPr>
              <w:pStyle w:val="1"/>
              <w:framePr w:w="15614" w:h="8866" w:wrap="around" w:vAnchor="page" w:hAnchor="page" w:x="613" w:y="1523"/>
              <w:shd w:val="clear" w:color="auto" w:fill="auto"/>
              <w:spacing w:line="210" w:lineRule="exact"/>
              <w:ind w:left="140"/>
              <w:jc w:val="lef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Россия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4C9" w:rsidRPr="00770B99" w:rsidRDefault="005354C9">
            <w:pPr>
              <w:framePr w:w="15614" w:h="8866" w:wrap="around" w:vAnchor="page" w:hAnchor="page" w:x="613" w:y="152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5354C9" w:rsidRPr="00770B99" w:rsidRDefault="005354C9">
      <w:pPr>
        <w:rPr>
          <w:rFonts w:ascii="Times New Roman" w:hAnsi="Times New Roman" w:cs="Times New Roman"/>
          <w:sz w:val="21"/>
          <w:szCs w:val="21"/>
        </w:rPr>
        <w:sectPr w:rsidR="005354C9" w:rsidRPr="00770B99"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1565"/>
        <w:gridCol w:w="1555"/>
        <w:gridCol w:w="994"/>
        <w:gridCol w:w="1277"/>
        <w:gridCol w:w="2266"/>
        <w:gridCol w:w="1699"/>
        <w:gridCol w:w="1133"/>
        <w:gridCol w:w="994"/>
        <w:gridCol w:w="2290"/>
      </w:tblGrid>
      <w:tr w:rsidR="005354C9" w:rsidRPr="00770B99">
        <w:trPr>
          <w:trHeight w:hRule="exact" w:val="112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4C9" w:rsidRPr="00770B99" w:rsidRDefault="000071E1">
            <w:pPr>
              <w:pStyle w:val="1"/>
              <w:framePr w:w="15614" w:h="8798" w:wrap="around" w:vAnchor="page" w:hAnchor="page" w:x="613" w:y="1556"/>
              <w:shd w:val="clear" w:color="auto" w:fill="auto"/>
              <w:spacing w:line="259" w:lineRule="exact"/>
              <w:jc w:val="both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lastRenderedPageBreak/>
              <w:t>Несовершенно летний ребенок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4C9" w:rsidRPr="00770B99" w:rsidRDefault="005354C9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4C9" w:rsidRPr="00770B99" w:rsidRDefault="005354C9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4C9" w:rsidRPr="00770B99" w:rsidRDefault="005354C9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4C9" w:rsidRPr="00770B99" w:rsidRDefault="005354C9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4C9" w:rsidRPr="00770B99" w:rsidRDefault="005354C9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4C9" w:rsidRPr="00770B99" w:rsidRDefault="000071E1">
            <w:pPr>
              <w:pStyle w:val="1"/>
              <w:framePr w:w="15614" w:h="8798" w:wrap="around" w:vAnchor="page" w:hAnchor="page" w:x="613" w:y="1556"/>
              <w:shd w:val="clear" w:color="auto" w:fill="auto"/>
              <w:spacing w:line="278" w:lineRule="exac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Квартира</w:t>
            </w:r>
          </w:p>
          <w:p w:rsidR="005354C9" w:rsidRPr="00770B99" w:rsidRDefault="000071E1">
            <w:pPr>
              <w:pStyle w:val="1"/>
              <w:framePr w:w="15614" w:h="8798" w:wrap="around" w:vAnchor="page" w:hAnchor="page" w:x="613" w:y="1556"/>
              <w:shd w:val="clear" w:color="auto" w:fill="auto"/>
              <w:spacing w:line="278" w:lineRule="exact"/>
              <w:rPr>
                <w:sz w:val="21"/>
                <w:szCs w:val="21"/>
              </w:rPr>
            </w:pPr>
            <w:proofErr w:type="gramStart"/>
            <w:r w:rsidRPr="00770B99">
              <w:rPr>
                <w:rStyle w:val="105pt0pt"/>
              </w:rPr>
              <w:t>(безвозмездное</w:t>
            </w:r>
            <w:proofErr w:type="gramEnd"/>
          </w:p>
          <w:p w:rsidR="005354C9" w:rsidRPr="00770B99" w:rsidRDefault="000071E1">
            <w:pPr>
              <w:pStyle w:val="1"/>
              <w:framePr w:w="15614" w:h="8798" w:wrap="around" w:vAnchor="page" w:hAnchor="page" w:x="613" w:y="1556"/>
              <w:shd w:val="clear" w:color="auto" w:fill="auto"/>
              <w:spacing w:line="278" w:lineRule="exac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пользование)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4C9" w:rsidRPr="00770B99" w:rsidRDefault="000071E1">
            <w:pPr>
              <w:pStyle w:val="1"/>
              <w:framePr w:w="15614" w:h="8798" w:wrap="around" w:vAnchor="page" w:hAnchor="page" w:x="613" w:y="1556"/>
              <w:shd w:val="clear" w:color="auto" w:fill="auto"/>
              <w:spacing w:line="210" w:lineRule="exac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42,6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4C9" w:rsidRPr="00770B99" w:rsidRDefault="000071E1">
            <w:pPr>
              <w:pStyle w:val="1"/>
              <w:framePr w:w="15614" w:h="8798" w:wrap="around" w:vAnchor="page" w:hAnchor="page" w:x="613" w:y="1556"/>
              <w:shd w:val="clear" w:color="auto" w:fill="auto"/>
              <w:spacing w:line="210" w:lineRule="exact"/>
              <w:ind w:left="140"/>
              <w:jc w:val="lef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Россия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54C9" w:rsidRPr="00770B99" w:rsidRDefault="005354C9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354C9" w:rsidRPr="00770B99" w:rsidTr="001B1ED9">
        <w:trPr>
          <w:trHeight w:hRule="exact" w:val="84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4C9" w:rsidRPr="00770B99" w:rsidRDefault="000071E1">
            <w:pPr>
              <w:pStyle w:val="1"/>
              <w:framePr w:w="15614" w:h="8798" w:wrap="around" w:vAnchor="page" w:hAnchor="page" w:x="613" w:y="1556"/>
              <w:shd w:val="clear" w:color="auto" w:fill="auto"/>
              <w:spacing w:line="264" w:lineRule="exact"/>
              <w:jc w:val="both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Несовершенно летний ребенок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4C9" w:rsidRPr="00770B99" w:rsidRDefault="005354C9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4C9" w:rsidRPr="00770B99" w:rsidRDefault="005354C9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54C9" w:rsidRPr="00770B99" w:rsidRDefault="005354C9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4C9" w:rsidRPr="00770B99" w:rsidRDefault="005354C9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4C9" w:rsidRPr="00770B99" w:rsidRDefault="005354C9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4C9" w:rsidRPr="00770B99" w:rsidRDefault="000071E1">
            <w:pPr>
              <w:pStyle w:val="1"/>
              <w:framePr w:w="15614" w:h="8798" w:wrap="around" w:vAnchor="page" w:hAnchor="page" w:x="613" w:y="1556"/>
              <w:shd w:val="clear" w:color="auto" w:fill="auto"/>
              <w:spacing w:line="278" w:lineRule="exac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Квартира</w:t>
            </w:r>
          </w:p>
          <w:p w:rsidR="005354C9" w:rsidRPr="00770B99" w:rsidRDefault="000071E1">
            <w:pPr>
              <w:pStyle w:val="1"/>
              <w:framePr w:w="15614" w:h="8798" w:wrap="around" w:vAnchor="page" w:hAnchor="page" w:x="613" w:y="1556"/>
              <w:shd w:val="clear" w:color="auto" w:fill="auto"/>
              <w:spacing w:line="278" w:lineRule="exact"/>
              <w:rPr>
                <w:sz w:val="21"/>
                <w:szCs w:val="21"/>
              </w:rPr>
            </w:pPr>
            <w:proofErr w:type="gramStart"/>
            <w:r w:rsidRPr="00770B99">
              <w:rPr>
                <w:rStyle w:val="105pt0pt"/>
              </w:rPr>
              <w:t>(безвозмездное</w:t>
            </w:r>
            <w:proofErr w:type="gramEnd"/>
          </w:p>
          <w:p w:rsidR="005354C9" w:rsidRPr="00770B99" w:rsidRDefault="000071E1">
            <w:pPr>
              <w:pStyle w:val="1"/>
              <w:framePr w:w="15614" w:h="8798" w:wrap="around" w:vAnchor="page" w:hAnchor="page" w:x="613" w:y="1556"/>
              <w:shd w:val="clear" w:color="auto" w:fill="auto"/>
              <w:spacing w:line="278" w:lineRule="exac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пользование)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4C9" w:rsidRPr="00770B99" w:rsidRDefault="000071E1">
            <w:pPr>
              <w:pStyle w:val="1"/>
              <w:framePr w:w="15614" w:h="8798" w:wrap="around" w:vAnchor="page" w:hAnchor="page" w:x="613" w:y="1556"/>
              <w:shd w:val="clear" w:color="auto" w:fill="auto"/>
              <w:spacing w:line="210" w:lineRule="exac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42,6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4C9" w:rsidRPr="00770B99" w:rsidRDefault="000071E1">
            <w:pPr>
              <w:pStyle w:val="1"/>
              <w:framePr w:w="15614" w:h="8798" w:wrap="around" w:vAnchor="page" w:hAnchor="page" w:x="613" w:y="1556"/>
              <w:shd w:val="clear" w:color="auto" w:fill="auto"/>
              <w:spacing w:line="210" w:lineRule="exact"/>
              <w:ind w:left="140"/>
              <w:jc w:val="lef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Россия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54C9" w:rsidRPr="00770B99" w:rsidRDefault="005354C9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B1ED9" w:rsidRPr="00770B99" w:rsidTr="001B1ED9">
        <w:trPr>
          <w:trHeight w:val="199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1ED9" w:rsidRPr="00770B99" w:rsidRDefault="001B1ED9">
            <w:pPr>
              <w:pStyle w:val="1"/>
              <w:framePr w:w="15614" w:h="8798" w:wrap="around" w:vAnchor="page" w:hAnchor="page" w:x="613" w:y="1556"/>
              <w:shd w:val="clear" w:color="auto" w:fill="auto"/>
              <w:spacing w:line="274" w:lineRule="exact"/>
              <w:jc w:val="both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Кондратьева</w:t>
            </w:r>
          </w:p>
          <w:p w:rsidR="001B1ED9" w:rsidRPr="00770B99" w:rsidRDefault="001B1ED9">
            <w:pPr>
              <w:pStyle w:val="1"/>
              <w:framePr w:w="15614" w:h="8798" w:wrap="around" w:vAnchor="page" w:hAnchor="page" w:x="613" w:y="1556"/>
              <w:shd w:val="clear" w:color="auto" w:fill="auto"/>
              <w:spacing w:line="274" w:lineRule="exact"/>
              <w:jc w:val="both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Вера</w:t>
            </w:r>
          </w:p>
          <w:p w:rsidR="001B1ED9" w:rsidRPr="00770B99" w:rsidRDefault="001B1ED9">
            <w:pPr>
              <w:pStyle w:val="1"/>
              <w:framePr w:w="15614" w:h="8798" w:wrap="around" w:vAnchor="page" w:hAnchor="page" w:x="613" w:y="1556"/>
              <w:shd w:val="clear" w:color="auto" w:fill="auto"/>
              <w:spacing w:line="274" w:lineRule="exact"/>
              <w:jc w:val="both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Николаевна</w:t>
            </w:r>
          </w:p>
          <w:p w:rsidR="001B1ED9" w:rsidRPr="00770B99" w:rsidRDefault="001B1ED9">
            <w:pPr>
              <w:pStyle w:val="1"/>
              <w:framePr w:w="15614" w:h="8798" w:wrap="around" w:vAnchor="page" w:hAnchor="page" w:x="613" w:y="1556"/>
              <w:shd w:val="clear" w:color="auto" w:fill="auto"/>
              <w:spacing w:line="274" w:lineRule="exact"/>
              <w:jc w:val="both"/>
              <w:rPr>
                <w:sz w:val="21"/>
                <w:szCs w:val="21"/>
              </w:rPr>
            </w:pPr>
            <w:proofErr w:type="gramStart"/>
            <w:r w:rsidRPr="00770B99">
              <w:rPr>
                <w:rStyle w:val="105pt0pt"/>
              </w:rPr>
              <w:t>(начальник</w:t>
            </w:r>
            <w:proofErr w:type="gramEnd"/>
          </w:p>
          <w:p w:rsidR="001B1ED9" w:rsidRPr="00770B99" w:rsidRDefault="001B1ED9">
            <w:pPr>
              <w:pStyle w:val="1"/>
              <w:framePr w:w="15614" w:h="8798" w:wrap="around" w:vAnchor="page" w:hAnchor="page" w:x="613" w:y="1556"/>
              <w:shd w:val="clear" w:color="auto" w:fill="auto"/>
              <w:spacing w:line="274" w:lineRule="exact"/>
              <w:jc w:val="both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отдела опеки и</w:t>
            </w:r>
          </w:p>
          <w:p w:rsidR="001B1ED9" w:rsidRPr="00770B99" w:rsidRDefault="001B1ED9">
            <w:pPr>
              <w:pStyle w:val="1"/>
              <w:framePr w:w="15614" w:h="8798" w:wrap="around" w:vAnchor="page" w:hAnchor="page" w:x="613" w:y="1556"/>
              <w:shd w:val="clear" w:color="auto" w:fill="auto"/>
              <w:spacing w:line="274" w:lineRule="exact"/>
              <w:ind w:left="120"/>
              <w:jc w:val="lef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попечительства</w:t>
            </w:r>
          </w:p>
          <w:p w:rsidR="001B1ED9" w:rsidRPr="00770B99" w:rsidRDefault="001B1ED9">
            <w:pPr>
              <w:pStyle w:val="1"/>
              <w:framePr w:w="15614" w:h="8798" w:wrap="around" w:vAnchor="page" w:hAnchor="page" w:x="613" w:y="1556"/>
              <w:shd w:val="clear" w:color="auto" w:fill="auto"/>
              <w:spacing w:line="274" w:lineRule="exact"/>
              <w:ind w:left="120"/>
              <w:jc w:val="left"/>
              <w:rPr>
                <w:sz w:val="21"/>
                <w:szCs w:val="21"/>
              </w:rPr>
            </w:pPr>
            <w:proofErr w:type="spellStart"/>
            <w:r w:rsidRPr="00770B99">
              <w:rPr>
                <w:rStyle w:val="105pt0pt"/>
              </w:rPr>
              <w:t>несовершеннол</w:t>
            </w:r>
            <w:proofErr w:type="spellEnd"/>
          </w:p>
          <w:p w:rsidR="001B1ED9" w:rsidRPr="00770B99" w:rsidRDefault="001B1ED9">
            <w:pPr>
              <w:pStyle w:val="1"/>
              <w:framePr w:w="15614" w:h="8798" w:wrap="around" w:vAnchor="page" w:hAnchor="page" w:x="613" w:y="1556"/>
              <w:shd w:val="clear" w:color="auto" w:fill="auto"/>
              <w:spacing w:line="274" w:lineRule="exact"/>
              <w:jc w:val="both"/>
              <w:rPr>
                <w:sz w:val="21"/>
                <w:szCs w:val="21"/>
              </w:rPr>
            </w:pPr>
            <w:proofErr w:type="spellStart"/>
            <w:r w:rsidRPr="00770B99">
              <w:rPr>
                <w:rStyle w:val="105pt0pt"/>
              </w:rPr>
              <w:t>етних</w:t>
            </w:r>
            <w:proofErr w:type="spellEnd"/>
            <w:r w:rsidRPr="00770B99">
              <w:rPr>
                <w:rStyle w:val="105pt0pt"/>
              </w:rPr>
              <w:t xml:space="preserve"> и защита</w:t>
            </w:r>
          </w:p>
          <w:p w:rsidR="001B1ED9" w:rsidRPr="00770B99" w:rsidRDefault="001B1ED9">
            <w:pPr>
              <w:pStyle w:val="1"/>
              <w:framePr w:w="15614" w:h="8798" w:wrap="around" w:vAnchor="page" w:hAnchor="page" w:x="613" w:y="1556"/>
              <w:shd w:val="clear" w:color="auto" w:fill="auto"/>
              <w:spacing w:line="274" w:lineRule="exact"/>
              <w:jc w:val="both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их прав</w:t>
            </w:r>
          </w:p>
          <w:p w:rsidR="001B1ED9" w:rsidRPr="00770B99" w:rsidRDefault="001B1ED9">
            <w:pPr>
              <w:pStyle w:val="1"/>
              <w:framePr w:w="15614" w:h="8798" w:wrap="around" w:vAnchor="page" w:hAnchor="page" w:x="613" w:y="1556"/>
              <w:shd w:val="clear" w:color="auto" w:fill="auto"/>
              <w:spacing w:line="274" w:lineRule="exact"/>
              <w:jc w:val="both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управления</w:t>
            </w:r>
          </w:p>
          <w:p w:rsidR="001B1ED9" w:rsidRPr="00770B99" w:rsidRDefault="001B1ED9">
            <w:pPr>
              <w:pStyle w:val="1"/>
              <w:framePr w:w="15614" w:h="8798" w:wrap="around" w:vAnchor="page" w:hAnchor="page" w:x="613" w:y="1556"/>
              <w:shd w:val="clear" w:color="auto" w:fill="auto"/>
              <w:spacing w:line="274" w:lineRule="exact"/>
              <w:jc w:val="both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образования</w:t>
            </w:r>
          </w:p>
          <w:p w:rsidR="001B1ED9" w:rsidRPr="00770B99" w:rsidRDefault="001B1ED9">
            <w:pPr>
              <w:pStyle w:val="1"/>
              <w:framePr w:w="15614" w:h="8798" w:wrap="around" w:vAnchor="page" w:hAnchor="page" w:x="613" w:y="1556"/>
              <w:shd w:val="clear" w:color="auto" w:fill="auto"/>
              <w:spacing w:line="274" w:lineRule="exact"/>
              <w:ind w:left="120"/>
              <w:jc w:val="lef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администрации</w:t>
            </w:r>
          </w:p>
          <w:p w:rsidR="001B1ED9" w:rsidRPr="00770B99" w:rsidRDefault="001B1ED9">
            <w:pPr>
              <w:pStyle w:val="1"/>
              <w:framePr w:w="15614" w:h="8798" w:wrap="around" w:vAnchor="page" w:hAnchor="page" w:x="613" w:y="1556"/>
              <w:shd w:val="clear" w:color="auto" w:fill="auto"/>
              <w:spacing w:line="274" w:lineRule="exact"/>
              <w:jc w:val="both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Чебоксарского</w:t>
            </w:r>
          </w:p>
          <w:p w:rsidR="001B1ED9" w:rsidRPr="00770B99" w:rsidRDefault="001B1ED9">
            <w:pPr>
              <w:pStyle w:val="1"/>
              <w:framePr w:w="15614" w:h="8798" w:wrap="around" w:vAnchor="page" w:hAnchor="page" w:x="613" w:y="1556"/>
              <w:shd w:val="clear" w:color="auto" w:fill="auto"/>
              <w:spacing w:line="274" w:lineRule="exact"/>
              <w:jc w:val="both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района</w:t>
            </w:r>
          </w:p>
          <w:p w:rsidR="001B1ED9" w:rsidRPr="00770B99" w:rsidRDefault="001B1ED9">
            <w:pPr>
              <w:pStyle w:val="1"/>
              <w:framePr w:w="15614" w:h="8798" w:wrap="around" w:vAnchor="page" w:hAnchor="page" w:x="613" w:y="1556"/>
              <w:shd w:val="clear" w:color="auto" w:fill="auto"/>
              <w:spacing w:line="274" w:lineRule="exact"/>
              <w:jc w:val="both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Чувашской</w:t>
            </w:r>
          </w:p>
          <w:p w:rsidR="001B1ED9" w:rsidRPr="00770B99" w:rsidRDefault="001B1ED9">
            <w:pPr>
              <w:pStyle w:val="1"/>
              <w:framePr w:w="15614" w:h="8798" w:wrap="around" w:vAnchor="page" w:hAnchor="page" w:x="613" w:y="1556"/>
              <w:shd w:val="clear" w:color="auto" w:fill="auto"/>
              <w:spacing w:line="274" w:lineRule="exact"/>
              <w:jc w:val="both"/>
              <w:rPr>
                <w:sz w:val="21"/>
                <w:szCs w:val="21"/>
              </w:rPr>
            </w:pPr>
            <w:proofErr w:type="gramStart"/>
            <w:r w:rsidRPr="00770B99">
              <w:rPr>
                <w:rStyle w:val="105pt0pt"/>
              </w:rPr>
              <w:t>Республики)</w:t>
            </w:r>
            <w:proofErr w:type="gramEnd"/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ED9" w:rsidRPr="00770B99" w:rsidRDefault="001B1ED9">
            <w:pPr>
              <w:pStyle w:val="1"/>
              <w:framePr w:w="15614" w:h="8798" w:wrap="around" w:vAnchor="page" w:hAnchor="page" w:x="613" w:y="1556"/>
              <w:shd w:val="clear" w:color="auto" w:fill="auto"/>
              <w:spacing w:line="274" w:lineRule="exact"/>
              <w:rPr>
                <w:sz w:val="21"/>
                <w:szCs w:val="21"/>
              </w:rPr>
            </w:pPr>
            <w:r>
              <w:rPr>
                <w:rStyle w:val="105pt0pt"/>
              </w:rPr>
              <w:t>325001,37</w:t>
            </w:r>
            <w:r w:rsidRPr="00770B99">
              <w:rPr>
                <w:rStyle w:val="105pt0pt"/>
              </w:rPr>
              <w:t xml:space="preserve"> (доход по основному месту работы)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ED9" w:rsidRPr="00770B99" w:rsidRDefault="001B1ED9">
            <w:pPr>
              <w:pStyle w:val="1"/>
              <w:framePr w:w="15614" w:h="8798" w:wrap="around" w:vAnchor="page" w:hAnchor="page" w:x="613" w:y="1556"/>
              <w:shd w:val="clear" w:color="auto" w:fill="auto"/>
              <w:spacing w:line="274" w:lineRule="exac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Квартира</w:t>
            </w:r>
          </w:p>
          <w:p w:rsidR="001B1ED9" w:rsidRPr="00770B99" w:rsidRDefault="001B1ED9">
            <w:pPr>
              <w:pStyle w:val="1"/>
              <w:framePr w:w="15614" w:h="8798" w:wrap="around" w:vAnchor="page" w:hAnchor="page" w:x="613" w:y="1556"/>
              <w:shd w:val="clear" w:color="auto" w:fill="auto"/>
              <w:spacing w:line="274" w:lineRule="exact"/>
              <w:rPr>
                <w:sz w:val="21"/>
                <w:szCs w:val="21"/>
              </w:rPr>
            </w:pPr>
            <w:proofErr w:type="gramStart"/>
            <w:r w:rsidRPr="00770B99">
              <w:rPr>
                <w:rStyle w:val="105pt0pt"/>
              </w:rPr>
              <w:t>(</w:t>
            </w:r>
            <w:proofErr w:type="spellStart"/>
            <w:r w:rsidRPr="00770B99">
              <w:rPr>
                <w:rStyle w:val="105pt0pt"/>
              </w:rPr>
              <w:t>индивидуал</w:t>
            </w:r>
            <w:proofErr w:type="spellEnd"/>
            <w:proofErr w:type="gramEnd"/>
          </w:p>
          <w:p w:rsidR="001B1ED9" w:rsidRDefault="001B1ED9">
            <w:pPr>
              <w:pStyle w:val="1"/>
              <w:framePr w:w="15614" w:h="8798" w:wrap="around" w:vAnchor="page" w:hAnchor="page" w:x="613" w:y="1556"/>
              <w:shd w:val="clear" w:color="auto" w:fill="auto"/>
              <w:spacing w:line="274" w:lineRule="exact"/>
              <w:rPr>
                <w:rStyle w:val="105pt0pt"/>
              </w:rPr>
            </w:pPr>
            <w:proofErr w:type="spellStart"/>
            <w:proofErr w:type="gramStart"/>
            <w:r w:rsidRPr="00770B99">
              <w:rPr>
                <w:rStyle w:val="105pt0pt"/>
              </w:rPr>
              <w:t>ьная</w:t>
            </w:r>
            <w:proofErr w:type="spellEnd"/>
            <w:r w:rsidRPr="00770B99">
              <w:rPr>
                <w:rStyle w:val="105pt0pt"/>
              </w:rPr>
              <w:t>)</w:t>
            </w:r>
            <w:proofErr w:type="gramEnd"/>
          </w:p>
          <w:p w:rsidR="001B1ED9" w:rsidRPr="00770B99" w:rsidRDefault="001B1ED9">
            <w:pPr>
              <w:pStyle w:val="1"/>
              <w:framePr w:w="15614" w:h="8798" w:wrap="around" w:vAnchor="page" w:hAnchor="page" w:x="613" w:y="1556"/>
              <w:shd w:val="clear" w:color="auto" w:fill="auto"/>
              <w:spacing w:line="274" w:lineRule="exact"/>
              <w:rPr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1ED9" w:rsidRDefault="001B1ED9">
            <w:pPr>
              <w:pStyle w:val="1"/>
              <w:framePr w:w="15614" w:h="8798" w:wrap="around" w:vAnchor="page" w:hAnchor="page" w:x="613" w:y="1556"/>
              <w:shd w:val="clear" w:color="auto" w:fill="auto"/>
              <w:spacing w:line="210" w:lineRule="exact"/>
              <w:ind w:left="320"/>
              <w:jc w:val="left"/>
              <w:rPr>
                <w:rStyle w:val="105pt0pt"/>
              </w:rPr>
            </w:pPr>
            <w:r>
              <w:rPr>
                <w:rStyle w:val="105pt0pt"/>
              </w:rPr>
              <w:t>3</w:t>
            </w:r>
            <w:r w:rsidRPr="00770B99">
              <w:rPr>
                <w:rStyle w:val="105pt0pt"/>
              </w:rPr>
              <w:t>3,6</w:t>
            </w:r>
          </w:p>
          <w:p w:rsidR="001B1ED9" w:rsidRPr="00770B99" w:rsidRDefault="001B1ED9">
            <w:pPr>
              <w:pStyle w:val="1"/>
              <w:framePr w:w="15614" w:h="8798" w:wrap="around" w:vAnchor="page" w:hAnchor="page" w:x="613" w:y="1556"/>
              <w:shd w:val="clear" w:color="auto" w:fill="auto"/>
              <w:spacing w:line="210" w:lineRule="exact"/>
              <w:ind w:left="320"/>
              <w:jc w:val="left"/>
              <w:rPr>
                <w:sz w:val="21"/>
                <w:szCs w:val="21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ED9" w:rsidRPr="00770B99" w:rsidRDefault="001B1ED9">
            <w:pPr>
              <w:pStyle w:val="1"/>
              <w:framePr w:w="15614" w:h="8798" w:wrap="around" w:vAnchor="page" w:hAnchor="page" w:x="613" w:y="1556"/>
              <w:shd w:val="clear" w:color="auto" w:fill="auto"/>
              <w:spacing w:line="210" w:lineRule="exact"/>
              <w:ind w:left="280"/>
              <w:jc w:val="lef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Россия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ED9" w:rsidRPr="00770B99" w:rsidRDefault="001B1ED9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ED9" w:rsidRPr="00770B99" w:rsidRDefault="001B1ED9">
            <w:pPr>
              <w:pStyle w:val="1"/>
              <w:framePr w:w="15614" w:h="8798" w:wrap="around" w:vAnchor="page" w:hAnchor="page" w:x="613" w:y="1556"/>
              <w:shd w:val="clear" w:color="auto" w:fill="auto"/>
              <w:spacing w:line="278" w:lineRule="exact"/>
              <w:rPr>
                <w:sz w:val="21"/>
                <w:szCs w:val="21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ED9" w:rsidRPr="00770B99" w:rsidRDefault="001B1ED9">
            <w:pPr>
              <w:pStyle w:val="1"/>
              <w:framePr w:w="15614" w:h="8798" w:wrap="around" w:vAnchor="page" w:hAnchor="page" w:x="613" w:y="1556"/>
              <w:shd w:val="clear" w:color="auto" w:fill="auto"/>
              <w:spacing w:line="210" w:lineRule="exact"/>
              <w:ind w:left="360"/>
              <w:jc w:val="left"/>
              <w:rPr>
                <w:sz w:val="21"/>
                <w:szCs w:val="21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ED9" w:rsidRPr="00770B99" w:rsidRDefault="001B1ED9">
            <w:pPr>
              <w:pStyle w:val="1"/>
              <w:framePr w:w="15614" w:h="8798" w:wrap="around" w:vAnchor="page" w:hAnchor="page" w:x="613" w:y="1556"/>
              <w:shd w:val="clear" w:color="auto" w:fill="auto"/>
              <w:spacing w:line="210" w:lineRule="exact"/>
              <w:ind w:left="140"/>
              <w:jc w:val="left"/>
              <w:rPr>
                <w:sz w:val="21"/>
                <w:szCs w:val="21"/>
              </w:rPr>
            </w:pP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ED9" w:rsidRPr="00770B99" w:rsidRDefault="001B1ED9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B1ED9" w:rsidRPr="00770B99" w:rsidTr="001B1ED9">
        <w:trPr>
          <w:trHeight w:hRule="exact" w:val="2127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B1ED9" w:rsidRPr="00770B99" w:rsidRDefault="001B1ED9">
            <w:pPr>
              <w:pStyle w:val="1"/>
              <w:framePr w:w="15614" w:h="8798" w:wrap="around" w:vAnchor="page" w:hAnchor="page" w:x="613" w:y="1556"/>
              <w:shd w:val="clear" w:color="auto" w:fill="auto"/>
              <w:spacing w:line="274" w:lineRule="exact"/>
              <w:jc w:val="both"/>
              <w:rPr>
                <w:rStyle w:val="105pt0pt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B1ED9" w:rsidRDefault="001B1ED9">
            <w:pPr>
              <w:pStyle w:val="1"/>
              <w:framePr w:w="15614" w:h="8798" w:wrap="around" w:vAnchor="page" w:hAnchor="page" w:x="613" w:y="1556"/>
              <w:shd w:val="clear" w:color="auto" w:fill="auto"/>
              <w:spacing w:line="274" w:lineRule="exact"/>
              <w:rPr>
                <w:rStyle w:val="105pt0pt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ED9" w:rsidRPr="00770B99" w:rsidRDefault="001B1ED9">
            <w:pPr>
              <w:pStyle w:val="1"/>
              <w:framePr w:w="15614" w:h="8798" w:wrap="around" w:vAnchor="page" w:hAnchor="page" w:x="613" w:y="1556"/>
              <w:shd w:val="clear" w:color="auto" w:fill="auto"/>
              <w:spacing w:line="274" w:lineRule="exact"/>
              <w:rPr>
                <w:rStyle w:val="105pt0pt"/>
              </w:rPr>
            </w:pPr>
            <w:r>
              <w:rPr>
                <w:rStyle w:val="105pt0pt"/>
              </w:rPr>
              <w:t>Земельный участо</w:t>
            </w:r>
            <w:proofErr w:type="gramStart"/>
            <w:r>
              <w:rPr>
                <w:rStyle w:val="105pt0pt"/>
              </w:rPr>
              <w:t>к(</w:t>
            </w:r>
            <w:proofErr w:type="gramEnd"/>
            <w:r>
              <w:rPr>
                <w:rStyle w:val="105pt0pt"/>
              </w:rPr>
              <w:t xml:space="preserve"> индивидуальная)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1ED9" w:rsidRDefault="001B1ED9">
            <w:pPr>
              <w:pStyle w:val="1"/>
              <w:framePr w:w="15614" w:h="8798" w:wrap="around" w:vAnchor="page" w:hAnchor="page" w:x="613" w:y="1556"/>
              <w:shd w:val="clear" w:color="auto" w:fill="auto"/>
              <w:spacing w:line="210" w:lineRule="exact"/>
              <w:ind w:left="320"/>
              <w:jc w:val="left"/>
              <w:rPr>
                <w:rStyle w:val="105pt0pt"/>
              </w:rPr>
            </w:pPr>
            <w:r>
              <w:rPr>
                <w:rStyle w:val="105pt0pt"/>
              </w:rPr>
              <w:t>288</w:t>
            </w: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B1ED9" w:rsidRPr="00770B99" w:rsidRDefault="001B1ED9">
            <w:pPr>
              <w:pStyle w:val="1"/>
              <w:framePr w:w="15614" w:h="8798" w:wrap="around" w:vAnchor="page" w:hAnchor="page" w:x="613" w:y="1556"/>
              <w:shd w:val="clear" w:color="auto" w:fill="auto"/>
              <w:spacing w:line="210" w:lineRule="exact"/>
              <w:ind w:left="280"/>
              <w:jc w:val="left"/>
              <w:rPr>
                <w:rStyle w:val="105pt0pt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B1ED9" w:rsidRPr="00770B99" w:rsidRDefault="001B1ED9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B1ED9" w:rsidRPr="00770B99" w:rsidRDefault="001B1ED9">
            <w:pPr>
              <w:pStyle w:val="1"/>
              <w:framePr w:w="15614" w:h="8798" w:wrap="around" w:vAnchor="page" w:hAnchor="page" w:x="613" w:y="1556"/>
              <w:shd w:val="clear" w:color="auto" w:fill="auto"/>
              <w:spacing w:line="278" w:lineRule="exact"/>
              <w:rPr>
                <w:rStyle w:val="105pt0pt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B1ED9" w:rsidRPr="00770B99" w:rsidRDefault="001B1ED9">
            <w:pPr>
              <w:pStyle w:val="1"/>
              <w:framePr w:w="15614" w:h="8798" w:wrap="around" w:vAnchor="page" w:hAnchor="page" w:x="613" w:y="1556"/>
              <w:shd w:val="clear" w:color="auto" w:fill="auto"/>
              <w:spacing w:line="210" w:lineRule="exact"/>
              <w:ind w:left="360"/>
              <w:jc w:val="left"/>
              <w:rPr>
                <w:rStyle w:val="105pt0pt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B1ED9" w:rsidRPr="00770B99" w:rsidRDefault="001B1ED9">
            <w:pPr>
              <w:pStyle w:val="1"/>
              <w:framePr w:w="15614" w:h="8798" w:wrap="around" w:vAnchor="page" w:hAnchor="page" w:x="613" w:y="1556"/>
              <w:shd w:val="clear" w:color="auto" w:fill="auto"/>
              <w:spacing w:line="210" w:lineRule="exact"/>
              <w:ind w:left="140"/>
              <w:jc w:val="left"/>
              <w:rPr>
                <w:rStyle w:val="105pt0pt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ED9" w:rsidRPr="00770B99" w:rsidRDefault="001B1ED9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B1ED9" w:rsidRPr="00770B99" w:rsidTr="00854A70">
        <w:trPr>
          <w:trHeight w:val="50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ED9" w:rsidRPr="00770B99" w:rsidRDefault="001B1ED9">
            <w:pPr>
              <w:pStyle w:val="1"/>
              <w:framePr w:w="15614" w:h="8798" w:wrap="around" w:vAnchor="page" w:hAnchor="page" w:x="613" w:y="1556"/>
              <w:shd w:val="clear" w:color="auto" w:fill="auto"/>
              <w:spacing w:line="210" w:lineRule="exact"/>
              <w:jc w:val="both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супруг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ED9" w:rsidRPr="00770B99" w:rsidRDefault="001B1ED9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108512,46 </w:t>
            </w:r>
            <w:r w:rsidRPr="001B1ED9">
              <w:rPr>
                <w:rStyle w:val="105pt0pt"/>
                <w:rFonts w:eastAsia="Courier New"/>
                <w:b w:val="0"/>
              </w:rPr>
              <w:t>(доход по основному месту работы)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1ED9" w:rsidRPr="00770B99" w:rsidRDefault="001B1ED9">
            <w:pPr>
              <w:pStyle w:val="1"/>
              <w:framePr w:w="15614" w:h="8798" w:wrap="around" w:vAnchor="page" w:hAnchor="page" w:x="613" w:y="1556"/>
              <w:shd w:val="clear" w:color="auto" w:fill="auto"/>
              <w:spacing w:line="274" w:lineRule="exac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Квартира</w:t>
            </w:r>
          </w:p>
          <w:p w:rsidR="001B1ED9" w:rsidRPr="00770B99" w:rsidRDefault="001B1ED9" w:rsidP="001B1ED9">
            <w:pPr>
              <w:pStyle w:val="1"/>
              <w:framePr w:w="15614" w:h="8798" w:wrap="around" w:vAnchor="page" w:hAnchor="page" w:x="613" w:y="1556"/>
              <w:shd w:val="clear" w:color="auto" w:fill="auto"/>
              <w:spacing w:line="274" w:lineRule="exac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(</w:t>
            </w:r>
            <w:proofErr w:type="spellStart"/>
            <w:r>
              <w:rPr>
                <w:rStyle w:val="105pt0pt"/>
              </w:rPr>
              <w:t>соместная</w:t>
            </w:r>
            <w:proofErr w:type="spellEnd"/>
            <w:r w:rsidRPr="00770B99">
              <w:rPr>
                <w:rStyle w:val="105pt0pt"/>
              </w:rPr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1ED9" w:rsidRPr="00770B99" w:rsidRDefault="001B1ED9">
            <w:pPr>
              <w:pStyle w:val="1"/>
              <w:framePr w:w="15614" w:h="8798" w:wrap="around" w:vAnchor="page" w:hAnchor="page" w:x="613" w:y="1556"/>
              <w:shd w:val="clear" w:color="auto" w:fill="auto"/>
              <w:spacing w:line="210" w:lineRule="exact"/>
              <w:ind w:left="320"/>
              <w:jc w:val="left"/>
              <w:rPr>
                <w:sz w:val="21"/>
                <w:szCs w:val="21"/>
              </w:rPr>
            </w:pPr>
            <w:r>
              <w:rPr>
                <w:rStyle w:val="105pt0pt"/>
              </w:rPr>
              <w:t>44,2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ED9" w:rsidRPr="00770B99" w:rsidRDefault="001B1ED9">
            <w:pPr>
              <w:pStyle w:val="1"/>
              <w:framePr w:w="15614" w:h="8798" w:wrap="around" w:vAnchor="page" w:hAnchor="page" w:x="613" w:y="1556"/>
              <w:shd w:val="clear" w:color="auto" w:fill="auto"/>
              <w:spacing w:line="210" w:lineRule="exact"/>
              <w:ind w:left="280"/>
              <w:jc w:val="lef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Россия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ED9" w:rsidRPr="00770B99" w:rsidRDefault="001B1ED9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ED9" w:rsidRPr="00770B99" w:rsidRDefault="001B1ED9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ED9" w:rsidRPr="00770B99" w:rsidRDefault="001B1ED9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ED9" w:rsidRPr="00770B99" w:rsidRDefault="001B1ED9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ED9" w:rsidRPr="00770B99" w:rsidRDefault="001B1ED9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B1ED9" w:rsidRPr="00770B99" w:rsidTr="00854A70">
        <w:trPr>
          <w:trHeight w:hRule="exact" w:val="846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B1ED9" w:rsidRPr="00770B99" w:rsidRDefault="001B1ED9">
            <w:pPr>
              <w:pStyle w:val="1"/>
              <w:framePr w:w="15614" w:h="8798" w:wrap="around" w:vAnchor="page" w:hAnchor="page" w:x="613" w:y="1556"/>
              <w:shd w:val="clear" w:color="auto" w:fill="auto"/>
              <w:spacing w:line="210" w:lineRule="exact"/>
              <w:jc w:val="both"/>
              <w:rPr>
                <w:rStyle w:val="105pt0pt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B1ED9" w:rsidRDefault="001B1ED9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1ED9" w:rsidRPr="00770B99" w:rsidRDefault="00854A70">
            <w:pPr>
              <w:pStyle w:val="1"/>
              <w:framePr w:w="15614" w:h="8798" w:wrap="around" w:vAnchor="page" w:hAnchor="page" w:x="613" w:y="1556"/>
              <w:shd w:val="clear" w:color="auto" w:fill="auto"/>
              <w:spacing w:line="274" w:lineRule="exact"/>
              <w:rPr>
                <w:rStyle w:val="105pt0pt"/>
              </w:rPr>
            </w:pPr>
            <w:r>
              <w:rPr>
                <w:rStyle w:val="105pt0pt"/>
              </w:rPr>
              <w:t>Земельный участо</w:t>
            </w:r>
            <w:proofErr w:type="gramStart"/>
            <w:r>
              <w:rPr>
                <w:rStyle w:val="105pt0pt"/>
              </w:rPr>
              <w:t>к(</w:t>
            </w:r>
            <w:proofErr w:type="gramEnd"/>
            <w:r>
              <w:rPr>
                <w:rStyle w:val="105pt0pt"/>
              </w:rPr>
              <w:t>индивидуальная)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1ED9" w:rsidRDefault="001B1ED9">
            <w:pPr>
              <w:pStyle w:val="1"/>
              <w:framePr w:w="15614" w:h="8798" w:wrap="around" w:vAnchor="page" w:hAnchor="page" w:x="613" w:y="1556"/>
              <w:shd w:val="clear" w:color="auto" w:fill="auto"/>
              <w:spacing w:line="210" w:lineRule="exact"/>
              <w:ind w:left="320"/>
              <w:jc w:val="left"/>
              <w:rPr>
                <w:rStyle w:val="105pt0pt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B1ED9" w:rsidRPr="00770B99" w:rsidRDefault="001B1ED9">
            <w:pPr>
              <w:pStyle w:val="1"/>
              <w:framePr w:w="15614" w:h="8798" w:wrap="around" w:vAnchor="page" w:hAnchor="page" w:x="613" w:y="1556"/>
              <w:shd w:val="clear" w:color="auto" w:fill="auto"/>
              <w:spacing w:line="210" w:lineRule="exact"/>
              <w:ind w:left="280"/>
              <w:jc w:val="left"/>
              <w:rPr>
                <w:rStyle w:val="105pt0pt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B1ED9" w:rsidRPr="00770B99" w:rsidRDefault="001B1ED9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B1ED9" w:rsidRPr="00770B99" w:rsidRDefault="001B1ED9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B1ED9" w:rsidRPr="00770B99" w:rsidRDefault="001B1ED9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B1ED9" w:rsidRPr="00770B99" w:rsidRDefault="001B1ED9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ED9" w:rsidRPr="00770B99" w:rsidRDefault="001B1ED9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354C9" w:rsidRPr="00770B99" w:rsidTr="00854A70">
        <w:trPr>
          <w:trHeight w:hRule="exact" w:val="15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54C9" w:rsidRPr="00770B99" w:rsidRDefault="000071E1">
            <w:pPr>
              <w:pStyle w:val="1"/>
              <w:framePr w:w="15614" w:h="8798" w:wrap="around" w:vAnchor="page" w:hAnchor="page" w:x="613" w:y="1556"/>
              <w:shd w:val="clear" w:color="auto" w:fill="auto"/>
              <w:spacing w:line="274" w:lineRule="exact"/>
              <w:jc w:val="both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Митрофанова</w:t>
            </w:r>
          </w:p>
          <w:p w:rsidR="005354C9" w:rsidRPr="00770B99" w:rsidRDefault="000071E1">
            <w:pPr>
              <w:pStyle w:val="1"/>
              <w:framePr w:w="15614" w:h="8798" w:wrap="around" w:vAnchor="page" w:hAnchor="page" w:x="613" w:y="1556"/>
              <w:shd w:val="clear" w:color="auto" w:fill="auto"/>
              <w:spacing w:line="274" w:lineRule="exact"/>
              <w:jc w:val="both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Надежда</w:t>
            </w:r>
          </w:p>
          <w:p w:rsidR="005354C9" w:rsidRPr="00770B99" w:rsidRDefault="000071E1">
            <w:pPr>
              <w:pStyle w:val="1"/>
              <w:framePr w:w="15614" w:h="8798" w:wrap="around" w:vAnchor="page" w:hAnchor="page" w:x="613" w:y="1556"/>
              <w:shd w:val="clear" w:color="auto" w:fill="auto"/>
              <w:spacing w:line="274" w:lineRule="exact"/>
              <w:jc w:val="both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Владимировна</w:t>
            </w:r>
          </w:p>
          <w:p w:rsidR="005354C9" w:rsidRPr="00770B99" w:rsidRDefault="000071E1">
            <w:pPr>
              <w:pStyle w:val="1"/>
              <w:framePr w:w="15614" w:h="8798" w:wrap="around" w:vAnchor="page" w:hAnchor="page" w:x="613" w:y="1556"/>
              <w:shd w:val="clear" w:color="auto" w:fill="auto"/>
              <w:spacing w:line="274" w:lineRule="exact"/>
              <w:jc w:val="both"/>
              <w:rPr>
                <w:sz w:val="21"/>
                <w:szCs w:val="21"/>
              </w:rPr>
            </w:pPr>
            <w:proofErr w:type="gramStart"/>
            <w:r w:rsidRPr="00770B99">
              <w:rPr>
                <w:rStyle w:val="105pt0pt"/>
              </w:rPr>
              <w:t>(заместитель</w:t>
            </w:r>
            <w:proofErr w:type="gramEnd"/>
          </w:p>
          <w:p w:rsidR="005354C9" w:rsidRPr="00770B99" w:rsidRDefault="000071E1">
            <w:pPr>
              <w:pStyle w:val="1"/>
              <w:framePr w:w="15614" w:h="8798" w:wrap="around" w:vAnchor="page" w:hAnchor="page" w:x="613" w:y="1556"/>
              <w:shd w:val="clear" w:color="auto" w:fill="auto"/>
              <w:spacing w:line="274" w:lineRule="exact"/>
              <w:jc w:val="both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начальника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54C9" w:rsidRPr="00770B99" w:rsidRDefault="00494D5B">
            <w:pPr>
              <w:pStyle w:val="1"/>
              <w:framePr w:w="15614" w:h="8798" w:wrap="around" w:vAnchor="page" w:hAnchor="page" w:x="613" w:y="1556"/>
              <w:shd w:val="clear" w:color="auto" w:fill="auto"/>
              <w:spacing w:line="274" w:lineRule="exact"/>
              <w:rPr>
                <w:sz w:val="21"/>
                <w:szCs w:val="21"/>
              </w:rPr>
            </w:pPr>
            <w:r>
              <w:rPr>
                <w:rStyle w:val="105pt0pt"/>
              </w:rPr>
              <w:t>207584,29</w:t>
            </w:r>
            <w:r w:rsidR="000071E1" w:rsidRPr="00770B99">
              <w:rPr>
                <w:rStyle w:val="105pt0pt"/>
              </w:rPr>
              <w:t xml:space="preserve"> (доход по основному месту работы)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54C9" w:rsidRPr="00770B99" w:rsidRDefault="000071E1">
            <w:pPr>
              <w:pStyle w:val="1"/>
              <w:framePr w:w="15614" w:h="8798" w:wrap="around" w:vAnchor="page" w:hAnchor="page" w:x="613" w:y="1556"/>
              <w:shd w:val="clear" w:color="auto" w:fill="auto"/>
              <w:spacing w:line="274" w:lineRule="exac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Земельный</w:t>
            </w:r>
          </w:p>
          <w:p w:rsidR="005354C9" w:rsidRPr="00770B99" w:rsidRDefault="000071E1">
            <w:pPr>
              <w:pStyle w:val="1"/>
              <w:framePr w:w="15614" w:h="8798" w:wrap="around" w:vAnchor="page" w:hAnchor="page" w:x="613" w:y="1556"/>
              <w:shd w:val="clear" w:color="auto" w:fill="auto"/>
              <w:spacing w:line="274" w:lineRule="exac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участок</w:t>
            </w:r>
          </w:p>
          <w:p w:rsidR="005354C9" w:rsidRPr="00770B99" w:rsidRDefault="000071E1">
            <w:pPr>
              <w:pStyle w:val="1"/>
              <w:framePr w:w="15614" w:h="8798" w:wrap="around" w:vAnchor="page" w:hAnchor="page" w:x="613" w:y="1556"/>
              <w:shd w:val="clear" w:color="auto" w:fill="auto"/>
              <w:spacing w:line="274" w:lineRule="exact"/>
              <w:rPr>
                <w:sz w:val="21"/>
                <w:szCs w:val="21"/>
              </w:rPr>
            </w:pPr>
            <w:proofErr w:type="gramStart"/>
            <w:r w:rsidRPr="00770B99">
              <w:rPr>
                <w:rStyle w:val="105pt0pt"/>
              </w:rPr>
              <w:t>(</w:t>
            </w:r>
            <w:proofErr w:type="spellStart"/>
            <w:r w:rsidRPr="00770B99">
              <w:rPr>
                <w:rStyle w:val="105pt0pt"/>
              </w:rPr>
              <w:t>индивидуал</w:t>
            </w:r>
            <w:proofErr w:type="spellEnd"/>
            <w:proofErr w:type="gramEnd"/>
          </w:p>
          <w:p w:rsidR="005354C9" w:rsidRPr="00770B99" w:rsidRDefault="000071E1">
            <w:pPr>
              <w:pStyle w:val="1"/>
              <w:framePr w:w="15614" w:h="8798" w:wrap="around" w:vAnchor="page" w:hAnchor="page" w:x="613" w:y="1556"/>
              <w:shd w:val="clear" w:color="auto" w:fill="auto"/>
              <w:spacing w:line="274" w:lineRule="exact"/>
              <w:rPr>
                <w:sz w:val="21"/>
                <w:szCs w:val="21"/>
              </w:rPr>
            </w:pPr>
            <w:proofErr w:type="spellStart"/>
            <w:proofErr w:type="gramStart"/>
            <w:r w:rsidRPr="00770B99">
              <w:rPr>
                <w:rStyle w:val="105pt0pt"/>
              </w:rPr>
              <w:t>ьная</w:t>
            </w:r>
            <w:proofErr w:type="spellEnd"/>
            <w:r w:rsidRPr="00770B99">
              <w:rPr>
                <w:rStyle w:val="105pt0pt"/>
              </w:rPr>
              <w:t>)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54C9" w:rsidRPr="00770B99" w:rsidRDefault="000071E1">
            <w:pPr>
              <w:pStyle w:val="1"/>
              <w:framePr w:w="15614" w:h="8798" w:wrap="around" w:vAnchor="page" w:hAnchor="page" w:x="613" w:y="1556"/>
              <w:shd w:val="clear" w:color="auto" w:fill="auto"/>
              <w:spacing w:line="210" w:lineRule="exac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816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54C9" w:rsidRPr="00770B99" w:rsidRDefault="005354C9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54C9" w:rsidRPr="00770B99" w:rsidRDefault="005354C9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54C9" w:rsidRPr="00770B99" w:rsidRDefault="005354C9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54C9" w:rsidRPr="00770B99" w:rsidRDefault="005354C9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54C9" w:rsidRPr="00770B99" w:rsidRDefault="005354C9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4C9" w:rsidRPr="00770B99" w:rsidRDefault="005354C9" w:rsidP="005565DB">
            <w:pPr>
              <w:pStyle w:val="1"/>
              <w:framePr w:w="15614" w:h="8798" w:wrap="around" w:vAnchor="page" w:hAnchor="page" w:x="613" w:y="1556"/>
              <w:shd w:val="clear" w:color="auto" w:fill="auto"/>
              <w:spacing w:line="274" w:lineRule="exact"/>
              <w:rPr>
                <w:sz w:val="21"/>
                <w:szCs w:val="21"/>
              </w:rPr>
            </w:pPr>
            <w:bookmarkStart w:id="0" w:name="_GoBack"/>
            <w:bookmarkEnd w:id="0"/>
          </w:p>
        </w:tc>
      </w:tr>
    </w:tbl>
    <w:p w:rsidR="005354C9" w:rsidRPr="00770B99" w:rsidRDefault="005354C9">
      <w:pPr>
        <w:rPr>
          <w:rFonts w:ascii="Times New Roman" w:hAnsi="Times New Roman" w:cs="Times New Roman"/>
          <w:sz w:val="21"/>
          <w:szCs w:val="21"/>
        </w:rPr>
        <w:sectPr w:rsidR="005354C9" w:rsidRPr="00770B99"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1565"/>
        <w:gridCol w:w="1555"/>
        <w:gridCol w:w="994"/>
        <w:gridCol w:w="1277"/>
        <w:gridCol w:w="2266"/>
        <w:gridCol w:w="1699"/>
        <w:gridCol w:w="1133"/>
        <w:gridCol w:w="994"/>
        <w:gridCol w:w="2290"/>
      </w:tblGrid>
      <w:tr w:rsidR="005354C9" w:rsidRPr="00770B99">
        <w:trPr>
          <w:trHeight w:hRule="exact" w:val="157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4C9" w:rsidRPr="00770B99" w:rsidRDefault="000071E1">
            <w:pPr>
              <w:pStyle w:val="1"/>
              <w:framePr w:w="15614" w:h="9125" w:wrap="around" w:vAnchor="page" w:hAnchor="page" w:x="613" w:y="1393"/>
              <w:shd w:val="clear" w:color="auto" w:fill="auto"/>
              <w:spacing w:line="274" w:lineRule="exact"/>
              <w:ind w:left="120"/>
              <w:jc w:val="lef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lastRenderedPageBreak/>
              <w:t>отдела опеки и</w:t>
            </w:r>
          </w:p>
          <w:p w:rsidR="005354C9" w:rsidRPr="00770B99" w:rsidRDefault="000071E1">
            <w:pPr>
              <w:pStyle w:val="1"/>
              <w:framePr w:w="15614" w:h="9125" w:wrap="around" w:vAnchor="page" w:hAnchor="page" w:x="613" w:y="1393"/>
              <w:shd w:val="clear" w:color="auto" w:fill="auto"/>
              <w:spacing w:line="274" w:lineRule="exact"/>
              <w:ind w:left="120"/>
              <w:jc w:val="lef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попечительства</w:t>
            </w:r>
          </w:p>
          <w:p w:rsidR="005354C9" w:rsidRPr="00770B99" w:rsidRDefault="000071E1">
            <w:pPr>
              <w:pStyle w:val="1"/>
              <w:framePr w:w="15614" w:h="9125" w:wrap="around" w:vAnchor="page" w:hAnchor="page" w:x="613" w:y="1393"/>
              <w:shd w:val="clear" w:color="auto" w:fill="auto"/>
              <w:spacing w:line="274" w:lineRule="exact"/>
              <w:ind w:left="120"/>
              <w:jc w:val="left"/>
              <w:rPr>
                <w:sz w:val="21"/>
                <w:szCs w:val="21"/>
              </w:rPr>
            </w:pPr>
            <w:proofErr w:type="spellStart"/>
            <w:r w:rsidRPr="00770B99">
              <w:rPr>
                <w:rStyle w:val="105pt0pt"/>
              </w:rPr>
              <w:t>несовершеннол</w:t>
            </w:r>
            <w:proofErr w:type="spellEnd"/>
          </w:p>
          <w:p w:rsidR="005354C9" w:rsidRPr="00770B99" w:rsidRDefault="000071E1">
            <w:pPr>
              <w:pStyle w:val="1"/>
              <w:framePr w:w="15614" w:h="9125" w:wrap="around" w:vAnchor="page" w:hAnchor="page" w:x="613" w:y="1393"/>
              <w:shd w:val="clear" w:color="auto" w:fill="auto"/>
              <w:spacing w:line="274" w:lineRule="exact"/>
              <w:ind w:left="120"/>
              <w:jc w:val="left"/>
              <w:rPr>
                <w:sz w:val="21"/>
                <w:szCs w:val="21"/>
              </w:rPr>
            </w:pPr>
            <w:proofErr w:type="spellStart"/>
            <w:r w:rsidRPr="00770B99">
              <w:rPr>
                <w:rStyle w:val="105pt0pt"/>
              </w:rPr>
              <w:t>етних</w:t>
            </w:r>
            <w:proofErr w:type="spellEnd"/>
            <w:r w:rsidRPr="00770B99">
              <w:rPr>
                <w:rStyle w:val="105pt0pt"/>
              </w:rPr>
              <w:t xml:space="preserve"> детей и</w:t>
            </w:r>
          </w:p>
          <w:p w:rsidR="005354C9" w:rsidRPr="00770B99" w:rsidRDefault="000071E1">
            <w:pPr>
              <w:pStyle w:val="1"/>
              <w:framePr w:w="15614" w:h="9125" w:wrap="around" w:vAnchor="page" w:hAnchor="page" w:x="613" w:y="1393"/>
              <w:shd w:val="clear" w:color="auto" w:fill="auto"/>
              <w:spacing w:line="274" w:lineRule="exact"/>
              <w:ind w:left="120"/>
              <w:jc w:val="lef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защиты и прав</w:t>
            </w:r>
          </w:p>
          <w:p w:rsidR="005354C9" w:rsidRPr="00770B99" w:rsidRDefault="000071E1">
            <w:pPr>
              <w:pStyle w:val="1"/>
              <w:framePr w:w="15614" w:h="9125" w:wrap="around" w:vAnchor="page" w:hAnchor="page" w:x="613" w:y="1393"/>
              <w:shd w:val="clear" w:color="auto" w:fill="auto"/>
              <w:spacing w:line="274" w:lineRule="exact"/>
              <w:ind w:left="120"/>
              <w:jc w:val="lef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управления</w:t>
            </w:r>
          </w:p>
          <w:p w:rsidR="005354C9" w:rsidRPr="00770B99" w:rsidRDefault="000071E1">
            <w:pPr>
              <w:pStyle w:val="1"/>
              <w:framePr w:w="15614" w:h="9125" w:wrap="around" w:vAnchor="page" w:hAnchor="page" w:x="613" w:y="1393"/>
              <w:shd w:val="clear" w:color="auto" w:fill="auto"/>
              <w:spacing w:line="274" w:lineRule="exact"/>
              <w:ind w:left="120"/>
              <w:jc w:val="lef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образования</w:t>
            </w:r>
          </w:p>
          <w:p w:rsidR="005354C9" w:rsidRPr="00770B99" w:rsidRDefault="000071E1">
            <w:pPr>
              <w:pStyle w:val="1"/>
              <w:framePr w:w="15614" w:h="9125" w:wrap="around" w:vAnchor="page" w:hAnchor="page" w:x="613" w:y="1393"/>
              <w:shd w:val="clear" w:color="auto" w:fill="auto"/>
              <w:spacing w:line="274" w:lineRule="exact"/>
              <w:ind w:left="120"/>
              <w:jc w:val="lef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администрации</w:t>
            </w:r>
          </w:p>
          <w:p w:rsidR="005354C9" w:rsidRPr="00770B99" w:rsidRDefault="000071E1">
            <w:pPr>
              <w:pStyle w:val="1"/>
              <w:framePr w:w="15614" w:h="9125" w:wrap="around" w:vAnchor="page" w:hAnchor="page" w:x="613" w:y="1393"/>
              <w:shd w:val="clear" w:color="auto" w:fill="auto"/>
              <w:spacing w:line="274" w:lineRule="exact"/>
              <w:ind w:left="120"/>
              <w:jc w:val="lef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Чебоксарского</w:t>
            </w:r>
          </w:p>
          <w:p w:rsidR="005354C9" w:rsidRPr="00770B99" w:rsidRDefault="000071E1">
            <w:pPr>
              <w:pStyle w:val="1"/>
              <w:framePr w:w="15614" w:h="9125" w:wrap="around" w:vAnchor="page" w:hAnchor="page" w:x="613" w:y="1393"/>
              <w:shd w:val="clear" w:color="auto" w:fill="auto"/>
              <w:spacing w:line="274" w:lineRule="exact"/>
              <w:ind w:left="120"/>
              <w:jc w:val="lef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района</w:t>
            </w:r>
          </w:p>
          <w:p w:rsidR="005354C9" w:rsidRPr="00770B99" w:rsidRDefault="000071E1">
            <w:pPr>
              <w:pStyle w:val="1"/>
              <w:framePr w:w="15614" w:h="9125" w:wrap="around" w:vAnchor="page" w:hAnchor="page" w:x="613" w:y="1393"/>
              <w:shd w:val="clear" w:color="auto" w:fill="auto"/>
              <w:spacing w:line="274" w:lineRule="exact"/>
              <w:ind w:left="120"/>
              <w:jc w:val="lef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Чувашской</w:t>
            </w:r>
          </w:p>
          <w:p w:rsidR="005354C9" w:rsidRPr="00770B99" w:rsidRDefault="000071E1">
            <w:pPr>
              <w:pStyle w:val="1"/>
              <w:framePr w:w="15614" w:h="9125" w:wrap="around" w:vAnchor="page" w:hAnchor="page" w:x="613" w:y="1393"/>
              <w:shd w:val="clear" w:color="auto" w:fill="auto"/>
              <w:spacing w:line="274" w:lineRule="exact"/>
              <w:ind w:left="120"/>
              <w:jc w:val="left"/>
              <w:rPr>
                <w:sz w:val="21"/>
                <w:szCs w:val="21"/>
              </w:rPr>
            </w:pPr>
            <w:proofErr w:type="gramStart"/>
            <w:r w:rsidRPr="00770B99">
              <w:rPr>
                <w:rStyle w:val="105pt0pt"/>
              </w:rPr>
              <w:t>Республики)</w:t>
            </w:r>
            <w:proofErr w:type="gramEnd"/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4C9" w:rsidRPr="005565DB" w:rsidRDefault="005565DB">
            <w:pPr>
              <w:pStyle w:val="1"/>
              <w:framePr w:w="15614" w:h="9125" w:wrap="around" w:vAnchor="page" w:hAnchor="page" w:x="613" w:y="1393"/>
              <w:shd w:val="clear" w:color="auto" w:fill="auto"/>
              <w:spacing w:line="274" w:lineRule="exact"/>
              <w:rPr>
                <w:b w:val="0"/>
                <w:sz w:val="21"/>
                <w:szCs w:val="21"/>
              </w:rPr>
            </w:pPr>
            <w:r w:rsidRPr="005565DB">
              <w:rPr>
                <w:b w:val="0"/>
                <w:sz w:val="21"/>
                <w:szCs w:val="21"/>
              </w:rPr>
              <w:t>76</w:t>
            </w:r>
            <w:r>
              <w:rPr>
                <w:b w:val="0"/>
                <w:sz w:val="21"/>
                <w:szCs w:val="21"/>
              </w:rPr>
              <w:t>904,64 (иной доход)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4C9" w:rsidRPr="00770B99" w:rsidRDefault="000071E1">
            <w:pPr>
              <w:pStyle w:val="1"/>
              <w:framePr w:w="15614" w:h="9125" w:wrap="around" w:vAnchor="page" w:hAnchor="page" w:x="613" w:y="1393"/>
              <w:shd w:val="clear" w:color="auto" w:fill="auto"/>
              <w:spacing w:line="274" w:lineRule="exac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Земельный</w:t>
            </w:r>
          </w:p>
          <w:p w:rsidR="005354C9" w:rsidRPr="00770B99" w:rsidRDefault="000071E1">
            <w:pPr>
              <w:pStyle w:val="1"/>
              <w:framePr w:w="15614" w:h="9125" w:wrap="around" w:vAnchor="page" w:hAnchor="page" w:x="613" w:y="1393"/>
              <w:shd w:val="clear" w:color="auto" w:fill="auto"/>
              <w:spacing w:line="274" w:lineRule="exac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участок</w:t>
            </w:r>
          </w:p>
          <w:p w:rsidR="005354C9" w:rsidRPr="00770B99" w:rsidRDefault="000071E1">
            <w:pPr>
              <w:pStyle w:val="1"/>
              <w:framePr w:w="15614" w:h="9125" w:wrap="around" w:vAnchor="page" w:hAnchor="page" w:x="613" w:y="1393"/>
              <w:shd w:val="clear" w:color="auto" w:fill="auto"/>
              <w:spacing w:line="274" w:lineRule="exact"/>
              <w:rPr>
                <w:sz w:val="21"/>
                <w:szCs w:val="21"/>
              </w:rPr>
            </w:pPr>
            <w:proofErr w:type="gramStart"/>
            <w:r w:rsidRPr="00770B99">
              <w:rPr>
                <w:rStyle w:val="105pt0pt"/>
              </w:rPr>
              <w:t>(</w:t>
            </w:r>
            <w:proofErr w:type="spellStart"/>
            <w:r w:rsidRPr="00770B99">
              <w:rPr>
                <w:rStyle w:val="105pt0pt"/>
              </w:rPr>
              <w:t>индивидуал</w:t>
            </w:r>
            <w:proofErr w:type="spellEnd"/>
            <w:proofErr w:type="gramEnd"/>
          </w:p>
          <w:p w:rsidR="005354C9" w:rsidRPr="00770B99" w:rsidRDefault="000071E1">
            <w:pPr>
              <w:pStyle w:val="1"/>
              <w:framePr w:w="15614" w:h="9125" w:wrap="around" w:vAnchor="page" w:hAnchor="page" w:x="613" w:y="1393"/>
              <w:shd w:val="clear" w:color="auto" w:fill="auto"/>
              <w:spacing w:line="274" w:lineRule="exact"/>
              <w:rPr>
                <w:sz w:val="21"/>
                <w:szCs w:val="21"/>
              </w:rPr>
            </w:pPr>
            <w:proofErr w:type="spellStart"/>
            <w:proofErr w:type="gramStart"/>
            <w:r w:rsidRPr="00770B99">
              <w:rPr>
                <w:rStyle w:val="105pt0pt"/>
              </w:rPr>
              <w:t>ьная</w:t>
            </w:r>
            <w:proofErr w:type="spellEnd"/>
            <w:r w:rsidRPr="00770B99">
              <w:rPr>
                <w:rStyle w:val="105pt0pt"/>
              </w:rPr>
              <w:t>)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4C9" w:rsidRPr="00770B99" w:rsidRDefault="000071E1">
            <w:pPr>
              <w:pStyle w:val="1"/>
              <w:framePr w:w="15614" w:h="9125" w:wrap="around" w:vAnchor="page" w:hAnchor="page" w:x="613" w:y="1393"/>
              <w:shd w:val="clear" w:color="auto" w:fill="auto"/>
              <w:spacing w:line="210" w:lineRule="exact"/>
              <w:ind w:left="300"/>
              <w:jc w:val="lef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42,4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4C9" w:rsidRPr="00770B99" w:rsidRDefault="000071E1">
            <w:pPr>
              <w:pStyle w:val="1"/>
              <w:framePr w:w="15614" w:h="9125" w:wrap="around" w:vAnchor="page" w:hAnchor="page" w:x="613" w:y="1393"/>
              <w:shd w:val="clear" w:color="auto" w:fill="auto"/>
              <w:spacing w:line="210" w:lineRule="exact"/>
              <w:ind w:left="280"/>
              <w:jc w:val="lef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Россия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4C9" w:rsidRPr="00770B99" w:rsidRDefault="005354C9">
            <w:pPr>
              <w:framePr w:w="15614" w:h="9125" w:wrap="around" w:vAnchor="page" w:hAnchor="page" w:x="613" w:y="139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4C9" w:rsidRPr="00770B99" w:rsidRDefault="005354C9">
            <w:pPr>
              <w:framePr w:w="15614" w:h="9125" w:wrap="around" w:vAnchor="page" w:hAnchor="page" w:x="613" w:y="139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4C9" w:rsidRPr="00770B99" w:rsidRDefault="005354C9">
            <w:pPr>
              <w:framePr w:w="15614" w:h="9125" w:wrap="around" w:vAnchor="page" w:hAnchor="page" w:x="613" w:y="139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4C9" w:rsidRPr="00770B99" w:rsidRDefault="005354C9">
            <w:pPr>
              <w:framePr w:w="15614" w:h="9125" w:wrap="around" w:vAnchor="page" w:hAnchor="page" w:x="613" w:y="139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54C9" w:rsidRPr="00770B99" w:rsidRDefault="005354C9">
            <w:pPr>
              <w:pStyle w:val="1"/>
              <w:framePr w:w="15614" w:h="9125" w:wrap="around" w:vAnchor="page" w:hAnchor="page" w:x="613" w:y="1393"/>
              <w:shd w:val="clear" w:color="auto" w:fill="auto"/>
              <w:spacing w:line="274" w:lineRule="exact"/>
              <w:rPr>
                <w:sz w:val="21"/>
                <w:szCs w:val="21"/>
              </w:rPr>
            </w:pPr>
          </w:p>
        </w:tc>
      </w:tr>
      <w:tr w:rsidR="005354C9" w:rsidRPr="00770B99">
        <w:trPr>
          <w:trHeight w:hRule="exact" w:val="840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354C9" w:rsidRPr="00770B99" w:rsidRDefault="005354C9">
            <w:pPr>
              <w:framePr w:w="15614" w:h="9125" w:wrap="around" w:vAnchor="page" w:hAnchor="page" w:x="613" w:y="139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tcBorders>
              <w:left w:val="single" w:sz="4" w:space="0" w:color="auto"/>
            </w:tcBorders>
            <w:shd w:val="clear" w:color="auto" w:fill="FFFFFF"/>
          </w:tcPr>
          <w:p w:rsidR="005354C9" w:rsidRPr="00770B99" w:rsidRDefault="005354C9">
            <w:pPr>
              <w:framePr w:w="15614" w:h="9125" w:wrap="around" w:vAnchor="page" w:hAnchor="page" w:x="613" w:y="139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4C9" w:rsidRPr="00770B99" w:rsidRDefault="000071E1">
            <w:pPr>
              <w:pStyle w:val="1"/>
              <w:framePr w:w="15614" w:h="9125" w:wrap="around" w:vAnchor="page" w:hAnchor="page" w:x="613" w:y="1393"/>
              <w:shd w:val="clear" w:color="auto" w:fill="auto"/>
              <w:spacing w:line="278" w:lineRule="exact"/>
              <w:ind w:left="340"/>
              <w:jc w:val="lef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квартира (доля 1/3)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4C9" w:rsidRPr="00770B99" w:rsidRDefault="000071E1">
            <w:pPr>
              <w:pStyle w:val="1"/>
              <w:framePr w:w="15614" w:h="9125" w:wrap="around" w:vAnchor="page" w:hAnchor="page" w:x="613" w:y="1393"/>
              <w:shd w:val="clear" w:color="auto" w:fill="auto"/>
              <w:spacing w:line="210" w:lineRule="exact"/>
              <w:ind w:left="300"/>
              <w:jc w:val="lef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69,9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:rsidR="005354C9" w:rsidRPr="00770B99" w:rsidRDefault="005354C9">
            <w:pPr>
              <w:framePr w:w="15614" w:h="9125" w:wrap="around" w:vAnchor="page" w:hAnchor="page" w:x="613" w:y="139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FFFFFF"/>
          </w:tcPr>
          <w:p w:rsidR="005354C9" w:rsidRPr="00770B99" w:rsidRDefault="005354C9">
            <w:pPr>
              <w:framePr w:w="15614" w:h="9125" w:wrap="around" w:vAnchor="page" w:hAnchor="page" w:x="613" w:y="139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:rsidR="005354C9" w:rsidRPr="00770B99" w:rsidRDefault="005354C9">
            <w:pPr>
              <w:framePr w:w="15614" w:h="9125" w:wrap="around" w:vAnchor="page" w:hAnchor="page" w:x="613" w:y="139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5354C9" w:rsidRPr="00770B99" w:rsidRDefault="005354C9">
            <w:pPr>
              <w:framePr w:w="15614" w:h="9125" w:wrap="around" w:vAnchor="page" w:hAnchor="page" w:x="613" w:y="139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5354C9" w:rsidRPr="00770B99" w:rsidRDefault="005354C9">
            <w:pPr>
              <w:framePr w:w="15614" w:h="9125" w:wrap="around" w:vAnchor="page" w:hAnchor="page" w:x="613" w:y="139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54C9" w:rsidRPr="00770B99" w:rsidRDefault="005354C9">
            <w:pPr>
              <w:framePr w:w="15614" w:h="9125" w:wrap="around" w:vAnchor="page" w:hAnchor="page" w:x="613" w:y="139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354C9" w:rsidRPr="00770B99">
        <w:trPr>
          <w:trHeight w:hRule="exact" w:val="898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354C9" w:rsidRPr="00770B99" w:rsidRDefault="005354C9">
            <w:pPr>
              <w:framePr w:w="15614" w:h="9125" w:wrap="around" w:vAnchor="page" w:hAnchor="page" w:x="613" w:y="139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tcBorders>
              <w:left w:val="single" w:sz="4" w:space="0" w:color="auto"/>
            </w:tcBorders>
            <w:shd w:val="clear" w:color="auto" w:fill="FFFFFF"/>
          </w:tcPr>
          <w:p w:rsidR="005354C9" w:rsidRPr="00770B99" w:rsidRDefault="005354C9">
            <w:pPr>
              <w:framePr w:w="15614" w:h="9125" w:wrap="around" w:vAnchor="page" w:hAnchor="page" w:x="613" w:y="139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4C9" w:rsidRPr="00770B99" w:rsidRDefault="000071E1">
            <w:pPr>
              <w:pStyle w:val="1"/>
              <w:framePr w:w="15614" w:h="9125" w:wrap="around" w:vAnchor="page" w:hAnchor="page" w:x="613" w:y="1393"/>
              <w:shd w:val="clear" w:color="auto" w:fill="auto"/>
              <w:spacing w:line="274" w:lineRule="exac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Квартира</w:t>
            </w:r>
          </w:p>
          <w:p w:rsidR="005354C9" w:rsidRPr="00770B99" w:rsidRDefault="000071E1">
            <w:pPr>
              <w:pStyle w:val="1"/>
              <w:framePr w:w="15614" w:h="9125" w:wrap="around" w:vAnchor="page" w:hAnchor="page" w:x="613" w:y="1393"/>
              <w:shd w:val="clear" w:color="auto" w:fill="auto"/>
              <w:spacing w:line="274" w:lineRule="exact"/>
              <w:rPr>
                <w:sz w:val="21"/>
                <w:szCs w:val="21"/>
              </w:rPr>
            </w:pPr>
            <w:proofErr w:type="gramStart"/>
            <w:r w:rsidRPr="00770B99">
              <w:rPr>
                <w:rStyle w:val="105pt0pt"/>
              </w:rPr>
              <w:t>(</w:t>
            </w:r>
            <w:proofErr w:type="spellStart"/>
            <w:r w:rsidRPr="00770B99">
              <w:rPr>
                <w:rStyle w:val="105pt0pt"/>
              </w:rPr>
              <w:t>индивидуал</w:t>
            </w:r>
            <w:proofErr w:type="spellEnd"/>
            <w:proofErr w:type="gramEnd"/>
          </w:p>
          <w:p w:rsidR="005354C9" w:rsidRPr="00770B99" w:rsidRDefault="000071E1">
            <w:pPr>
              <w:pStyle w:val="1"/>
              <w:framePr w:w="15614" w:h="9125" w:wrap="around" w:vAnchor="page" w:hAnchor="page" w:x="613" w:y="1393"/>
              <w:shd w:val="clear" w:color="auto" w:fill="auto"/>
              <w:spacing w:line="274" w:lineRule="exact"/>
              <w:rPr>
                <w:sz w:val="21"/>
                <w:szCs w:val="21"/>
              </w:rPr>
            </w:pPr>
            <w:proofErr w:type="spellStart"/>
            <w:proofErr w:type="gramStart"/>
            <w:r w:rsidRPr="00770B99">
              <w:rPr>
                <w:rStyle w:val="105pt0pt"/>
              </w:rPr>
              <w:t>ьная</w:t>
            </w:r>
            <w:proofErr w:type="spellEnd"/>
            <w:r w:rsidRPr="00770B99">
              <w:rPr>
                <w:rStyle w:val="105pt0pt"/>
              </w:rPr>
              <w:t>)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4C9" w:rsidRPr="00770B99" w:rsidRDefault="000071E1">
            <w:pPr>
              <w:pStyle w:val="1"/>
              <w:framePr w:w="15614" w:h="9125" w:wrap="around" w:vAnchor="page" w:hAnchor="page" w:x="613" w:y="1393"/>
              <w:shd w:val="clear" w:color="auto" w:fill="auto"/>
              <w:spacing w:line="210" w:lineRule="exact"/>
              <w:ind w:left="300"/>
              <w:jc w:val="lef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41,1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:rsidR="005354C9" w:rsidRPr="00770B99" w:rsidRDefault="005354C9">
            <w:pPr>
              <w:framePr w:w="15614" w:h="9125" w:wrap="around" w:vAnchor="page" w:hAnchor="page" w:x="613" w:y="139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FFFFFF"/>
          </w:tcPr>
          <w:p w:rsidR="005354C9" w:rsidRPr="00770B99" w:rsidRDefault="005354C9">
            <w:pPr>
              <w:framePr w:w="15614" w:h="9125" w:wrap="around" w:vAnchor="page" w:hAnchor="page" w:x="613" w:y="139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:rsidR="005354C9" w:rsidRPr="00770B99" w:rsidRDefault="005354C9">
            <w:pPr>
              <w:framePr w:w="15614" w:h="9125" w:wrap="around" w:vAnchor="page" w:hAnchor="page" w:x="613" w:y="139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5354C9" w:rsidRPr="00770B99" w:rsidRDefault="005354C9">
            <w:pPr>
              <w:framePr w:w="15614" w:h="9125" w:wrap="around" w:vAnchor="page" w:hAnchor="page" w:x="613" w:y="139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5354C9" w:rsidRPr="00770B99" w:rsidRDefault="005354C9">
            <w:pPr>
              <w:framePr w:w="15614" w:h="9125" w:wrap="around" w:vAnchor="page" w:hAnchor="page" w:x="613" w:y="139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54C9" w:rsidRPr="00770B99" w:rsidRDefault="005354C9">
            <w:pPr>
              <w:framePr w:w="15614" w:h="9125" w:wrap="around" w:vAnchor="page" w:hAnchor="page" w:x="613" w:y="139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55D0E" w:rsidRPr="00770B99" w:rsidTr="00655D0E">
        <w:trPr>
          <w:trHeight w:val="224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5D0E" w:rsidRPr="00770B99" w:rsidRDefault="00655D0E">
            <w:pPr>
              <w:pStyle w:val="1"/>
              <w:framePr w:w="15614" w:h="9125" w:wrap="around" w:vAnchor="page" w:hAnchor="page" w:x="613" w:y="1393"/>
              <w:shd w:val="clear" w:color="auto" w:fill="auto"/>
              <w:spacing w:line="274" w:lineRule="exact"/>
              <w:ind w:left="120"/>
              <w:jc w:val="lef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Владимирова Ольга Вячеславовна</w:t>
            </w:r>
          </w:p>
          <w:p w:rsidR="00655D0E" w:rsidRPr="00770B99" w:rsidRDefault="00655D0E">
            <w:pPr>
              <w:pStyle w:val="1"/>
              <w:framePr w:w="15614" w:h="9125" w:wrap="around" w:vAnchor="page" w:hAnchor="page" w:x="613" w:y="1393"/>
              <w:shd w:val="clear" w:color="auto" w:fill="auto"/>
              <w:spacing w:line="274" w:lineRule="exact"/>
              <w:ind w:left="120"/>
              <w:jc w:val="left"/>
              <w:rPr>
                <w:sz w:val="21"/>
                <w:szCs w:val="21"/>
              </w:rPr>
            </w:pPr>
            <w:proofErr w:type="gramStart"/>
            <w:r w:rsidRPr="00770B99">
              <w:rPr>
                <w:rStyle w:val="105pt0pt"/>
              </w:rPr>
              <w:t>(главный</w:t>
            </w:r>
            <w:proofErr w:type="gramEnd"/>
          </w:p>
          <w:p w:rsidR="00655D0E" w:rsidRPr="00770B99" w:rsidRDefault="00655D0E">
            <w:pPr>
              <w:pStyle w:val="1"/>
              <w:framePr w:w="15614" w:h="9125" w:wrap="around" w:vAnchor="page" w:hAnchor="page" w:x="613" w:y="1393"/>
              <w:shd w:val="clear" w:color="auto" w:fill="auto"/>
              <w:spacing w:line="274" w:lineRule="exact"/>
              <w:ind w:left="120"/>
              <w:jc w:val="lef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специалист-</w:t>
            </w:r>
          </w:p>
          <w:p w:rsidR="00655D0E" w:rsidRPr="00770B99" w:rsidRDefault="00655D0E">
            <w:pPr>
              <w:pStyle w:val="1"/>
              <w:framePr w:w="15614" w:h="9125" w:wrap="around" w:vAnchor="page" w:hAnchor="page" w:x="613" w:y="1393"/>
              <w:shd w:val="clear" w:color="auto" w:fill="auto"/>
              <w:spacing w:line="274" w:lineRule="exact"/>
              <w:ind w:left="120"/>
              <w:jc w:val="lef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эксперт отдела</w:t>
            </w:r>
          </w:p>
          <w:p w:rsidR="00655D0E" w:rsidRPr="00770B99" w:rsidRDefault="00655D0E">
            <w:pPr>
              <w:pStyle w:val="1"/>
              <w:framePr w:w="15614" w:h="9125" w:wrap="around" w:vAnchor="page" w:hAnchor="page" w:x="613" w:y="1393"/>
              <w:shd w:val="clear" w:color="auto" w:fill="auto"/>
              <w:spacing w:line="274" w:lineRule="exact"/>
              <w:ind w:left="120"/>
              <w:jc w:val="lef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опеки и</w:t>
            </w:r>
          </w:p>
          <w:p w:rsidR="00655D0E" w:rsidRPr="00770B99" w:rsidRDefault="00655D0E">
            <w:pPr>
              <w:pStyle w:val="1"/>
              <w:framePr w:w="15614" w:h="9125" w:wrap="around" w:vAnchor="page" w:hAnchor="page" w:x="613" w:y="1393"/>
              <w:shd w:val="clear" w:color="auto" w:fill="auto"/>
              <w:spacing w:line="274" w:lineRule="exact"/>
              <w:ind w:left="120"/>
              <w:jc w:val="lef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попечительства</w:t>
            </w:r>
          </w:p>
          <w:p w:rsidR="00655D0E" w:rsidRPr="00770B99" w:rsidRDefault="00655D0E">
            <w:pPr>
              <w:pStyle w:val="1"/>
              <w:framePr w:w="15614" w:h="9125" w:wrap="around" w:vAnchor="page" w:hAnchor="page" w:x="613" w:y="1393"/>
              <w:shd w:val="clear" w:color="auto" w:fill="auto"/>
              <w:spacing w:line="274" w:lineRule="exact"/>
              <w:ind w:left="120"/>
              <w:jc w:val="left"/>
              <w:rPr>
                <w:sz w:val="21"/>
                <w:szCs w:val="21"/>
              </w:rPr>
            </w:pPr>
            <w:proofErr w:type="spellStart"/>
            <w:r w:rsidRPr="00770B99">
              <w:rPr>
                <w:rStyle w:val="105pt0pt"/>
              </w:rPr>
              <w:t>несовершеннол</w:t>
            </w:r>
            <w:proofErr w:type="spellEnd"/>
          </w:p>
          <w:p w:rsidR="00655D0E" w:rsidRPr="00770B99" w:rsidRDefault="00655D0E">
            <w:pPr>
              <w:pStyle w:val="1"/>
              <w:framePr w:w="15614" w:h="9125" w:wrap="around" w:vAnchor="page" w:hAnchor="page" w:x="613" w:y="1393"/>
              <w:shd w:val="clear" w:color="auto" w:fill="auto"/>
              <w:spacing w:line="274" w:lineRule="exact"/>
              <w:ind w:left="120"/>
              <w:jc w:val="left"/>
              <w:rPr>
                <w:sz w:val="21"/>
                <w:szCs w:val="21"/>
              </w:rPr>
            </w:pPr>
            <w:proofErr w:type="spellStart"/>
            <w:r w:rsidRPr="00770B99">
              <w:rPr>
                <w:rStyle w:val="105pt0pt"/>
              </w:rPr>
              <w:t>етних</w:t>
            </w:r>
            <w:proofErr w:type="spellEnd"/>
            <w:r w:rsidRPr="00770B99">
              <w:rPr>
                <w:rStyle w:val="105pt0pt"/>
              </w:rPr>
              <w:t xml:space="preserve"> детей и</w:t>
            </w:r>
          </w:p>
          <w:p w:rsidR="00655D0E" w:rsidRPr="00770B99" w:rsidRDefault="00655D0E">
            <w:pPr>
              <w:pStyle w:val="1"/>
              <w:framePr w:w="15614" w:h="9125" w:wrap="around" w:vAnchor="page" w:hAnchor="page" w:x="613" w:y="1393"/>
              <w:shd w:val="clear" w:color="auto" w:fill="auto"/>
              <w:spacing w:line="274" w:lineRule="exact"/>
              <w:ind w:left="120"/>
              <w:jc w:val="lef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защиты их прав</w:t>
            </w:r>
          </w:p>
          <w:p w:rsidR="00655D0E" w:rsidRPr="00770B99" w:rsidRDefault="00655D0E">
            <w:pPr>
              <w:pStyle w:val="1"/>
              <w:framePr w:w="15614" w:h="9125" w:wrap="around" w:vAnchor="page" w:hAnchor="page" w:x="613" w:y="1393"/>
              <w:shd w:val="clear" w:color="auto" w:fill="auto"/>
              <w:spacing w:line="274" w:lineRule="exact"/>
              <w:ind w:left="120"/>
              <w:jc w:val="lef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управления</w:t>
            </w:r>
          </w:p>
          <w:p w:rsidR="00655D0E" w:rsidRPr="00770B99" w:rsidRDefault="00655D0E">
            <w:pPr>
              <w:pStyle w:val="1"/>
              <w:framePr w:w="15614" w:h="9125" w:wrap="around" w:vAnchor="page" w:hAnchor="page" w:x="613" w:y="1393"/>
              <w:shd w:val="clear" w:color="auto" w:fill="auto"/>
              <w:spacing w:line="274" w:lineRule="exact"/>
              <w:ind w:left="120"/>
              <w:jc w:val="lef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образования</w:t>
            </w:r>
          </w:p>
          <w:p w:rsidR="00655D0E" w:rsidRPr="00770B99" w:rsidRDefault="00655D0E">
            <w:pPr>
              <w:pStyle w:val="1"/>
              <w:framePr w:w="15614" w:h="9125" w:wrap="around" w:vAnchor="page" w:hAnchor="page" w:x="613" w:y="1393"/>
              <w:shd w:val="clear" w:color="auto" w:fill="auto"/>
              <w:spacing w:line="274" w:lineRule="exact"/>
              <w:ind w:left="120"/>
              <w:jc w:val="lef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администрации</w:t>
            </w:r>
          </w:p>
          <w:p w:rsidR="00655D0E" w:rsidRPr="00770B99" w:rsidRDefault="00655D0E">
            <w:pPr>
              <w:pStyle w:val="1"/>
              <w:framePr w:w="15614" w:h="9125" w:wrap="around" w:vAnchor="page" w:hAnchor="page" w:x="613" w:y="1393"/>
              <w:shd w:val="clear" w:color="auto" w:fill="auto"/>
              <w:spacing w:line="274" w:lineRule="exact"/>
              <w:ind w:left="120"/>
              <w:jc w:val="lef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Чебоксарского</w:t>
            </w:r>
          </w:p>
          <w:p w:rsidR="00655D0E" w:rsidRPr="00770B99" w:rsidRDefault="00655D0E">
            <w:pPr>
              <w:pStyle w:val="1"/>
              <w:framePr w:w="15614" w:h="9125" w:wrap="around" w:vAnchor="page" w:hAnchor="page" w:x="613" w:y="1393"/>
              <w:shd w:val="clear" w:color="auto" w:fill="auto"/>
              <w:spacing w:line="274" w:lineRule="exact"/>
              <w:ind w:left="120"/>
              <w:jc w:val="lef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района</w:t>
            </w:r>
          </w:p>
          <w:p w:rsidR="00655D0E" w:rsidRPr="00770B99" w:rsidRDefault="00655D0E">
            <w:pPr>
              <w:pStyle w:val="1"/>
              <w:framePr w:w="15614" w:h="9125" w:wrap="around" w:vAnchor="page" w:hAnchor="page" w:x="613" w:y="1393"/>
              <w:shd w:val="clear" w:color="auto" w:fill="auto"/>
              <w:spacing w:line="274" w:lineRule="exact"/>
              <w:ind w:left="120"/>
              <w:jc w:val="lef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Чувашской</w:t>
            </w:r>
          </w:p>
          <w:p w:rsidR="00655D0E" w:rsidRPr="00770B99" w:rsidRDefault="00655D0E">
            <w:pPr>
              <w:pStyle w:val="1"/>
              <w:framePr w:w="15614" w:h="9125" w:wrap="around" w:vAnchor="page" w:hAnchor="page" w:x="613" w:y="1393"/>
              <w:shd w:val="clear" w:color="auto" w:fill="auto"/>
              <w:spacing w:line="274" w:lineRule="exact"/>
              <w:ind w:left="120"/>
              <w:jc w:val="left"/>
              <w:rPr>
                <w:sz w:val="21"/>
                <w:szCs w:val="21"/>
              </w:rPr>
            </w:pPr>
            <w:proofErr w:type="gramStart"/>
            <w:r w:rsidRPr="00770B99">
              <w:rPr>
                <w:rStyle w:val="105pt0pt"/>
              </w:rPr>
              <w:t>Республики)</w:t>
            </w:r>
            <w:proofErr w:type="gramEnd"/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5D0E" w:rsidRPr="00770B99" w:rsidRDefault="00655D0E">
            <w:pPr>
              <w:pStyle w:val="1"/>
              <w:framePr w:w="15614" w:h="9125" w:wrap="around" w:vAnchor="page" w:hAnchor="page" w:x="613" w:y="1393"/>
              <w:shd w:val="clear" w:color="auto" w:fill="auto"/>
              <w:spacing w:line="274" w:lineRule="exact"/>
              <w:rPr>
                <w:rStyle w:val="105pt0pt"/>
              </w:rPr>
            </w:pPr>
            <w:r w:rsidRPr="00770B99">
              <w:rPr>
                <w:rStyle w:val="105pt0pt"/>
              </w:rPr>
              <w:t>134958,79 (доход по основному месту работы)</w:t>
            </w:r>
          </w:p>
          <w:p w:rsidR="00655D0E" w:rsidRPr="00770B99" w:rsidRDefault="00655D0E">
            <w:pPr>
              <w:pStyle w:val="1"/>
              <w:framePr w:w="15614" w:h="9125" w:wrap="around" w:vAnchor="page" w:hAnchor="page" w:x="613" w:y="1393"/>
              <w:shd w:val="clear" w:color="auto" w:fill="auto"/>
              <w:spacing w:line="274" w:lineRule="exact"/>
              <w:rPr>
                <w:rStyle w:val="105pt0pt"/>
              </w:rPr>
            </w:pPr>
            <w:r w:rsidRPr="00770B99">
              <w:rPr>
                <w:rStyle w:val="105pt0pt"/>
              </w:rPr>
              <w:t>34823,83</w:t>
            </w:r>
          </w:p>
          <w:p w:rsidR="0081384C" w:rsidRPr="00770B99" w:rsidRDefault="0081384C">
            <w:pPr>
              <w:pStyle w:val="1"/>
              <w:framePr w:w="15614" w:h="9125" w:wrap="around" w:vAnchor="page" w:hAnchor="page" w:x="613" w:y="1393"/>
              <w:shd w:val="clear" w:color="auto" w:fill="auto"/>
              <w:spacing w:line="274" w:lineRule="exac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Иной доход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5D0E" w:rsidRPr="00770B99" w:rsidRDefault="00655D0E">
            <w:pPr>
              <w:pStyle w:val="1"/>
              <w:framePr w:w="15614" w:h="9125" w:wrap="around" w:vAnchor="page" w:hAnchor="page" w:x="613" w:y="1393"/>
              <w:shd w:val="clear" w:color="auto" w:fill="auto"/>
              <w:spacing w:line="274" w:lineRule="exact"/>
              <w:rPr>
                <w:b w:val="0"/>
                <w:sz w:val="21"/>
                <w:szCs w:val="21"/>
              </w:rPr>
            </w:pPr>
            <w:r w:rsidRPr="00770B99">
              <w:rPr>
                <w:b w:val="0"/>
                <w:sz w:val="21"/>
                <w:szCs w:val="21"/>
              </w:rPr>
              <w:t>Земельный участо</w:t>
            </w:r>
            <w:proofErr w:type="gramStart"/>
            <w:r w:rsidRPr="00770B99">
              <w:rPr>
                <w:b w:val="0"/>
                <w:sz w:val="21"/>
                <w:szCs w:val="21"/>
              </w:rPr>
              <w:t>к(</w:t>
            </w:r>
            <w:proofErr w:type="gramEnd"/>
            <w:r w:rsidRPr="00770B99">
              <w:rPr>
                <w:b w:val="0"/>
                <w:sz w:val="21"/>
                <w:szCs w:val="21"/>
              </w:rPr>
              <w:t>общедолевая собственность 1/3)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5D0E" w:rsidRPr="00770B99" w:rsidRDefault="00655D0E">
            <w:pPr>
              <w:pStyle w:val="1"/>
              <w:framePr w:w="15614" w:h="9125" w:wrap="around" w:vAnchor="page" w:hAnchor="page" w:x="613" w:y="1393"/>
              <w:shd w:val="clear" w:color="auto" w:fill="auto"/>
              <w:spacing w:line="210" w:lineRule="exact"/>
              <w:ind w:left="300"/>
              <w:jc w:val="lef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3200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5D0E" w:rsidRPr="00770B99" w:rsidRDefault="00655D0E">
            <w:pPr>
              <w:pStyle w:val="1"/>
              <w:framePr w:w="15614" w:h="9125" w:wrap="around" w:vAnchor="page" w:hAnchor="page" w:x="613" w:y="1393"/>
              <w:shd w:val="clear" w:color="auto" w:fill="auto"/>
              <w:spacing w:line="210" w:lineRule="exact"/>
              <w:ind w:left="280"/>
              <w:jc w:val="lef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Россия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5D0E" w:rsidRPr="00770B99" w:rsidRDefault="00655D0E">
            <w:pPr>
              <w:framePr w:w="15614" w:h="9125" w:wrap="around" w:vAnchor="page" w:hAnchor="page" w:x="613" w:y="139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5D0E" w:rsidRPr="00770B99" w:rsidRDefault="00655D0E">
            <w:pPr>
              <w:framePr w:w="15614" w:h="9125" w:wrap="around" w:vAnchor="page" w:hAnchor="page" w:x="613" w:y="139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5D0E" w:rsidRPr="00770B99" w:rsidRDefault="00655D0E">
            <w:pPr>
              <w:framePr w:w="15614" w:h="9125" w:wrap="around" w:vAnchor="page" w:hAnchor="page" w:x="613" w:y="139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5D0E" w:rsidRPr="00770B99" w:rsidRDefault="00655D0E">
            <w:pPr>
              <w:framePr w:w="15614" w:h="9125" w:wrap="around" w:vAnchor="page" w:hAnchor="page" w:x="613" w:y="139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D0E" w:rsidRPr="00770B99" w:rsidRDefault="00655D0E">
            <w:pPr>
              <w:framePr w:w="15614" w:h="9125" w:wrap="around" w:vAnchor="page" w:hAnchor="page" w:x="613" w:y="139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55D0E" w:rsidRPr="00770B99" w:rsidTr="0081384C">
        <w:trPr>
          <w:trHeight w:hRule="exact" w:val="2385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55D0E" w:rsidRPr="00770B99" w:rsidRDefault="00655D0E">
            <w:pPr>
              <w:pStyle w:val="1"/>
              <w:framePr w:w="15614" w:h="9125" w:wrap="around" w:vAnchor="page" w:hAnchor="page" w:x="613" w:y="1393"/>
              <w:shd w:val="clear" w:color="auto" w:fill="auto"/>
              <w:spacing w:line="274" w:lineRule="exact"/>
              <w:ind w:left="120"/>
              <w:jc w:val="left"/>
              <w:rPr>
                <w:rStyle w:val="105pt0pt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55D0E" w:rsidRPr="00770B99" w:rsidRDefault="00655D0E">
            <w:pPr>
              <w:pStyle w:val="1"/>
              <w:framePr w:w="15614" w:h="9125" w:wrap="around" w:vAnchor="page" w:hAnchor="page" w:x="613" w:y="1393"/>
              <w:shd w:val="clear" w:color="auto" w:fill="auto"/>
              <w:spacing w:line="274" w:lineRule="exact"/>
              <w:rPr>
                <w:rStyle w:val="105pt0pt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5D0E" w:rsidRPr="00770B99" w:rsidRDefault="00655D0E">
            <w:pPr>
              <w:pStyle w:val="1"/>
              <w:framePr w:w="15614" w:h="9125" w:wrap="around" w:vAnchor="page" w:hAnchor="page" w:x="613" w:y="1393"/>
              <w:shd w:val="clear" w:color="auto" w:fill="auto"/>
              <w:spacing w:line="274" w:lineRule="exact"/>
              <w:rPr>
                <w:b w:val="0"/>
                <w:sz w:val="21"/>
                <w:szCs w:val="21"/>
              </w:rPr>
            </w:pPr>
            <w:r w:rsidRPr="00770B99">
              <w:rPr>
                <w:b w:val="0"/>
                <w:sz w:val="21"/>
                <w:szCs w:val="21"/>
              </w:rPr>
              <w:t>Жилой до</w:t>
            </w:r>
            <w:proofErr w:type="gramStart"/>
            <w:r w:rsidRPr="00770B99">
              <w:rPr>
                <w:b w:val="0"/>
                <w:sz w:val="21"/>
                <w:szCs w:val="21"/>
              </w:rPr>
              <w:t>м(</w:t>
            </w:r>
            <w:proofErr w:type="gramEnd"/>
            <w:r w:rsidRPr="00770B99">
              <w:rPr>
                <w:b w:val="0"/>
                <w:sz w:val="21"/>
                <w:szCs w:val="21"/>
              </w:rPr>
              <w:t>общедолевая собственность 1/3)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5D0E" w:rsidRPr="00770B99" w:rsidRDefault="0081384C">
            <w:pPr>
              <w:pStyle w:val="1"/>
              <w:framePr w:w="15614" w:h="9125" w:wrap="around" w:vAnchor="page" w:hAnchor="page" w:x="613" w:y="1393"/>
              <w:shd w:val="clear" w:color="auto" w:fill="auto"/>
              <w:spacing w:line="210" w:lineRule="exact"/>
              <w:ind w:left="300"/>
              <w:jc w:val="left"/>
              <w:rPr>
                <w:rStyle w:val="105pt0pt"/>
              </w:rPr>
            </w:pPr>
            <w:r w:rsidRPr="00770B99">
              <w:rPr>
                <w:rStyle w:val="105pt0pt"/>
              </w:rPr>
              <w:t>26,4</w:t>
            </w: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55D0E" w:rsidRPr="00770B99" w:rsidRDefault="00655D0E">
            <w:pPr>
              <w:pStyle w:val="1"/>
              <w:framePr w:w="15614" w:h="9125" w:wrap="around" w:vAnchor="page" w:hAnchor="page" w:x="613" w:y="1393"/>
              <w:shd w:val="clear" w:color="auto" w:fill="auto"/>
              <w:spacing w:line="210" w:lineRule="exact"/>
              <w:ind w:left="280"/>
              <w:jc w:val="left"/>
              <w:rPr>
                <w:rStyle w:val="105pt0pt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55D0E" w:rsidRPr="00770B99" w:rsidRDefault="00655D0E">
            <w:pPr>
              <w:framePr w:w="15614" w:h="9125" w:wrap="around" w:vAnchor="page" w:hAnchor="page" w:x="613" w:y="139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55D0E" w:rsidRPr="00770B99" w:rsidRDefault="00655D0E">
            <w:pPr>
              <w:framePr w:w="15614" w:h="9125" w:wrap="around" w:vAnchor="page" w:hAnchor="page" w:x="613" w:y="139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55D0E" w:rsidRPr="00770B99" w:rsidRDefault="00655D0E">
            <w:pPr>
              <w:framePr w:w="15614" w:h="9125" w:wrap="around" w:vAnchor="page" w:hAnchor="page" w:x="613" w:y="139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55D0E" w:rsidRPr="00770B99" w:rsidRDefault="00655D0E">
            <w:pPr>
              <w:framePr w:w="15614" w:h="9125" w:wrap="around" w:vAnchor="page" w:hAnchor="page" w:x="613" w:y="139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D0E" w:rsidRPr="00770B99" w:rsidRDefault="00655D0E">
            <w:pPr>
              <w:framePr w:w="15614" w:h="9125" w:wrap="around" w:vAnchor="page" w:hAnchor="page" w:x="613" w:y="139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1384C" w:rsidRPr="00770B99" w:rsidTr="0081384C">
        <w:trPr>
          <w:trHeight w:hRule="exact" w:val="140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1384C" w:rsidRPr="00770B99" w:rsidRDefault="0081384C">
            <w:pPr>
              <w:pStyle w:val="1"/>
              <w:framePr w:w="15614" w:h="9125" w:wrap="around" w:vAnchor="page" w:hAnchor="page" w:x="613" w:y="1393"/>
              <w:shd w:val="clear" w:color="auto" w:fill="auto"/>
              <w:spacing w:line="274" w:lineRule="exact"/>
              <w:ind w:left="120"/>
              <w:jc w:val="left"/>
              <w:rPr>
                <w:rStyle w:val="105pt0pt"/>
              </w:rPr>
            </w:pPr>
            <w:r w:rsidRPr="00770B99">
              <w:rPr>
                <w:rStyle w:val="105pt0pt"/>
              </w:rPr>
              <w:t>супруг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1384C" w:rsidRPr="00770B99" w:rsidRDefault="0081384C" w:rsidP="0081384C">
            <w:pPr>
              <w:pStyle w:val="1"/>
              <w:framePr w:w="15614" w:h="9125" w:wrap="around" w:vAnchor="page" w:hAnchor="page" w:x="613" w:y="1393"/>
              <w:shd w:val="clear" w:color="auto" w:fill="auto"/>
              <w:spacing w:line="274" w:lineRule="exact"/>
              <w:rPr>
                <w:rStyle w:val="105pt0pt"/>
              </w:rPr>
            </w:pPr>
            <w:r w:rsidRPr="00770B99">
              <w:rPr>
                <w:rStyle w:val="105pt0pt"/>
              </w:rPr>
              <w:t>16794,53 (доход по основному месту работы)</w:t>
            </w:r>
          </w:p>
          <w:p w:rsidR="0081384C" w:rsidRPr="00770B99" w:rsidRDefault="0081384C" w:rsidP="0081384C">
            <w:pPr>
              <w:pStyle w:val="1"/>
              <w:framePr w:w="15614" w:h="9125" w:wrap="around" w:vAnchor="page" w:hAnchor="page" w:x="613" w:y="1393"/>
              <w:shd w:val="clear" w:color="auto" w:fill="auto"/>
              <w:spacing w:line="274" w:lineRule="exact"/>
              <w:rPr>
                <w:rStyle w:val="105pt0pt"/>
              </w:rPr>
            </w:pPr>
            <w:r w:rsidRPr="00770B99">
              <w:rPr>
                <w:rStyle w:val="105pt0pt"/>
              </w:rPr>
              <w:t>19110,54</w:t>
            </w:r>
          </w:p>
          <w:p w:rsidR="0081384C" w:rsidRPr="00770B99" w:rsidRDefault="0081384C" w:rsidP="0081384C">
            <w:pPr>
              <w:pStyle w:val="1"/>
              <w:framePr w:w="15614" w:h="9125" w:wrap="around" w:vAnchor="page" w:hAnchor="page" w:x="613" w:y="1393"/>
              <w:shd w:val="clear" w:color="auto" w:fill="auto"/>
              <w:spacing w:line="278" w:lineRule="exact"/>
              <w:rPr>
                <w:rStyle w:val="105pt0pt"/>
              </w:rPr>
            </w:pPr>
            <w:r w:rsidRPr="00770B99">
              <w:rPr>
                <w:rStyle w:val="105pt0pt"/>
              </w:rPr>
              <w:t>Иной доход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384C" w:rsidRPr="00770B99" w:rsidRDefault="0081384C">
            <w:pPr>
              <w:framePr w:w="15614" w:h="9125" w:wrap="around" w:vAnchor="page" w:hAnchor="page" w:x="613" w:y="139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384C" w:rsidRPr="00770B99" w:rsidRDefault="0081384C">
            <w:pPr>
              <w:framePr w:w="15614" w:h="9125" w:wrap="around" w:vAnchor="page" w:hAnchor="page" w:x="613" w:y="139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384C" w:rsidRPr="00770B99" w:rsidRDefault="0081384C">
            <w:pPr>
              <w:framePr w:w="15614" w:h="9125" w:wrap="around" w:vAnchor="page" w:hAnchor="page" w:x="613" w:y="139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384C" w:rsidRPr="00770B99" w:rsidRDefault="0081384C">
            <w:pPr>
              <w:framePr w:w="15614" w:h="9125" w:wrap="around" w:vAnchor="page" w:hAnchor="page" w:x="613" w:y="139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1384C" w:rsidRPr="00770B99" w:rsidRDefault="0081384C">
            <w:pPr>
              <w:pStyle w:val="1"/>
              <w:framePr w:w="15614" w:h="9125" w:wrap="around" w:vAnchor="page" w:hAnchor="page" w:x="613" w:y="1393"/>
              <w:shd w:val="clear" w:color="auto" w:fill="auto"/>
              <w:spacing w:line="278" w:lineRule="exact"/>
              <w:rPr>
                <w:rStyle w:val="105pt0pt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384C" w:rsidRPr="00770B99" w:rsidRDefault="0081384C">
            <w:pPr>
              <w:pStyle w:val="1"/>
              <w:framePr w:w="15614" w:h="9125" w:wrap="around" w:vAnchor="page" w:hAnchor="page" w:x="613" w:y="1393"/>
              <w:shd w:val="clear" w:color="auto" w:fill="auto"/>
              <w:spacing w:line="210" w:lineRule="exact"/>
              <w:rPr>
                <w:rStyle w:val="105pt0pt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384C" w:rsidRPr="00770B99" w:rsidRDefault="0081384C">
            <w:pPr>
              <w:pStyle w:val="1"/>
              <w:framePr w:w="15614" w:h="9125" w:wrap="around" w:vAnchor="page" w:hAnchor="page" w:x="613" w:y="1393"/>
              <w:shd w:val="clear" w:color="auto" w:fill="auto"/>
              <w:spacing w:line="210" w:lineRule="exact"/>
              <w:ind w:left="140"/>
              <w:jc w:val="left"/>
              <w:rPr>
                <w:rStyle w:val="105pt0pt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384C" w:rsidRPr="00770B99" w:rsidRDefault="0081384C">
            <w:pPr>
              <w:framePr w:w="15614" w:h="9125" w:wrap="around" w:vAnchor="page" w:hAnchor="page" w:x="613" w:y="139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1384C" w:rsidRPr="00770B99" w:rsidTr="00655D0E">
        <w:trPr>
          <w:trHeight w:hRule="exact" w:val="8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1384C" w:rsidRPr="00770B99" w:rsidRDefault="0081384C">
            <w:pPr>
              <w:pStyle w:val="1"/>
              <w:framePr w:w="15614" w:h="9125" w:wrap="around" w:vAnchor="page" w:hAnchor="page" w:x="613" w:y="1393"/>
              <w:shd w:val="clear" w:color="auto" w:fill="auto"/>
              <w:spacing w:line="274" w:lineRule="exact"/>
              <w:ind w:left="120"/>
              <w:jc w:val="left"/>
              <w:rPr>
                <w:rStyle w:val="105pt0pt"/>
              </w:rPr>
            </w:pPr>
            <w:r w:rsidRPr="00770B99">
              <w:rPr>
                <w:rStyle w:val="105pt0pt"/>
              </w:rPr>
              <w:t>Несовершеннолетний ребенок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1384C" w:rsidRPr="00770B99" w:rsidRDefault="0081384C">
            <w:pPr>
              <w:pStyle w:val="1"/>
              <w:framePr w:w="15614" w:h="9125" w:wrap="around" w:vAnchor="page" w:hAnchor="page" w:x="613" w:y="1393"/>
              <w:shd w:val="clear" w:color="auto" w:fill="auto"/>
              <w:spacing w:line="278" w:lineRule="exact"/>
              <w:rPr>
                <w:rStyle w:val="105pt0pt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384C" w:rsidRPr="00770B99" w:rsidRDefault="0081384C">
            <w:pPr>
              <w:framePr w:w="15614" w:h="9125" w:wrap="around" w:vAnchor="page" w:hAnchor="page" w:x="613" w:y="1393"/>
              <w:rPr>
                <w:rFonts w:ascii="Times New Roman" w:hAnsi="Times New Roman" w:cs="Times New Roman"/>
                <w:sz w:val="21"/>
                <w:szCs w:val="21"/>
              </w:rPr>
            </w:pPr>
            <w:r w:rsidRPr="00770B99">
              <w:rPr>
                <w:rFonts w:ascii="Times New Roman" w:hAnsi="Times New Roman" w:cs="Times New Roman"/>
                <w:sz w:val="21"/>
                <w:szCs w:val="21"/>
              </w:rPr>
              <w:t>Квартира (индивидуальная)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384C" w:rsidRPr="00770B99" w:rsidRDefault="0081384C">
            <w:pPr>
              <w:framePr w:w="15614" w:h="9125" w:wrap="around" w:vAnchor="page" w:hAnchor="page" w:x="613" w:y="1393"/>
              <w:rPr>
                <w:rFonts w:ascii="Times New Roman" w:hAnsi="Times New Roman" w:cs="Times New Roman"/>
                <w:sz w:val="21"/>
                <w:szCs w:val="21"/>
              </w:rPr>
            </w:pPr>
            <w:r w:rsidRPr="00770B99">
              <w:rPr>
                <w:rFonts w:ascii="Times New Roman" w:hAnsi="Times New Roman" w:cs="Times New Roman"/>
                <w:sz w:val="21"/>
                <w:szCs w:val="21"/>
              </w:rPr>
              <w:t>66,3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384C" w:rsidRPr="00770B99" w:rsidRDefault="0081384C">
            <w:pPr>
              <w:framePr w:w="15614" w:h="9125" w:wrap="around" w:vAnchor="page" w:hAnchor="page" w:x="613" w:y="139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384C" w:rsidRPr="00770B99" w:rsidRDefault="0081384C">
            <w:pPr>
              <w:framePr w:w="15614" w:h="9125" w:wrap="around" w:vAnchor="page" w:hAnchor="page" w:x="613" w:y="139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1384C" w:rsidRPr="00770B99" w:rsidRDefault="0081384C">
            <w:pPr>
              <w:pStyle w:val="1"/>
              <w:framePr w:w="15614" w:h="9125" w:wrap="around" w:vAnchor="page" w:hAnchor="page" w:x="613" w:y="1393"/>
              <w:shd w:val="clear" w:color="auto" w:fill="auto"/>
              <w:spacing w:line="278" w:lineRule="exact"/>
              <w:rPr>
                <w:rStyle w:val="105pt0pt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384C" w:rsidRPr="00770B99" w:rsidRDefault="0081384C">
            <w:pPr>
              <w:pStyle w:val="1"/>
              <w:framePr w:w="15614" w:h="9125" w:wrap="around" w:vAnchor="page" w:hAnchor="page" w:x="613" w:y="1393"/>
              <w:shd w:val="clear" w:color="auto" w:fill="auto"/>
              <w:spacing w:line="210" w:lineRule="exact"/>
              <w:rPr>
                <w:rStyle w:val="105pt0pt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384C" w:rsidRPr="00770B99" w:rsidRDefault="0081384C">
            <w:pPr>
              <w:pStyle w:val="1"/>
              <w:framePr w:w="15614" w:h="9125" w:wrap="around" w:vAnchor="page" w:hAnchor="page" w:x="613" w:y="1393"/>
              <w:shd w:val="clear" w:color="auto" w:fill="auto"/>
              <w:spacing w:line="210" w:lineRule="exact"/>
              <w:ind w:left="140"/>
              <w:jc w:val="left"/>
              <w:rPr>
                <w:rStyle w:val="105pt0pt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384C" w:rsidRPr="00770B99" w:rsidRDefault="0081384C">
            <w:pPr>
              <w:framePr w:w="15614" w:h="9125" w:wrap="around" w:vAnchor="page" w:hAnchor="page" w:x="613" w:y="139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1384C" w:rsidRPr="00770B99" w:rsidTr="00655D0E">
        <w:trPr>
          <w:trHeight w:hRule="exact" w:val="8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1384C" w:rsidRPr="00770B99" w:rsidRDefault="0081384C">
            <w:pPr>
              <w:pStyle w:val="1"/>
              <w:framePr w:w="15614" w:h="9125" w:wrap="around" w:vAnchor="page" w:hAnchor="page" w:x="613" w:y="1393"/>
              <w:shd w:val="clear" w:color="auto" w:fill="auto"/>
              <w:spacing w:line="274" w:lineRule="exact"/>
              <w:ind w:left="120"/>
              <w:jc w:val="left"/>
              <w:rPr>
                <w:rStyle w:val="105pt0pt"/>
              </w:rPr>
            </w:pPr>
            <w:r w:rsidRPr="00770B99">
              <w:rPr>
                <w:rStyle w:val="105pt0pt"/>
              </w:rPr>
              <w:t>Несовершеннолетний ребенок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1384C" w:rsidRPr="00770B99" w:rsidRDefault="0081384C">
            <w:pPr>
              <w:pStyle w:val="1"/>
              <w:framePr w:w="15614" w:h="9125" w:wrap="around" w:vAnchor="page" w:hAnchor="page" w:x="613" w:y="1393"/>
              <w:shd w:val="clear" w:color="auto" w:fill="auto"/>
              <w:spacing w:line="278" w:lineRule="exact"/>
              <w:rPr>
                <w:rStyle w:val="105pt0pt"/>
              </w:rPr>
            </w:pPr>
            <w:r w:rsidRPr="00770B99">
              <w:rPr>
                <w:rStyle w:val="105pt0pt"/>
              </w:rPr>
              <w:t>4116,7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384C" w:rsidRPr="00770B99" w:rsidRDefault="0081384C">
            <w:pPr>
              <w:framePr w:w="15614" w:h="9125" w:wrap="around" w:vAnchor="page" w:hAnchor="page" w:x="613" w:y="1393"/>
              <w:rPr>
                <w:rFonts w:ascii="Times New Roman" w:hAnsi="Times New Roman" w:cs="Times New Roman"/>
                <w:sz w:val="21"/>
                <w:szCs w:val="21"/>
              </w:rPr>
            </w:pPr>
            <w:r w:rsidRPr="00770B99">
              <w:rPr>
                <w:rFonts w:ascii="Times New Roman" w:hAnsi="Times New Roman" w:cs="Times New Roman"/>
                <w:sz w:val="21"/>
                <w:szCs w:val="21"/>
              </w:rPr>
              <w:t>Квартира (индивидуальная)1/6 доля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384C" w:rsidRPr="00770B99" w:rsidRDefault="0081384C">
            <w:pPr>
              <w:framePr w:w="15614" w:h="9125" w:wrap="around" w:vAnchor="page" w:hAnchor="page" w:x="613" w:y="1393"/>
              <w:rPr>
                <w:rFonts w:ascii="Times New Roman" w:hAnsi="Times New Roman" w:cs="Times New Roman"/>
                <w:sz w:val="21"/>
                <w:szCs w:val="21"/>
              </w:rPr>
            </w:pPr>
            <w:r w:rsidRPr="00770B99">
              <w:rPr>
                <w:rFonts w:ascii="Times New Roman" w:hAnsi="Times New Roman" w:cs="Times New Roman"/>
                <w:sz w:val="21"/>
                <w:szCs w:val="21"/>
              </w:rPr>
              <w:t>66,3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384C" w:rsidRPr="00770B99" w:rsidRDefault="0081384C">
            <w:pPr>
              <w:framePr w:w="15614" w:h="9125" w:wrap="around" w:vAnchor="page" w:hAnchor="page" w:x="613" w:y="139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384C" w:rsidRPr="00770B99" w:rsidRDefault="0081384C">
            <w:pPr>
              <w:framePr w:w="15614" w:h="9125" w:wrap="around" w:vAnchor="page" w:hAnchor="page" w:x="613" w:y="139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1384C" w:rsidRPr="00770B99" w:rsidRDefault="0081384C" w:rsidP="0081384C">
            <w:pPr>
              <w:pStyle w:val="1"/>
              <w:framePr w:w="15614" w:h="9125" w:wrap="around" w:vAnchor="page" w:hAnchor="page" w:x="613" w:y="1393"/>
              <w:shd w:val="clear" w:color="auto" w:fill="auto"/>
              <w:spacing w:line="278" w:lineRule="exac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Квартира</w:t>
            </w:r>
          </w:p>
          <w:p w:rsidR="0081384C" w:rsidRPr="00770B99" w:rsidRDefault="0081384C" w:rsidP="0081384C">
            <w:pPr>
              <w:pStyle w:val="1"/>
              <w:framePr w:w="15614" w:h="9125" w:wrap="around" w:vAnchor="page" w:hAnchor="page" w:x="613" w:y="1393"/>
              <w:shd w:val="clear" w:color="auto" w:fill="auto"/>
              <w:spacing w:line="278" w:lineRule="exact"/>
              <w:rPr>
                <w:sz w:val="21"/>
                <w:szCs w:val="21"/>
              </w:rPr>
            </w:pPr>
            <w:proofErr w:type="gramStart"/>
            <w:r w:rsidRPr="00770B99">
              <w:rPr>
                <w:rStyle w:val="105pt0pt"/>
              </w:rPr>
              <w:t>(безвозмездное</w:t>
            </w:r>
            <w:proofErr w:type="gramEnd"/>
          </w:p>
          <w:p w:rsidR="0081384C" w:rsidRPr="00770B99" w:rsidRDefault="0081384C" w:rsidP="0081384C">
            <w:pPr>
              <w:pStyle w:val="1"/>
              <w:framePr w:w="15614" w:h="9125" w:wrap="around" w:vAnchor="page" w:hAnchor="page" w:x="613" w:y="1393"/>
              <w:shd w:val="clear" w:color="auto" w:fill="auto"/>
              <w:spacing w:line="278" w:lineRule="exact"/>
              <w:rPr>
                <w:rStyle w:val="105pt0pt"/>
              </w:rPr>
            </w:pPr>
            <w:proofErr w:type="gramStart"/>
            <w:r w:rsidRPr="00770B99">
              <w:rPr>
                <w:rStyle w:val="105pt0pt"/>
              </w:rPr>
              <w:t>Пользование)</w:t>
            </w:r>
            <w:proofErr w:type="gram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384C" w:rsidRPr="00770B99" w:rsidRDefault="0081384C">
            <w:pPr>
              <w:pStyle w:val="1"/>
              <w:framePr w:w="15614" w:h="9125" w:wrap="around" w:vAnchor="page" w:hAnchor="page" w:x="613" w:y="1393"/>
              <w:shd w:val="clear" w:color="auto" w:fill="auto"/>
              <w:spacing w:line="210" w:lineRule="exact"/>
              <w:rPr>
                <w:rStyle w:val="105pt0pt"/>
              </w:rPr>
            </w:pPr>
            <w:r w:rsidRPr="00770B99">
              <w:rPr>
                <w:rStyle w:val="105pt0pt"/>
              </w:rPr>
              <w:t>58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384C" w:rsidRPr="00770B99" w:rsidRDefault="0081384C">
            <w:pPr>
              <w:pStyle w:val="1"/>
              <w:framePr w:w="15614" w:h="9125" w:wrap="around" w:vAnchor="page" w:hAnchor="page" w:x="613" w:y="1393"/>
              <w:shd w:val="clear" w:color="auto" w:fill="auto"/>
              <w:spacing w:line="210" w:lineRule="exact"/>
              <w:ind w:left="140"/>
              <w:jc w:val="left"/>
              <w:rPr>
                <w:rStyle w:val="105pt0pt"/>
              </w:rPr>
            </w:pPr>
            <w:r w:rsidRPr="00770B99">
              <w:rPr>
                <w:rStyle w:val="105pt0pt"/>
              </w:rPr>
              <w:t>Россия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384C" w:rsidRPr="00770B99" w:rsidRDefault="0081384C">
            <w:pPr>
              <w:framePr w:w="15614" w:h="9125" w:wrap="around" w:vAnchor="page" w:hAnchor="page" w:x="613" w:y="139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354C9" w:rsidRPr="00770B99" w:rsidTr="00655D0E">
        <w:trPr>
          <w:trHeight w:hRule="exact" w:val="8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354C9" w:rsidRPr="00770B99" w:rsidRDefault="000071E1">
            <w:pPr>
              <w:pStyle w:val="1"/>
              <w:framePr w:w="15614" w:h="9125" w:wrap="around" w:vAnchor="page" w:hAnchor="page" w:x="613" w:y="1393"/>
              <w:shd w:val="clear" w:color="auto" w:fill="auto"/>
              <w:spacing w:line="274" w:lineRule="exact"/>
              <w:ind w:left="120"/>
              <w:jc w:val="lef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Андреева</w:t>
            </w:r>
          </w:p>
          <w:p w:rsidR="005354C9" w:rsidRPr="00770B99" w:rsidRDefault="000071E1">
            <w:pPr>
              <w:pStyle w:val="1"/>
              <w:framePr w:w="15614" w:h="9125" w:wrap="around" w:vAnchor="page" w:hAnchor="page" w:x="613" w:y="1393"/>
              <w:shd w:val="clear" w:color="auto" w:fill="auto"/>
              <w:spacing w:line="274" w:lineRule="exact"/>
              <w:ind w:left="120"/>
              <w:jc w:val="lef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Оксана</w:t>
            </w:r>
          </w:p>
          <w:p w:rsidR="005354C9" w:rsidRPr="00770B99" w:rsidRDefault="000071E1">
            <w:pPr>
              <w:pStyle w:val="1"/>
              <w:framePr w:w="15614" w:h="9125" w:wrap="around" w:vAnchor="page" w:hAnchor="page" w:x="613" w:y="1393"/>
              <w:shd w:val="clear" w:color="auto" w:fill="auto"/>
              <w:spacing w:line="274" w:lineRule="exact"/>
              <w:ind w:left="120"/>
              <w:jc w:val="lef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Александровна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354C9" w:rsidRPr="00770B99" w:rsidRDefault="002009EA">
            <w:pPr>
              <w:pStyle w:val="1"/>
              <w:framePr w:w="15614" w:h="9125" w:wrap="around" w:vAnchor="page" w:hAnchor="page" w:x="613" w:y="1393"/>
              <w:shd w:val="clear" w:color="auto" w:fill="auto"/>
              <w:spacing w:line="278" w:lineRule="exact"/>
              <w:rPr>
                <w:sz w:val="21"/>
                <w:szCs w:val="21"/>
              </w:rPr>
            </w:pPr>
            <w:proofErr w:type="gramStart"/>
            <w:r w:rsidRPr="00770B99">
              <w:rPr>
                <w:rStyle w:val="105pt0pt"/>
              </w:rPr>
              <w:t>174480,59</w:t>
            </w:r>
            <w:r w:rsidR="000071E1" w:rsidRPr="00770B99">
              <w:rPr>
                <w:rStyle w:val="105pt0pt"/>
              </w:rPr>
              <w:t xml:space="preserve"> (доход по основному</w:t>
            </w:r>
            <w:proofErr w:type="gram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54C9" w:rsidRPr="00770B99" w:rsidRDefault="005354C9">
            <w:pPr>
              <w:framePr w:w="15614" w:h="9125" w:wrap="around" w:vAnchor="page" w:hAnchor="page" w:x="613" w:y="139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54C9" w:rsidRPr="00770B99" w:rsidRDefault="005354C9">
            <w:pPr>
              <w:framePr w:w="15614" w:h="9125" w:wrap="around" w:vAnchor="page" w:hAnchor="page" w:x="613" w:y="139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54C9" w:rsidRPr="00770B99" w:rsidRDefault="005354C9">
            <w:pPr>
              <w:framePr w:w="15614" w:h="9125" w:wrap="around" w:vAnchor="page" w:hAnchor="page" w:x="613" w:y="139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54C9" w:rsidRPr="00770B99" w:rsidRDefault="005354C9">
            <w:pPr>
              <w:framePr w:w="15614" w:h="9125" w:wrap="around" w:vAnchor="page" w:hAnchor="page" w:x="613" w:y="139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354C9" w:rsidRPr="00770B99" w:rsidRDefault="000071E1">
            <w:pPr>
              <w:pStyle w:val="1"/>
              <w:framePr w:w="15614" w:h="9125" w:wrap="around" w:vAnchor="page" w:hAnchor="page" w:x="613" w:y="1393"/>
              <w:shd w:val="clear" w:color="auto" w:fill="auto"/>
              <w:spacing w:line="278" w:lineRule="exac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Квартира</w:t>
            </w:r>
          </w:p>
          <w:p w:rsidR="005354C9" w:rsidRPr="00770B99" w:rsidRDefault="000071E1">
            <w:pPr>
              <w:pStyle w:val="1"/>
              <w:framePr w:w="15614" w:h="9125" w:wrap="around" w:vAnchor="page" w:hAnchor="page" w:x="613" w:y="1393"/>
              <w:shd w:val="clear" w:color="auto" w:fill="auto"/>
              <w:spacing w:line="278" w:lineRule="exact"/>
              <w:rPr>
                <w:sz w:val="21"/>
                <w:szCs w:val="21"/>
              </w:rPr>
            </w:pPr>
            <w:proofErr w:type="gramStart"/>
            <w:r w:rsidRPr="00770B99">
              <w:rPr>
                <w:rStyle w:val="105pt0pt"/>
              </w:rPr>
              <w:t>(безвозмездное</w:t>
            </w:r>
            <w:proofErr w:type="gramEnd"/>
          </w:p>
          <w:p w:rsidR="005354C9" w:rsidRPr="00770B99" w:rsidRDefault="000071E1">
            <w:pPr>
              <w:pStyle w:val="1"/>
              <w:framePr w:w="15614" w:h="9125" w:wrap="around" w:vAnchor="page" w:hAnchor="page" w:x="613" w:y="1393"/>
              <w:shd w:val="clear" w:color="auto" w:fill="auto"/>
              <w:spacing w:line="278" w:lineRule="exac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пользование)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54C9" w:rsidRPr="00770B99" w:rsidRDefault="000071E1">
            <w:pPr>
              <w:pStyle w:val="1"/>
              <w:framePr w:w="15614" w:h="9125" w:wrap="around" w:vAnchor="page" w:hAnchor="page" w:x="613" w:y="1393"/>
              <w:shd w:val="clear" w:color="auto" w:fill="auto"/>
              <w:spacing w:line="210" w:lineRule="exac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80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54C9" w:rsidRPr="00770B99" w:rsidRDefault="000071E1">
            <w:pPr>
              <w:pStyle w:val="1"/>
              <w:framePr w:w="15614" w:h="9125" w:wrap="around" w:vAnchor="page" w:hAnchor="page" w:x="613" w:y="1393"/>
              <w:shd w:val="clear" w:color="auto" w:fill="auto"/>
              <w:spacing w:line="210" w:lineRule="exact"/>
              <w:ind w:left="140"/>
              <w:jc w:val="lef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Россия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4C9" w:rsidRPr="00770B99" w:rsidRDefault="005354C9">
            <w:pPr>
              <w:framePr w:w="15614" w:h="9125" w:wrap="around" w:vAnchor="page" w:hAnchor="page" w:x="613" w:y="139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5354C9" w:rsidRPr="00770B99" w:rsidRDefault="005354C9">
      <w:pPr>
        <w:rPr>
          <w:rFonts w:ascii="Times New Roman" w:hAnsi="Times New Roman" w:cs="Times New Roman"/>
          <w:sz w:val="21"/>
          <w:szCs w:val="21"/>
        </w:rPr>
        <w:sectPr w:rsidR="005354C9" w:rsidRPr="00770B99"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1565"/>
        <w:gridCol w:w="1555"/>
        <w:gridCol w:w="994"/>
        <w:gridCol w:w="1277"/>
        <w:gridCol w:w="2266"/>
        <w:gridCol w:w="1699"/>
        <w:gridCol w:w="1133"/>
        <w:gridCol w:w="994"/>
        <w:gridCol w:w="2290"/>
      </w:tblGrid>
      <w:tr w:rsidR="005354C9" w:rsidRPr="00770B99">
        <w:trPr>
          <w:trHeight w:hRule="exact" w:val="414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4C9" w:rsidRPr="00770B99" w:rsidRDefault="000071E1">
            <w:pPr>
              <w:pStyle w:val="1"/>
              <w:framePr w:w="15614" w:h="9115" w:wrap="around" w:vAnchor="page" w:hAnchor="page" w:x="613" w:y="1369"/>
              <w:shd w:val="clear" w:color="auto" w:fill="auto"/>
              <w:spacing w:line="274" w:lineRule="exact"/>
              <w:ind w:left="120"/>
              <w:jc w:val="lef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lastRenderedPageBreak/>
              <w:t>(главный специалис</w:t>
            </w:r>
            <w:proofErr w:type="gramStart"/>
            <w:r w:rsidRPr="00770B99">
              <w:rPr>
                <w:rStyle w:val="105pt0pt"/>
              </w:rPr>
              <w:t>т-</w:t>
            </w:r>
            <w:proofErr w:type="gramEnd"/>
            <w:r w:rsidRPr="00770B99">
              <w:rPr>
                <w:rStyle w:val="105pt0pt"/>
              </w:rPr>
              <w:t xml:space="preserve"> эксперт отдела опеки и</w:t>
            </w:r>
          </w:p>
          <w:p w:rsidR="005354C9" w:rsidRPr="00770B99" w:rsidRDefault="000071E1">
            <w:pPr>
              <w:pStyle w:val="1"/>
              <w:framePr w:w="15614" w:h="9115" w:wrap="around" w:vAnchor="page" w:hAnchor="page" w:x="613" w:y="1369"/>
              <w:shd w:val="clear" w:color="auto" w:fill="auto"/>
              <w:spacing w:line="274" w:lineRule="exact"/>
              <w:ind w:left="120"/>
              <w:jc w:val="lef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попечительства</w:t>
            </w:r>
          </w:p>
          <w:p w:rsidR="005354C9" w:rsidRPr="00770B99" w:rsidRDefault="000071E1">
            <w:pPr>
              <w:pStyle w:val="1"/>
              <w:framePr w:w="15614" w:h="9115" w:wrap="around" w:vAnchor="page" w:hAnchor="page" w:x="613" w:y="1369"/>
              <w:shd w:val="clear" w:color="auto" w:fill="auto"/>
              <w:spacing w:line="274" w:lineRule="exact"/>
              <w:ind w:left="120"/>
              <w:jc w:val="left"/>
              <w:rPr>
                <w:sz w:val="21"/>
                <w:szCs w:val="21"/>
              </w:rPr>
            </w:pPr>
            <w:proofErr w:type="spellStart"/>
            <w:r w:rsidRPr="00770B99">
              <w:rPr>
                <w:rStyle w:val="105pt0pt"/>
              </w:rPr>
              <w:t>несовершеннол</w:t>
            </w:r>
            <w:proofErr w:type="spellEnd"/>
          </w:p>
          <w:p w:rsidR="005354C9" w:rsidRPr="00770B99" w:rsidRDefault="000071E1">
            <w:pPr>
              <w:pStyle w:val="1"/>
              <w:framePr w:w="15614" w:h="9115" w:wrap="around" w:vAnchor="page" w:hAnchor="page" w:x="613" w:y="1369"/>
              <w:shd w:val="clear" w:color="auto" w:fill="auto"/>
              <w:spacing w:line="274" w:lineRule="exact"/>
              <w:ind w:left="120"/>
              <w:jc w:val="left"/>
              <w:rPr>
                <w:sz w:val="21"/>
                <w:szCs w:val="21"/>
              </w:rPr>
            </w:pPr>
            <w:proofErr w:type="spellStart"/>
            <w:r w:rsidRPr="00770B99">
              <w:rPr>
                <w:rStyle w:val="105pt0pt"/>
              </w:rPr>
              <w:t>етних</w:t>
            </w:r>
            <w:proofErr w:type="spellEnd"/>
            <w:r w:rsidRPr="00770B99">
              <w:rPr>
                <w:rStyle w:val="105pt0pt"/>
              </w:rPr>
              <w:t xml:space="preserve"> детей и</w:t>
            </w:r>
          </w:p>
          <w:p w:rsidR="005354C9" w:rsidRPr="00770B99" w:rsidRDefault="000071E1">
            <w:pPr>
              <w:pStyle w:val="1"/>
              <w:framePr w:w="15614" w:h="9115" w:wrap="around" w:vAnchor="page" w:hAnchor="page" w:x="613" w:y="1369"/>
              <w:shd w:val="clear" w:color="auto" w:fill="auto"/>
              <w:spacing w:line="274" w:lineRule="exact"/>
              <w:ind w:left="120"/>
              <w:jc w:val="lef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защиты их прав</w:t>
            </w:r>
          </w:p>
          <w:p w:rsidR="005354C9" w:rsidRPr="00770B99" w:rsidRDefault="000071E1">
            <w:pPr>
              <w:pStyle w:val="1"/>
              <w:framePr w:w="15614" w:h="9115" w:wrap="around" w:vAnchor="page" w:hAnchor="page" w:x="613" w:y="1369"/>
              <w:shd w:val="clear" w:color="auto" w:fill="auto"/>
              <w:spacing w:line="274" w:lineRule="exact"/>
              <w:ind w:left="120"/>
              <w:jc w:val="lef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управления</w:t>
            </w:r>
          </w:p>
          <w:p w:rsidR="005354C9" w:rsidRPr="00770B99" w:rsidRDefault="000071E1">
            <w:pPr>
              <w:pStyle w:val="1"/>
              <w:framePr w:w="15614" w:h="9115" w:wrap="around" w:vAnchor="page" w:hAnchor="page" w:x="613" w:y="1369"/>
              <w:shd w:val="clear" w:color="auto" w:fill="auto"/>
              <w:spacing w:line="274" w:lineRule="exact"/>
              <w:ind w:left="120"/>
              <w:jc w:val="lef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образования</w:t>
            </w:r>
          </w:p>
          <w:p w:rsidR="005354C9" w:rsidRPr="00770B99" w:rsidRDefault="000071E1">
            <w:pPr>
              <w:pStyle w:val="1"/>
              <w:framePr w:w="15614" w:h="9115" w:wrap="around" w:vAnchor="page" w:hAnchor="page" w:x="613" w:y="1369"/>
              <w:shd w:val="clear" w:color="auto" w:fill="auto"/>
              <w:spacing w:line="274" w:lineRule="exact"/>
              <w:ind w:left="120"/>
              <w:jc w:val="lef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администрации</w:t>
            </w:r>
          </w:p>
          <w:p w:rsidR="005354C9" w:rsidRPr="00770B99" w:rsidRDefault="000071E1">
            <w:pPr>
              <w:pStyle w:val="1"/>
              <w:framePr w:w="15614" w:h="9115" w:wrap="around" w:vAnchor="page" w:hAnchor="page" w:x="613" w:y="1369"/>
              <w:shd w:val="clear" w:color="auto" w:fill="auto"/>
              <w:spacing w:line="274" w:lineRule="exact"/>
              <w:ind w:left="120"/>
              <w:jc w:val="lef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Чебоксарского</w:t>
            </w:r>
          </w:p>
          <w:p w:rsidR="005354C9" w:rsidRPr="00770B99" w:rsidRDefault="000071E1">
            <w:pPr>
              <w:pStyle w:val="1"/>
              <w:framePr w:w="15614" w:h="9115" w:wrap="around" w:vAnchor="page" w:hAnchor="page" w:x="613" w:y="1369"/>
              <w:shd w:val="clear" w:color="auto" w:fill="auto"/>
              <w:spacing w:line="274" w:lineRule="exact"/>
              <w:ind w:left="120"/>
              <w:jc w:val="lef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района</w:t>
            </w:r>
          </w:p>
          <w:p w:rsidR="005354C9" w:rsidRPr="00770B99" w:rsidRDefault="000071E1">
            <w:pPr>
              <w:pStyle w:val="1"/>
              <w:framePr w:w="15614" w:h="9115" w:wrap="around" w:vAnchor="page" w:hAnchor="page" w:x="613" w:y="1369"/>
              <w:shd w:val="clear" w:color="auto" w:fill="auto"/>
              <w:spacing w:line="274" w:lineRule="exact"/>
              <w:ind w:left="120"/>
              <w:jc w:val="lef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Чувашской</w:t>
            </w:r>
          </w:p>
          <w:p w:rsidR="005354C9" w:rsidRPr="00770B99" w:rsidRDefault="000071E1">
            <w:pPr>
              <w:pStyle w:val="1"/>
              <w:framePr w:w="15614" w:h="9115" w:wrap="around" w:vAnchor="page" w:hAnchor="page" w:x="613" w:y="1369"/>
              <w:shd w:val="clear" w:color="auto" w:fill="auto"/>
              <w:spacing w:line="274" w:lineRule="exact"/>
              <w:ind w:left="120"/>
              <w:jc w:val="left"/>
              <w:rPr>
                <w:sz w:val="21"/>
                <w:szCs w:val="21"/>
              </w:rPr>
            </w:pPr>
            <w:proofErr w:type="gramStart"/>
            <w:r w:rsidRPr="00770B99">
              <w:rPr>
                <w:rStyle w:val="105pt0pt"/>
              </w:rPr>
              <w:t>Республики)</w:t>
            </w:r>
            <w:proofErr w:type="gramEnd"/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4C9" w:rsidRPr="00770B99" w:rsidRDefault="000071E1">
            <w:pPr>
              <w:pStyle w:val="1"/>
              <w:framePr w:w="15614" w:h="9115" w:wrap="around" w:vAnchor="page" w:hAnchor="page" w:x="613" w:y="1369"/>
              <w:shd w:val="clear" w:color="auto" w:fill="auto"/>
              <w:spacing w:after="60" w:line="210" w:lineRule="exac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месту</w:t>
            </w:r>
          </w:p>
          <w:p w:rsidR="005354C9" w:rsidRPr="00770B99" w:rsidRDefault="000071E1">
            <w:pPr>
              <w:pStyle w:val="1"/>
              <w:framePr w:w="15614" w:h="9115" w:wrap="around" w:vAnchor="page" w:hAnchor="page" w:x="613" w:y="1369"/>
              <w:shd w:val="clear" w:color="auto" w:fill="auto"/>
              <w:spacing w:before="60" w:line="210" w:lineRule="exac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работы)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4C9" w:rsidRPr="00770B99" w:rsidRDefault="005354C9">
            <w:pPr>
              <w:framePr w:w="15614" w:h="9115" w:wrap="around" w:vAnchor="page" w:hAnchor="page" w:x="613" w:y="136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4C9" w:rsidRPr="00770B99" w:rsidRDefault="005354C9">
            <w:pPr>
              <w:framePr w:w="15614" w:h="9115" w:wrap="around" w:vAnchor="page" w:hAnchor="page" w:x="613" w:y="136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4C9" w:rsidRPr="00770B99" w:rsidRDefault="005354C9">
            <w:pPr>
              <w:framePr w:w="15614" w:h="9115" w:wrap="around" w:vAnchor="page" w:hAnchor="page" w:x="613" w:y="136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4C9" w:rsidRPr="00770B99" w:rsidRDefault="005354C9">
            <w:pPr>
              <w:framePr w:w="15614" w:h="9115" w:wrap="around" w:vAnchor="page" w:hAnchor="page" w:x="613" w:y="136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4C9" w:rsidRPr="00770B99" w:rsidRDefault="005354C9">
            <w:pPr>
              <w:framePr w:w="15614" w:h="9115" w:wrap="around" w:vAnchor="page" w:hAnchor="page" w:x="613" w:y="136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4C9" w:rsidRPr="00770B99" w:rsidRDefault="005354C9">
            <w:pPr>
              <w:framePr w:w="15614" w:h="9115" w:wrap="around" w:vAnchor="page" w:hAnchor="page" w:x="613" w:y="136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4C9" w:rsidRPr="00770B99" w:rsidRDefault="005354C9">
            <w:pPr>
              <w:framePr w:w="15614" w:h="9115" w:wrap="around" w:vAnchor="page" w:hAnchor="page" w:x="613" w:y="136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54C9" w:rsidRPr="00770B99" w:rsidRDefault="005354C9">
            <w:pPr>
              <w:framePr w:w="15614" w:h="9115" w:wrap="around" w:vAnchor="page" w:hAnchor="page" w:x="613" w:y="136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354C9" w:rsidRPr="00770B99">
        <w:trPr>
          <w:trHeight w:hRule="exact" w:val="497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354C9" w:rsidRPr="00770B99" w:rsidRDefault="000071E1">
            <w:pPr>
              <w:pStyle w:val="1"/>
              <w:framePr w:w="15614" w:h="9115" w:wrap="around" w:vAnchor="page" w:hAnchor="page" w:x="613" w:y="1369"/>
              <w:shd w:val="clear" w:color="auto" w:fill="auto"/>
              <w:spacing w:line="274" w:lineRule="exact"/>
              <w:ind w:left="120"/>
              <w:jc w:val="left"/>
              <w:rPr>
                <w:sz w:val="21"/>
                <w:szCs w:val="21"/>
              </w:rPr>
            </w:pPr>
            <w:proofErr w:type="spellStart"/>
            <w:r w:rsidRPr="00770B99">
              <w:rPr>
                <w:rStyle w:val="105pt0pt"/>
              </w:rPr>
              <w:t>Проснева</w:t>
            </w:r>
            <w:proofErr w:type="spellEnd"/>
          </w:p>
          <w:p w:rsidR="005354C9" w:rsidRPr="00770B99" w:rsidRDefault="000071E1">
            <w:pPr>
              <w:pStyle w:val="1"/>
              <w:framePr w:w="15614" w:h="9115" w:wrap="around" w:vAnchor="page" w:hAnchor="page" w:x="613" w:y="1369"/>
              <w:shd w:val="clear" w:color="auto" w:fill="auto"/>
              <w:spacing w:line="274" w:lineRule="exact"/>
              <w:ind w:left="120"/>
              <w:jc w:val="lef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Ираида</w:t>
            </w:r>
          </w:p>
          <w:p w:rsidR="005354C9" w:rsidRPr="00770B99" w:rsidRDefault="000071E1">
            <w:pPr>
              <w:pStyle w:val="1"/>
              <w:framePr w:w="15614" w:h="9115" w:wrap="around" w:vAnchor="page" w:hAnchor="page" w:x="613" w:y="1369"/>
              <w:shd w:val="clear" w:color="auto" w:fill="auto"/>
              <w:spacing w:line="274" w:lineRule="exact"/>
              <w:ind w:left="120"/>
              <w:jc w:val="lef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Александровна (ведущий специалис</w:t>
            </w:r>
            <w:proofErr w:type="gramStart"/>
            <w:r w:rsidRPr="00770B99">
              <w:rPr>
                <w:rStyle w:val="105pt0pt"/>
              </w:rPr>
              <w:t>т-</w:t>
            </w:r>
            <w:proofErr w:type="gramEnd"/>
            <w:r w:rsidRPr="00770B99">
              <w:rPr>
                <w:rStyle w:val="105pt0pt"/>
              </w:rPr>
              <w:t xml:space="preserve"> эксперт отдела опеки и</w:t>
            </w:r>
          </w:p>
          <w:p w:rsidR="005354C9" w:rsidRPr="00770B99" w:rsidRDefault="000071E1">
            <w:pPr>
              <w:pStyle w:val="1"/>
              <w:framePr w:w="15614" w:h="9115" w:wrap="around" w:vAnchor="page" w:hAnchor="page" w:x="613" w:y="1369"/>
              <w:shd w:val="clear" w:color="auto" w:fill="auto"/>
              <w:spacing w:line="274" w:lineRule="exact"/>
              <w:ind w:left="120"/>
              <w:jc w:val="lef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попечительства</w:t>
            </w:r>
          </w:p>
          <w:p w:rsidR="005354C9" w:rsidRPr="00770B99" w:rsidRDefault="000071E1">
            <w:pPr>
              <w:pStyle w:val="1"/>
              <w:framePr w:w="15614" w:h="9115" w:wrap="around" w:vAnchor="page" w:hAnchor="page" w:x="613" w:y="1369"/>
              <w:shd w:val="clear" w:color="auto" w:fill="auto"/>
              <w:spacing w:line="274" w:lineRule="exact"/>
              <w:ind w:left="120"/>
              <w:jc w:val="left"/>
              <w:rPr>
                <w:sz w:val="21"/>
                <w:szCs w:val="21"/>
              </w:rPr>
            </w:pPr>
            <w:proofErr w:type="spellStart"/>
            <w:r w:rsidRPr="00770B99">
              <w:rPr>
                <w:rStyle w:val="105pt0pt"/>
              </w:rPr>
              <w:t>несовершеннол</w:t>
            </w:r>
            <w:proofErr w:type="spellEnd"/>
          </w:p>
          <w:p w:rsidR="005354C9" w:rsidRPr="00770B99" w:rsidRDefault="000071E1">
            <w:pPr>
              <w:pStyle w:val="1"/>
              <w:framePr w:w="15614" w:h="9115" w:wrap="around" w:vAnchor="page" w:hAnchor="page" w:x="613" w:y="1369"/>
              <w:shd w:val="clear" w:color="auto" w:fill="auto"/>
              <w:spacing w:line="274" w:lineRule="exact"/>
              <w:ind w:left="120"/>
              <w:jc w:val="left"/>
              <w:rPr>
                <w:sz w:val="21"/>
                <w:szCs w:val="21"/>
              </w:rPr>
            </w:pPr>
            <w:proofErr w:type="spellStart"/>
            <w:r w:rsidRPr="00770B99">
              <w:rPr>
                <w:rStyle w:val="105pt0pt"/>
              </w:rPr>
              <w:t>етних</w:t>
            </w:r>
            <w:proofErr w:type="spellEnd"/>
            <w:r w:rsidRPr="00770B99">
              <w:rPr>
                <w:rStyle w:val="105pt0pt"/>
              </w:rPr>
              <w:t xml:space="preserve"> детей и</w:t>
            </w:r>
          </w:p>
          <w:p w:rsidR="005354C9" w:rsidRPr="00770B99" w:rsidRDefault="000071E1">
            <w:pPr>
              <w:pStyle w:val="1"/>
              <w:framePr w:w="15614" w:h="9115" w:wrap="around" w:vAnchor="page" w:hAnchor="page" w:x="613" w:y="1369"/>
              <w:shd w:val="clear" w:color="auto" w:fill="auto"/>
              <w:spacing w:line="274" w:lineRule="exact"/>
              <w:ind w:left="120"/>
              <w:jc w:val="lef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защиты их прав</w:t>
            </w:r>
          </w:p>
          <w:p w:rsidR="005354C9" w:rsidRPr="00770B99" w:rsidRDefault="000071E1">
            <w:pPr>
              <w:pStyle w:val="1"/>
              <w:framePr w:w="15614" w:h="9115" w:wrap="around" w:vAnchor="page" w:hAnchor="page" w:x="613" w:y="1369"/>
              <w:shd w:val="clear" w:color="auto" w:fill="auto"/>
              <w:spacing w:line="274" w:lineRule="exact"/>
              <w:ind w:left="120"/>
              <w:jc w:val="lef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управления</w:t>
            </w:r>
          </w:p>
          <w:p w:rsidR="005354C9" w:rsidRPr="00770B99" w:rsidRDefault="000071E1">
            <w:pPr>
              <w:pStyle w:val="1"/>
              <w:framePr w:w="15614" w:h="9115" w:wrap="around" w:vAnchor="page" w:hAnchor="page" w:x="613" w:y="1369"/>
              <w:shd w:val="clear" w:color="auto" w:fill="auto"/>
              <w:spacing w:line="274" w:lineRule="exact"/>
              <w:ind w:left="120"/>
              <w:jc w:val="lef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образования</w:t>
            </w:r>
          </w:p>
          <w:p w:rsidR="005354C9" w:rsidRPr="00770B99" w:rsidRDefault="000071E1">
            <w:pPr>
              <w:pStyle w:val="1"/>
              <w:framePr w:w="15614" w:h="9115" w:wrap="around" w:vAnchor="page" w:hAnchor="page" w:x="613" w:y="1369"/>
              <w:shd w:val="clear" w:color="auto" w:fill="auto"/>
              <w:spacing w:line="274" w:lineRule="exact"/>
              <w:ind w:left="120"/>
              <w:jc w:val="lef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администрации</w:t>
            </w:r>
          </w:p>
          <w:p w:rsidR="005354C9" w:rsidRPr="00770B99" w:rsidRDefault="000071E1">
            <w:pPr>
              <w:pStyle w:val="1"/>
              <w:framePr w:w="15614" w:h="9115" w:wrap="around" w:vAnchor="page" w:hAnchor="page" w:x="613" w:y="1369"/>
              <w:shd w:val="clear" w:color="auto" w:fill="auto"/>
              <w:spacing w:line="274" w:lineRule="exact"/>
              <w:ind w:left="120"/>
              <w:jc w:val="lef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Чебоксарского</w:t>
            </w:r>
          </w:p>
          <w:p w:rsidR="005354C9" w:rsidRPr="00770B99" w:rsidRDefault="000071E1">
            <w:pPr>
              <w:pStyle w:val="1"/>
              <w:framePr w:w="15614" w:h="9115" w:wrap="around" w:vAnchor="page" w:hAnchor="page" w:x="613" w:y="1369"/>
              <w:shd w:val="clear" w:color="auto" w:fill="auto"/>
              <w:spacing w:line="274" w:lineRule="exact"/>
              <w:ind w:left="120"/>
              <w:jc w:val="lef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района</w:t>
            </w:r>
          </w:p>
          <w:p w:rsidR="005354C9" w:rsidRPr="00770B99" w:rsidRDefault="000071E1">
            <w:pPr>
              <w:pStyle w:val="1"/>
              <w:framePr w:w="15614" w:h="9115" w:wrap="around" w:vAnchor="page" w:hAnchor="page" w:x="613" w:y="1369"/>
              <w:shd w:val="clear" w:color="auto" w:fill="auto"/>
              <w:spacing w:line="274" w:lineRule="exact"/>
              <w:ind w:left="120"/>
              <w:jc w:val="lef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Чувашской</w:t>
            </w:r>
          </w:p>
          <w:p w:rsidR="005354C9" w:rsidRDefault="000071E1">
            <w:pPr>
              <w:pStyle w:val="1"/>
              <w:framePr w:w="15614" w:h="9115" w:wrap="around" w:vAnchor="page" w:hAnchor="page" w:x="613" w:y="1369"/>
              <w:shd w:val="clear" w:color="auto" w:fill="auto"/>
              <w:spacing w:line="274" w:lineRule="exact"/>
              <w:ind w:left="120"/>
              <w:jc w:val="left"/>
              <w:rPr>
                <w:rStyle w:val="105pt0pt"/>
              </w:rPr>
            </w:pPr>
            <w:proofErr w:type="gramStart"/>
            <w:r w:rsidRPr="00770B99">
              <w:rPr>
                <w:rStyle w:val="105pt0pt"/>
              </w:rPr>
              <w:t>Республики)</w:t>
            </w:r>
            <w:proofErr w:type="gramEnd"/>
          </w:p>
          <w:p w:rsidR="00E22ABB" w:rsidRPr="00770B99" w:rsidRDefault="00E22ABB">
            <w:pPr>
              <w:pStyle w:val="1"/>
              <w:framePr w:w="15614" w:h="9115" w:wrap="around" w:vAnchor="page" w:hAnchor="page" w:x="613" w:y="1369"/>
              <w:shd w:val="clear" w:color="auto" w:fill="auto"/>
              <w:spacing w:line="274" w:lineRule="exact"/>
              <w:ind w:left="120"/>
              <w:jc w:val="left"/>
              <w:rPr>
                <w:sz w:val="21"/>
                <w:szCs w:val="21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54C9" w:rsidRPr="00770B99" w:rsidRDefault="00E22ABB">
            <w:pPr>
              <w:pStyle w:val="1"/>
              <w:framePr w:w="15614" w:h="9115" w:wrap="around" w:vAnchor="page" w:hAnchor="page" w:x="613" w:y="1369"/>
              <w:shd w:val="clear" w:color="auto" w:fill="auto"/>
              <w:spacing w:line="274" w:lineRule="exact"/>
              <w:rPr>
                <w:sz w:val="21"/>
                <w:szCs w:val="21"/>
              </w:rPr>
            </w:pPr>
            <w:r>
              <w:rPr>
                <w:rStyle w:val="105pt0pt"/>
              </w:rPr>
              <w:t>148484,96</w:t>
            </w:r>
            <w:r w:rsidR="000071E1" w:rsidRPr="00770B99">
              <w:rPr>
                <w:rStyle w:val="105pt0pt"/>
              </w:rPr>
              <w:t xml:space="preserve"> (доход по основному месту работы)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54C9" w:rsidRPr="00770B99" w:rsidRDefault="00E22ABB" w:rsidP="00E22ABB">
            <w:pPr>
              <w:framePr w:w="15614" w:h="9115" w:wrap="around" w:vAnchor="page" w:hAnchor="page" w:x="613" w:y="1369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>долевая собственность 1/2)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54C9" w:rsidRPr="00770B99" w:rsidRDefault="00E22ABB">
            <w:pPr>
              <w:framePr w:w="15614" w:h="9115" w:wrap="around" w:vAnchor="page" w:hAnchor="page" w:x="613" w:y="1369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54C9" w:rsidRPr="00E22ABB" w:rsidRDefault="00E22ABB">
            <w:pPr>
              <w:framePr w:w="15614" w:h="9115" w:wrap="around" w:vAnchor="page" w:hAnchor="page" w:x="613" w:y="1369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22ABB">
              <w:rPr>
                <w:rStyle w:val="105pt0pt"/>
                <w:rFonts w:eastAsia="Courier New"/>
                <w:b w:val="0"/>
              </w:rPr>
              <w:t>Россия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54C9" w:rsidRPr="00770B99" w:rsidRDefault="005354C9">
            <w:pPr>
              <w:framePr w:w="15614" w:h="9115" w:wrap="around" w:vAnchor="page" w:hAnchor="page" w:x="613" w:y="136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54C9" w:rsidRPr="00770B99" w:rsidRDefault="005354C9">
            <w:pPr>
              <w:pStyle w:val="1"/>
              <w:framePr w:w="15614" w:h="9115" w:wrap="around" w:vAnchor="page" w:hAnchor="page" w:x="613" w:y="1369"/>
              <w:shd w:val="clear" w:color="auto" w:fill="auto"/>
              <w:spacing w:line="278" w:lineRule="exact"/>
              <w:rPr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54C9" w:rsidRPr="00770B99" w:rsidRDefault="005354C9">
            <w:pPr>
              <w:pStyle w:val="1"/>
              <w:framePr w:w="15614" w:h="9115" w:wrap="around" w:vAnchor="page" w:hAnchor="page" w:x="613" w:y="1369"/>
              <w:shd w:val="clear" w:color="auto" w:fill="auto"/>
              <w:spacing w:line="210" w:lineRule="exact"/>
              <w:rPr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54C9" w:rsidRPr="00770B99" w:rsidRDefault="005354C9">
            <w:pPr>
              <w:pStyle w:val="1"/>
              <w:framePr w:w="15614" w:h="9115" w:wrap="around" w:vAnchor="page" w:hAnchor="page" w:x="613" w:y="1369"/>
              <w:shd w:val="clear" w:color="auto" w:fill="auto"/>
              <w:spacing w:line="210" w:lineRule="exact"/>
              <w:ind w:left="140"/>
              <w:jc w:val="left"/>
              <w:rPr>
                <w:sz w:val="21"/>
                <w:szCs w:val="21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4C9" w:rsidRPr="00770B99" w:rsidRDefault="005354C9">
            <w:pPr>
              <w:framePr w:w="15614" w:h="9115" w:wrap="around" w:vAnchor="page" w:hAnchor="page" w:x="613" w:y="136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22ABB" w:rsidRPr="00770B99" w:rsidTr="00E22ABB">
        <w:trPr>
          <w:trHeight w:hRule="exact" w:val="223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22ABB" w:rsidRPr="00770B99" w:rsidRDefault="00E22ABB">
            <w:pPr>
              <w:pStyle w:val="1"/>
              <w:framePr w:w="15614" w:h="9115" w:wrap="around" w:vAnchor="page" w:hAnchor="page" w:x="613" w:y="1369"/>
              <w:shd w:val="clear" w:color="auto" w:fill="auto"/>
              <w:spacing w:line="274" w:lineRule="exact"/>
              <w:ind w:left="120"/>
              <w:jc w:val="left"/>
              <w:rPr>
                <w:rStyle w:val="105pt0pt"/>
              </w:rPr>
            </w:pPr>
            <w:r>
              <w:rPr>
                <w:rStyle w:val="105pt0pt"/>
              </w:rPr>
              <w:t xml:space="preserve">Супруг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2ABB" w:rsidRDefault="00E22ABB">
            <w:pPr>
              <w:pStyle w:val="1"/>
              <w:framePr w:w="15614" w:h="9115" w:wrap="around" w:vAnchor="page" w:hAnchor="page" w:x="613" w:y="1369"/>
              <w:shd w:val="clear" w:color="auto" w:fill="auto"/>
              <w:spacing w:line="274" w:lineRule="exact"/>
              <w:rPr>
                <w:rStyle w:val="105pt0pt"/>
              </w:rPr>
            </w:pPr>
            <w:r>
              <w:rPr>
                <w:rStyle w:val="105pt0pt"/>
              </w:rPr>
              <w:t xml:space="preserve">1601157,26 </w:t>
            </w:r>
            <w:r w:rsidRPr="00770B99">
              <w:rPr>
                <w:rStyle w:val="105pt0pt"/>
              </w:rPr>
              <w:t>(доход по основному месту работы)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2ABB" w:rsidRDefault="00E22ABB" w:rsidP="00E22ABB">
            <w:pPr>
              <w:framePr w:w="15614" w:h="9115" w:wrap="around" w:vAnchor="page" w:hAnchor="page" w:x="613" w:y="1369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>долевая собственность 1/2)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2ABB" w:rsidRDefault="00E22ABB">
            <w:pPr>
              <w:framePr w:w="15614" w:h="9115" w:wrap="around" w:vAnchor="page" w:hAnchor="page" w:x="613" w:y="1369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2ABB" w:rsidRPr="00E22ABB" w:rsidRDefault="00E22ABB">
            <w:pPr>
              <w:framePr w:w="15614" w:h="9115" w:wrap="around" w:vAnchor="page" w:hAnchor="page" w:x="613" w:y="1369"/>
              <w:rPr>
                <w:rStyle w:val="105pt0pt"/>
                <w:rFonts w:eastAsia="Courier New"/>
                <w:b w:val="0"/>
              </w:rPr>
            </w:pPr>
            <w:r>
              <w:rPr>
                <w:rStyle w:val="105pt0pt"/>
                <w:rFonts w:eastAsia="Courier New"/>
                <w:b w:val="0"/>
              </w:rPr>
              <w:t>Россия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2ABB" w:rsidRPr="00770B99" w:rsidRDefault="00E22ABB">
            <w:pPr>
              <w:framePr w:w="15614" w:h="9115" w:wrap="around" w:vAnchor="page" w:hAnchor="page" w:x="613" w:y="136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2ABB" w:rsidRPr="00770B99" w:rsidRDefault="00E22ABB">
            <w:pPr>
              <w:pStyle w:val="1"/>
              <w:framePr w:w="15614" w:h="9115" w:wrap="around" w:vAnchor="page" w:hAnchor="page" w:x="613" w:y="1369"/>
              <w:shd w:val="clear" w:color="auto" w:fill="auto"/>
              <w:spacing w:line="278" w:lineRule="exact"/>
              <w:rPr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2ABB" w:rsidRPr="00770B99" w:rsidRDefault="00E22ABB">
            <w:pPr>
              <w:pStyle w:val="1"/>
              <w:framePr w:w="15614" w:h="9115" w:wrap="around" w:vAnchor="page" w:hAnchor="page" w:x="613" w:y="1369"/>
              <w:shd w:val="clear" w:color="auto" w:fill="auto"/>
              <w:spacing w:line="210" w:lineRule="exact"/>
              <w:rPr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2ABB" w:rsidRPr="00770B99" w:rsidRDefault="00E22ABB">
            <w:pPr>
              <w:pStyle w:val="1"/>
              <w:framePr w:w="15614" w:h="9115" w:wrap="around" w:vAnchor="page" w:hAnchor="page" w:x="613" w:y="1369"/>
              <w:shd w:val="clear" w:color="auto" w:fill="auto"/>
              <w:spacing w:line="210" w:lineRule="exact"/>
              <w:ind w:left="140"/>
              <w:jc w:val="left"/>
              <w:rPr>
                <w:sz w:val="21"/>
                <w:szCs w:val="21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2ABB" w:rsidRPr="00770B99" w:rsidRDefault="00E22ABB">
            <w:pPr>
              <w:framePr w:w="15614" w:h="9115" w:wrap="around" w:vAnchor="page" w:hAnchor="page" w:x="613" w:y="136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5354C9" w:rsidRPr="00770B99" w:rsidRDefault="005354C9">
      <w:pPr>
        <w:rPr>
          <w:rFonts w:ascii="Times New Roman" w:hAnsi="Times New Roman" w:cs="Times New Roman"/>
          <w:sz w:val="21"/>
          <w:szCs w:val="21"/>
        </w:rPr>
        <w:sectPr w:rsidR="005354C9" w:rsidRPr="00770B99"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5354C9" w:rsidRPr="00770B99" w:rsidRDefault="005354C9">
      <w:pPr>
        <w:rPr>
          <w:rFonts w:ascii="Times New Roman" w:hAnsi="Times New Roman" w:cs="Times New Roman"/>
          <w:sz w:val="21"/>
          <w:szCs w:val="21"/>
        </w:rPr>
        <w:sectPr w:rsidR="005354C9" w:rsidRPr="00770B99"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5354C9" w:rsidRPr="00770B99" w:rsidRDefault="005354C9" w:rsidP="00770B99">
      <w:pPr>
        <w:rPr>
          <w:rFonts w:ascii="Times New Roman" w:hAnsi="Times New Roman" w:cs="Times New Roman"/>
          <w:sz w:val="21"/>
          <w:szCs w:val="21"/>
        </w:rPr>
      </w:pPr>
    </w:p>
    <w:sectPr w:rsidR="005354C9" w:rsidRPr="00770B99">
      <w:pgSz w:w="16834" w:h="11909" w:orient="landscape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ADF" w:rsidRDefault="000D1ADF">
      <w:r>
        <w:separator/>
      </w:r>
    </w:p>
  </w:endnote>
  <w:endnote w:type="continuationSeparator" w:id="0">
    <w:p w:rsidR="000D1ADF" w:rsidRDefault="000D1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ADF" w:rsidRDefault="000D1ADF"/>
  </w:footnote>
  <w:footnote w:type="continuationSeparator" w:id="0">
    <w:p w:rsidR="000D1ADF" w:rsidRDefault="000D1AD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5354C9"/>
    <w:rsid w:val="000071E1"/>
    <w:rsid w:val="000D1ADF"/>
    <w:rsid w:val="001A0ABE"/>
    <w:rsid w:val="001B1ED9"/>
    <w:rsid w:val="002009EA"/>
    <w:rsid w:val="00494D5B"/>
    <w:rsid w:val="005354C9"/>
    <w:rsid w:val="005565DB"/>
    <w:rsid w:val="00655D0E"/>
    <w:rsid w:val="00770B99"/>
    <w:rsid w:val="007E53D3"/>
    <w:rsid w:val="0081384C"/>
    <w:rsid w:val="00854A70"/>
    <w:rsid w:val="009F58B3"/>
    <w:rsid w:val="00A90127"/>
    <w:rsid w:val="00CE5907"/>
    <w:rsid w:val="00E22ABB"/>
    <w:rsid w:val="00E73735"/>
    <w:rsid w:val="00E77F8A"/>
    <w:rsid w:val="00F5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8"/>
        <o:r id="V:Rule2" type="connector" idref="#_x0000_s1026"/>
        <o:r id="V:Rule3" type="connector" idref="#_x0000_s102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19"/>
      <w:szCs w:val="19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05pt0pt">
    <w:name w:val="Основной текст + 10;5 pt;Не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pt0pt">
    <w:name w:val="Основной текст + 4 pt;Не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250" w:lineRule="exact"/>
      <w:jc w:val="center"/>
    </w:pPr>
    <w:rPr>
      <w:rFonts w:ascii="Times New Roman" w:eastAsia="Times New Roman" w:hAnsi="Times New Roman" w:cs="Times New Roman"/>
      <w:b/>
      <w:bCs/>
      <w:spacing w:val="-2"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spacing w:val="3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19"/>
      <w:szCs w:val="19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05pt0pt">
    <w:name w:val="Основной текст + 10;5 pt;Не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pt0pt">
    <w:name w:val="Основной текст + 4 pt;Не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250" w:lineRule="exact"/>
      <w:jc w:val="center"/>
    </w:pPr>
    <w:rPr>
      <w:rFonts w:ascii="Times New Roman" w:eastAsia="Times New Roman" w:hAnsi="Times New Roman" w:cs="Times New Roman"/>
      <w:b/>
      <w:bCs/>
      <w:spacing w:val="-2"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spacing w:val="3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5A3D38C6</Template>
  <TotalTime>85</TotalTime>
  <Pages>10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 УО</dc:creator>
  <cp:lastModifiedBy>Юрист УО</cp:lastModifiedBy>
  <cp:revision>8</cp:revision>
  <dcterms:created xsi:type="dcterms:W3CDTF">2017-04-26T13:31:00Z</dcterms:created>
  <dcterms:modified xsi:type="dcterms:W3CDTF">2017-04-28T07:40:00Z</dcterms:modified>
</cp:coreProperties>
</file>