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1A" w:rsidRPr="00BF6ADA" w:rsidRDefault="0091741A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 xml:space="preserve">Сведения </w:t>
      </w:r>
    </w:p>
    <w:p w:rsidR="0091741A" w:rsidRPr="00BF6ADA" w:rsidRDefault="0091741A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о доходах,</w:t>
      </w:r>
      <w:r>
        <w:rPr>
          <w:b/>
          <w:sz w:val="14"/>
          <w:szCs w:val="14"/>
        </w:rPr>
        <w:t xml:space="preserve"> расходах,</w:t>
      </w:r>
      <w:r w:rsidRPr="00BF6ADA">
        <w:rPr>
          <w:b/>
          <w:sz w:val="14"/>
          <w:szCs w:val="14"/>
        </w:rPr>
        <w:t xml:space="preserve"> об имуществе и обязательствах имущественного характера за 201</w:t>
      </w:r>
      <w:r>
        <w:rPr>
          <w:b/>
          <w:sz w:val="14"/>
          <w:szCs w:val="14"/>
        </w:rPr>
        <w:t>6</w:t>
      </w:r>
      <w:r w:rsidRPr="00BF6ADA">
        <w:rPr>
          <w:b/>
          <w:sz w:val="14"/>
          <w:szCs w:val="14"/>
        </w:rPr>
        <w:t xml:space="preserve"> год,</w:t>
      </w:r>
      <w:r>
        <w:rPr>
          <w:b/>
          <w:sz w:val="14"/>
          <w:szCs w:val="14"/>
        </w:rPr>
        <w:t xml:space="preserve"> </w:t>
      </w:r>
      <w:r w:rsidRPr="00BF6ADA">
        <w:rPr>
          <w:b/>
          <w:sz w:val="14"/>
          <w:szCs w:val="14"/>
        </w:rPr>
        <w:t>представленные муниципальными служащими Тобольской городской Думы</w:t>
      </w:r>
    </w:p>
    <w:p w:rsidR="0091741A" w:rsidRPr="00BF6ADA" w:rsidRDefault="0091741A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и лицами, замещающими муниципальные должности на постоянной основе, в Тобольской городской Думе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993"/>
        <w:gridCol w:w="850"/>
        <w:gridCol w:w="851"/>
        <w:gridCol w:w="1417"/>
        <w:gridCol w:w="1134"/>
        <w:gridCol w:w="709"/>
        <w:gridCol w:w="850"/>
        <w:gridCol w:w="1134"/>
        <w:gridCol w:w="993"/>
        <w:gridCol w:w="992"/>
        <w:gridCol w:w="2268"/>
      </w:tblGrid>
      <w:tr w:rsidR="0091741A" w:rsidRPr="00BF6ADA" w:rsidTr="00CA68BD">
        <w:tc>
          <w:tcPr>
            <w:tcW w:w="1384" w:type="dxa"/>
            <w:vMerge w:val="restart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Фамилия,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 xml:space="preserve">имя, 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Должность/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Степень родства</w:t>
            </w:r>
          </w:p>
        </w:tc>
        <w:tc>
          <w:tcPr>
            <w:tcW w:w="993" w:type="dxa"/>
            <w:vMerge w:val="restart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Общая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сумма дохода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A68BD">
                <w:rPr>
                  <w:b/>
                  <w:sz w:val="14"/>
                  <w:szCs w:val="14"/>
                </w:rPr>
                <w:t>2016 г</w:t>
              </w:r>
            </w:smartTag>
            <w:r w:rsidRPr="00CA68BD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118" w:type="dxa"/>
            <w:gridSpan w:val="3"/>
          </w:tcPr>
          <w:p w:rsidR="0091741A" w:rsidRPr="00CA68BD" w:rsidRDefault="0091741A" w:rsidP="00CA68BD">
            <w:pPr>
              <w:jc w:val="center"/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Сведения о расходах</w:t>
            </w:r>
          </w:p>
        </w:tc>
        <w:tc>
          <w:tcPr>
            <w:tcW w:w="2693" w:type="dxa"/>
            <w:gridSpan w:val="3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</w:tcPr>
          <w:p w:rsidR="0091741A" w:rsidRPr="00CA68BD" w:rsidRDefault="0091741A" w:rsidP="00046ABD">
            <w:pPr>
              <w:rPr>
                <w:b/>
                <w:sz w:val="14"/>
                <w:szCs w:val="14"/>
              </w:rPr>
            </w:pPr>
          </w:p>
          <w:p w:rsidR="0091741A" w:rsidRPr="00CA68BD" w:rsidRDefault="0091741A" w:rsidP="00046ABD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Транспортные средства (вид, марка, год выпуска, место регистрации)</w:t>
            </w:r>
          </w:p>
        </w:tc>
      </w:tr>
      <w:tr w:rsidR="0091741A" w:rsidRPr="00BF6ADA" w:rsidTr="00CA68BD">
        <w:tc>
          <w:tcPr>
            <w:tcW w:w="1384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91741A" w:rsidRPr="00CA68BD" w:rsidRDefault="0091741A" w:rsidP="0003548C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Вид приобре</w:t>
            </w:r>
          </w:p>
          <w:p w:rsidR="0091741A" w:rsidRPr="00CA68BD" w:rsidRDefault="0091741A" w:rsidP="0003548C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тенного</w:t>
            </w:r>
          </w:p>
          <w:p w:rsidR="0091741A" w:rsidRPr="00CA68BD" w:rsidRDefault="0091741A" w:rsidP="0003548C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имущества</w:t>
            </w:r>
          </w:p>
        </w:tc>
        <w:tc>
          <w:tcPr>
            <w:tcW w:w="851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Сумма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сделки</w:t>
            </w:r>
          </w:p>
        </w:tc>
        <w:tc>
          <w:tcPr>
            <w:tcW w:w="1417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Источник получения средств для приобре-</w:t>
            </w:r>
          </w:p>
          <w:p w:rsidR="0091741A" w:rsidRPr="00CA68BD" w:rsidRDefault="0091741A" w:rsidP="00CC3DCB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тения</w:t>
            </w:r>
          </w:p>
        </w:tc>
        <w:tc>
          <w:tcPr>
            <w:tcW w:w="1134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Вид объекта недвижи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мости</w:t>
            </w:r>
          </w:p>
        </w:tc>
        <w:tc>
          <w:tcPr>
            <w:tcW w:w="709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Пло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щадь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(кв.м.)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Пло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щадь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(кв.м.)</w:t>
            </w:r>
          </w:p>
        </w:tc>
        <w:tc>
          <w:tcPr>
            <w:tcW w:w="992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Страна располо</w:t>
            </w:r>
          </w:p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180"/>
        </w:trPr>
        <w:tc>
          <w:tcPr>
            <w:tcW w:w="1384" w:type="dxa"/>
            <w:vMerge w:val="restart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Ронжина Галина Владимировна</w:t>
            </w:r>
          </w:p>
        </w:tc>
        <w:tc>
          <w:tcPr>
            <w:tcW w:w="1559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Руководитель аппарата</w:t>
            </w:r>
          </w:p>
        </w:tc>
        <w:tc>
          <w:tcPr>
            <w:tcW w:w="993" w:type="dxa"/>
            <w:vMerge w:val="restart"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1175155,66</w:t>
            </w:r>
          </w:p>
        </w:tc>
        <w:tc>
          <w:tcPr>
            <w:tcW w:w="850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двухкомнатнаяквартира (индивидуальная собственность)</w:t>
            </w:r>
          </w:p>
        </w:tc>
        <w:tc>
          <w:tcPr>
            <w:tcW w:w="70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51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Автомобиль</w:t>
            </w:r>
          </w:p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A68BD">
                  <w:rPr>
                    <w:sz w:val="14"/>
                    <w:szCs w:val="14"/>
                    <w:lang w:val="en-US"/>
                  </w:rPr>
                  <w:t>TOYOTA</w:t>
                </w:r>
              </w:smartTag>
            </w:smartTag>
            <w:r w:rsidRPr="00CA68BD">
              <w:rPr>
                <w:sz w:val="14"/>
                <w:szCs w:val="14"/>
                <w:lang w:val="en-US"/>
              </w:rPr>
              <w:t xml:space="preserve"> RAV</w:t>
            </w:r>
            <w:r w:rsidRPr="00CA68BD">
              <w:rPr>
                <w:sz w:val="14"/>
                <w:szCs w:val="14"/>
              </w:rPr>
              <w:t xml:space="preserve"> 4, 2014, Россия</w:t>
            </w:r>
          </w:p>
        </w:tc>
      </w:tr>
      <w:tr w:rsidR="0091741A" w:rsidRPr="00BF6ADA" w:rsidTr="00CA68BD">
        <w:trPr>
          <w:trHeight w:val="240"/>
        </w:trPr>
        <w:tc>
          <w:tcPr>
            <w:tcW w:w="1384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гараж(индивидуальная собственность)</w:t>
            </w:r>
          </w:p>
        </w:tc>
        <w:tc>
          <w:tcPr>
            <w:tcW w:w="70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23,4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105"/>
        </w:trPr>
        <w:tc>
          <w:tcPr>
            <w:tcW w:w="1384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138,9</w:t>
            </w:r>
          </w:p>
        </w:tc>
        <w:tc>
          <w:tcPr>
            <w:tcW w:w="992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300"/>
        </w:trPr>
        <w:tc>
          <w:tcPr>
            <w:tcW w:w="1384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2468</w:t>
            </w:r>
          </w:p>
        </w:tc>
        <w:tc>
          <w:tcPr>
            <w:tcW w:w="992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285"/>
        </w:trPr>
        <w:tc>
          <w:tcPr>
            <w:tcW w:w="1384" w:type="dxa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Садритинова Татьяна Маратовна</w:t>
            </w:r>
          </w:p>
        </w:tc>
        <w:tc>
          <w:tcPr>
            <w:tcW w:w="155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Начальник организационного отдела</w:t>
            </w:r>
          </w:p>
        </w:tc>
        <w:tc>
          <w:tcPr>
            <w:tcW w:w="993" w:type="dxa"/>
          </w:tcPr>
          <w:p w:rsidR="0091741A" w:rsidRPr="00CA68BD" w:rsidRDefault="0091741A" w:rsidP="007476F5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738459,50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91741A" w:rsidRPr="00CA68BD" w:rsidRDefault="0091741A" w:rsidP="004B11C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1600000,00</w:t>
            </w:r>
          </w:p>
        </w:tc>
        <w:tc>
          <w:tcPr>
            <w:tcW w:w="1417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Накопления за предыдущие годы, Кредит «Приобретение недвижимого имущества», договор ипотечного кредитования</w:t>
            </w:r>
          </w:p>
        </w:tc>
        <w:tc>
          <w:tcPr>
            <w:tcW w:w="1134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квартира (индивидуальная собственность)</w:t>
            </w:r>
          </w:p>
        </w:tc>
        <w:tc>
          <w:tcPr>
            <w:tcW w:w="709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40,4</w:t>
            </w:r>
          </w:p>
        </w:tc>
        <w:tc>
          <w:tcPr>
            <w:tcW w:w="850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квартира</w:t>
            </w:r>
          </w:p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 xml:space="preserve"> 4-комнатная (безводмезд-</w:t>
            </w:r>
          </w:p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ное бессрочное пользование)</w:t>
            </w:r>
          </w:p>
        </w:tc>
        <w:tc>
          <w:tcPr>
            <w:tcW w:w="993" w:type="dxa"/>
          </w:tcPr>
          <w:p w:rsidR="0091741A" w:rsidRPr="00CA68BD" w:rsidRDefault="0091741A" w:rsidP="00D1665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79,00</w:t>
            </w:r>
          </w:p>
        </w:tc>
        <w:tc>
          <w:tcPr>
            <w:tcW w:w="992" w:type="dxa"/>
          </w:tcPr>
          <w:p w:rsidR="0091741A" w:rsidRPr="00CA68BD" w:rsidRDefault="0091741A" w:rsidP="00D1665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91741A" w:rsidRPr="00CA68BD" w:rsidRDefault="0091741A" w:rsidP="00D1665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</w:tr>
      <w:tr w:rsidR="0091741A" w:rsidRPr="00BF6ADA" w:rsidTr="00CA68BD">
        <w:trPr>
          <w:trHeight w:val="797"/>
        </w:trPr>
        <w:tc>
          <w:tcPr>
            <w:tcW w:w="1384" w:type="dxa"/>
            <w:vMerge w:val="restart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Кондрахина Оксана Константиновна</w:t>
            </w:r>
          </w:p>
        </w:tc>
        <w:tc>
          <w:tcPr>
            <w:tcW w:w="1559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93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1510848,00</w:t>
            </w:r>
          </w:p>
        </w:tc>
        <w:tc>
          <w:tcPr>
            <w:tcW w:w="850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1741A" w:rsidRPr="00CA68BD" w:rsidRDefault="0091741A" w:rsidP="00582002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квартира трехкомнатная (общая долевая собственность)</w:t>
            </w:r>
          </w:p>
        </w:tc>
        <w:tc>
          <w:tcPr>
            <w:tcW w:w="709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47,4</w:t>
            </w: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комната (безвозмездное пользование, договор найма)</w:t>
            </w:r>
          </w:p>
        </w:tc>
        <w:tc>
          <w:tcPr>
            <w:tcW w:w="993" w:type="dxa"/>
            <w:vMerge w:val="restart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36,7</w:t>
            </w:r>
          </w:p>
        </w:tc>
        <w:tc>
          <w:tcPr>
            <w:tcW w:w="992" w:type="dxa"/>
            <w:vMerge w:val="restart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1741A" w:rsidRPr="00CA68BD" w:rsidRDefault="0091741A" w:rsidP="00A47560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  <w:lang w:val="en-US"/>
              </w:rPr>
              <w:t>Volkswagen Transporter</w:t>
            </w:r>
            <w:r w:rsidRPr="00CA68BD">
              <w:rPr>
                <w:sz w:val="14"/>
                <w:szCs w:val="14"/>
              </w:rPr>
              <w:t>, 2006,  Россия</w:t>
            </w:r>
          </w:p>
        </w:tc>
      </w:tr>
      <w:tr w:rsidR="0091741A" w:rsidRPr="00BF6ADA" w:rsidTr="00CA68BD">
        <w:trPr>
          <w:trHeight w:val="651"/>
        </w:trPr>
        <w:tc>
          <w:tcPr>
            <w:tcW w:w="1384" w:type="dxa"/>
            <w:vMerge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582002">
            <w:pPr>
              <w:rPr>
                <w:sz w:val="14"/>
                <w:szCs w:val="14"/>
              </w:rPr>
            </w:pPr>
          </w:p>
          <w:p w:rsidR="0091741A" w:rsidRPr="00CA68BD" w:rsidRDefault="0091741A" w:rsidP="00582002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квартира однокомнатная (индивидуальная)</w:t>
            </w:r>
          </w:p>
        </w:tc>
        <w:tc>
          <w:tcPr>
            <w:tcW w:w="709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35</w:t>
            </w:r>
          </w:p>
        </w:tc>
        <w:tc>
          <w:tcPr>
            <w:tcW w:w="850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91741A" w:rsidRPr="00CA68BD" w:rsidRDefault="0091741A" w:rsidP="00A47560">
            <w:pPr>
              <w:rPr>
                <w:sz w:val="14"/>
                <w:szCs w:val="14"/>
                <w:lang w:val="en-US"/>
              </w:rPr>
            </w:pPr>
          </w:p>
        </w:tc>
      </w:tr>
      <w:tr w:rsidR="0091741A" w:rsidRPr="00BF6ADA" w:rsidTr="00CA68BD">
        <w:trPr>
          <w:trHeight w:val="660"/>
        </w:trPr>
        <w:tc>
          <w:tcPr>
            <w:tcW w:w="1384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</w:tcPr>
          <w:p w:rsidR="0091741A" w:rsidRPr="00CA68BD" w:rsidRDefault="0091741A" w:rsidP="00D176BF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970322,00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5E09E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комната, член семьи нанимателя</w:t>
            </w:r>
          </w:p>
        </w:tc>
        <w:tc>
          <w:tcPr>
            <w:tcW w:w="993" w:type="dxa"/>
          </w:tcPr>
          <w:p w:rsidR="0091741A" w:rsidRPr="00CA68BD" w:rsidRDefault="0091741A" w:rsidP="005E09E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36,7</w:t>
            </w:r>
          </w:p>
        </w:tc>
        <w:tc>
          <w:tcPr>
            <w:tcW w:w="992" w:type="dxa"/>
          </w:tcPr>
          <w:p w:rsidR="0091741A" w:rsidRPr="00CA68BD" w:rsidRDefault="0091741A" w:rsidP="005E09E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91741A" w:rsidRPr="00CA68BD" w:rsidRDefault="0091741A" w:rsidP="005E09ED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</w:tr>
      <w:tr w:rsidR="0091741A" w:rsidRPr="00BF6ADA" w:rsidTr="00CA68BD">
        <w:trPr>
          <w:trHeight w:val="207"/>
        </w:trPr>
        <w:tc>
          <w:tcPr>
            <w:tcW w:w="1384" w:type="dxa"/>
            <w:vMerge/>
            <w:vAlign w:val="center"/>
          </w:tcPr>
          <w:p w:rsidR="0091741A" w:rsidRPr="00CA68BD" w:rsidRDefault="0091741A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комната, член семьи нанимателя</w:t>
            </w: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  <w:p w:rsidR="0091741A" w:rsidRPr="00CA68BD" w:rsidRDefault="0091741A" w:rsidP="00E1790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36,7</w:t>
            </w:r>
          </w:p>
        </w:tc>
        <w:tc>
          <w:tcPr>
            <w:tcW w:w="992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91741A" w:rsidRPr="00CA68BD" w:rsidRDefault="0091741A" w:rsidP="00E17907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</w:tr>
      <w:tr w:rsidR="0091741A" w:rsidRPr="00BF6ADA" w:rsidTr="00CA68BD">
        <w:trPr>
          <w:trHeight w:val="817"/>
        </w:trPr>
        <w:tc>
          <w:tcPr>
            <w:tcW w:w="1384" w:type="dxa"/>
            <w:vMerge w:val="restart"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Богданова Светлана Валерьевна</w:t>
            </w:r>
          </w:p>
        </w:tc>
        <w:tc>
          <w:tcPr>
            <w:tcW w:w="1559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Советник Председателя</w:t>
            </w:r>
          </w:p>
        </w:tc>
        <w:tc>
          <w:tcPr>
            <w:tcW w:w="993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814989,59</w:t>
            </w:r>
          </w:p>
        </w:tc>
        <w:tc>
          <w:tcPr>
            <w:tcW w:w="850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A767A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четырехкомнатная квартира (общая долевая собственность)</w:t>
            </w:r>
          </w:p>
        </w:tc>
        <w:tc>
          <w:tcPr>
            <w:tcW w:w="70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79,9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гараж (бессрочное пользование, член семьи собственника)</w:t>
            </w:r>
          </w:p>
        </w:tc>
        <w:tc>
          <w:tcPr>
            <w:tcW w:w="993" w:type="dxa"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25,2</w:t>
            </w:r>
          </w:p>
        </w:tc>
        <w:tc>
          <w:tcPr>
            <w:tcW w:w="992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</w:tr>
      <w:tr w:rsidR="0091741A" w:rsidRPr="00BF6ADA" w:rsidTr="00CA68BD">
        <w:trPr>
          <w:trHeight w:val="302"/>
        </w:trPr>
        <w:tc>
          <w:tcPr>
            <w:tcW w:w="1384" w:type="dxa"/>
            <w:vMerge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3-комнатная квартира (индивидуальная)</w:t>
            </w:r>
          </w:p>
          <w:p w:rsidR="0091741A" w:rsidRPr="00CA68BD" w:rsidRDefault="0091741A">
            <w:pPr>
              <w:rPr>
                <w:sz w:val="14"/>
                <w:szCs w:val="14"/>
              </w:rPr>
            </w:pPr>
          </w:p>
          <w:p w:rsidR="0091741A" w:rsidRPr="00CA68BD" w:rsidRDefault="0091741A" w:rsidP="00A767AA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91741A" w:rsidRPr="00CA68BD" w:rsidRDefault="0091741A" w:rsidP="00A767A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66,6</w:t>
            </w:r>
          </w:p>
        </w:tc>
        <w:tc>
          <w:tcPr>
            <w:tcW w:w="850" w:type="dxa"/>
          </w:tcPr>
          <w:p w:rsidR="0091741A" w:rsidRPr="00CA68BD" w:rsidRDefault="0091741A" w:rsidP="00A767A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1741A" w:rsidRPr="00CA68BD" w:rsidRDefault="0091741A" w:rsidP="00F326C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585"/>
        </w:trPr>
        <w:tc>
          <w:tcPr>
            <w:tcW w:w="1384" w:type="dxa"/>
            <w:vMerge w:val="restart"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1289487,78</w:t>
            </w:r>
          </w:p>
        </w:tc>
        <w:tc>
          <w:tcPr>
            <w:tcW w:w="850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четырехкомнатная квартира (общая долевая собственность)</w:t>
            </w:r>
          </w:p>
        </w:tc>
        <w:tc>
          <w:tcPr>
            <w:tcW w:w="709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79,9</w:t>
            </w:r>
          </w:p>
        </w:tc>
        <w:tc>
          <w:tcPr>
            <w:tcW w:w="850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  <w:p w:rsidR="0091741A" w:rsidRPr="00CA68BD" w:rsidRDefault="0091741A" w:rsidP="0078272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91741A" w:rsidRPr="00CA68BD" w:rsidRDefault="0091741A" w:rsidP="00C85F78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 xml:space="preserve">Мицубиши </w:t>
            </w:r>
            <w:r w:rsidRPr="00CA68BD">
              <w:rPr>
                <w:sz w:val="14"/>
                <w:szCs w:val="14"/>
                <w:lang w:val="en-US"/>
              </w:rPr>
              <w:t>L</w:t>
            </w:r>
            <w:r w:rsidRPr="00CA68BD">
              <w:rPr>
                <w:sz w:val="14"/>
                <w:szCs w:val="14"/>
              </w:rPr>
              <w:t xml:space="preserve">200 2,5 </w:t>
            </w:r>
            <w:smartTag w:uri="urn:schemas-microsoft-com:office:smarttags" w:element="metricconverter">
              <w:smartTagPr>
                <w:attr w:name="ProductID" w:val="11183,2008 г"/>
              </w:smartTagPr>
              <w:r w:rsidRPr="00CA68BD">
                <w:rPr>
                  <w:sz w:val="14"/>
                  <w:szCs w:val="14"/>
                </w:rPr>
                <w:t>2013 г</w:t>
              </w:r>
            </w:smartTag>
            <w:r w:rsidRPr="00CA68BD">
              <w:rPr>
                <w:sz w:val="14"/>
                <w:szCs w:val="14"/>
              </w:rPr>
              <w:t>. в., Россия</w:t>
            </w:r>
          </w:p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Мотоцикл ИМ 3б,103,10</w:t>
            </w:r>
            <w:r w:rsidRPr="00CA68BD">
              <w:rPr>
                <w:sz w:val="14"/>
                <w:szCs w:val="14"/>
                <w:lang w:val="en-US"/>
              </w:rPr>
              <w:t>IMZ</w:t>
            </w:r>
            <w:r w:rsidRPr="00CA68BD">
              <w:rPr>
                <w:sz w:val="14"/>
                <w:szCs w:val="14"/>
              </w:rPr>
              <w:t xml:space="preserve"> 103.10 </w:t>
            </w:r>
            <w:smartTag w:uri="urn:schemas-microsoft-com:office:smarttags" w:element="metricconverter">
              <w:smartTagPr>
                <w:attr w:name="ProductID" w:val="11183,2008 г"/>
              </w:smartTagPr>
              <w:r w:rsidRPr="00CA68BD">
                <w:rPr>
                  <w:sz w:val="14"/>
                  <w:szCs w:val="14"/>
                </w:rPr>
                <w:t>2001 г</w:t>
              </w:r>
            </w:smartTag>
            <w:r w:rsidRPr="00CA68BD">
              <w:rPr>
                <w:sz w:val="14"/>
                <w:szCs w:val="14"/>
              </w:rPr>
              <w:t>.в., Россия</w:t>
            </w:r>
          </w:p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630"/>
        </w:trPr>
        <w:tc>
          <w:tcPr>
            <w:tcW w:w="1384" w:type="dxa"/>
            <w:vMerge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B74360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гараж (индивидуальная собственность)</w:t>
            </w:r>
          </w:p>
        </w:tc>
        <w:tc>
          <w:tcPr>
            <w:tcW w:w="709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25,2</w:t>
            </w:r>
          </w:p>
        </w:tc>
        <w:tc>
          <w:tcPr>
            <w:tcW w:w="850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167"/>
        </w:trPr>
        <w:tc>
          <w:tcPr>
            <w:tcW w:w="1384" w:type="dxa"/>
            <w:vMerge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земельный участок под гараж (индивидуальная собственность)</w:t>
            </w:r>
          </w:p>
          <w:p w:rsidR="0091741A" w:rsidRPr="00CA68BD" w:rsidRDefault="0091741A" w:rsidP="00B7436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71FA0" w:rsidTr="00CA68BD">
        <w:trPr>
          <w:trHeight w:val="831"/>
        </w:trPr>
        <w:tc>
          <w:tcPr>
            <w:tcW w:w="1384" w:type="dxa"/>
            <w:vMerge w:val="restart"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  <w:r w:rsidRPr="00CA68BD">
              <w:rPr>
                <w:b/>
                <w:sz w:val="14"/>
                <w:szCs w:val="14"/>
              </w:rPr>
              <w:t>Волохова Елена Евгеньевна</w:t>
            </w:r>
          </w:p>
        </w:tc>
        <w:tc>
          <w:tcPr>
            <w:tcW w:w="1559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заведующая сектором Тобольской городской Думы</w:t>
            </w:r>
          </w:p>
        </w:tc>
        <w:tc>
          <w:tcPr>
            <w:tcW w:w="993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781947,72</w:t>
            </w:r>
          </w:p>
        </w:tc>
        <w:tc>
          <w:tcPr>
            <w:tcW w:w="850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 w:rsidP="005C6AD9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двухкомнатная квартира (индивидуальная собственность)</w:t>
            </w:r>
          </w:p>
        </w:tc>
        <w:tc>
          <w:tcPr>
            <w:tcW w:w="709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42,8</w:t>
            </w:r>
          </w:p>
        </w:tc>
        <w:tc>
          <w:tcPr>
            <w:tcW w:w="850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гараж (членство в кооперативе)</w:t>
            </w:r>
          </w:p>
        </w:tc>
        <w:tc>
          <w:tcPr>
            <w:tcW w:w="993" w:type="dxa"/>
            <w:vMerge w:val="restart"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21</w:t>
            </w:r>
          </w:p>
        </w:tc>
        <w:tc>
          <w:tcPr>
            <w:tcW w:w="992" w:type="dxa"/>
            <w:vMerge w:val="restart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1741A" w:rsidRPr="00CA68BD" w:rsidRDefault="0091741A" w:rsidP="005C6AD9">
            <w:pPr>
              <w:rPr>
                <w:sz w:val="14"/>
                <w:szCs w:val="14"/>
                <w:lang w:val="en-US"/>
              </w:rPr>
            </w:pPr>
            <w:r w:rsidRPr="00CA68BD">
              <w:rPr>
                <w:sz w:val="14"/>
                <w:szCs w:val="14"/>
                <w:lang w:val="en-US"/>
              </w:rPr>
              <w:t xml:space="preserve">CHERY T11 Tiggo. </w:t>
            </w:r>
            <w:smartTag w:uri="urn:schemas-microsoft-com:office:smarttags" w:element="metricconverter">
              <w:smartTagPr>
                <w:attr w:name="ProductID" w:val="11183,2008 г"/>
              </w:smartTagPr>
              <w:r w:rsidRPr="00CA68BD">
                <w:rPr>
                  <w:sz w:val="14"/>
                  <w:szCs w:val="14"/>
                  <w:lang w:val="en-US"/>
                </w:rPr>
                <w:t xml:space="preserve">2014 </w:t>
              </w:r>
              <w:r w:rsidRPr="00CA68BD">
                <w:rPr>
                  <w:sz w:val="14"/>
                  <w:szCs w:val="14"/>
                </w:rPr>
                <w:t>г</w:t>
              </w:r>
            </w:smartTag>
            <w:r w:rsidRPr="00CA68BD">
              <w:rPr>
                <w:sz w:val="14"/>
                <w:szCs w:val="14"/>
                <w:lang w:val="en-US"/>
              </w:rPr>
              <w:t xml:space="preserve">. </w:t>
            </w:r>
            <w:r w:rsidRPr="00CA68BD">
              <w:rPr>
                <w:sz w:val="14"/>
                <w:szCs w:val="14"/>
              </w:rPr>
              <w:t>Россия</w:t>
            </w:r>
          </w:p>
        </w:tc>
      </w:tr>
      <w:tr w:rsidR="0091741A" w:rsidRPr="00BF6ADA" w:rsidTr="00CA68BD">
        <w:trPr>
          <w:trHeight w:val="129"/>
        </w:trPr>
        <w:tc>
          <w:tcPr>
            <w:tcW w:w="1384" w:type="dxa"/>
            <w:vMerge/>
          </w:tcPr>
          <w:p w:rsidR="0091741A" w:rsidRPr="00CA68BD" w:rsidRDefault="0091741A" w:rsidP="00A47560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91741A" w:rsidRPr="00CA68BD" w:rsidRDefault="0091741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</w:tcPr>
          <w:p w:rsidR="0091741A" w:rsidRPr="00CA68BD" w:rsidRDefault="0091741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</w:tcPr>
          <w:p w:rsidR="0091741A" w:rsidRPr="00CA68BD" w:rsidRDefault="0091741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</w:tcPr>
          <w:p w:rsidR="0091741A" w:rsidRPr="00CA68BD" w:rsidRDefault="0091741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91741A" w:rsidRPr="00CA68BD" w:rsidRDefault="0091741A" w:rsidP="00A753EF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трехкомнатная квартира (общая долевая собственность)</w:t>
            </w:r>
            <w:bookmarkStart w:id="0" w:name="_GoBack"/>
            <w:bookmarkEnd w:id="0"/>
          </w:p>
        </w:tc>
        <w:tc>
          <w:tcPr>
            <w:tcW w:w="709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56,6</w:t>
            </w:r>
          </w:p>
        </w:tc>
        <w:tc>
          <w:tcPr>
            <w:tcW w:w="850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</w:tr>
      <w:tr w:rsidR="0091741A" w:rsidRPr="00BF6ADA" w:rsidTr="00CA68BD">
        <w:trPr>
          <w:trHeight w:val="129"/>
        </w:trPr>
        <w:tc>
          <w:tcPr>
            <w:tcW w:w="1384" w:type="dxa"/>
          </w:tcPr>
          <w:p w:rsidR="0091741A" w:rsidRPr="00CA68BD" w:rsidRDefault="0091741A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396300,47</w:t>
            </w:r>
          </w:p>
        </w:tc>
        <w:tc>
          <w:tcPr>
            <w:tcW w:w="850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гараж (общая долевая  собственность)</w:t>
            </w:r>
          </w:p>
        </w:tc>
        <w:tc>
          <w:tcPr>
            <w:tcW w:w="709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27</w:t>
            </w:r>
          </w:p>
        </w:tc>
        <w:tc>
          <w:tcPr>
            <w:tcW w:w="850" w:type="dxa"/>
          </w:tcPr>
          <w:p w:rsidR="0091741A" w:rsidRPr="00CA68BD" w:rsidRDefault="0091741A" w:rsidP="0078272B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</w:tcPr>
          <w:p w:rsidR="0091741A" w:rsidRPr="00CA68BD" w:rsidRDefault="0091741A" w:rsidP="00CA6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91741A" w:rsidRPr="00CA68BD" w:rsidRDefault="0091741A">
            <w:pPr>
              <w:rPr>
                <w:sz w:val="14"/>
                <w:szCs w:val="14"/>
              </w:rPr>
            </w:pPr>
            <w:r w:rsidRPr="00CA68BD">
              <w:rPr>
                <w:sz w:val="14"/>
                <w:szCs w:val="14"/>
              </w:rPr>
              <w:t>ВАЗ-</w:t>
            </w:r>
            <w:smartTag w:uri="urn:schemas-microsoft-com:office:smarttags" w:element="metricconverter">
              <w:smartTagPr>
                <w:attr w:name="ProductID" w:val="11183,2008 г"/>
              </w:smartTagPr>
              <w:r w:rsidRPr="00CA68BD">
                <w:rPr>
                  <w:sz w:val="14"/>
                  <w:szCs w:val="14"/>
                </w:rPr>
                <w:t>11183,2008 г</w:t>
              </w:r>
            </w:smartTag>
            <w:r w:rsidRPr="00CA68BD">
              <w:rPr>
                <w:sz w:val="14"/>
                <w:szCs w:val="14"/>
              </w:rPr>
              <w:t>., Россия</w:t>
            </w:r>
          </w:p>
        </w:tc>
      </w:tr>
    </w:tbl>
    <w:p w:rsidR="0091741A" w:rsidRPr="00BF6ADA" w:rsidRDefault="0091741A" w:rsidP="007020E7">
      <w:pPr>
        <w:rPr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p w:rsidR="0091741A" w:rsidRDefault="0091741A" w:rsidP="007020E7">
      <w:pPr>
        <w:rPr>
          <w:b/>
          <w:sz w:val="14"/>
          <w:szCs w:val="14"/>
        </w:rPr>
      </w:pPr>
    </w:p>
    <w:sectPr w:rsidR="0091741A" w:rsidSect="007C7A96">
      <w:pgSz w:w="16838" w:h="11906" w:orient="landscape"/>
      <w:pgMar w:top="42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9F5"/>
    <w:rsid w:val="0003548C"/>
    <w:rsid w:val="00046ABD"/>
    <w:rsid w:val="000922FB"/>
    <w:rsid w:val="000C188E"/>
    <w:rsid w:val="000D3123"/>
    <w:rsid w:val="00106328"/>
    <w:rsid w:val="00110B86"/>
    <w:rsid w:val="00132DDC"/>
    <w:rsid w:val="00137F54"/>
    <w:rsid w:val="00167EBA"/>
    <w:rsid w:val="00172890"/>
    <w:rsid w:val="001735F3"/>
    <w:rsid w:val="001A0645"/>
    <w:rsid w:val="001C1ECD"/>
    <w:rsid w:val="001C50AF"/>
    <w:rsid w:val="0021229E"/>
    <w:rsid w:val="002178A6"/>
    <w:rsid w:val="00224D86"/>
    <w:rsid w:val="002259C5"/>
    <w:rsid w:val="002306DB"/>
    <w:rsid w:val="00263877"/>
    <w:rsid w:val="002A1A28"/>
    <w:rsid w:val="002B73DF"/>
    <w:rsid w:val="00310B0B"/>
    <w:rsid w:val="00323B58"/>
    <w:rsid w:val="0033193C"/>
    <w:rsid w:val="003444DA"/>
    <w:rsid w:val="003654A1"/>
    <w:rsid w:val="0037086D"/>
    <w:rsid w:val="00375061"/>
    <w:rsid w:val="00396708"/>
    <w:rsid w:val="00410873"/>
    <w:rsid w:val="00435135"/>
    <w:rsid w:val="004B11CB"/>
    <w:rsid w:val="004B4C94"/>
    <w:rsid w:val="004C6F1F"/>
    <w:rsid w:val="00510232"/>
    <w:rsid w:val="00527B2C"/>
    <w:rsid w:val="00544A38"/>
    <w:rsid w:val="0054735F"/>
    <w:rsid w:val="00582002"/>
    <w:rsid w:val="00592535"/>
    <w:rsid w:val="005A306D"/>
    <w:rsid w:val="005C6AD9"/>
    <w:rsid w:val="005D06AA"/>
    <w:rsid w:val="005E09ED"/>
    <w:rsid w:val="005F25FB"/>
    <w:rsid w:val="006276C7"/>
    <w:rsid w:val="006646EA"/>
    <w:rsid w:val="006702E6"/>
    <w:rsid w:val="00675B81"/>
    <w:rsid w:val="00694D66"/>
    <w:rsid w:val="006E4023"/>
    <w:rsid w:val="006F4DCD"/>
    <w:rsid w:val="007020E7"/>
    <w:rsid w:val="007428A6"/>
    <w:rsid w:val="007476F5"/>
    <w:rsid w:val="00757D74"/>
    <w:rsid w:val="00766B67"/>
    <w:rsid w:val="0078272B"/>
    <w:rsid w:val="00795BB9"/>
    <w:rsid w:val="007C7A96"/>
    <w:rsid w:val="007E0300"/>
    <w:rsid w:val="007E649A"/>
    <w:rsid w:val="007F4B80"/>
    <w:rsid w:val="0082219B"/>
    <w:rsid w:val="00834D59"/>
    <w:rsid w:val="0086718F"/>
    <w:rsid w:val="008870D4"/>
    <w:rsid w:val="008B569A"/>
    <w:rsid w:val="008B657A"/>
    <w:rsid w:val="0090703C"/>
    <w:rsid w:val="0091154D"/>
    <w:rsid w:val="0091741A"/>
    <w:rsid w:val="00936BF6"/>
    <w:rsid w:val="009617E5"/>
    <w:rsid w:val="00967A98"/>
    <w:rsid w:val="00982FE4"/>
    <w:rsid w:val="009A721B"/>
    <w:rsid w:val="009C19F5"/>
    <w:rsid w:val="009C6AB5"/>
    <w:rsid w:val="009E2271"/>
    <w:rsid w:val="009E7796"/>
    <w:rsid w:val="00A0047A"/>
    <w:rsid w:val="00A04EFE"/>
    <w:rsid w:val="00A05BD8"/>
    <w:rsid w:val="00A078FF"/>
    <w:rsid w:val="00A16597"/>
    <w:rsid w:val="00A2351C"/>
    <w:rsid w:val="00A47560"/>
    <w:rsid w:val="00A753EF"/>
    <w:rsid w:val="00A767AA"/>
    <w:rsid w:val="00A871EB"/>
    <w:rsid w:val="00AA204B"/>
    <w:rsid w:val="00AF66B6"/>
    <w:rsid w:val="00B10362"/>
    <w:rsid w:val="00B510DB"/>
    <w:rsid w:val="00B71FA0"/>
    <w:rsid w:val="00B74360"/>
    <w:rsid w:val="00BF394C"/>
    <w:rsid w:val="00BF6ADA"/>
    <w:rsid w:val="00C64025"/>
    <w:rsid w:val="00C85F78"/>
    <w:rsid w:val="00C86006"/>
    <w:rsid w:val="00CA1BA1"/>
    <w:rsid w:val="00CA68BD"/>
    <w:rsid w:val="00CB7586"/>
    <w:rsid w:val="00CC3DCB"/>
    <w:rsid w:val="00CF6CA5"/>
    <w:rsid w:val="00D0409D"/>
    <w:rsid w:val="00D06880"/>
    <w:rsid w:val="00D133FF"/>
    <w:rsid w:val="00D1665D"/>
    <w:rsid w:val="00D176BF"/>
    <w:rsid w:val="00DC5317"/>
    <w:rsid w:val="00DF191C"/>
    <w:rsid w:val="00DF5646"/>
    <w:rsid w:val="00E11526"/>
    <w:rsid w:val="00E17907"/>
    <w:rsid w:val="00EB4A43"/>
    <w:rsid w:val="00EB609F"/>
    <w:rsid w:val="00EC567A"/>
    <w:rsid w:val="00EC5961"/>
    <w:rsid w:val="00EE71B8"/>
    <w:rsid w:val="00F00AB6"/>
    <w:rsid w:val="00F03C7D"/>
    <w:rsid w:val="00F14A82"/>
    <w:rsid w:val="00F326CA"/>
    <w:rsid w:val="00F5005F"/>
    <w:rsid w:val="00F54828"/>
    <w:rsid w:val="00F6410E"/>
    <w:rsid w:val="00FA6862"/>
    <w:rsid w:val="00FC3786"/>
    <w:rsid w:val="00FC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E7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20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6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1554</TotalTime>
  <Pages>2</Pages>
  <Words>456</Words>
  <Characters>2605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Советник</cp:lastModifiedBy>
  <cp:revision>84</cp:revision>
  <cp:lastPrinted>2016-05-06T06:19:00Z</cp:lastPrinted>
  <dcterms:created xsi:type="dcterms:W3CDTF">2015-02-17T05:56:00Z</dcterms:created>
  <dcterms:modified xsi:type="dcterms:W3CDTF">2018-08-20T09:43:00Z</dcterms:modified>
</cp:coreProperties>
</file>