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93A" w:rsidRPr="002D10E9" w:rsidRDefault="005F393A" w:rsidP="002D10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2D10E9">
        <w:rPr>
          <w:b/>
          <w:sz w:val="28"/>
          <w:szCs w:val="28"/>
        </w:rPr>
        <w:t>Сведения</w:t>
      </w:r>
    </w:p>
    <w:p w:rsidR="005F393A" w:rsidRPr="002D10E9" w:rsidRDefault="005F393A" w:rsidP="002D10E9">
      <w:pPr>
        <w:jc w:val="center"/>
        <w:rPr>
          <w:b/>
          <w:sz w:val="28"/>
          <w:szCs w:val="28"/>
        </w:rPr>
      </w:pPr>
      <w:r w:rsidRPr="002D10E9">
        <w:rPr>
          <w:b/>
          <w:sz w:val="28"/>
          <w:szCs w:val="28"/>
        </w:rPr>
        <w:t>о доходах, об имуществе и обязательствах имущественного характера муниципальных</w:t>
      </w:r>
    </w:p>
    <w:p w:rsidR="005F393A" w:rsidRPr="002D10E9" w:rsidRDefault="005F393A" w:rsidP="002D10E9">
      <w:pPr>
        <w:jc w:val="center"/>
        <w:rPr>
          <w:b/>
          <w:sz w:val="28"/>
          <w:szCs w:val="28"/>
        </w:rPr>
      </w:pPr>
      <w:r w:rsidRPr="002D10E9">
        <w:rPr>
          <w:b/>
          <w:sz w:val="28"/>
          <w:szCs w:val="28"/>
        </w:rPr>
        <w:t xml:space="preserve">служащих администрации Гавриловского района, а также их супругов и несовершеннолетних детей за период  с </w:t>
      </w:r>
    </w:p>
    <w:p w:rsidR="005F393A" w:rsidRPr="002D10E9" w:rsidRDefault="005F393A" w:rsidP="002D10E9">
      <w:pPr>
        <w:jc w:val="center"/>
        <w:rPr>
          <w:b/>
          <w:sz w:val="28"/>
          <w:szCs w:val="28"/>
        </w:rPr>
      </w:pPr>
      <w:r w:rsidRPr="002D10E9">
        <w:rPr>
          <w:b/>
          <w:sz w:val="28"/>
          <w:szCs w:val="28"/>
        </w:rPr>
        <w:t xml:space="preserve">1 января </w:t>
      </w:r>
      <w:smartTag w:uri="urn:schemas-microsoft-com:office:smarttags" w:element="metricconverter">
        <w:smartTagPr>
          <w:attr w:name="ProductID" w:val="2016 г"/>
        </w:smartTagPr>
        <w:r w:rsidRPr="002D10E9">
          <w:rPr>
            <w:b/>
            <w:sz w:val="28"/>
            <w:szCs w:val="28"/>
          </w:rPr>
          <w:t>201</w:t>
        </w:r>
        <w:r>
          <w:rPr>
            <w:b/>
            <w:sz w:val="28"/>
            <w:szCs w:val="28"/>
          </w:rPr>
          <w:t>6</w:t>
        </w:r>
        <w:r w:rsidRPr="002D10E9">
          <w:rPr>
            <w:b/>
            <w:sz w:val="28"/>
            <w:szCs w:val="28"/>
          </w:rPr>
          <w:t xml:space="preserve"> г</w:t>
        </w:r>
      </w:smartTag>
      <w:r w:rsidRPr="002D10E9">
        <w:rPr>
          <w:b/>
          <w:sz w:val="28"/>
          <w:szCs w:val="28"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 w:rsidRPr="002D10E9">
          <w:rPr>
            <w:b/>
            <w:sz w:val="28"/>
            <w:szCs w:val="28"/>
          </w:rPr>
          <w:t>201</w:t>
        </w:r>
        <w:r>
          <w:rPr>
            <w:b/>
            <w:sz w:val="28"/>
            <w:szCs w:val="28"/>
          </w:rPr>
          <w:t>6</w:t>
        </w:r>
        <w:r w:rsidRPr="002D10E9">
          <w:rPr>
            <w:b/>
            <w:sz w:val="28"/>
            <w:szCs w:val="28"/>
          </w:rPr>
          <w:t xml:space="preserve"> г</w:t>
        </w:r>
      </w:smartTag>
      <w:r w:rsidRPr="002D10E9">
        <w:rPr>
          <w:b/>
          <w:sz w:val="28"/>
          <w:szCs w:val="28"/>
        </w:rPr>
        <w:t>., размещаемые на официальном сайте администрации Тамбовской области в порядке, утвержденном Законом Тамбовской области от 25.07.2009 №551-З</w:t>
      </w:r>
    </w:p>
    <w:p w:rsidR="005F393A" w:rsidRDefault="005F393A" w:rsidP="00BA6B0C">
      <w:pPr>
        <w:jc w:val="center"/>
        <w:rPr>
          <w:b/>
        </w:rPr>
      </w:pPr>
    </w:p>
    <w:tbl>
      <w:tblPr>
        <w:tblW w:w="15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275"/>
        <w:gridCol w:w="993"/>
        <w:gridCol w:w="1275"/>
        <w:gridCol w:w="1276"/>
        <w:gridCol w:w="1134"/>
        <w:gridCol w:w="803"/>
        <w:gridCol w:w="1323"/>
        <w:gridCol w:w="1087"/>
        <w:gridCol w:w="850"/>
        <w:gridCol w:w="1276"/>
        <w:gridCol w:w="1134"/>
        <w:gridCol w:w="2693"/>
      </w:tblGrid>
      <w:tr w:rsidR="005F393A" w:rsidRPr="00BA7BDF" w:rsidTr="0064092B">
        <w:tc>
          <w:tcPr>
            <w:tcW w:w="534" w:type="dxa"/>
            <w:vMerge w:val="restart"/>
          </w:tcPr>
          <w:p w:rsidR="005F393A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275" w:type="dxa"/>
            <w:vMerge w:val="restart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Фамилия, имя, отч</w:t>
            </w:r>
            <w:r w:rsidRPr="00BA7BDF">
              <w:rPr>
                <w:b/>
                <w:sz w:val="20"/>
                <w:szCs w:val="20"/>
              </w:rPr>
              <w:t>е</w:t>
            </w:r>
            <w:r w:rsidRPr="00BA7BDF">
              <w:rPr>
                <w:b/>
                <w:sz w:val="20"/>
                <w:szCs w:val="20"/>
              </w:rPr>
              <w:t>ство</w:t>
            </w:r>
          </w:p>
        </w:tc>
        <w:tc>
          <w:tcPr>
            <w:tcW w:w="993" w:type="dxa"/>
            <w:vMerge w:val="restart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Дол</w:t>
            </w:r>
            <w:r w:rsidRPr="00BA7BDF">
              <w:rPr>
                <w:b/>
                <w:sz w:val="20"/>
                <w:szCs w:val="20"/>
              </w:rPr>
              <w:t>ж</w:t>
            </w:r>
            <w:r w:rsidRPr="00BA7BDF">
              <w:rPr>
                <w:b/>
                <w:sz w:val="20"/>
                <w:szCs w:val="20"/>
              </w:rPr>
              <w:t>ность</w:t>
            </w:r>
          </w:p>
        </w:tc>
        <w:tc>
          <w:tcPr>
            <w:tcW w:w="4488" w:type="dxa"/>
            <w:gridSpan w:val="4"/>
          </w:tcPr>
          <w:p w:rsidR="005F393A" w:rsidRDefault="005F393A" w:rsidP="008406C2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О</w:t>
            </w:r>
            <w:r w:rsidRPr="00BA7BDF">
              <w:rPr>
                <w:b/>
                <w:sz w:val="20"/>
                <w:szCs w:val="20"/>
              </w:rPr>
              <w:t>бъек</w:t>
            </w:r>
            <w:r>
              <w:rPr>
                <w:b/>
                <w:sz w:val="20"/>
                <w:szCs w:val="20"/>
              </w:rPr>
              <w:t>ты</w:t>
            </w:r>
            <w:r w:rsidRPr="00BA7BDF">
              <w:rPr>
                <w:b/>
                <w:sz w:val="20"/>
                <w:szCs w:val="20"/>
              </w:rPr>
              <w:t xml:space="preserve"> недвижимо</w:t>
            </w:r>
            <w:r>
              <w:rPr>
                <w:b/>
                <w:sz w:val="20"/>
                <w:szCs w:val="20"/>
              </w:rPr>
              <w:t>сти,</w:t>
            </w:r>
          </w:p>
          <w:p w:rsidR="005F393A" w:rsidRPr="00BA7BDF" w:rsidRDefault="005F393A" w:rsidP="008406C2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 xml:space="preserve"> находящи</w:t>
            </w:r>
            <w:r>
              <w:rPr>
                <w:b/>
                <w:sz w:val="20"/>
                <w:szCs w:val="20"/>
              </w:rPr>
              <w:t>е</w:t>
            </w:r>
            <w:r w:rsidRPr="00BA7BDF">
              <w:rPr>
                <w:b/>
                <w:sz w:val="20"/>
                <w:szCs w:val="20"/>
              </w:rPr>
              <w:t xml:space="preserve">ся в </w:t>
            </w:r>
            <w:r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3260" w:type="dxa"/>
            <w:gridSpan w:val="3"/>
          </w:tcPr>
          <w:p w:rsidR="005F393A" w:rsidRDefault="005F393A" w:rsidP="008406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BA7BDF">
              <w:rPr>
                <w:b/>
                <w:sz w:val="20"/>
                <w:szCs w:val="20"/>
              </w:rPr>
              <w:t>бъек</w:t>
            </w:r>
            <w:r>
              <w:rPr>
                <w:b/>
                <w:sz w:val="20"/>
                <w:szCs w:val="20"/>
              </w:rPr>
              <w:t>ты</w:t>
            </w:r>
            <w:r w:rsidRPr="00BA7BDF">
              <w:rPr>
                <w:b/>
                <w:sz w:val="20"/>
                <w:szCs w:val="20"/>
              </w:rPr>
              <w:t xml:space="preserve"> недвижимо</w:t>
            </w:r>
            <w:r>
              <w:rPr>
                <w:b/>
                <w:sz w:val="20"/>
                <w:szCs w:val="20"/>
              </w:rPr>
              <w:t>сти,</w:t>
            </w:r>
          </w:p>
          <w:p w:rsidR="005F393A" w:rsidRPr="00BA7BDF" w:rsidRDefault="005F393A" w:rsidP="008406C2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 xml:space="preserve"> находящи</w:t>
            </w:r>
            <w:r>
              <w:rPr>
                <w:b/>
                <w:sz w:val="20"/>
                <w:szCs w:val="20"/>
              </w:rPr>
              <w:t>е</w:t>
            </w:r>
            <w:r w:rsidRPr="00BA7BDF">
              <w:rPr>
                <w:b/>
                <w:sz w:val="20"/>
                <w:szCs w:val="20"/>
              </w:rPr>
              <w:t>ся в пользовании</w:t>
            </w:r>
          </w:p>
        </w:tc>
        <w:tc>
          <w:tcPr>
            <w:tcW w:w="1276" w:type="dxa"/>
            <w:vMerge w:val="restart"/>
          </w:tcPr>
          <w:p w:rsidR="005F393A" w:rsidRPr="00BA7BDF" w:rsidRDefault="005F393A" w:rsidP="008406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</w:t>
            </w:r>
            <w:r w:rsidRPr="00BA7BDF">
              <w:rPr>
                <w:b/>
                <w:sz w:val="20"/>
                <w:szCs w:val="20"/>
              </w:rPr>
              <w:t>ран</w:t>
            </w:r>
            <w:r w:rsidRPr="00BA7BDF">
              <w:rPr>
                <w:b/>
                <w:sz w:val="20"/>
                <w:szCs w:val="20"/>
              </w:rPr>
              <w:t>с</w:t>
            </w:r>
            <w:r w:rsidRPr="00BA7BDF">
              <w:rPr>
                <w:b/>
                <w:sz w:val="20"/>
                <w:szCs w:val="20"/>
              </w:rPr>
              <w:t>портны</w:t>
            </w:r>
            <w:r>
              <w:rPr>
                <w:b/>
                <w:sz w:val="20"/>
                <w:szCs w:val="20"/>
              </w:rPr>
              <w:t>е</w:t>
            </w:r>
            <w:r w:rsidRPr="00BA7BDF">
              <w:rPr>
                <w:b/>
                <w:sz w:val="20"/>
                <w:szCs w:val="20"/>
              </w:rPr>
              <w:t xml:space="preserve"> средств</w:t>
            </w:r>
            <w:r>
              <w:rPr>
                <w:b/>
                <w:sz w:val="20"/>
                <w:szCs w:val="20"/>
              </w:rPr>
              <w:t>а</w:t>
            </w:r>
            <w:r w:rsidRPr="00BA7BDF">
              <w:rPr>
                <w:b/>
                <w:sz w:val="20"/>
                <w:szCs w:val="20"/>
              </w:rPr>
              <w:t xml:space="preserve"> (вид, ма</w:t>
            </w:r>
            <w:r w:rsidRPr="00BA7BDF">
              <w:rPr>
                <w:b/>
                <w:sz w:val="20"/>
                <w:szCs w:val="20"/>
              </w:rPr>
              <w:t>р</w:t>
            </w:r>
            <w:r w:rsidRPr="00BA7BDF">
              <w:rPr>
                <w:b/>
                <w:sz w:val="20"/>
                <w:szCs w:val="20"/>
              </w:rPr>
              <w:t>ка)</w:t>
            </w:r>
          </w:p>
        </w:tc>
        <w:tc>
          <w:tcPr>
            <w:tcW w:w="1134" w:type="dxa"/>
            <w:vMerge w:val="restart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Общая сумма деклар</w:t>
            </w:r>
            <w:r w:rsidRPr="00BA7BDF">
              <w:rPr>
                <w:b/>
                <w:sz w:val="20"/>
                <w:szCs w:val="20"/>
              </w:rPr>
              <w:t>и</w:t>
            </w:r>
            <w:r w:rsidRPr="00BA7BDF">
              <w:rPr>
                <w:b/>
                <w:sz w:val="20"/>
                <w:szCs w:val="20"/>
              </w:rPr>
              <w:t>рованн</w:t>
            </w:r>
            <w:r w:rsidRPr="00BA7BDF">
              <w:rPr>
                <w:b/>
                <w:sz w:val="20"/>
                <w:szCs w:val="20"/>
              </w:rPr>
              <w:t>о</w:t>
            </w:r>
            <w:r w:rsidRPr="00BA7BDF">
              <w:rPr>
                <w:b/>
                <w:sz w:val="20"/>
                <w:szCs w:val="20"/>
              </w:rPr>
              <w:t>го год</w:t>
            </w:r>
            <w:r w:rsidRPr="00BA7BDF">
              <w:rPr>
                <w:b/>
                <w:sz w:val="20"/>
                <w:szCs w:val="20"/>
              </w:rPr>
              <w:t>о</w:t>
            </w:r>
            <w:r w:rsidRPr="00BA7BDF">
              <w:rPr>
                <w:b/>
                <w:sz w:val="20"/>
                <w:szCs w:val="20"/>
              </w:rPr>
              <w:t>вого д</w:t>
            </w:r>
            <w:r w:rsidRPr="00BA7BDF">
              <w:rPr>
                <w:b/>
                <w:sz w:val="20"/>
                <w:szCs w:val="20"/>
              </w:rPr>
              <w:t>о</w:t>
            </w:r>
            <w:r w:rsidRPr="00BA7BDF">
              <w:rPr>
                <w:b/>
                <w:sz w:val="20"/>
                <w:szCs w:val="20"/>
              </w:rPr>
              <w:t xml:space="preserve">хода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BA7BDF">
                <w:rPr>
                  <w:b/>
                  <w:sz w:val="20"/>
                  <w:szCs w:val="20"/>
                </w:rPr>
                <w:t>2016 г</w:t>
              </w:r>
            </w:smartTag>
            <w:r w:rsidRPr="00BA7BDF">
              <w:rPr>
                <w:b/>
                <w:sz w:val="20"/>
                <w:szCs w:val="20"/>
              </w:rPr>
              <w:t>. (руб</w:t>
            </w:r>
          </w:p>
        </w:tc>
        <w:tc>
          <w:tcPr>
            <w:tcW w:w="2693" w:type="dxa"/>
            <w:vMerge w:val="restart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</w:t>
            </w:r>
            <w:r w:rsidRPr="00BA7BDF">
              <w:rPr>
                <w:b/>
                <w:sz w:val="20"/>
                <w:szCs w:val="20"/>
              </w:rPr>
              <w:t>ь</w:t>
            </w:r>
            <w:r w:rsidRPr="00BA7BDF">
              <w:rPr>
                <w:b/>
                <w:sz w:val="20"/>
                <w:szCs w:val="20"/>
              </w:rPr>
              <w:t>ного участка, другого об</w:t>
            </w:r>
            <w:r w:rsidRPr="00BA7BDF">
              <w:rPr>
                <w:b/>
                <w:sz w:val="20"/>
                <w:szCs w:val="20"/>
              </w:rPr>
              <w:t>ъ</w:t>
            </w:r>
            <w:r w:rsidRPr="00BA7BDF">
              <w:rPr>
                <w:b/>
                <w:sz w:val="20"/>
                <w:szCs w:val="20"/>
              </w:rPr>
              <w:t>екта недвижимого имущ</w:t>
            </w:r>
            <w:r w:rsidRPr="00BA7BDF">
              <w:rPr>
                <w:b/>
                <w:sz w:val="20"/>
                <w:szCs w:val="20"/>
              </w:rPr>
              <w:t>е</w:t>
            </w:r>
            <w:r w:rsidRPr="00BA7BDF">
              <w:rPr>
                <w:b/>
                <w:sz w:val="20"/>
                <w:szCs w:val="20"/>
              </w:rPr>
              <w:t>ства, транспортного сре</w:t>
            </w:r>
            <w:r w:rsidRPr="00BA7BDF">
              <w:rPr>
                <w:b/>
                <w:sz w:val="20"/>
                <w:szCs w:val="20"/>
              </w:rPr>
              <w:t>д</w:t>
            </w:r>
            <w:r w:rsidRPr="00BA7BDF">
              <w:rPr>
                <w:b/>
                <w:sz w:val="20"/>
                <w:szCs w:val="20"/>
              </w:rPr>
              <w:t>ства, ценных бумаг, акций (долей участия, паев в у</w:t>
            </w:r>
            <w:r w:rsidRPr="00BA7BDF">
              <w:rPr>
                <w:b/>
                <w:sz w:val="20"/>
                <w:szCs w:val="20"/>
              </w:rPr>
              <w:t>с</w:t>
            </w:r>
            <w:r w:rsidRPr="00BA7BDF">
              <w:rPr>
                <w:b/>
                <w:sz w:val="20"/>
                <w:szCs w:val="20"/>
              </w:rPr>
              <w:t>тавных (складочных) к</w:t>
            </w:r>
            <w:r w:rsidRPr="00BA7BDF">
              <w:rPr>
                <w:b/>
                <w:sz w:val="20"/>
                <w:szCs w:val="20"/>
              </w:rPr>
              <w:t>а</w:t>
            </w:r>
            <w:r w:rsidRPr="00BA7BDF">
              <w:rPr>
                <w:b/>
                <w:sz w:val="20"/>
                <w:szCs w:val="20"/>
              </w:rPr>
              <w:t>питалах организаций), е</w:t>
            </w:r>
            <w:r w:rsidRPr="00BA7BDF">
              <w:rPr>
                <w:b/>
                <w:sz w:val="20"/>
                <w:szCs w:val="20"/>
              </w:rPr>
              <w:t>с</w:t>
            </w:r>
            <w:r w:rsidRPr="00BA7BDF">
              <w:rPr>
                <w:b/>
                <w:sz w:val="20"/>
                <w:szCs w:val="20"/>
              </w:rPr>
              <w:t>ли сумма сделки прев</w:t>
            </w:r>
            <w:r w:rsidRPr="00BA7BDF">
              <w:rPr>
                <w:b/>
                <w:sz w:val="20"/>
                <w:szCs w:val="20"/>
              </w:rPr>
              <w:t>ы</w:t>
            </w:r>
            <w:r w:rsidRPr="00BA7BDF">
              <w:rPr>
                <w:b/>
                <w:sz w:val="20"/>
                <w:szCs w:val="20"/>
              </w:rPr>
              <w:t>шает общий доход служ</w:t>
            </w:r>
            <w:r w:rsidRPr="00BA7BDF">
              <w:rPr>
                <w:b/>
                <w:sz w:val="20"/>
                <w:szCs w:val="20"/>
              </w:rPr>
              <w:t>а</w:t>
            </w:r>
            <w:r w:rsidRPr="00BA7BDF">
              <w:rPr>
                <w:b/>
                <w:sz w:val="20"/>
                <w:szCs w:val="20"/>
              </w:rPr>
              <w:t>щего (работника) и его супруги (супруга) за три последних года, предшес</w:t>
            </w:r>
            <w:r w:rsidRPr="00BA7BDF">
              <w:rPr>
                <w:b/>
                <w:sz w:val="20"/>
                <w:szCs w:val="20"/>
              </w:rPr>
              <w:t>т</w:t>
            </w:r>
            <w:r w:rsidRPr="00BA7BDF">
              <w:rPr>
                <w:b/>
                <w:sz w:val="20"/>
                <w:szCs w:val="20"/>
              </w:rPr>
              <w:t>вующих совершению сделки</w:t>
            </w:r>
          </w:p>
        </w:tc>
      </w:tr>
      <w:tr w:rsidR="005F393A" w:rsidRPr="00BA7BDF" w:rsidTr="00CC115A">
        <w:tc>
          <w:tcPr>
            <w:tcW w:w="534" w:type="dxa"/>
            <w:vMerge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Default="005F393A" w:rsidP="008406C2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 xml:space="preserve">Вид </w:t>
            </w:r>
          </w:p>
          <w:p w:rsidR="005F393A" w:rsidRPr="00BA7BDF" w:rsidRDefault="005F393A" w:rsidP="008406C2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объект</w:t>
            </w: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276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собс</w:t>
            </w:r>
            <w:r>
              <w:rPr>
                <w:b/>
                <w:sz w:val="20"/>
                <w:szCs w:val="20"/>
              </w:rPr>
              <w:t>т</w:t>
            </w:r>
            <w:r>
              <w:rPr>
                <w:b/>
                <w:sz w:val="20"/>
                <w:szCs w:val="20"/>
              </w:rPr>
              <w:t>венности</w:t>
            </w:r>
          </w:p>
        </w:tc>
        <w:tc>
          <w:tcPr>
            <w:tcW w:w="1134" w:type="dxa"/>
          </w:tcPr>
          <w:p w:rsidR="005F393A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803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Стр</w:t>
            </w:r>
            <w:r w:rsidRPr="00BA7BDF">
              <w:rPr>
                <w:b/>
                <w:sz w:val="20"/>
                <w:szCs w:val="20"/>
              </w:rPr>
              <w:t>а</w:t>
            </w:r>
            <w:r w:rsidRPr="00BA7BDF">
              <w:rPr>
                <w:b/>
                <w:sz w:val="20"/>
                <w:szCs w:val="20"/>
              </w:rPr>
              <w:t>на ра</w:t>
            </w:r>
            <w:r w:rsidRPr="00BA7BDF">
              <w:rPr>
                <w:b/>
                <w:sz w:val="20"/>
                <w:szCs w:val="20"/>
              </w:rPr>
              <w:t>с</w:t>
            </w:r>
            <w:r w:rsidRPr="00BA7BDF">
              <w:rPr>
                <w:b/>
                <w:sz w:val="20"/>
                <w:szCs w:val="20"/>
              </w:rPr>
              <w:t>пол</w:t>
            </w:r>
            <w:r w:rsidRPr="00BA7BDF">
              <w:rPr>
                <w:b/>
                <w:sz w:val="20"/>
                <w:szCs w:val="20"/>
              </w:rPr>
              <w:t>о</w:t>
            </w:r>
            <w:r w:rsidRPr="00BA7BDF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323" w:type="dxa"/>
          </w:tcPr>
          <w:p w:rsidR="005F393A" w:rsidRDefault="005F393A" w:rsidP="00BF1D01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 xml:space="preserve">Вид </w:t>
            </w:r>
          </w:p>
          <w:p w:rsidR="005F393A" w:rsidRPr="00BA7BDF" w:rsidRDefault="005F393A" w:rsidP="00BF1D01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объект</w:t>
            </w: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087" w:type="dxa"/>
          </w:tcPr>
          <w:p w:rsidR="005F393A" w:rsidRDefault="005F393A" w:rsidP="00BF1D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5F393A" w:rsidRPr="00BA7BDF" w:rsidRDefault="005F393A" w:rsidP="00BF1D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850" w:type="dxa"/>
          </w:tcPr>
          <w:p w:rsidR="005F393A" w:rsidRPr="00BA7BDF" w:rsidRDefault="005F393A" w:rsidP="00BF1D01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Стр</w:t>
            </w:r>
            <w:r w:rsidRPr="00BA7BDF">
              <w:rPr>
                <w:b/>
                <w:sz w:val="20"/>
                <w:szCs w:val="20"/>
              </w:rPr>
              <w:t>а</w:t>
            </w:r>
            <w:r w:rsidRPr="00BA7BDF">
              <w:rPr>
                <w:b/>
                <w:sz w:val="20"/>
                <w:szCs w:val="20"/>
              </w:rPr>
              <w:t>на расп</w:t>
            </w:r>
            <w:r w:rsidRPr="00BA7BDF">
              <w:rPr>
                <w:b/>
                <w:sz w:val="20"/>
                <w:szCs w:val="20"/>
              </w:rPr>
              <w:t>о</w:t>
            </w:r>
            <w:r w:rsidRPr="00BA7BDF">
              <w:rPr>
                <w:b/>
                <w:sz w:val="20"/>
                <w:szCs w:val="20"/>
              </w:rPr>
              <w:t>лож</w:t>
            </w:r>
            <w:r w:rsidRPr="00BA7BDF">
              <w:rPr>
                <w:b/>
                <w:sz w:val="20"/>
                <w:szCs w:val="20"/>
              </w:rPr>
              <w:t>е</w:t>
            </w:r>
            <w:r w:rsidRPr="00BA7BDF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F393A" w:rsidRPr="00BA7BDF" w:rsidTr="00CC115A">
        <w:tc>
          <w:tcPr>
            <w:tcW w:w="534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Павлов С.А.</w:t>
            </w:r>
          </w:p>
        </w:tc>
        <w:tc>
          <w:tcPr>
            <w:tcW w:w="99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глава района</w:t>
            </w:r>
          </w:p>
        </w:tc>
        <w:tc>
          <w:tcPr>
            <w:tcW w:w="1275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03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23" w:type="dxa"/>
          </w:tcPr>
          <w:p w:rsidR="005F393A" w:rsidRDefault="005F393A" w:rsidP="00223BD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жилой дом</w:t>
            </w:r>
            <w:r>
              <w:rPr>
                <w:b/>
                <w:sz w:val="20"/>
                <w:szCs w:val="20"/>
              </w:rPr>
              <w:t>;</w:t>
            </w:r>
          </w:p>
          <w:p w:rsidR="005F393A" w:rsidRDefault="005F393A" w:rsidP="00223BDF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D531FB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087" w:type="dxa"/>
          </w:tcPr>
          <w:p w:rsidR="005F393A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257,9</w:t>
            </w:r>
          </w:p>
          <w:p w:rsidR="005F393A" w:rsidRDefault="005F393A" w:rsidP="006916DF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1034,0</w:t>
            </w:r>
          </w:p>
        </w:tc>
        <w:tc>
          <w:tcPr>
            <w:tcW w:w="850" w:type="dxa"/>
          </w:tcPr>
          <w:p w:rsidR="005F393A" w:rsidRDefault="005F393A" w:rsidP="00BF1D01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  <w:p w:rsidR="005F393A" w:rsidRDefault="005F393A" w:rsidP="00BF1D01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0B20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5F393A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6916DF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F393A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848459,90</w:t>
            </w:r>
          </w:p>
          <w:p w:rsidR="005F393A" w:rsidRDefault="005F393A" w:rsidP="006916DF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5F393A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6916DF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F393A" w:rsidRPr="00BA7BDF" w:rsidTr="00CC115A">
        <w:tc>
          <w:tcPr>
            <w:tcW w:w="534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99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03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3" w:type="dxa"/>
          </w:tcPr>
          <w:p w:rsidR="005F393A" w:rsidRDefault="005F393A" w:rsidP="00BF1D01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жилой дом;</w:t>
            </w:r>
          </w:p>
          <w:p w:rsidR="005F393A" w:rsidRPr="00BA7BDF" w:rsidRDefault="005F393A" w:rsidP="00BF1D01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223BD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087" w:type="dxa"/>
          </w:tcPr>
          <w:p w:rsidR="005F393A" w:rsidRDefault="005F393A" w:rsidP="00F231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257,9</w:t>
            </w:r>
          </w:p>
          <w:p w:rsidR="005F393A" w:rsidRDefault="005F393A" w:rsidP="00F231F4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231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1034,0</w:t>
            </w:r>
          </w:p>
        </w:tc>
        <w:tc>
          <w:tcPr>
            <w:tcW w:w="850" w:type="dxa"/>
          </w:tcPr>
          <w:p w:rsidR="005F393A" w:rsidRDefault="005F393A" w:rsidP="00BF1D01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  <w:p w:rsidR="005F393A" w:rsidRDefault="005F393A" w:rsidP="00BF1D01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0B20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5F393A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6916DF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F393A" w:rsidRDefault="005F393A" w:rsidP="006916DF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6916DF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5F393A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6916DF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5F393A" w:rsidRPr="00BA7BDF" w:rsidTr="00CC115A">
        <w:tc>
          <w:tcPr>
            <w:tcW w:w="534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5F393A" w:rsidRPr="00BA7BDF" w:rsidRDefault="005F393A" w:rsidP="00C80204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Трутнев В.П.</w:t>
            </w:r>
          </w:p>
        </w:tc>
        <w:tc>
          <w:tcPr>
            <w:tcW w:w="993" w:type="dxa"/>
          </w:tcPr>
          <w:p w:rsidR="005F393A" w:rsidRPr="00BA7BDF" w:rsidRDefault="005F393A" w:rsidP="00C80204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Заме</w:t>
            </w:r>
            <w:r w:rsidRPr="00BA7BDF">
              <w:rPr>
                <w:b/>
                <w:sz w:val="20"/>
                <w:szCs w:val="20"/>
              </w:rPr>
              <w:t>с</w:t>
            </w:r>
            <w:r w:rsidRPr="00BA7BDF">
              <w:rPr>
                <w:b/>
                <w:sz w:val="20"/>
                <w:szCs w:val="20"/>
              </w:rPr>
              <w:t>титель главы админ</w:t>
            </w:r>
            <w:r w:rsidRPr="00BA7BDF">
              <w:rPr>
                <w:b/>
                <w:sz w:val="20"/>
                <w:szCs w:val="20"/>
              </w:rPr>
              <w:t>и</w:t>
            </w:r>
            <w:r w:rsidRPr="00BA7BDF">
              <w:rPr>
                <w:b/>
                <w:sz w:val="20"/>
                <w:szCs w:val="20"/>
              </w:rPr>
              <w:t>страции района</w:t>
            </w:r>
          </w:p>
        </w:tc>
        <w:tc>
          <w:tcPr>
            <w:tcW w:w="1275" w:type="dxa"/>
          </w:tcPr>
          <w:p w:rsidR="005F393A" w:rsidRDefault="005F393A" w:rsidP="00C802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  <w:r w:rsidRPr="00BA7BDF">
              <w:rPr>
                <w:b/>
                <w:sz w:val="20"/>
                <w:szCs w:val="20"/>
              </w:rPr>
              <w:t>;</w:t>
            </w:r>
          </w:p>
          <w:p w:rsidR="005F393A" w:rsidRPr="00BA7BDF" w:rsidRDefault="005F393A" w:rsidP="00C80204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C80204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земельный участок</w:t>
            </w:r>
          </w:p>
          <w:p w:rsidR="005F393A" w:rsidRPr="00BA7BDF" w:rsidRDefault="005F393A" w:rsidP="00223BD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F393A" w:rsidRDefault="005F393A" w:rsidP="00C802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</w:t>
            </w:r>
            <w:r>
              <w:rPr>
                <w:b/>
                <w:sz w:val="20"/>
                <w:szCs w:val="20"/>
              </w:rPr>
              <w:t>у</w:t>
            </w:r>
            <w:r>
              <w:rPr>
                <w:b/>
                <w:sz w:val="20"/>
                <w:szCs w:val="20"/>
              </w:rPr>
              <w:t>альная;</w:t>
            </w:r>
          </w:p>
          <w:p w:rsidR="005F393A" w:rsidRDefault="005F393A" w:rsidP="00C80204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C802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</w:t>
            </w:r>
            <w:r>
              <w:rPr>
                <w:b/>
                <w:sz w:val="20"/>
                <w:szCs w:val="20"/>
              </w:rPr>
              <w:t>у</w:t>
            </w:r>
            <w:r>
              <w:rPr>
                <w:b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5F393A" w:rsidRPr="00BA7BDF" w:rsidRDefault="005F393A" w:rsidP="00C802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98,4</w:t>
            </w:r>
          </w:p>
          <w:p w:rsidR="005F393A" w:rsidRPr="00BA7BDF" w:rsidRDefault="005F393A" w:rsidP="00C80204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C80204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C80204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3000,0</w:t>
            </w:r>
          </w:p>
        </w:tc>
        <w:tc>
          <w:tcPr>
            <w:tcW w:w="803" w:type="dxa"/>
          </w:tcPr>
          <w:p w:rsidR="005F393A" w:rsidRPr="00BA7BDF" w:rsidRDefault="005F393A" w:rsidP="00C80204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  <w:p w:rsidR="005F393A" w:rsidRDefault="005F393A" w:rsidP="00C80204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C80204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2B5936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</w:tc>
        <w:tc>
          <w:tcPr>
            <w:tcW w:w="1323" w:type="dxa"/>
          </w:tcPr>
          <w:p w:rsidR="005F393A" w:rsidRDefault="005F393A" w:rsidP="00C802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C80204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C80204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C802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5F393A" w:rsidRDefault="005F393A" w:rsidP="00C802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C80204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C80204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C802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F393A" w:rsidRDefault="005F393A" w:rsidP="00C802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C80204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C80204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C802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393A" w:rsidRDefault="005F393A" w:rsidP="00C80204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ВАЗ 2110</w:t>
            </w:r>
            <w:r>
              <w:rPr>
                <w:b/>
                <w:sz w:val="20"/>
                <w:szCs w:val="20"/>
              </w:rPr>
              <w:t>;</w:t>
            </w:r>
          </w:p>
          <w:p w:rsidR="005F393A" w:rsidRPr="00BA7BDF" w:rsidRDefault="005F393A" w:rsidP="00C80204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C80204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УАЗ 301</w:t>
            </w:r>
            <w:r>
              <w:rPr>
                <w:b/>
                <w:sz w:val="20"/>
                <w:szCs w:val="20"/>
              </w:rPr>
              <w:t>;</w:t>
            </w:r>
          </w:p>
          <w:p w:rsidR="005F393A" w:rsidRPr="00BA7BDF" w:rsidRDefault="005F393A" w:rsidP="00C80204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C80204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  <w:lang w:val="en-US"/>
              </w:rPr>
              <w:t>Volkswagen</w:t>
            </w:r>
            <w:r w:rsidRPr="00BA7BDF">
              <w:rPr>
                <w:b/>
                <w:sz w:val="20"/>
                <w:szCs w:val="20"/>
              </w:rPr>
              <w:t xml:space="preserve"> </w:t>
            </w:r>
            <w:r w:rsidRPr="00BA7BDF">
              <w:rPr>
                <w:b/>
                <w:sz w:val="20"/>
                <w:szCs w:val="20"/>
                <w:lang w:val="en-US"/>
              </w:rPr>
              <w:t>Jetta</w:t>
            </w:r>
            <w:r>
              <w:rPr>
                <w:b/>
                <w:sz w:val="20"/>
                <w:szCs w:val="20"/>
              </w:rPr>
              <w:t>;</w:t>
            </w:r>
          </w:p>
          <w:p w:rsidR="005F393A" w:rsidRPr="00223BDF" w:rsidRDefault="005F393A" w:rsidP="00C80204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C80204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 xml:space="preserve"> прицеп САЗ8294</w:t>
            </w:r>
          </w:p>
        </w:tc>
        <w:tc>
          <w:tcPr>
            <w:tcW w:w="1134" w:type="dxa"/>
          </w:tcPr>
          <w:p w:rsidR="005F393A" w:rsidRPr="00BA7BDF" w:rsidRDefault="005F393A" w:rsidP="00C802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562799,85</w:t>
            </w:r>
          </w:p>
        </w:tc>
        <w:tc>
          <w:tcPr>
            <w:tcW w:w="2693" w:type="dxa"/>
          </w:tcPr>
          <w:p w:rsidR="005F393A" w:rsidRDefault="005F393A" w:rsidP="00C802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C80204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C802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C80204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C802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5F393A" w:rsidRPr="00BA7BDF" w:rsidTr="00CC115A">
        <w:tc>
          <w:tcPr>
            <w:tcW w:w="534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Косов Н.Н.</w:t>
            </w:r>
          </w:p>
        </w:tc>
        <w:tc>
          <w:tcPr>
            <w:tcW w:w="99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Заме</w:t>
            </w:r>
            <w:r w:rsidRPr="00BA7BDF">
              <w:rPr>
                <w:b/>
                <w:sz w:val="20"/>
                <w:szCs w:val="20"/>
              </w:rPr>
              <w:t>с</w:t>
            </w:r>
            <w:r w:rsidRPr="00BA7BDF">
              <w:rPr>
                <w:b/>
                <w:sz w:val="20"/>
                <w:szCs w:val="20"/>
              </w:rPr>
              <w:t>титель главы админ</w:t>
            </w:r>
            <w:r w:rsidRPr="00BA7BDF">
              <w:rPr>
                <w:b/>
                <w:sz w:val="20"/>
                <w:szCs w:val="20"/>
              </w:rPr>
              <w:t>и</w:t>
            </w:r>
            <w:r w:rsidRPr="00BA7BDF">
              <w:rPr>
                <w:b/>
                <w:sz w:val="20"/>
                <w:szCs w:val="20"/>
              </w:rPr>
              <w:t>страции района</w:t>
            </w:r>
          </w:p>
        </w:tc>
        <w:tc>
          <w:tcPr>
            <w:tcW w:w="1275" w:type="dxa"/>
          </w:tcPr>
          <w:p w:rsidR="005F393A" w:rsidRDefault="005F393A" w:rsidP="002B5936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земельный участок;</w:t>
            </w:r>
          </w:p>
          <w:p w:rsidR="005F393A" w:rsidRPr="00BA7BDF" w:rsidRDefault="005F393A" w:rsidP="002B5936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2B5936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земельный уча</w:t>
            </w:r>
            <w:r>
              <w:rPr>
                <w:b/>
                <w:sz w:val="20"/>
                <w:szCs w:val="20"/>
              </w:rPr>
              <w:t>сток</w:t>
            </w:r>
            <w:r w:rsidRPr="00BA7BDF">
              <w:rPr>
                <w:b/>
                <w:sz w:val="20"/>
                <w:szCs w:val="20"/>
              </w:rPr>
              <w:t>;</w:t>
            </w:r>
          </w:p>
          <w:p w:rsidR="005F393A" w:rsidRPr="00BA7BDF" w:rsidRDefault="005F393A" w:rsidP="002B5936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2B5936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жилой дом;</w:t>
            </w:r>
          </w:p>
          <w:p w:rsidR="005F393A" w:rsidRPr="00BA7BDF" w:rsidRDefault="005F393A" w:rsidP="002B5936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2B5936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2B5936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квартира;</w:t>
            </w:r>
          </w:p>
          <w:p w:rsidR="005F393A" w:rsidRPr="00BA7BDF" w:rsidRDefault="005F393A" w:rsidP="002B59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 (1/2)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2B59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долевая </w:t>
            </w:r>
          </w:p>
          <w:p w:rsidR="005F393A" w:rsidRDefault="005F393A" w:rsidP="002B5936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2B5936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2B59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 (1/2)</w:t>
            </w:r>
          </w:p>
          <w:p w:rsidR="005F393A" w:rsidRDefault="005F393A" w:rsidP="002B5936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2B59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</w:tcPr>
          <w:p w:rsidR="005F393A" w:rsidRPr="00BA7BDF" w:rsidRDefault="005F393A" w:rsidP="00C80204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3861</w:t>
            </w:r>
          </w:p>
          <w:p w:rsidR="005F393A" w:rsidRPr="00BA7BDF" w:rsidRDefault="005F393A" w:rsidP="00C80204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C8020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5F393A" w:rsidRPr="00BA7BDF" w:rsidRDefault="005F393A" w:rsidP="00C80204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67760</w:t>
            </w:r>
          </w:p>
          <w:p w:rsidR="005F393A" w:rsidRPr="00BA7BDF" w:rsidRDefault="005F393A" w:rsidP="00C80204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C80204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C8020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A7BDF">
              <w:rPr>
                <w:b/>
                <w:sz w:val="20"/>
                <w:szCs w:val="20"/>
                <w:lang w:val="en-US"/>
              </w:rPr>
              <w:t>223</w:t>
            </w:r>
            <w:r w:rsidRPr="00BA7BDF">
              <w:rPr>
                <w:b/>
                <w:sz w:val="20"/>
                <w:szCs w:val="20"/>
              </w:rPr>
              <w:t>,</w:t>
            </w:r>
            <w:r w:rsidRPr="00BA7BDF">
              <w:rPr>
                <w:b/>
                <w:sz w:val="20"/>
                <w:szCs w:val="20"/>
                <w:lang w:val="en-US"/>
              </w:rPr>
              <w:t>3</w:t>
            </w:r>
          </w:p>
          <w:p w:rsidR="005F393A" w:rsidRPr="00BA7BDF" w:rsidRDefault="005F393A" w:rsidP="00C80204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C8020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5F393A" w:rsidRPr="00BA7BDF" w:rsidRDefault="005F393A" w:rsidP="00C80204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100,3</w:t>
            </w:r>
          </w:p>
        </w:tc>
        <w:tc>
          <w:tcPr>
            <w:tcW w:w="80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2B5936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</w:tc>
        <w:tc>
          <w:tcPr>
            <w:tcW w:w="1323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5F393A" w:rsidRDefault="005F393A" w:rsidP="009317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93179D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93179D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9317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93179D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93179D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9317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93179D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93179D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9317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F393A" w:rsidRDefault="005F393A" w:rsidP="009317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93179D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93179D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9317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93179D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93179D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9317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93179D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93179D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9317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393A" w:rsidRDefault="005F393A" w:rsidP="009317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93179D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93179D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9317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93179D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93179D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9317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93179D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93179D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9317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2185766</w:t>
            </w:r>
          </w:p>
        </w:tc>
        <w:tc>
          <w:tcPr>
            <w:tcW w:w="2693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6916DF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6916DF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-</w:t>
            </w:r>
          </w:p>
          <w:p w:rsidR="005F393A" w:rsidRDefault="005F393A" w:rsidP="006916DF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6916DF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5F393A" w:rsidRPr="00BA7BDF" w:rsidTr="00CC115A">
        <w:tc>
          <w:tcPr>
            <w:tcW w:w="534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99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земельный участок;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b/>
                <w:sz w:val="20"/>
                <w:szCs w:val="20"/>
              </w:rPr>
              <w:t>;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 xml:space="preserve"> 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жилой дом;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квартира;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квартира;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квартира;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35752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 xml:space="preserve">квартира 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 (1/2)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 (1/2)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</w:t>
            </w:r>
            <w:r>
              <w:rPr>
                <w:b/>
                <w:sz w:val="20"/>
                <w:szCs w:val="20"/>
              </w:rPr>
              <w:t>у</w:t>
            </w:r>
            <w:r>
              <w:rPr>
                <w:b/>
                <w:sz w:val="20"/>
                <w:szCs w:val="20"/>
              </w:rPr>
              <w:t>альная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35752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индивид</w:t>
            </w:r>
            <w:r w:rsidRPr="00BA7BDF">
              <w:rPr>
                <w:b/>
                <w:sz w:val="20"/>
                <w:szCs w:val="20"/>
              </w:rPr>
              <w:t>у</w:t>
            </w:r>
            <w:r w:rsidRPr="00BA7BDF">
              <w:rPr>
                <w:b/>
                <w:sz w:val="20"/>
                <w:szCs w:val="20"/>
              </w:rPr>
              <w:t>альная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 (1/2)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</w:t>
            </w:r>
            <w:r>
              <w:rPr>
                <w:b/>
                <w:sz w:val="20"/>
                <w:szCs w:val="20"/>
              </w:rPr>
              <w:t>у</w:t>
            </w:r>
            <w:r>
              <w:rPr>
                <w:b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5F393A" w:rsidRPr="00BA7BDF" w:rsidRDefault="005F393A" w:rsidP="0035752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3861</w:t>
            </w:r>
          </w:p>
          <w:p w:rsidR="005F393A" w:rsidRPr="00BA7BDF" w:rsidRDefault="005F393A" w:rsidP="0035752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35752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5F393A" w:rsidRPr="00BA7BDF" w:rsidRDefault="005F393A" w:rsidP="0035752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71000</w:t>
            </w:r>
          </w:p>
          <w:p w:rsidR="005F393A" w:rsidRPr="00BA7BDF" w:rsidRDefault="005F393A" w:rsidP="0035752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35752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5F393A" w:rsidRPr="00BA7BDF" w:rsidRDefault="005F393A" w:rsidP="0035752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223,3</w:t>
            </w:r>
          </w:p>
          <w:p w:rsidR="005F393A" w:rsidRDefault="005F393A" w:rsidP="0035752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35752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35752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30,4</w:t>
            </w:r>
          </w:p>
          <w:p w:rsidR="005F393A" w:rsidRPr="00BA7BDF" w:rsidRDefault="005F393A" w:rsidP="0035752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35752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5F393A" w:rsidRPr="00BA7BDF" w:rsidRDefault="005F393A" w:rsidP="0035752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80,5</w:t>
            </w:r>
          </w:p>
          <w:p w:rsidR="005F393A" w:rsidRPr="00BA7BDF" w:rsidRDefault="005F393A" w:rsidP="0035752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35752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5F393A" w:rsidRPr="00BA7BDF" w:rsidRDefault="005F393A" w:rsidP="0035752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100,3</w:t>
            </w:r>
          </w:p>
          <w:p w:rsidR="005F393A" w:rsidRPr="00BA7BDF" w:rsidRDefault="005F393A" w:rsidP="0035752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35752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35752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47,9</w:t>
            </w:r>
          </w:p>
        </w:tc>
        <w:tc>
          <w:tcPr>
            <w:tcW w:w="80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2B5936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2B5936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</w:tc>
        <w:tc>
          <w:tcPr>
            <w:tcW w:w="1323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5F393A" w:rsidRDefault="005F393A" w:rsidP="009317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93179D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93179D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9317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93179D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93179D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9317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93179D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93179D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9317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93179D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93179D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9317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93179D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93179D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9317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93179D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93179D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9317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F393A" w:rsidRDefault="005F393A" w:rsidP="009317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93179D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93179D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9317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93179D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93179D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9317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93179D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93179D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9317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93179D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93179D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9317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93179D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93179D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9317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93179D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93179D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9317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393A" w:rsidRDefault="005F393A" w:rsidP="009317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93179D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93179D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9317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93179D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93179D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9317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93179D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93179D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9317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93179D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93179D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9317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93179D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93179D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9317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93179D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93179D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Pr="00BA7BDF" w:rsidRDefault="005F393A" w:rsidP="00F005E3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724519</w:t>
            </w:r>
          </w:p>
        </w:tc>
        <w:tc>
          <w:tcPr>
            <w:tcW w:w="2693" w:type="dxa"/>
          </w:tcPr>
          <w:p w:rsidR="005F393A" w:rsidRDefault="005F393A" w:rsidP="009317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93179D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93179D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9317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93179D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93179D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9317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93179D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93179D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9317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93179D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93179D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9317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93179D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93179D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9317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93179D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93179D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9317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5F393A" w:rsidRPr="00BA7BDF" w:rsidTr="00CC115A">
        <w:tc>
          <w:tcPr>
            <w:tcW w:w="534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Горшкова Т.П.</w:t>
            </w:r>
          </w:p>
        </w:tc>
        <w:tc>
          <w:tcPr>
            <w:tcW w:w="99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Заме</w:t>
            </w:r>
            <w:r w:rsidRPr="00BA7BDF">
              <w:rPr>
                <w:b/>
                <w:sz w:val="20"/>
                <w:szCs w:val="20"/>
              </w:rPr>
              <w:t>с</w:t>
            </w:r>
            <w:r w:rsidRPr="00BA7BDF">
              <w:rPr>
                <w:b/>
                <w:sz w:val="20"/>
                <w:szCs w:val="20"/>
              </w:rPr>
              <w:t>титель главы админ</w:t>
            </w:r>
            <w:r w:rsidRPr="00BA7BDF">
              <w:rPr>
                <w:b/>
                <w:sz w:val="20"/>
                <w:szCs w:val="20"/>
              </w:rPr>
              <w:t>и</w:t>
            </w:r>
            <w:r w:rsidRPr="00BA7BDF">
              <w:rPr>
                <w:b/>
                <w:sz w:val="20"/>
                <w:szCs w:val="20"/>
              </w:rPr>
              <w:t>страции района</w:t>
            </w:r>
          </w:p>
        </w:tc>
        <w:tc>
          <w:tcPr>
            <w:tcW w:w="1275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земельный участок;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063807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 xml:space="preserve">жилой дом 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F393A" w:rsidRDefault="005F393A" w:rsidP="0048546B">
            <w:pPr>
              <w:jc w:val="center"/>
              <w:rPr>
                <w:b/>
                <w:sz w:val="20"/>
                <w:szCs w:val="20"/>
              </w:rPr>
            </w:pPr>
            <w:r w:rsidRPr="0048546B">
              <w:rPr>
                <w:b/>
                <w:sz w:val="20"/>
                <w:szCs w:val="20"/>
              </w:rPr>
              <w:t xml:space="preserve">долевая </w:t>
            </w:r>
            <w:r>
              <w:rPr>
                <w:b/>
                <w:sz w:val="20"/>
                <w:szCs w:val="20"/>
              </w:rPr>
              <w:t>(</w:t>
            </w:r>
            <w:r w:rsidRPr="0048546B">
              <w:rPr>
                <w:b/>
                <w:sz w:val="20"/>
                <w:szCs w:val="20"/>
              </w:rPr>
              <w:t>1/322)</w:t>
            </w:r>
          </w:p>
          <w:p w:rsidR="005F393A" w:rsidRDefault="005F393A" w:rsidP="0048546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48546B" w:rsidRDefault="005F393A" w:rsidP="002D4D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  (1/4)</w:t>
            </w:r>
          </w:p>
        </w:tc>
        <w:tc>
          <w:tcPr>
            <w:tcW w:w="1134" w:type="dxa"/>
          </w:tcPr>
          <w:p w:rsidR="005F393A" w:rsidRPr="00BA7BDF" w:rsidRDefault="005F393A" w:rsidP="00AF7E48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7100</w:t>
            </w:r>
          </w:p>
          <w:p w:rsidR="005F393A" w:rsidRPr="00BA7BDF" w:rsidRDefault="005F393A" w:rsidP="00AF7E48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AF7E48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190E56" w:rsidRDefault="005F393A" w:rsidP="00AF7E48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76,</w:t>
            </w:r>
            <w:r w:rsidRPr="00BA7BDF">
              <w:rPr>
                <w:b/>
                <w:sz w:val="20"/>
                <w:szCs w:val="20"/>
                <w:lang w:val="en-US"/>
              </w:rPr>
              <w:t>6</w:t>
            </w:r>
          </w:p>
          <w:p w:rsidR="005F393A" w:rsidRPr="00BA7BDF" w:rsidRDefault="005F393A" w:rsidP="00AF7E48">
            <w:pPr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4854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3" w:type="dxa"/>
          </w:tcPr>
          <w:p w:rsidR="005F393A" w:rsidRDefault="005F393A" w:rsidP="00063807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земельный участок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5F393A" w:rsidRDefault="005F393A" w:rsidP="00063807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3096</w:t>
            </w:r>
          </w:p>
          <w:p w:rsidR="005F393A" w:rsidRDefault="005F393A" w:rsidP="00063807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063807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0638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506450,78</w:t>
            </w:r>
          </w:p>
        </w:tc>
        <w:tc>
          <w:tcPr>
            <w:tcW w:w="2693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-</w:t>
            </w:r>
          </w:p>
        </w:tc>
      </w:tr>
      <w:tr w:rsidR="005F393A" w:rsidRPr="00BA7BDF" w:rsidTr="00CC115A">
        <w:tc>
          <w:tcPr>
            <w:tcW w:w="534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99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  <w:r w:rsidRPr="00BA7BDF">
              <w:rPr>
                <w:b/>
                <w:sz w:val="20"/>
                <w:szCs w:val="20"/>
              </w:rPr>
              <w:t>;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  <w:r w:rsidRPr="00BA7BDF">
              <w:rPr>
                <w:b/>
                <w:sz w:val="20"/>
                <w:szCs w:val="20"/>
              </w:rPr>
              <w:t>;</w:t>
            </w:r>
          </w:p>
          <w:p w:rsidR="005F393A" w:rsidRDefault="005F393A" w:rsidP="00677B47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780056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</w:t>
            </w:r>
          </w:p>
          <w:p w:rsidR="005F393A" w:rsidRDefault="005F393A" w:rsidP="007800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(1/322)</w:t>
            </w:r>
          </w:p>
          <w:p w:rsidR="005F393A" w:rsidRDefault="005F393A" w:rsidP="00780056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7800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</w:t>
            </w:r>
            <w:r>
              <w:rPr>
                <w:b/>
                <w:sz w:val="20"/>
                <w:szCs w:val="20"/>
              </w:rPr>
              <w:t>у</w:t>
            </w:r>
            <w:r>
              <w:rPr>
                <w:b/>
                <w:sz w:val="20"/>
                <w:szCs w:val="20"/>
              </w:rPr>
              <w:t>альная</w:t>
            </w:r>
          </w:p>
          <w:p w:rsidR="005F393A" w:rsidRDefault="005F393A" w:rsidP="00780056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7800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долевая </w:t>
            </w:r>
          </w:p>
          <w:p w:rsidR="005F393A" w:rsidRPr="00BA7BDF" w:rsidRDefault="005F393A" w:rsidP="002D4D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(1/2 дома)</w:t>
            </w:r>
          </w:p>
        </w:tc>
        <w:tc>
          <w:tcPr>
            <w:tcW w:w="1134" w:type="dxa"/>
          </w:tcPr>
          <w:p w:rsidR="005F393A" w:rsidRPr="00BA7BDF" w:rsidRDefault="005F393A" w:rsidP="00AF7E48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7100,0</w:t>
            </w:r>
          </w:p>
          <w:p w:rsidR="005F393A" w:rsidRDefault="005F393A" w:rsidP="00AF7E48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AF7E48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AF7E48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3096,0</w:t>
            </w:r>
          </w:p>
          <w:p w:rsidR="005F393A" w:rsidRPr="00BA7BDF" w:rsidRDefault="005F393A" w:rsidP="00AF7E48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AF7E48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780056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76,6</w:t>
            </w:r>
          </w:p>
        </w:tc>
        <w:tc>
          <w:tcPr>
            <w:tcW w:w="80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5F393A" w:rsidRPr="00BA7BDF" w:rsidRDefault="005F393A" w:rsidP="00780056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</w:tc>
        <w:tc>
          <w:tcPr>
            <w:tcW w:w="1323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  <w:lang w:val="en-US"/>
              </w:rPr>
              <w:t xml:space="preserve">LADA </w:t>
            </w:r>
            <w:r w:rsidRPr="00BA7BDF">
              <w:rPr>
                <w:b/>
                <w:sz w:val="20"/>
                <w:szCs w:val="20"/>
              </w:rPr>
              <w:t>217230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457933,56</w:t>
            </w:r>
          </w:p>
        </w:tc>
        <w:tc>
          <w:tcPr>
            <w:tcW w:w="2693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-</w:t>
            </w:r>
          </w:p>
        </w:tc>
      </w:tr>
      <w:tr w:rsidR="005F393A" w:rsidRPr="00BA7BDF" w:rsidTr="00CC115A">
        <w:trPr>
          <w:trHeight w:val="530"/>
        </w:trPr>
        <w:tc>
          <w:tcPr>
            <w:tcW w:w="534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99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Pr="00BA7BDF" w:rsidRDefault="005F393A" w:rsidP="00AF7E48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5F393A" w:rsidRPr="00BA7BDF" w:rsidRDefault="005F393A" w:rsidP="00AF7E48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до</w:t>
            </w:r>
            <w:r>
              <w:rPr>
                <w:b/>
                <w:sz w:val="20"/>
                <w:szCs w:val="20"/>
              </w:rPr>
              <w:t xml:space="preserve">левая </w:t>
            </w:r>
            <w:r w:rsidRPr="00BA7BDF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</w:t>
            </w:r>
            <w:r w:rsidRPr="00BA7BDF">
              <w:rPr>
                <w:b/>
                <w:sz w:val="20"/>
                <w:szCs w:val="20"/>
              </w:rPr>
              <w:t>1/4);</w:t>
            </w:r>
          </w:p>
        </w:tc>
        <w:tc>
          <w:tcPr>
            <w:tcW w:w="1134" w:type="dxa"/>
          </w:tcPr>
          <w:p w:rsidR="005F393A" w:rsidRPr="00BA7BDF" w:rsidRDefault="005F393A" w:rsidP="00AF7E48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76,6</w:t>
            </w:r>
          </w:p>
        </w:tc>
        <w:tc>
          <w:tcPr>
            <w:tcW w:w="803" w:type="dxa"/>
          </w:tcPr>
          <w:p w:rsidR="005F393A" w:rsidRPr="00BA7BDF" w:rsidRDefault="005F393A" w:rsidP="00AF7E48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</w:tc>
        <w:tc>
          <w:tcPr>
            <w:tcW w:w="1323" w:type="dxa"/>
          </w:tcPr>
          <w:p w:rsidR="005F393A" w:rsidRPr="00BA7BDF" w:rsidRDefault="005F393A" w:rsidP="00AF7E48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087" w:type="dxa"/>
          </w:tcPr>
          <w:p w:rsidR="005F393A" w:rsidRPr="00BA7BDF" w:rsidRDefault="005F393A" w:rsidP="00AF7E48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3096</w:t>
            </w:r>
          </w:p>
        </w:tc>
        <w:tc>
          <w:tcPr>
            <w:tcW w:w="850" w:type="dxa"/>
          </w:tcPr>
          <w:p w:rsidR="005F393A" w:rsidRPr="00BA7BDF" w:rsidRDefault="005F393A" w:rsidP="00AF7E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5F393A" w:rsidRPr="00BA7BDF" w:rsidTr="00CC115A">
        <w:tc>
          <w:tcPr>
            <w:tcW w:w="534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Родионова Н.Н.</w:t>
            </w:r>
          </w:p>
        </w:tc>
        <w:tc>
          <w:tcPr>
            <w:tcW w:w="99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Упра</w:t>
            </w:r>
            <w:r w:rsidRPr="00BA7BDF">
              <w:rPr>
                <w:b/>
                <w:sz w:val="20"/>
                <w:szCs w:val="20"/>
              </w:rPr>
              <w:t>в</w:t>
            </w:r>
            <w:r w:rsidRPr="00BA7BDF">
              <w:rPr>
                <w:b/>
                <w:sz w:val="20"/>
                <w:szCs w:val="20"/>
              </w:rPr>
              <w:t>ляющий</w:t>
            </w:r>
            <w:r>
              <w:rPr>
                <w:b/>
                <w:sz w:val="20"/>
                <w:szCs w:val="20"/>
              </w:rPr>
              <w:t xml:space="preserve"> делами</w:t>
            </w:r>
            <w:r w:rsidRPr="00BA7BDF">
              <w:rPr>
                <w:b/>
                <w:sz w:val="20"/>
                <w:szCs w:val="20"/>
              </w:rPr>
              <w:t xml:space="preserve"> админ</w:t>
            </w:r>
            <w:r w:rsidRPr="00BA7BDF">
              <w:rPr>
                <w:b/>
                <w:sz w:val="20"/>
                <w:szCs w:val="20"/>
              </w:rPr>
              <w:t>и</w:t>
            </w:r>
            <w:r w:rsidRPr="00BA7BDF">
              <w:rPr>
                <w:b/>
                <w:sz w:val="20"/>
                <w:szCs w:val="20"/>
              </w:rPr>
              <w:t>страции района</w:t>
            </w:r>
          </w:p>
        </w:tc>
        <w:tc>
          <w:tcPr>
            <w:tcW w:w="1275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земельный участок;</w:t>
            </w:r>
          </w:p>
          <w:p w:rsidR="005F393A" w:rsidRDefault="005F393A" w:rsidP="00272946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272946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земельный участок;</w:t>
            </w:r>
          </w:p>
          <w:p w:rsidR="005F393A" w:rsidRDefault="005F393A" w:rsidP="00B96CCA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665E14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 (1/2)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 (1/208)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2D4D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</w:tcPr>
          <w:p w:rsidR="005F393A" w:rsidRPr="00BA7BDF" w:rsidRDefault="005F393A" w:rsidP="00665E14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2885,0</w:t>
            </w:r>
          </w:p>
          <w:p w:rsidR="005F393A" w:rsidRPr="00BA7BDF" w:rsidRDefault="005F393A" w:rsidP="00665E14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665E14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665E14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14497600</w:t>
            </w:r>
          </w:p>
          <w:p w:rsidR="005F393A" w:rsidRPr="00BA7BDF" w:rsidRDefault="005F393A" w:rsidP="00665E14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665E14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665E14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108,4</w:t>
            </w:r>
          </w:p>
        </w:tc>
        <w:tc>
          <w:tcPr>
            <w:tcW w:w="80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3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591396,45</w:t>
            </w:r>
          </w:p>
        </w:tc>
        <w:tc>
          <w:tcPr>
            <w:tcW w:w="2693" w:type="dxa"/>
          </w:tcPr>
          <w:p w:rsidR="005F393A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6916DF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6916DF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-</w:t>
            </w:r>
          </w:p>
          <w:p w:rsidR="005F393A" w:rsidRDefault="005F393A" w:rsidP="006916DF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6916DF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5F393A" w:rsidRPr="00BA7BDF" w:rsidTr="00CC115A">
        <w:tc>
          <w:tcPr>
            <w:tcW w:w="534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99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земельный участок;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земельный участок;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B94D3B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5F393A" w:rsidRDefault="005F393A" w:rsidP="00B94D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долевая (1/285) </w:t>
            </w:r>
          </w:p>
          <w:p w:rsidR="005F393A" w:rsidRDefault="005F393A" w:rsidP="00B94D3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B94D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 (1/2)</w:t>
            </w:r>
          </w:p>
          <w:p w:rsidR="005F393A" w:rsidRDefault="005F393A" w:rsidP="00B94D3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B94D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</w:tcPr>
          <w:p w:rsidR="005F393A" w:rsidRPr="00BA7BDF" w:rsidRDefault="005F393A" w:rsidP="00B94D3B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19266000</w:t>
            </w:r>
          </w:p>
          <w:p w:rsidR="005F393A" w:rsidRPr="00BA7BDF" w:rsidRDefault="005F393A" w:rsidP="00B94D3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B94D3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B94D3B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2885,0</w:t>
            </w:r>
          </w:p>
          <w:p w:rsidR="005F393A" w:rsidRPr="00BA7BDF" w:rsidRDefault="005F393A" w:rsidP="00B94D3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B94D3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B94D3B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108,4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35430C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</w:tc>
        <w:tc>
          <w:tcPr>
            <w:tcW w:w="1323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УАЗ 469</w:t>
            </w:r>
          </w:p>
        </w:tc>
        <w:tc>
          <w:tcPr>
            <w:tcW w:w="1134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519082,80</w:t>
            </w:r>
          </w:p>
        </w:tc>
        <w:tc>
          <w:tcPr>
            <w:tcW w:w="2693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6916DF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-</w:t>
            </w:r>
          </w:p>
          <w:p w:rsidR="005F393A" w:rsidRDefault="005F393A" w:rsidP="006916DF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6916DF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5F393A" w:rsidRPr="00BA7BDF" w:rsidTr="00CC115A">
        <w:tc>
          <w:tcPr>
            <w:tcW w:w="534" w:type="dxa"/>
          </w:tcPr>
          <w:p w:rsidR="005F393A" w:rsidRPr="00BA7BDF" w:rsidRDefault="005F393A" w:rsidP="00465A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:rsidR="005F393A" w:rsidRPr="00BA7BDF" w:rsidRDefault="005F393A" w:rsidP="00465AD6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Палатова Е.А.</w:t>
            </w:r>
          </w:p>
        </w:tc>
        <w:tc>
          <w:tcPr>
            <w:tcW w:w="99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Н</w:t>
            </w:r>
            <w:r w:rsidRPr="00BA7BDF">
              <w:rPr>
                <w:b/>
                <w:sz w:val="20"/>
                <w:szCs w:val="20"/>
              </w:rPr>
              <w:t>а</w:t>
            </w:r>
            <w:r w:rsidRPr="00BA7BDF">
              <w:rPr>
                <w:b/>
                <w:sz w:val="20"/>
                <w:szCs w:val="20"/>
              </w:rPr>
              <w:t>чальник отдела орган</w:t>
            </w:r>
            <w:r w:rsidRPr="00BA7BDF">
              <w:rPr>
                <w:b/>
                <w:sz w:val="20"/>
                <w:szCs w:val="20"/>
              </w:rPr>
              <w:t>и</w:t>
            </w:r>
            <w:r w:rsidRPr="00BA7BDF">
              <w:rPr>
                <w:b/>
                <w:sz w:val="20"/>
                <w:szCs w:val="20"/>
              </w:rPr>
              <w:t>зацио</w:t>
            </w:r>
            <w:r w:rsidRPr="00BA7BDF">
              <w:rPr>
                <w:b/>
                <w:sz w:val="20"/>
                <w:szCs w:val="20"/>
              </w:rPr>
              <w:t>н</w:t>
            </w:r>
            <w:r w:rsidRPr="00BA7BDF">
              <w:rPr>
                <w:b/>
                <w:sz w:val="20"/>
                <w:szCs w:val="20"/>
              </w:rPr>
              <w:t>но-прав</w:t>
            </w:r>
            <w:r w:rsidRPr="00BA7BDF">
              <w:rPr>
                <w:b/>
                <w:sz w:val="20"/>
                <w:szCs w:val="20"/>
              </w:rPr>
              <w:t>о</w:t>
            </w:r>
            <w:r w:rsidRPr="00BA7BDF">
              <w:rPr>
                <w:b/>
                <w:sz w:val="20"/>
                <w:szCs w:val="20"/>
              </w:rPr>
              <w:t>вой р</w:t>
            </w:r>
            <w:r w:rsidRPr="00BA7BDF">
              <w:rPr>
                <w:b/>
                <w:sz w:val="20"/>
                <w:szCs w:val="20"/>
              </w:rPr>
              <w:t>а</w:t>
            </w:r>
            <w:r w:rsidRPr="00BA7BDF">
              <w:rPr>
                <w:b/>
                <w:sz w:val="20"/>
                <w:szCs w:val="20"/>
              </w:rPr>
              <w:t>боты и инфо</w:t>
            </w:r>
            <w:r w:rsidRPr="00BA7BDF">
              <w:rPr>
                <w:b/>
                <w:sz w:val="20"/>
                <w:szCs w:val="20"/>
              </w:rPr>
              <w:t>р</w:t>
            </w:r>
            <w:r w:rsidRPr="00BA7BDF">
              <w:rPr>
                <w:b/>
                <w:sz w:val="20"/>
                <w:szCs w:val="20"/>
              </w:rPr>
              <w:t>матиз</w:t>
            </w:r>
            <w:r w:rsidRPr="00BA7BDF">
              <w:rPr>
                <w:b/>
                <w:sz w:val="20"/>
                <w:szCs w:val="20"/>
              </w:rPr>
              <w:t>а</w:t>
            </w:r>
            <w:r w:rsidRPr="00BA7BDF">
              <w:rPr>
                <w:b/>
                <w:sz w:val="20"/>
                <w:szCs w:val="20"/>
              </w:rPr>
              <w:t>ции</w:t>
            </w:r>
          </w:p>
        </w:tc>
        <w:tc>
          <w:tcPr>
            <w:tcW w:w="1275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F393A" w:rsidRPr="00BA7BDF" w:rsidRDefault="005F393A" w:rsidP="00BF4B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0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BF4B3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</w:tc>
        <w:tc>
          <w:tcPr>
            <w:tcW w:w="1323" w:type="dxa"/>
          </w:tcPr>
          <w:p w:rsidR="005F393A" w:rsidRPr="00BA7BDF" w:rsidRDefault="005F393A" w:rsidP="00BF4B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  <w:r w:rsidRPr="00BA7BDF">
              <w:rPr>
                <w:b/>
                <w:sz w:val="20"/>
                <w:szCs w:val="20"/>
              </w:rPr>
              <w:t>;</w:t>
            </w:r>
          </w:p>
          <w:p w:rsidR="005F393A" w:rsidRDefault="005F393A" w:rsidP="00BF4B3F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BF4B3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земельный участок</w:t>
            </w:r>
          </w:p>
          <w:p w:rsidR="005F393A" w:rsidRPr="00BA7BDF" w:rsidRDefault="005F393A" w:rsidP="00BF4B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7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40,0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1500</w:t>
            </w:r>
          </w:p>
        </w:tc>
        <w:tc>
          <w:tcPr>
            <w:tcW w:w="850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5F393A" w:rsidRDefault="005F393A" w:rsidP="00BF4B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BF4B3F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BF4B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363818,60</w:t>
            </w:r>
          </w:p>
        </w:tc>
        <w:tc>
          <w:tcPr>
            <w:tcW w:w="2693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F393A" w:rsidRPr="00BA7BDF" w:rsidTr="00CC115A">
        <w:tc>
          <w:tcPr>
            <w:tcW w:w="534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Пустов</w:t>
            </w:r>
            <w:r w:rsidRPr="00BA7BDF">
              <w:rPr>
                <w:b/>
                <w:sz w:val="20"/>
                <w:szCs w:val="20"/>
              </w:rPr>
              <w:t>а</w:t>
            </w:r>
            <w:r w:rsidRPr="00BA7BDF">
              <w:rPr>
                <w:b/>
                <w:sz w:val="20"/>
                <w:szCs w:val="20"/>
              </w:rPr>
              <w:t>лова Н.В.</w:t>
            </w:r>
          </w:p>
        </w:tc>
        <w:tc>
          <w:tcPr>
            <w:tcW w:w="99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Гла</w:t>
            </w:r>
            <w:r w:rsidRPr="00BA7BDF">
              <w:rPr>
                <w:b/>
                <w:sz w:val="20"/>
                <w:szCs w:val="20"/>
              </w:rPr>
              <w:t>в</w:t>
            </w:r>
            <w:r w:rsidRPr="00BA7BDF">
              <w:rPr>
                <w:b/>
                <w:sz w:val="20"/>
                <w:szCs w:val="20"/>
              </w:rPr>
              <w:t>ный юри</w:t>
            </w:r>
            <w:r w:rsidRPr="00BA7BDF">
              <w:rPr>
                <w:b/>
                <w:sz w:val="20"/>
                <w:szCs w:val="20"/>
              </w:rPr>
              <w:t>с</w:t>
            </w:r>
            <w:r w:rsidRPr="00BA7BDF">
              <w:rPr>
                <w:b/>
                <w:sz w:val="20"/>
                <w:szCs w:val="20"/>
              </w:rPr>
              <w:t>ко</w:t>
            </w:r>
            <w:r w:rsidRPr="00BA7BDF">
              <w:rPr>
                <w:b/>
                <w:sz w:val="20"/>
                <w:szCs w:val="20"/>
              </w:rPr>
              <w:t>н</w:t>
            </w:r>
            <w:r w:rsidRPr="00BA7BDF">
              <w:rPr>
                <w:b/>
                <w:sz w:val="20"/>
                <w:szCs w:val="20"/>
              </w:rPr>
              <w:t>сул</w:t>
            </w:r>
            <w:r w:rsidRPr="00BA7BDF">
              <w:rPr>
                <w:b/>
                <w:sz w:val="20"/>
                <w:szCs w:val="20"/>
              </w:rPr>
              <w:t>ь</w:t>
            </w:r>
            <w:r w:rsidRPr="00BA7BDF">
              <w:rPr>
                <w:b/>
                <w:sz w:val="20"/>
                <w:szCs w:val="20"/>
              </w:rPr>
              <w:t>тант отдела орган</w:t>
            </w:r>
            <w:r w:rsidRPr="00BA7BDF">
              <w:rPr>
                <w:b/>
                <w:sz w:val="20"/>
                <w:szCs w:val="20"/>
              </w:rPr>
              <w:t>и</w:t>
            </w:r>
            <w:r w:rsidRPr="00BA7BDF">
              <w:rPr>
                <w:b/>
                <w:sz w:val="20"/>
                <w:szCs w:val="20"/>
              </w:rPr>
              <w:t>зацио</w:t>
            </w:r>
            <w:r w:rsidRPr="00BA7BDF">
              <w:rPr>
                <w:b/>
                <w:sz w:val="20"/>
                <w:szCs w:val="20"/>
              </w:rPr>
              <w:t>н</w:t>
            </w:r>
            <w:r w:rsidRPr="00BA7BDF">
              <w:rPr>
                <w:b/>
                <w:sz w:val="20"/>
                <w:szCs w:val="20"/>
              </w:rPr>
              <w:t>но-прав</w:t>
            </w:r>
            <w:r w:rsidRPr="00BA7BDF">
              <w:rPr>
                <w:b/>
                <w:sz w:val="20"/>
                <w:szCs w:val="20"/>
              </w:rPr>
              <w:t>о</w:t>
            </w:r>
            <w:r w:rsidRPr="00BA7BDF">
              <w:rPr>
                <w:b/>
                <w:sz w:val="20"/>
                <w:szCs w:val="20"/>
              </w:rPr>
              <w:t>вой р</w:t>
            </w:r>
            <w:r w:rsidRPr="00BA7BDF">
              <w:rPr>
                <w:b/>
                <w:sz w:val="20"/>
                <w:szCs w:val="20"/>
              </w:rPr>
              <w:t>а</w:t>
            </w:r>
            <w:r w:rsidRPr="00BA7BDF">
              <w:rPr>
                <w:b/>
                <w:sz w:val="20"/>
                <w:szCs w:val="20"/>
              </w:rPr>
              <w:t>боты и инфо</w:t>
            </w:r>
            <w:r w:rsidRPr="00BA7BDF">
              <w:rPr>
                <w:b/>
                <w:sz w:val="20"/>
                <w:szCs w:val="20"/>
              </w:rPr>
              <w:t>р</w:t>
            </w:r>
            <w:r w:rsidRPr="00BA7BDF">
              <w:rPr>
                <w:b/>
                <w:sz w:val="20"/>
                <w:szCs w:val="20"/>
              </w:rPr>
              <w:t>матиз</w:t>
            </w:r>
            <w:r w:rsidRPr="00BA7BDF">
              <w:rPr>
                <w:b/>
                <w:sz w:val="20"/>
                <w:szCs w:val="20"/>
              </w:rPr>
              <w:t>а</w:t>
            </w:r>
            <w:r w:rsidRPr="00BA7BDF">
              <w:rPr>
                <w:b/>
                <w:sz w:val="20"/>
                <w:szCs w:val="20"/>
              </w:rPr>
              <w:t>ции</w:t>
            </w:r>
          </w:p>
        </w:tc>
        <w:tc>
          <w:tcPr>
            <w:tcW w:w="1275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393A" w:rsidRDefault="005F393A" w:rsidP="002E71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2E716E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2E71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0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F005E3">
            <w:pPr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 xml:space="preserve">   </w:t>
            </w:r>
          </w:p>
          <w:p w:rsidR="005F393A" w:rsidRPr="00BA7BDF" w:rsidRDefault="005F393A" w:rsidP="00EA1C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23" w:type="dxa"/>
          </w:tcPr>
          <w:p w:rsidR="005F393A" w:rsidRDefault="005F393A" w:rsidP="009F48FB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жилой дом;</w:t>
            </w:r>
          </w:p>
          <w:p w:rsidR="005F393A" w:rsidRPr="00BA7BDF" w:rsidRDefault="005F393A" w:rsidP="009F48F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9F48FB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 xml:space="preserve">земельный участок </w:t>
            </w:r>
          </w:p>
          <w:p w:rsidR="005F393A" w:rsidRPr="00BA7BDF" w:rsidRDefault="005F393A" w:rsidP="009F48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7" w:type="dxa"/>
          </w:tcPr>
          <w:p w:rsidR="005F393A" w:rsidRPr="00BA7BDF" w:rsidRDefault="005F393A" w:rsidP="009F48FB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63,80</w:t>
            </w:r>
          </w:p>
          <w:p w:rsidR="005F393A" w:rsidRPr="00BA7BDF" w:rsidRDefault="005F393A" w:rsidP="009F48F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9F48FB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1445,0</w:t>
            </w:r>
          </w:p>
          <w:p w:rsidR="005F393A" w:rsidRPr="00BA7BDF" w:rsidRDefault="005F393A" w:rsidP="009F48FB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5F393A" w:rsidRDefault="005F393A" w:rsidP="002E71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  <w:p w:rsidR="005F393A" w:rsidRDefault="005F393A" w:rsidP="002E716E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2E71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5F393A" w:rsidRDefault="005F393A" w:rsidP="002E71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2E716E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2E71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351413,93</w:t>
            </w:r>
          </w:p>
        </w:tc>
        <w:tc>
          <w:tcPr>
            <w:tcW w:w="2693" w:type="dxa"/>
          </w:tcPr>
          <w:p w:rsidR="005F393A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6916DF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F393A" w:rsidRPr="00BA7BDF" w:rsidTr="00CC115A">
        <w:tc>
          <w:tcPr>
            <w:tcW w:w="534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99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земельный участок;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C32D0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 xml:space="preserve">жилой дом 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</w:t>
            </w:r>
            <w:r>
              <w:rPr>
                <w:b/>
                <w:sz w:val="20"/>
                <w:szCs w:val="20"/>
              </w:rPr>
              <w:t>у</w:t>
            </w:r>
            <w:r>
              <w:rPr>
                <w:b/>
                <w:sz w:val="20"/>
                <w:szCs w:val="20"/>
              </w:rPr>
              <w:t>альная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</w:t>
            </w:r>
            <w:r>
              <w:rPr>
                <w:b/>
                <w:sz w:val="20"/>
                <w:szCs w:val="20"/>
              </w:rPr>
              <w:t>у</w:t>
            </w:r>
            <w:r>
              <w:rPr>
                <w:b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5F393A" w:rsidRPr="00BA7BDF" w:rsidRDefault="005F393A" w:rsidP="00C32D0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1445</w:t>
            </w:r>
          </w:p>
          <w:p w:rsidR="005F393A" w:rsidRPr="00BA7BDF" w:rsidRDefault="005F393A" w:rsidP="00C32D0F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C32D0F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C32D0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63,80</w:t>
            </w:r>
          </w:p>
        </w:tc>
        <w:tc>
          <w:tcPr>
            <w:tcW w:w="80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C32D0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</w:tc>
        <w:tc>
          <w:tcPr>
            <w:tcW w:w="1323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  <w:lang w:val="en-US"/>
              </w:rPr>
              <w:t>LADA LARGUS</w:t>
            </w:r>
            <w:r>
              <w:rPr>
                <w:b/>
                <w:sz w:val="20"/>
                <w:szCs w:val="20"/>
              </w:rPr>
              <w:t>;</w:t>
            </w:r>
          </w:p>
          <w:p w:rsidR="005F393A" w:rsidRPr="00C32D0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A7BDF">
              <w:rPr>
                <w:b/>
                <w:sz w:val="20"/>
                <w:szCs w:val="20"/>
                <w:lang w:val="en-US"/>
              </w:rPr>
              <w:t>CHEVR</w:t>
            </w:r>
            <w:r w:rsidRPr="00BA7BDF">
              <w:rPr>
                <w:b/>
                <w:sz w:val="20"/>
                <w:szCs w:val="20"/>
                <w:lang w:val="en-US"/>
              </w:rPr>
              <w:t>O</w:t>
            </w:r>
            <w:r w:rsidRPr="00BA7BDF">
              <w:rPr>
                <w:b/>
                <w:sz w:val="20"/>
                <w:szCs w:val="20"/>
                <w:lang w:val="en-US"/>
              </w:rPr>
              <w:t>LET LACETTI</w:t>
            </w:r>
          </w:p>
        </w:tc>
        <w:tc>
          <w:tcPr>
            <w:tcW w:w="1134" w:type="dxa"/>
          </w:tcPr>
          <w:p w:rsidR="005F393A" w:rsidRPr="00C32D0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183370,51</w:t>
            </w:r>
          </w:p>
        </w:tc>
        <w:tc>
          <w:tcPr>
            <w:tcW w:w="2693" w:type="dxa"/>
          </w:tcPr>
          <w:p w:rsidR="005F393A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6916DF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6916DF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60489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F393A" w:rsidRPr="00BA7BDF" w:rsidTr="00CC115A">
        <w:tc>
          <w:tcPr>
            <w:tcW w:w="534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Желудков А.Н.</w:t>
            </w:r>
          </w:p>
        </w:tc>
        <w:tc>
          <w:tcPr>
            <w:tcW w:w="99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Вед</w:t>
            </w:r>
            <w:r w:rsidRPr="00BA7BDF">
              <w:rPr>
                <w:b/>
                <w:sz w:val="20"/>
                <w:szCs w:val="20"/>
              </w:rPr>
              <w:t>у</w:t>
            </w:r>
            <w:r w:rsidRPr="00BA7BDF">
              <w:rPr>
                <w:b/>
                <w:sz w:val="20"/>
                <w:szCs w:val="20"/>
              </w:rPr>
              <w:t>щий специ</w:t>
            </w:r>
            <w:r w:rsidRPr="00BA7BDF">
              <w:rPr>
                <w:b/>
                <w:sz w:val="20"/>
                <w:szCs w:val="20"/>
              </w:rPr>
              <w:t>а</w:t>
            </w:r>
            <w:r w:rsidRPr="00BA7BDF">
              <w:rPr>
                <w:b/>
                <w:sz w:val="20"/>
                <w:szCs w:val="20"/>
              </w:rPr>
              <w:t>лист отдела орган</w:t>
            </w:r>
            <w:r w:rsidRPr="00BA7BDF">
              <w:rPr>
                <w:b/>
                <w:sz w:val="20"/>
                <w:szCs w:val="20"/>
              </w:rPr>
              <w:t>и</w:t>
            </w:r>
            <w:r w:rsidRPr="00BA7BDF">
              <w:rPr>
                <w:b/>
                <w:sz w:val="20"/>
                <w:szCs w:val="20"/>
              </w:rPr>
              <w:t>зацио</w:t>
            </w:r>
            <w:r w:rsidRPr="00BA7BDF">
              <w:rPr>
                <w:b/>
                <w:sz w:val="20"/>
                <w:szCs w:val="20"/>
              </w:rPr>
              <w:t>н</w:t>
            </w:r>
            <w:r w:rsidRPr="00BA7BDF">
              <w:rPr>
                <w:b/>
                <w:sz w:val="20"/>
                <w:szCs w:val="20"/>
              </w:rPr>
              <w:t>но-прав</w:t>
            </w:r>
            <w:r w:rsidRPr="00BA7BDF">
              <w:rPr>
                <w:b/>
                <w:sz w:val="20"/>
                <w:szCs w:val="20"/>
              </w:rPr>
              <w:t>о</w:t>
            </w:r>
            <w:r w:rsidRPr="00BA7BDF">
              <w:rPr>
                <w:b/>
                <w:sz w:val="20"/>
                <w:szCs w:val="20"/>
              </w:rPr>
              <w:t>вой р</w:t>
            </w:r>
            <w:r w:rsidRPr="00BA7BDF">
              <w:rPr>
                <w:b/>
                <w:sz w:val="20"/>
                <w:szCs w:val="20"/>
              </w:rPr>
              <w:t>а</w:t>
            </w:r>
            <w:r w:rsidRPr="00BA7BDF">
              <w:rPr>
                <w:b/>
                <w:sz w:val="20"/>
                <w:szCs w:val="20"/>
              </w:rPr>
              <w:t>боты и инфо</w:t>
            </w:r>
            <w:r w:rsidRPr="00BA7BDF">
              <w:rPr>
                <w:b/>
                <w:sz w:val="20"/>
                <w:szCs w:val="20"/>
              </w:rPr>
              <w:t>р</w:t>
            </w:r>
            <w:r w:rsidRPr="00BA7BDF">
              <w:rPr>
                <w:b/>
                <w:sz w:val="20"/>
                <w:szCs w:val="20"/>
              </w:rPr>
              <w:t>матиз</w:t>
            </w:r>
            <w:r w:rsidRPr="00BA7BDF">
              <w:rPr>
                <w:b/>
                <w:sz w:val="20"/>
                <w:szCs w:val="20"/>
              </w:rPr>
              <w:t>а</w:t>
            </w:r>
            <w:r w:rsidRPr="00BA7BDF">
              <w:rPr>
                <w:b/>
                <w:sz w:val="20"/>
                <w:szCs w:val="20"/>
              </w:rPr>
              <w:t>ции</w:t>
            </w:r>
          </w:p>
        </w:tc>
        <w:tc>
          <w:tcPr>
            <w:tcW w:w="1275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03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23" w:type="dxa"/>
          </w:tcPr>
          <w:p w:rsidR="005F393A" w:rsidRPr="00BA7BDF" w:rsidRDefault="005F393A" w:rsidP="009F48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  <w:r w:rsidRPr="00BA7BDF">
              <w:rPr>
                <w:b/>
                <w:sz w:val="20"/>
                <w:szCs w:val="20"/>
              </w:rPr>
              <w:t>;</w:t>
            </w:r>
          </w:p>
          <w:p w:rsidR="005F393A" w:rsidRDefault="005F393A" w:rsidP="009F48F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9F48FB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 xml:space="preserve">земельный </w:t>
            </w:r>
          </w:p>
          <w:p w:rsidR="005F393A" w:rsidRPr="00BA7BDF" w:rsidRDefault="005F393A" w:rsidP="009F48FB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участок</w:t>
            </w:r>
          </w:p>
          <w:p w:rsidR="005F393A" w:rsidRPr="00BA7BDF" w:rsidRDefault="005F393A" w:rsidP="009F48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7" w:type="dxa"/>
          </w:tcPr>
          <w:p w:rsidR="005F393A" w:rsidRPr="00BA7BDF" w:rsidRDefault="005F393A" w:rsidP="009F48FB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180,0</w:t>
            </w:r>
          </w:p>
          <w:p w:rsidR="005F393A" w:rsidRPr="00BA7BDF" w:rsidRDefault="005F393A" w:rsidP="009F48F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9F48FB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180,0</w:t>
            </w:r>
          </w:p>
        </w:tc>
        <w:tc>
          <w:tcPr>
            <w:tcW w:w="850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A7BDF">
              <w:rPr>
                <w:b/>
                <w:sz w:val="20"/>
                <w:szCs w:val="20"/>
                <w:lang w:val="en-US"/>
              </w:rPr>
              <w:t>LADA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A7BDF">
              <w:rPr>
                <w:b/>
                <w:sz w:val="20"/>
                <w:szCs w:val="20"/>
                <w:lang w:val="en-US"/>
              </w:rPr>
              <w:t>219210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221335</w:t>
            </w:r>
          </w:p>
        </w:tc>
        <w:tc>
          <w:tcPr>
            <w:tcW w:w="2693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-</w:t>
            </w:r>
          </w:p>
        </w:tc>
      </w:tr>
      <w:tr w:rsidR="005F393A" w:rsidRPr="00BA7BDF" w:rsidTr="00CC115A">
        <w:tc>
          <w:tcPr>
            <w:tcW w:w="534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99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03" w:type="dxa"/>
          </w:tcPr>
          <w:p w:rsidR="005F393A" w:rsidRPr="00BA7BDF" w:rsidRDefault="005F393A" w:rsidP="00C32A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23" w:type="dxa"/>
          </w:tcPr>
          <w:p w:rsidR="005F393A" w:rsidRPr="00BA7BDF" w:rsidRDefault="005F393A" w:rsidP="009F48FB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жилой дом;</w:t>
            </w:r>
          </w:p>
          <w:p w:rsidR="005F393A" w:rsidRDefault="005F393A" w:rsidP="009F48F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9F48FB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земельный участок</w:t>
            </w:r>
          </w:p>
          <w:p w:rsidR="005F393A" w:rsidRPr="00BA7BDF" w:rsidRDefault="005F393A" w:rsidP="009F48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7" w:type="dxa"/>
          </w:tcPr>
          <w:p w:rsidR="005F393A" w:rsidRPr="00BA7BDF" w:rsidRDefault="005F393A" w:rsidP="009F48FB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100,0</w:t>
            </w:r>
          </w:p>
          <w:p w:rsidR="005F393A" w:rsidRPr="00BA7BDF" w:rsidRDefault="005F393A" w:rsidP="009F48F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9F48FB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850" w:type="dxa"/>
          </w:tcPr>
          <w:p w:rsidR="005F393A" w:rsidRDefault="005F393A" w:rsidP="00C32A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  <w:p w:rsidR="005F393A" w:rsidRDefault="005F393A" w:rsidP="00C32A76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C32A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5F393A" w:rsidRDefault="005F393A" w:rsidP="00C32A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C32A76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C32A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131488</w:t>
            </w:r>
          </w:p>
        </w:tc>
        <w:tc>
          <w:tcPr>
            <w:tcW w:w="2693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-</w:t>
            </w:r>
          </w:p>
        </w:tc>
      </w:tr>
      <w:tr w:rsidR="005F393A" w:rsidRPr="00BA7BDF" w:rsidTr="00CC115A">
        <w:tc>
          <w:tcPr>
            <w:tcW w:w="534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99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0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23" w:type="dxa"/>
          </w:tcPr>
          <w:p w:rsidR="005F393A" w:rsidRDefault="005F393A" w:rsidP="009F48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  <w:r w:rsidRPr="00BA7BDF">
              <w:rPr>
                <w:b/>
                <w:sz w:val="20"/>
                <w:szCs w:val="20"/>
              </w:rPr>
              <w:t>;</w:t>
            </w:r>
          </w:p>
          <w:p w:rsidR="005F393A" w:rsidRPr="00BA7BDF" w:rsidRDefault="005F393A" w:rsidP="009F48F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9F48FB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087" w:type="dxa"/>
          </w:tcPr>
          <w:p w:rsidR="005F393A" w:rsidRPr="00BA7BDF" w:rsidRDefault="005F393A" w:rsidP="009F48FB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100,0</w:t>
            </w:r>
          </w:p>
          <w:p w:rsidR="005F393A" w:rsidRPr="00BA7BDF" w:rsidRDefault="005F393A" w:rsidP="009F48FB">
            <w:pPr>
              <w:jc w:val="both"/>
              <w:rPr>
                <w:b/>
                <w:sz w:val="20"/>
                <w:szCs w:val="20"/>
              </w:rPr>
            </w:pPr>
          </w:p>
          <w:p w:rsidR="005F393A" w:rsidRPr="00BA7BDF" w:rsidRDefault="005F393A" w:rsidP="009F48FB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850" w:type="dxa"/>
          </w:tcPr>
          <w:p w:rsidR="005F393A" w:rsidRDefault="005F393A" w:rsidP="009F48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  <w:p w:rsidR="005F393A" w:rsidRDefault="005F393A" w:rsidP="009F48F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9F48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5F393A" w:rsidRDefault="005F393A" w:rsidP="009F48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9F48F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9F48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F393A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6916DF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-</w:t>
            </w:r>
          </w:p>
        </w:tc>
      </w:tr>
      <w:tr w:rsidR="005F393A" w:rsidRPr="00BA7BDF" w:rsidTr="00CC115A">
        <w:tc>
          <w:tcPr>
            <w:tcW w:w="534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Закомо</w:t>
            </w:r>
            <w:r w:rsidRPr="00BA7BDF">
              <w:rPr>
                <w:b/>
                <w:sz w:val="20"/>
                <w:szCs w:val="20"/>
              </w:rPr>
              <w:t>л</w:t>
            </w:r>
            <w:r w:rsidRPr="00BA7BDF">
              <w:rPr>
                <w:b/>
                <w:sz w:val="20"/>
                <w:szCs w:val="20"/>
              </w:rPr>
              <w:t>дина Н.М.</w:t>
            </w:r>
          </w:p>
        </w:tc>
        <w:tc>
          <w:tcPr>
            <w:tcW w:w="99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Вед</w:t>
            </w:r>
            <w:r w:rsidRPr="00BA7BDF">
              <w:rPr>
                <w:b/>
                <w:sz w:val="20"/>
                <w:szCs w:val="20"/>
              </w:rPr>
              <w:t>у</w:t>
            </w:r>
            <w:r w:rsidRPr="00BA7BDF">
              <w:rPr>
                <w:b/>
                <w:sz w:val="20"/>
                <w:szCs w:val="20"/>
              </w:rPr>
              <w:t>щий специ</w:t>
            </w:r>
            <w:r w:rsidRPr="00BA7BDF">
              <w:rPr>
                <w:b/>
                <w:sz w:val="20"/>
                <w:szCs w:val="20"/>
              </w:rPr>
              <w:t>а</w:t>
            </w:r>
            <w:r w:rsidRPr="00BA7BDF">
              <w:rPr>
                <w:b/>
                <w:sz w:val="20"/>
                <w:szCs w:val="20"/>
              </w:rPr>
              <w:t>лист отдела орган</w:t>
            </w:r>
            <w:r w:rsidRPr="00BA7BDF">
              <w:rPr>
                <w:b/>
                <w:sz w:val="20"/>
                <w:szCs w:val="20"/>
              </w:rPr>
              <w:t>и</w:t>
            </w:r>
            <w:r w:rsidRPr="00BA7BDF">
              <w:rPr>
                <w:b/>
                <w:sz w:val="20"/>
                <w:szCs w:val="20"/>
              </w:rPr>
              <w:t>зацио</w:t>
            </w:r>
            <w:r w:rsidRPr="00BA7BDF">
              <w:rPr>
                <w:b/>
                <w:sz w:val="20"/>
                <w:szCs w:val="20"/>
              </w:rPr>
              <w:t>н</w:t>
            </w:r>
            <w:r w:rsidRPr="00BA7BDF">
              <w:rPr>
                <w:b/>
                <w:sz w:val="20"/>
                <w:szCs w:val="20"/>
              </w:rPr>
              <w:t>но-прав</w:t>
            </w:r>
            <w:r w:rsidRPr="00BA7BDF">
              <w:rPr>
                <w:b/>
                <w:sz w:val="20"/>
                <w:szCs w:val="20"/>
              </w:rPr>
              <w:t>о</w:t>
            </w:r>
            <w:r w:rsidRPr="00BA7BDF">
              <w:rPr>
                <w:b/>
                <w:sz w:val="20"/>
                <w:szCs w:val="20"/>
              </w:rPr>
              <w:t>вой р</w:t>
            </w:r>
            <w:r w:rsidRPr="00BA7BDF">
              <w:rPr>
                <w:b/>
                <w:sz w:val="20"/>
                <w:szCs w:val="20"/>
              </w:rPr>
              <w:t>а</w:t>
            </w:r>
            <w:r w:rsidRPr="00BA7BDF">
              <w:rPr>
                <w:b/>
                <w:sz w:val="20"/>
                <w:szCs w:val="20"/>
              </w:rPr>
              <w:t>боты и инфо</w:t>
            </w:r>
            <w:r w:rsidRPr="00BA7BDF">
              <w:rPr>
                <w:b/>
                <w:sz w:val="20"/>
                <w:szCs w:val="20"/>
              </w:rPr>
              <w:t>р</w:t>
            </w:r>
            <w:r w:rsidRPr="00BA7BDF">
              <w:rPr>
                <w:b/>
                <w:sz w:val="20"/>
                <w:szCs w:val="20"/>
              </w:rPr>
              <w:t>матиз</w:t>
            </w:r>
            <w:r w:rsidRPr="00BA7BDF">
              <w:rPr>
                <w:b/>
                <w:sz w:val="20"/>
                <w:szCs w:val="20"/>
              </w:rPr>
              <w:t>а</w:t>
            </w:r>
            <w:r w:rsidRPr="00BA7BDF">
              <w:rPr>
                <w:b/>
                <w:sz w:val="20"/>
                <w:szCs w:val="20"/>
              </w:rPr>
              <w:t>ции</w:t>
            </w:r>
          </w:p>
        </w:tc>
        <w:tc>
          <w:tcPr>
            <w:tcW w:w="1275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земельный участок;</w:t>
            </w:r>
          </w:p>
          <w:p w:rsidR="005F393A" w:rsidRDefault="005F393A" w:rsidP="006C20B4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6C20B4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жилой дом;</w:t>
            </w:r>
          </w:p>
          <w:p w:rsidR="005F393A" w:rsidRPr="00BA7BDF" w:rsidRDefault="005F393A" w:rsidP="00DB01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 (1/3)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 (1/3)</w:t>
            </w:r>
          </w:p>
        </w:tc>
        <w:tc>
          <w:tcPr>
            <w:tcW w:w="1134" w:type="dxa"/>
          </w:tcPr>
          <w:p w:rsidR="005F393A" w:rsidRPr="00BA7BDF" w:rsidRDefault="005F393A" w:rsidP="009F48FB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5141,0</w:t>
            </w:r>
          </w:p>
          <w:p w:rsidR="005F393A" w:rsidRPr="00BA7BDF" w:rsidRDefault="005F393A" w:rsidP="009F48F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9F48F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9F48FB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54,6</w:t>
            </w:r>
          </w:p>
          <w:p w:rsidR="005F393A" w:rsidRPr="00BA7BDF" w:rsidRDefault="005F393A" w:rsidP="009F48F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9F48F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9F48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  <w:p w:rsidR="005F393A" w:rsidRPr="00BA7BDF" w:rsidRDefault="005F393A" w:rsidP="00F005E3">
            <w:pPr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9F48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3" w:type="dxa"/>
          </w:tcPr>
          <w:p w:rsidR="005F393A" w:rsidRPr="00BA7BDF" w:rsidRDefault="005F393A" w:rsidP="009F48FB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087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53,9</w:t>
            </w:r>
          </w:p>
        </w:tc>
        <w:tc>
          <w:tcPr>
            <w:tcW w:w="850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СеАЗ 11113-02</w:t>
            </w:r>
          </w:p>
        </w:tc>
        <w:tc>
          <w:tcPr>
            <w:tcW w:w="1134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373572,10</w:t>
            </w:r>
          </w:p>
        </w:tc>
        <w:tc>
          <w:tcPr>
            <w:tcW w:w="2693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-</w:t>
            </w:r>
          </w:p>
        </w:tc>
      </w:tr>
      <w:tr w:rsidR="005F393A" w:rsidRPr="00BA7BDF" w:rsidTr="00CC115A">
        <w:tc>
          <w:tcPr>
            <w:tcW w:w="534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99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земельный участок;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140E6C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 xml:space="preserve">жилой дом </w:t>
            </w:r>
          </w:p>
          <w:p w:rsidR="005F393A" w:rsidRPr="00BA7BDF" w:rsidRDefault="005F393A" w:rsidP="00DB01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F393A" w:rsidRDefault="005F393A" w:rsidP="009F48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 (1/3)</w:t>
            </w:r>
          </w:p>
          <w:p w:rsidR="005F393A" w:rsidRDefault="005F393A" w:rsidP="009F48F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9F48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 (1/3)</w:t>
            </w:r>
          </w:p>
        </w:tc>
        <w:tc>
          <w:tcPr>
            <w:tcW w:w="1134" w:type="dxa"/>
          </w:tcPr>
          <w:p w:rsidR="005F393A" w:rsidRPr="00BA7BDF" w:rsidRDefault="005F393A" w:rsidP="009F48FB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5141,0</w:t>
            </w:r>
          </w:p>
          <w:p w:rsidR="005F393A" w:rsidRPr="00BA7BDF" w:rsidRDefault="005F393A" w:rsidP="009F48F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9F48F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9F48FB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54,6</w:t>
            </w:r>
          </w:p>
          <w:p w:rsidR="005F393A" w:rsidRPr="00BA7BDF" w:rsidRDefault="005F393A" w:rsidP="009F48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  <w:p w:rsidR="005F393A" w:rsidRPr="00BA7BDF" w:rsidRDefault="005F393A" w:rsidP="00F005E3">
            <w:pPr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53,9</w:t>
            </w:r>
          </w:p>
        </w:tc>
        <w:tc>
          <w:tcPr>
            <w:tcW w:w="850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-</w:t>
            </w:r>
          </w:p>
        </w:tc>
      </w:tr>
      <w:tr w:rsidR="005F393A" w:rsidRPr="00BA7BDF" w:rsidTr="00CC115A">
        <w:trPr>
          <w:trHeight w:val="986"/>
        </w:trPr>
        <w:tc>
          <w:tcPr>
            <w:tcW w:w="534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99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земельный участок;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140E6C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жилой дом;</w:t>
            </w:r>
          </w:p>
        </w:tc>
        <w:tc>
          <w:tcPr>
            <w:tcW w:w="1276" w:type="dxa"/>
          </w:tcPr>
          <w:p w:rsidR="005F393A" w:rsidRDefault="005F393A" w:rsidP="00140E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 (1/3)</w:t>
            </w:r>
          </w:p>
          <w:p w:rsidR="005F393A" w:rsidRDefault="005F393A" w:rsidP="00140E6C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140E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 (1/3)</w:t>
            </w:r>
          </w:p>
        </w:tc>
        <w:tc>
          <w:tcPr>
            <w:tcW w:w="1134" w:type="dxa"/>
          </w:tcPr>
          <w:p w:rsidR="005F393A" w:rsidRPr="00BA7BDF" w:rsidRDefault="005F393A" w:rsidP="00140E6C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5141,0</w:t>
            </w:r>
          </w:p>
          <w:p w:rsidR="005F393A" w:rsidRPr="00BA7BDF" w:rsidRDefault="005F393A" w:rsidP="00140E6C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140E6C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140E6C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54,6</w:t>
            </w:r>
          </w:p>
        </w:tc>
        <w:tc>
          <w:tcPr>
            <w:tcW w:w="80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  <w:p w:rsidR="005F393A" w:rsidRPr="00BA7BDF" w:rsidRDefault="005F393A" w:rsidP="00F005E3">
            <w:pPr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140E6C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</w:tc>
        <w:tc>
          <w:tcPr>
            <w:tcW w:w="132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53,9</w:t>
            </w:r>
          </w:p>
        </w:tc>
        <w:tc>
          <w:tcPr>
            <w:tcW w:w="850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-</w:t>
            </w:r>
          </w:p>
        </w:tc>
      </w:tr>
      <w:tr w:rsidR="005F393A" w:rsidRPr="00BA7BDF" w:rsidTr="00CC115A">
        <w:tc>
          <w:tcPr>
            <w:tcW w:w="534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Судоргина Н.В.</w:t>
            </w:r>
          </w:p>
        </w:tc>
        <w:tc>
          <w:tcPr>
            <w:tcW w:w="99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Н</w:t>
            </w:r>
            <w:r w:rsidRPr="00BA7BDF">
              <w:rPr>
                <w:b/>
                <w:sz w:val="20"/>
                <w:szCs w:val="20"/>
              </w:rPr>
              <w:t>а</w:t>
            </w:r>
            <w:r w:rsidRPr="00BA7BDF">
              <w:rPr>
                <w:b/>
                <w:sz w:val="20"/>
                <w:szCs w:val="20"/>
              </w:rPr>
              <w:t>чальник отдела бухга</w:t>
            </w:r>
            <w:r w:rsidRPr="00BA7BDF">
              <w:rPr>
                <w:b/>
                <w:sz w:val="20"/>
                <w:szCs w:val="20"/>
              </w:rPr>
              <w:t>л</w:t>
            </w:r>
            <w:r w:rsidRPr="00BA7BDF">
              <w:rPr>
                <w:b/>
                <w:sz w:val="20"/>
                <w:szCs w:val="20"/>
              </w:rPr>
              <w:t>терск</w:t>
            </w:r>
            <w:r w:rsidRPr="00BA7BDF">
              <w:rPr>
                <w:b/>
                <w:sz w:val="20"/>
                <w:szCs w:val="20"/>
              </w:rPr>
              <w:t>о</w:t>
            </w:r>
            <w:r w:rsidRPr="00BA7BDF">
              <w:rPr>
                <w:b/>
                <w:sz w:val="20"/>
                <w:szCs w:val="20"/>
              </w:rPr>
              <w:t>го учета и о</w:t>
            </w:r>
            <w:r w:rsidRPr="00BA7BDF">
              <w:rPr>
                <w:b/>
                <w:sz w:val="20"/>
                <w:szCs w:val="20"/>
              </w:rPr>
              <w:t>т</w:t>
            </w:r>
            <w:r w:rsidRPr="00BA7BDF">
              <w:rPr>
                <w:b/>
                <w:sz w:val="20"/>
                <w:szCs w:val="20"/>
              </w:rPr>
              <w:t>четн</w:t>
            </w:r>
            <w:r w:rsidRPr="00BA7BDF">
              <w:rPr>
                <w:b/>
                <w:sz w:val="20"/>
                <w:szCs w:val="20"/>
              </w:rPr>
              <w:t>о</w:t>
            </w:r>
            <w:r w:rsidRPr="00BA7BDF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1275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квартира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 (1/3)</w:t>
            </w:r>
          </w:p>
        </w:tc>
        <w:tc>
          <w:tcPr>
            <w:tcW w:w="1134" w:type="dxa"/>
          </w:tcPr>
          <w:p w:rsidR="005F393A" w:rsidRPr="00BA7BDF" w:rsidRDefault="005F393A" w:rsidP="00547EC6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57,55</w:t>
            </w:r>
          </w:p>
          <w:p w:rsidR="005F393A" w:rsidRPr="00BA7BDF" w:rsidRDefault="005F393A" w:rsidP="00547EC6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547E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412265,22</w:t>
            </w:r>
          </w:p>
        </w:tc>
        <w:tc>
          <w:tcPr>
            <w:tcW w:w="2693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-</w:t>
            </w:r>
          </w:p>
        </w:tc>
      </w:tr>
      <w:tr w:rsidR="005F393A" w:rsidRPr="00BA7BDF" w:rsidTr="00CC115A">
        <w:tc>
          <w:tcPr>
            <w:tcW w:w="534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99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Default="005F393A" w:rsidP="00AA63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участок;</w:t>
            </w:r>
          </w:p>
          <w:p w:rsidR="005F393A" w:rsidRDefault="005F393A" w:rsidP="00AA6367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AA63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BA7BDF"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</w:t>
            </w:r>
            <w:r>
              <w:rPr>
                <w:b/>
                <w:sz w:val="20"/>
                <w:szCs w:val="20"/>
              </w:rPr>
              <w:t>у</w:t>
            </w:r>
            <w:r>
              <w:rPr>
                <w:b/>
                <w:sz w:val="20"/>
                <w:szCs w:val="20"/>
              </w:rPr>
              <w:t>альная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 (1/3)</w:t>
            </w:r>
          </w:p>
        </w:tc>
        <w:tc>
          <w:tcPr>
            <w:tcW w:w="1134" w:type="dxa"/>
          </w:tcPr>
          <w:p w:rsidR="005F393A" w:rsidRPr="00BA7BDF" w:rsidRDefault="005F393A" w:rsidP="00547EC6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830,0</w:t>
            </w:r>
          </w:p>
          <w:p w:rsidR="005F393A" w:rsidRPr="00BA7BDF" w:rsidRDefault="005F393A" w:rsidP="00547EC6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547EC6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547EC6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57,55</w:t>
            </w:r>
          </w:p>
        </w:tc>
        <w:tc>
          <w:tcPr>
            <w:tcW w:w="80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242D66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</w:tc>
        <w:tc>
          <w:tcPr>
            <w:tcW w:w="132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Хендай Солярис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143074,30</w:t>
            </w:r>
          </w:p>
        </w:tc>
        <w:tc>
          <w:tcPr>
            <w:tcW w:w="2693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-</w:t>
            </w:r>
          </w:p>
        </w:tc>
      </w:tr>
      <w:tr w:rsidR="005F393A" w:rsidRPr="00BA7BDF" w:rsidTr="00CC115A">
        <w:tc>
          <w:tcPr>
            <w:tcW w:w="534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Степанн</w:t>
            </w:r>
            <w:r w:rsidRPr="00BA7BDF">
              <w:rPr>
                <w:b/>
                <w:sz w:val="20"/>
                <w:szCs w:val="20"/>
              </w:rPr>
              <w:t>и</w:t>
            </w:r>
            <w:r w:rsidRPr="00BA7BDF">
              <w:rPr>
                <w:b/>
                <w:sz w:val="20"/>
                <w:szCs w:val="20"/>
              </w:rPr>
              <w:t>кова Т.Н.</w:t>
            </w:r>
          </w:p>
        </w:tc>
        <w:tc>
          <w:tcPr>
            <w:tcW w:w="99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Вед</w:t>
            </w:r>
            <w:r w:rsidRPr="00BA7BDF">
              <w:rPr>
                <w:b/>
                <w:sz w:val="20"/>
                <w:szCs w:val="20"/>
              </w:rPr>
              <w:t>у</w:t>
            </w:r>
            <w:r w:rsidRPr="00BA7BDF">
              <w:rPr>
                <w:b/>
                <w:sz w:val="20"/>
                <w:szCs w:val="20"/>
              </w:rPr>
              <w:t>щий специ</w:t>
            </w:r>
            <w:r w:rsidRPr="00BA7BDF">
              <w:rPr>
                <w:b/>
                <w:sz w:val="20"/>
                <w:szCs w:val="20"/>
              </w:rPr>
              <w:t>а</w:t>
            </w:r>
            <w:r w:rsidRPr="00BA7BDF">
              <w:rPr>
                <w:b/>
                <w:sz w:val="20"/>
                <w:szCs w:val="20"/>
              </w:rPr>
              <w:t>лист отдела бухга</w:t>
            </w:r>
            <w:r w:rsidRPr="00BA7BDF">
              <w:rPr>
                <w:b/>
                <w:sz w:val="20"/>
                <w:szCs w:val="20"/>
              </w:rPr>
              <w:t>л</w:t>
            </w:r>
            <w:r w:rsidRPr="00BA7BDF">
              <w:rPr>
                <w:b/>
                <w:sz w:val="20"/>
                <w:szCs w:val="20"/>
              </w:rPr>
              <w:t>терск</w:t>
            </w:r>
            <w:r w:rsidRPr="00BA7BDF">
              <w:rPr>
                <w:b/>
                <w:sz w:val="20"/>
                <w:szCs w:val="20"/>
              </w:rPr>
              <w:t>о</w:t>
            </w:r>
            <w:r w:rsidRPr="00BA7BDF">
              <w:rPr>
                <w:b/>
                <w:sz w:val="20"/>
                <w:szCs w:val="20"/>
              </w:rPr>
              <w:t>го учета и о</w:t>
            </w:r>
            <w:r w:rsidRPr="00BA7BDF">
              <w:rPr>
                <w:b/>
                <w:sz w:val="20"/>
                <w:szCs w:val="20"/>
              </w:rPr>
              <w:t>т</w:t>
            </w:r>
            <w:r w:rsidRPr="00BA7BDF">
              <w:rPr>
                <w:b/>
                <w:sz w:val="20"/>
                <w:szCs w:val="20"/>
              </w:rPr>
              <w:t>четн</w:t>
            </w:r>
            <w:r w:rsidRPr="00BA7BDF">
              <w:rPr>
                <w:b/>
                <w:sz w:val="20"/>
                <w:szCs w:val="20"/>
              </w:rPr>
              <w:t>о</w:t>
            </w:r>
            <w:r w:rsidRPr="00BA7BDF">
              <w:rPr>
                <w:b/>
                <w:sz w:val="20"/>
                <w:szCs w:val="20"/>
              </w:rPr>
              <w:t xml:space="preserve">сти </w:t>
            </w:r>
          </w:p>
        </w:tc>
        <w:tc>
          <w:tcPr>
            <w:tcW w:w="1275" w:type="dxa"/>
          </w:tcPr>
          <w:p w:rsidR="005F393A" w:rsidRPr="00BA7BDF" w:rsidRDefault="005F393A" w:rsidP="00AA6367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 (1/3)</w:t>
            </w:r>
          </w:p>
        </w:tc>
        <w:tc>
          <w:tcPr>
            <w:tcW w:w="1134" w:type="dxa"/>
          </w:tcPr>
          <w:p w:rsidR="005F393A" w:rsidRPr="00BA7BDF" w:rsidRDefault="005F393A" w:rsidP="00AA6367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45,57</w:t>
            </w:r>
          </w:p>
          <w:p w:rsidR="005F393A" w:rsidRPr="00BA7BDF" w:rsidRDefault="005F393A" w:rsidP="00AA63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229303,56</w:t>
            </w:r>
          </w:p>
        </w:tc>
        <w:tc>
          <w:tcPr>
            <w:tcW w:w="2693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-</w:t>
            </w:r>
          </w:p>
        </w:tc>
      </w:tr>
      <w:tr w:rsidR="005F393A" w:rsidRPr="00BA7BDF" w:rsidTr="00CC115A">
        <w:tc>
          <w:tcPr>
            <w:tcW w:w="534" w:type="dxa"/>
          </w:tcPr>
          <w:p w:rsidR="005F393A" w:rsidRPr="00BA7BDF" w:rsidRDefault="005F393A" w:rsidP="004A1E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Pr="00BA7BDF" w:rsidRDefault="005F393A" w:rsidP="004A1E2C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99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Pr="00BA7BDF" w:rsidRDefault="005F393A" w:rsidP="00342171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 (1/3)</w:t>
            </w:r>
          </w:p>
        </w:tc>
        <w:tc>
          <w:tcPr>
            <w:tcW w:w="1134" w:type="dxa"/>
          </w:tcPr>
          <w:p w:rsidR="005F393A" w:rsidRPr="00BA7BDF" w:rsidRDefault="005F393A" w:rsidP="00AA6367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45,57</w:t>
            </w:r>
          </w:p>
          <w:p w:rsidR="005F393A" w:rsidRPr="00BA7BDF" w:rsidRDefault="005F393A" w:rsidP="00AA63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Мот</w:t>
            </w:r>
            <w:r w:rsidRPr="00BA7BDF">
              <w:rPr>
                <w:b/>
                <w:sz w:val="20"/>
                <w:szCs w:val="20"/>
              </w:rPr>
              <w:t>о</w:t>
            </w:r>
            <w:r w:rsidRPr="00BA7BDF">
              <w:rPr>
                <w:b/>
                <w:sz w:val="20"/>
                <w:szCs w:val="20"/>
              </w:rPr>
              <w:t>транспор</w:t>
            </w:r>
            <w:r w:rsidRPr="00BA7BDF">
              <w:rPr>
                <w:b/>
                <w:sz w:val="20"/>
                <w:szCs w:val="20"/>
              </w:rPr>
              <w:t>т</w:t>
            </w:r>
            <w:r w:rsidRPr="00BA7BDF">
              <w:rPr>
                <w:b/>
                <w:sz w:val="20"/>
                <w:szCs w:val="20"/>
              </w:rPr>
              <w:t>ное стре</w:t>
            </w:r>
            <w:r w:rsidRPr="00BA7BDF">
              <w:rPr>
                <w:b/>
                <w:sz w:val="20"/>
                <w:szCs w:val="20"/>
              </w:rPr>
              <w:t>д</w:t>
            </w:r>
            <w:r w:rsidRPr="00BA7BDF">
              <w:rPr>
                <w:b/>
                <w:sz w:val="20"/>
                <w:szCs w:val="20"/>
              </w:rPr>
              <w:t>ство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ИЖ Пл</w:t>
            </w:r>
            <w:r w:rsidRPr="00BA7BDF">
              <w:rPr>
                <w:b/>
                <w:sz w:val="20"/>
                <w:szCs w:val="20"/>
              </w:rPr>
              <w:t>а</w:t>
            </w:r>
            <w:r w:rsidRPr="00BA7BDF">
              <w:rPr>
                <w:b/>
                <w:sz w:val="20"/>
                <w:szCs w:val="20"/>
              </w:rPr>
              <w:t>нета-5</w:t>
            </w:r>
          </w:p>
        </w:tc>
        <w:tc>
          <w:tcPr>
            <w:tcW w:w="1134" w:type="dxa"/>
          </w:tcPr>
          <w:p w:rsidR="005F393A" w:rsidRPr="00BA7BDF" w:rsidRDefault="005F393A" w:rsidP="003421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103556,50</w:t>
            </w:r>
          </w:p>
        </w:tc>
        <w:tc>
          <w:tcPr>
            <w:tcW w:w="2693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-</w:t>
            </w:r>
          </w:p>
        </w:tc>
      </w:tr>
      <w:tr w:rsidR="005F393A" w:rsidRPr="00BA7BDF" w:rsidTr="00CC115A">
        <w:tc>
          <w:tcPr>
            <w:tcW w:w="534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Скопинцев М.М.</w:t>
            </w:r>
          </w:p>
        </w:tc>
        <w:tc>
          <w:tcPr>
            <w:tcW w:w="99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Н</w:t>
            </w:r>
            <w:r w:rsidRPr="00BA7BDF">
              <w:rPr>
                <w:b/>
                <w:sz w:val="20"/>
                <w:szCs w:val="20"/>
              </w:rPr>
              <w:t>а</w:t>
            </w:r>
            <w:r w:rsidRPr="00BA7BDF">
              <w:rPr>
                <w:b/>
                <w:sz w:val="20"/>
                <w:szCs w:val="20"/>
              </w:rPr>
              <w:t>чальник отдела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арх</w:t>
            </w:r>
            <w:r w:rsidRPr="00BA7BDF">
              <w:rPr>
                <w:b/>
                <w:sz w:val="20"/>
                <w:szCs w:val="20"/>
              </w:rPr>
              <w:t>и</w:t>
            </w:r>
            <w:r w:rsidRPr="00BA7BDF">
              <w:rPr>
                <w:b/>
                <w:sz w:val="20"/>
                <w:szCs w:val="20"/>
              </w:rPr>
              <w:t>тект</w:t>
            </w:r>
            <w:r w:rsidRPr="00BA7BDF">
              <w:rPr>
                <w:b/>
                <w:sz w:val="20"/>
                <w:szCs w:val="20"/>
              </w:rPr>
              <w:t>у</w:t>
            </w:r>
            <w:r w:rsidRPr="00BA7BDF">
              <w:rPr>
                <w:b/>
                <w:sz w:val="20"/>
                <w:szCs w:val="20"/>
              </w:rPr>
              <w:t>ры, стро</w:t>
            </w:r>
            <w:r w:rsidRPr="00BA7BDF">
              <w:rPr>
                <w:b/>
                <w:sz w:val="20"/>
                <w:szCs w:val="20"/>
              </w:rPr>
              <w:t>и</w:t>
            </w:r>
            <w:r w:rsidRPr="00BA7BDF">
              <w:rPr>
                <w:b/>
                <w:sz w:val="20"/>
                <w:szCs w:val="20"/>
              </w:rPr>
              <w:t>тельс</w:t>
            </w:r>
            <w:r w:rsidRPr="00BA7BDF">
              <w:rPr>
                <w:b/>
                <w:sz w:val="20"/>
                <w:szCs w:val="20"/>
              </w:rPr>
              <w:t>т</w:t>
            </w:r>
            <w:r w:rsidRPr="00BA7BDF">
              <w:rPr>
                <w:b/>
                <w:sz w:val="20"/>
                <w:szCs w:val="20"/>
              </w:rPr>
              <w:t>ва и  комм</w:t>
            </w:r>
            <w:r w:rsidRPr="00BA7BDF">
              <w:rPr>
                <w:b/>
                <w:sz w:val="20"/>
                <w:szCs w:val="20"/>
              </w:rPr>
              <w:t>у</w:t>
            </w:r>
            <w:r w:rsidRPr="00BA7BDF">
              <w:rPr>
                <w:b/>
                <w:sz w:val="20"/>
                <w:szCs w:val="20"/>
              </w:rPr>
              <w:t>нальн</w:t>
            </w:r>
            <w:r w:rsidRPr="00BA7BDF">
              <w:rPr>
                <w:b/>
                <w:sz w:val="20"/>
                <w:szCs w:val="20"/>
              </w:rPr>
              <w:t>о</w:t>
            </w:r>
            <w:r w:rsidRPr="00BA7BDF">
              <w:rPr>
                <w:b/>
                <w:sz w:val="20"/>
                <w:szCs w:val="20"/>
              </w:rPr>
              <w:t>го х</w:t>
            </w:r>
            <w:r w:rsidRPr="00BA7BDF">
              <w:rPr>
                <w:b/>
                <w:sz w:val="20"/>
                <w:szCs w:val="20"/>
              </w:rPr>
              <w:t>о</w:t>
            </w:r>
            <w:r w:rsidRPr="00BA7BDF">
              <w:rPr>
                <w:b/>
                <w:sz w:val="20"/>
                <w:szCs w:val="20"/>
              </w:rPr>
              <w:t>зяйства</w:t>
            </w:r>
          </w:p>
        </w:tc>
        <w:tc>
          <w:tcPr>
            <w:tcW w:w="1275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земельный участок;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жилой дом;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плотина земляная;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6A5F50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 xml:space="preserve">плотина земляная </w:t>
            </w:r>
          </w:p>
        </w:tc>
        <w:tc>
          <w:tcPr>
            <w:tcW w:w="1276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</w:t>
            </w:r>
            <w:r>
              <w:rPr>
                <w:b/>
                <w:sz w:val="20"/>
                <w:szCs w:val="20"/>
              </w:rPr>
              <w:t>у</w:t>
            </w:r>
            <w:r>
              <w:rPr>
                <w:b/>
                <w:sz w:val="20"/>
                <w:szCs w:val="20"/>
              </w:rPr>
              <w:t>альная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</w:t>
            </w:r>
            <w:r>
              <w:rPr>
                <w:b/>
                <w:sz w:val="20"/>
                <w:szCs w:val="20"/>
              </w:rPr>
              <w:t>у</w:t>
            </w:r>
            <w:r>
              <w:rPr>
                <w:b/>
                <w:sz w:val="20"/>
                <w:szCs w:val="20"/>
              </w:rPr>
              <w:t>альная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</w:t>
            </w:r>
            <w:r>
              <w:rPr>
                <w:b/>
                <w:sz w:val="20"/>
                <w:szCs w:val="20"/>
              </w:rPr>
              <w:t>у</w:t>
            </w:r>
            <w:r>
              <w:rPr>
                <w:b/>
                <w:sz w:val="20"/>
                <w:szCs w:val="20"/>
              </w:rPr>
              <w:t>альная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</w:t>
            </w:r>
            <w:r>
              <w:rPr>
                <w:b/>
                <w:sz w:val="20"/>
                <w:szCs w:val="20"/>
              </w:rPr>
              <w:t>у</w:t>
            </w:r>
            <w:r>
              <w:rPr>
                <w:b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5F393A" w:rsidRPr="00BA7BDF" w:rsidRDefault="005F393A" w:rsidP="00AA6367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2432,68</w:t>
            </w:r>
          </w:p>
          <w:p w:rsidR="005F393A" w:rsidRPr="00BA7BDF" w:rsidRDefault="005F393A" w:rsidP="00AA6367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AA6367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AA6367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143,0</w:t>
            </w:r>
          </w:p>
          <w:p w:rsidR="005F393A" w:rsidRPr="00BA7BDF" w:rsidRDefault="005F393A" w:rsidP="00AA6367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AA6367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AA6367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1771,6</w:t>
            </w:r>
          </w:p>
          <w:p w:rsidR="005F393A" w:rsidRPr="00BA7BDF" w:rsidRDefault="005F393A" w:rsidP="00AA6367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AA6367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AA6367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425,8</w:t>
            </w:r>
          </w:p>
        </w:tc>
        <w:tc>
          <w:tcPr>
            <w:tcW w:w="80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61723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 xml:space="preserve">Ф </w:t>
            </w:r>
          </w:p>
        </w:tc>
        <w:tc>
          <w:tcPr>
            <w:tcW w:w="132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ВАЗ 21074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прицеп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САЗ 82994</w:t>
            </w:r>
          </w:p>
        </w:tc>
        <w:tc>
          <w:tcPr>
            <w:tcW w:w="1134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514868,73</w:t>
            </w:r>
          </w:p>
        </w:tc>
        <w:tc>
          <w:tcPr>
            <w:tcW w:w="2693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-</w:t>
            </w:r>
          </w:p>
        </w:tc>
      </w:tr>
      <w:tr w:rsidR="005F393A" w:rsidRPr="00BA7BDF" w:rsidTr="00CC115A">
        <w:tc>
          <w:tcPr>
            <w:tcW w:w="534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99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F393A" w:rsidRPr="00BA7BDF" w:rsidRDefault="005F393A" w:rsidP="00AA63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0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23" w:type="dxa"/>
          </w:tcPr>
          <w:p w:rsidR="005F393A" w:rsidRDefault="005F393A" w:rsidP="006A5F50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жилой дом;</w:t>
            </w:r>
          </w:p>
          <w:p w:rsidR="005F393A" w:rsidRPr="00BA7BDF" w:rsidRDefault="005F393A" w:rsidP="006A5F50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6A5F50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7" w:type="dxa"/>
          </w:tcPr>
          <w:p w:rsidR="005F393A" w:rsidRPr="00BA7BDF" w:rsidRDefault="005F393A" w:rsidP="006A5F50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143,0</w:t>
            </w:r>
          </w:p>
          <w:p w:rsidR="005F393A" w:rsidRPr="00BA7BDF" w:rsidRDefault="005F393A" w:rsidP="006A5F50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6A5F50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2432,68</w:t>
            </w:r>
          </w:p>
        </w:tc>
        <w:tc>
          <w:tcPr>
            <w:tcW w:w="850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172244,88</w:t>
            </w:r>
          </w:p>
        </w:tc>
        <w:tc>
          <w:tcPr>
            <w:tcW w:w="2693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-</w:t>
            </w:r>
          </w:p>
        </w:tc>
      </w:tr>
      <w:tr w:rsidR="005F393A" w:rsidRPr="00BA7BDF" w:rsidTr="00CC115A">
        <w:tc>
          <w:tcPr>
            <w:tcW w:w="534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5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Косенков Н.А.</w:t>
            </w:r>
          </w:p>
        </w:tc>
        <w:tc>
          <w:tcPr>
            <w:tcW w:w="99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Вед</w:t>
            </w:r>
            <w:r w:rsidRPr="00BA7BDF">
              <w:rPr>
                <w:b/>
                <w:sz w:val="20"/>
                <w:szCs w:val="20"/>
              </w:rPr>
              <w:t>у</w:t>
            </w:r>
            <w:r w:rsidRPr="00BA7BDF">
              <w:rPr>
                <w:b/>
                <w:sz w:val="20"/>
                <w:szCs w:val="20"/>
              </w:rPr>
              <w:t>щий специ</w:t>
            </w:r>
            <w:r w:rsidRPr="00BA7BDF">
              <w:rPr>
                <w:b/>
                <w:sz w:val="20"/>
                <w:szCs w:val="20"/>
              </w:rPr>
              <w:t>а</w:t>
            </w:r>
            <w:r w:rsidRPr="00BA7BDF">
              <w:rPr>
                <w:b/>
                <w:sz w:val="20"/>
                <w:szCs w:val="20"/>
              </w:rPr>
              <w:t>лист отдела арх</w:t>
            </w:r>
            <w:r w:rsidRPr="00BA7BDF">
              <w:rPr>
                <w:b/>
                <w:sz w:val="20"/>
                <w:szCs w:val="20"/>
              </w:rPr>
              <w:t>и</w:t>
            </w:r>
            <w:r w:rsidRPr="00BA7BDF">
              <w:rPr>
                <w:b/>
                <w:sz w:val="20"/>
                <w:szCs w:val="20"/>
              </w:rPr>
              <w:t>тект</w:t>
            </w:r>
            <w:r w:rsidRPr="00BA7BDF">
              <w:rPr>
                <w:b/>
                <w:sz w:val="20"/>
                <w:szCs w:val="20"/>
              </w:rPr>
              <w:t>у</w:t>
            </w:r>
            <w:r w:rsidRPr="00BA7BDF">
              <w:rPr>
                <w:b/>
                <w:sz w:val="20"/>
                <w:szCs w:val="20"/>
              </w:rPr>
              <w:t>ры, стро</w:t>
            </w:r>
            <w:r w:rsidRPr="00BA7BDF">
              <w:rPr>
                <w:b/>
                <w:sz w:val="20"/>
                <w:szCs w:val="20"/>
              </w:rPr>
              <w:t>и</w:t>
            </w:r>
            <w:r w:rsidRPr="00BA7BDF">
              <w:rPr>
                <w:b/>
                <w:sz w:val="20"/>
                <w:szCs w:val="20"/>
              </w:rPr>
              <w:t>тельс</w:t>
            </w:r>
            <w:r w:rsidRPr="00BA7BDF">
              <w:rPr>
                <w:b/>
                <w:sz w:val="20"/>
                <w:szCs w:val="20"/>
              </w:rPr>
              <w:t>т</w:t>
            </w:r>
            <w:r w:rsidRPr="00BA7BDF">
              <w:rPr>
                <w:b/>
                <w:sz w:val="20"/>
                <w:szCs w:val="20"/>
              </w:rPr>
              <w:t>ва и  комм</w:t>
            </w:r>
            <w:r w:rsidRPr="00BA7BDF">
              <w:rPr>
                <w:b/>
                <w:sz w:val="20"/>
                <w:szCs w:val="20"/>
              </w:rPr>
              <w:t>у</w:t>
            </w:r>
            <w:r w:rsidRPr="00BA7BDF">
              <w:rPr>
                <w:b/>
                <w:sz w:val="20"/>
                <w:szCs w:val="20"/>
              </w:rPr>
              <w:t>нальн</w:t>
            </w:r>
            <w:r w:rsidRPr="00BA7BDF">
              <w:rPr>
                <w:b/>
                <w:sz w:val="20"/>
                <w:szCs w:val="20"/>
              </w:rPr>
              <w:t>о</w:t>
            </w:r>
            <w:r w:rsidRPr="00BA7BDF">
              <w:rPr>
                <w:b/>
                <w:sz w:val="20"/>
                <w:szCs w:val="20"/>
              </w:rPr>
              <w:t>го х</w:t>
            </w:r>
            <w:r w:rsidRPr="00BA7BDF">
              <w:rPr>
                <w:b/>
                <w:sz w:val="20"/>
                <w:szCs w:val="20"/>
              </w:rPr>
              <w:t>о</w:t>
            </w:r>
            <w:r w:rsidRPr="00BA7BDF">
              <w:rPr>
                <w:b/>
                <w:sz w:val="20"/>
                <w:szCs w:val="20"/>
              </w:rPr>
              <w:t>зяйства</w:t>
            </w:r>
          </w:p>
        </w:tc>
        <w:tc>
          <w:tcPr>
            <w:tcW w:w="1275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квартира;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66356E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долевая (1/2) 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</w:t>
            </w:r>
            <w:r>
              <w:rPr>
                <w:b/>
                <w:sz w:val="20"/>
                <w:szCs w:val="20"/>
              </w:rPr>
              <w:t>у</w:t>
            </w:r>
            <w:r>
              <w:rPr>
                <w:b/>
                <w:sz w:val="20"/>
                <w:szCs w:val="20"/>
              </w:rPr>
              <w:t>альная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F393A" w:rsidRPr="00BA7BDF" w:rsidRDefault="005F393A" w:rsidP="00AA6367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79,2</w:t>
            </w:r>
          </w:p>
          <w:p w:rsidR="005F393A" w:rsidRPr="00BA7BDF" w:rsidRDefault="005F393A" w:rsidP="00AA6367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AA6367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AA6367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1172,0</w:t>
            </w:r>
          </w:p>
        </w:tc>
        <w:tc>
          <w:tcPr>
            <w:tcW w:w="80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E4319E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E4319E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</w:tc>
        <w:tc>
          <w:tcPr>
            <w:tcW w:w="132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393A" w:rsidRPr="00BA7BDF" w:rsidRDefault="005F393A" w:rsidP="00AF30BD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  <w:lang w:val="en-US"/>
              </w:rPr>
              <w:t>Lada kalina</w:t>
            </w:r>
            <w:r w:rsidRPr="00BA7BDF">
              <w:rPr>
                <w:b/>
                <w:sz w:val="20"/>
                <w:szCs w:val="20"/>
              </w:rPr>
              <w:t xml:space="preserve"> 21</w:t>
            </w:r>
            <w:r w:rsidRPr="00BA7BDF">
              <w:rPr>
                <w:b/>
                <w:sz w:val="20"/>
                <w:szCs w:val="20"/>
                <w:lang w:val="en-US"/>
              </w:rPr>
              <w:t>9</w:t>
            </w:r>
            <w:r w:rsidRPr="00BA7BDF">
              <w:rPr>
                <w:b/>
                <w:sz w:val="20"/>
                <w:szCs w:val="20"/>
              </w:rPr>
              <w:t>410</w:t>
            </w:r>
          </w:p>
        </w:tc>
        <w:tc>
          <w:tcPr>
            <w:tcW w:w="1134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228813,88</w:t>
            </w:r>
          </w:p>
        </w:tc>
        <w:tc>
          <w:tcPr>
            <w:tcW w:w="2693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-</w:t>
            </w:r>
          </w:p>
        </w:tc>
      </w:tr>
      <w:tr w:rsidR="005F393A" w:rsidRPr="00BA7BDF" w:rsidTr="00CC115A">
        <w:tc>
          <w:tcPr>
            <w:tcW w:w="534" w:type="dxa"/>
          </w:tcPr>
          <w:p w:rsidR="005F393A" w:rsidRPr="00BA7BDF" w:rsidRDefault="005F393A" w:rsidP="00204B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275" w:type="dxa"/>
          </w:tcPr>
          <w:p w:rsidR="005F393A" w:rsidRPr="00BA7BDF" w:rsidRDefault="005F393A" w:rsidP="00204BF2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Харитон</w:t>
            </w:r>
            <w:r w:rsidRPr="00BA7BDF">
              <w:rPr>
                <w:b/>
                <w:sz w:val="20"/>
                <w:szCs w:val="20"/>
              </w:rPr>
              <w:t>о</w:t>
            </w:r>
            <w:r w:rsidRPr="00BA7BDF">
              <w:rPr>
                <w:b/>
                <w:sz w:val="20"/>
                <w:szCs w:val="20"/>
              </w:rPr>
              <w:t>ва Е.А.</w:t>
            </w:r>
          </w:p>
        </w:tc>
        <w:tc>
          <w:tcPr>
            <w:tcW w:w="99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Вед</w:t>
            </w:r>
            <w:r w:rsidRPr="00BA7BDF">
              <w:rPr>
                <w:b/>
                <w:sz w:val="20"/>
                <w:szCs w:val="20"/>
              </w:rPr>
              <w:t>у</w:t>
            </w:r>
            <w:r w:rsidRPr="00BA7BDF">
              <w:rPr>
                <w:b/>
                <w:sz w:val="20"/>
                <w:szCs w:val="20"/>
              </w:rPr>
              <w:t>щий специ</w:t>
            </w:r>
            <w:r w:rsidRPr="00BA7BDF">
              <w:rPr>
                <w:b/>
                <w:sz w:val="20"/>
                <w:szCs w:val="20"/>
              </w:rPr>
              <w:t>а</w:t>
            </w:r>
            <w:r w:rsidRPr="00BA7BDF">
              <w:rPr>
                <w:b/>
                <w:sz w:val="20"/>
                <w:szCs w:val="20"/>
              </w:rPr>
              <w:t>лист отдела арх</w:t>
            </w:r>
            <w:r w:rsidRPr="00BA7BDF">
              <w:rPr>
                <w:b/>
                <w:sz w:val="20"/>
                <w:szCs w:val="20"/>
              </w:rPr>
              <w:t>и</w:t>
            </w:r>
            <w:r w:rsidRPr="00BA7BDF">
              <w:rPr>
                <w:b/>
                <w:sz w:val="20"/>
                <w:szCs w:val="20"/>
              </w:rPr>
              <w:t>тект</w:t>
            </w:r>
            <w:r w:rsidRPr="00BA7BDF">
              <w:rPr>
                <w:b/>
                <w:sz w:val="20"/>
                <w:szCs w:val="20"/>
              </w:rPr>
              <w:t>у</w:t>
            </w:r>
            <w:r w:rsidRPr="00BA7BDF">
              <w:rPr>
                <w:b/>
                <w:sz w:val="20"/>
                <w:szCs w:val="20"/>
              </w:rPr>
              <w:t>ры, стро</w:t>
            </w:r>
            <w:r w:rsidRPr="00BA7BDF">
              <w:rPr>
                <w:b/>
                <w:sz w:val="20"/>
                <w:szCs w:val="20"/>
              </w:rPr>
              <w:t>и</w:t>
            </w:r>
            <w:r w:rsidRPr="00BA7BDF">
              <w:rPr>
                <w:b/>
                <w:sz w:val="20"/>
                <w:szCs w:val="20"/>
              </w:rPr>
              <w:t>тельс</w:t>
            </w:r>
            <w:r w:rsidRPr="00BA7BDF">
              <w:rPr>
                <w:b/>
                <w:sz w:val="20"/>
                <w:szCs w:val="20"/>
              </w:rPr>
              <w:t>т</w:t>
            </w:r>
            <w:r w:rsidRPr="00BA7BDF">
              <w:rPr>
                <w:b/>
                <w:sz w:val="20"/>
                <w:szCs w:val="20"/>
              </w:rPr>
              <w:t>ва и комм</w:t>
            </w:r>
            <w:r w:rsidRPr="00BA7BDF">
              <w:rPr>
                <w:b/>
                <w:sz w:val="20"/>
                <w:szCs w:val="20"/>
              </w:rPr>
              <w:t>у</w:t>
            </w:r>
            <w:r w:rsidRPr="00BA7BDF">
              <w:rPr>
                <w:b/>
                <w:sz w:val="20"/>
                <w:szCs w:val="20"/>
              </w:rPr>
              <w:t>нальн</w:t>
            </w:r>
            <w:r w:rsidRPr="00BA7BDF">
              <w:rPr>
                <w:b/>
                <w:sz w:val="20"/>
                <w:szCs w:val="20"/>
              </w:rPr>
              <w:t>о</w:t>
            </w:r>
            <w:r w:rsidRPr="00BA7BDF">
              <w:rPr>
                <w:b/>
                <w:sz w:val="20"/>
                <w:szCs w:val="20"/>
              </w:rPr>
              <w:t>го х</w:t>
            </w:r>
            <w:r w:rsidRPr="00BA7BDF">
              <w:rPr>
                <w:b/>
                <w:sz w:val="20"/>
                <w:szCs w:val="20"/>
              </w:rPr>
              <w:t>о</w:t>
            </w:r>
            <w:r w:rsidRPr="00BA7BDF">
              <w:rPr>
                <w:b/>
                <w:sz w:val="20"/>
                <w:szCs w:val="20"/>
              </w:rPr>
              <w:t>зяйства</w:t>
            </w:r>
          </w:p>
        </w:tc>
        <w:tc>
          <w:tcPr>
            <w:tcW w:w="1275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  <w:r w:rsidRPr="00BA7BDF">
              <w:rPr>
                <w:b/>
                <w:sz w:val="20"/>
                <w:szCs w:val="20"/>
              </w:rPr>
              <w:t>;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 xml:space="preserve">жилой дом 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 (1/4)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 (1/4)</w:t>
            </w:r>
          </w:p>
        </w:tc>
        <w:tc>
          <w:tcPr>
            <w:tcW w:w="1134" w:type="dxa"/>
          </w:tcPr>
          <w:p w:rsidR="005F393A" w:rsidRPr="00BA7BDF" w:rsidRDefault="005F393A" w:rsidP="0064092B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1910,0</w:t>
            </w:r>
          </w:p>
          <w:p w:rsidR="005F393A" w:rsidRPr="00BA7BDF" w:rsidRDefault="005F393A" w:rsidP="0064092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64092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5F393A" w:rsidRPr="00BA7BDF" w:rsidRDefault="005F393A" w:rsidP="0064092B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88,7</w:t>
            </w:r>
          </w:p>
        </w:tc>
        <w:tc>
          <w:tcPr>
            <w:tcW w:w="80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215599,08</w:t>
            </w:r>
          </w:p>
        </w:tc>
        <w:tc>
          <w:tcPr>
            <w:tcW w:w="2693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-</w:t>
            </w:r>
          </w:p>
        </w:tc>
      </w:tr>
      <w:tr w:rsidR="005F393A" w:rsidRPr="00BA7BDF" w:rsidTr="00CC115A">
        <w:tc>
          <w:tcPr>
            <w:tcW w:w="534" w:type="dxa"/>
          </w:tcPr>
          <w:p w:rsidR="005F393A" w:rsidRPr="00BA7BDF" w:rsidRDefault="005F393A" w:rsidP="00F005E3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Pr="00BA7BDF" w:rsidRDefault="005F393A" w:rsidP="00F005E3">
            <w:pPr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 xml:space="preserve">       супруг</w:t>
            </w:r>
          </w:p>
        </w:tc>
        <w:tc>
          <w:tcPr>
            <w:tcW w:w="99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земельный участок;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 xml:space="preserve">жилой дом 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 (1/4)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 (1/4)</w:t>
            </w:r>
          </w:p>
        </w:tc>
        <w:tc>
          <w:tcPr>
            <w:tcW w:w="1134" w:type="dxa"/>
          </w:tcPr>
          <w:p w:rsidR="005F393A" w:rsidRPr="00BA7BDF" w:rsidRDefault="005F393A" w:rsidP="0064092B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1910,0</w:t>
            </w:r>
          </w:p>
          <w:p w:rsidR="005F393A" w:rsidRPr="00BA7BDF" w:rsidRDefault="005F393A" w:rsidP="0064092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64092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5F393A" w:rsidRPr="00BA7BDF" w:rsidRDefault="005F393A" w:rsidP="0064092B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88,7</w:t>
            </w:r>
          </w:p>
        </w:tc>
        <w:tc>
          <w:tcPr>
            <w:tcW w:w="80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3" w:type="dxa"/>
          </w:tcPr>
          <w:p w:rsidR="005F393A" w:rsidRPr="0085539A" w:rsidRDefault="005F393A" w:rsidP="00335F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5F393A" w:rsidRPr="0085539A" w:rsidRDefault="005F393A" w:rsidP="00335F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F393A" w:rsidRPr="0085539A" w:rsidRDefault="005F393A" w:rsidP="00335F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393A" w:rsidRPr="00BA7BDF" w:rsidRDefault="005F393A" w:rsidP="00335F1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A7BDF">
              <w:rPr>
                <w:b/>
                <w:sz w:val="20"/>
                <w:szCs w:val="20"/>
                <w:lang w:val="en-US"/>
              </w:rPr>
              <w:t>LADA 217030</w:t>
            </w:r>
          </w:p>
        </w:tc>
        <w:tc>
          <w:tcPr>
            <w:tcW w:w="1134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377519,69</w:t>
            </w:r>
          </w:p>
        </w:tc>
        <w:tc>
          <w:tcPr>
            <w:tcW w:w="2693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-</w:t>
            </w:r>
          </w:p>
        </w:tc>
      </w:tr>
      <w:tr w:rsidR="005F393A" w:rsidRPr="00BA7BDF" w:rsidTr="00CC115A">
        <w:tc>
          <w:tcPr>
            <w:tcW w:w="534" w:type="dxa"/>
          </w:tcPr>
          <w:p w:rsidR="005F393A" w:rsidRPr="00BA7BDF" w:rsidRDefault="005F393A" w:rsidP="00F005E3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Pr="00BA7BDF" w:rsidRDefault="005F393A" w:rsidP="00F005E3">
            <w:pPr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 xml:space="preserve">        дочь</w:t>
            </w:r>
          </w:p>
        </w:tc>
        <w:tc>
          <w:tcPr>
            <w:tcW w:w="99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квартира;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земельный участок;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C54DA7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 xml:space="preserve">жилой дом </w:t>
            </w:r>
          </w:p>
          <w:p w:rsidR="005F393A" w:rsidRPr="00BA7BDF" w:rsidRDefault="005F393A" w:rsidP="00C54D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 (1/4)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 (1/4)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 (1/4)</w:t>
            </w:r>
          </w:p>
        </w:tc>
        <w:tc>
          <w:tcPr>
            <w:tcW w:w="1134" w:type="dxa"/>
          </w:tcPr>
          <w:p w:rsidR="005F393A" w:rsidRPr="00BA7BDF" w:rsidRDefault="005F393A" w:rsidP="0064092B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106,3</w:t>
            </w:r>
          </w:p>
          <w:p w:rsidR="005F393A" w:rsidRPr="00BA7BDF" w:rsidRDefault="005F393A" w:rsidP="0064092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64092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6409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A7BDF">
              <w:rPr>
                <w:b/>
                <w:sz w:val="20"/>
                <w:szCs w:val="20"/>
              </w:rPr>
              <w:t>1910</w:t>
            </w:r>
            <w:r w:rsidRPr="00BA7BDF">
              <w:rPr>
                <w:b/>
                <w:sz w:val="20"/>
                <w:szCs w:val="20"/>
                <w:lang w:val="en-US"/>
              </w:rPr>
              <w:t>,0</w:t>
            </w:r>
          </w:p>
          <w:p w:rsidR="005F393A" w:rsidRPr="00BA7BDF" w:rsidRDefault="005F393A" w:rsidP="0064092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64092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5F393A" w:rsidRPr="00BA7BDF" w:rsidRDefault="005F393A" w:rsidP="0064092B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88,7</w:t>
            </w:r>
          </w:p>
          <w:p w:rsidR="005F393A" w:rsidRPr="00BA7BDF" w:rsidRDefault="005F393A" w:rsidP="0064092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3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  <w:p w:rsidR="005F393A" w:rsidRPr="00BA7BDF" w:rsidRDefault="005F393A" w:rsidP="00F005E3">
            <w:pPr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  <w:p w:rsidR="005F393A" w:rsidRPr="00BA7BDF" w:rsidRDefault="005F393A" w:rsidP="00C54DA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32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-</w:t>
            </w:r>
          </w:p>
        </w:tc>
      </w:tr>
      <w:tr w:rsidR="005F393A" w:rsidRPr="00BA7BDF" w:rsidTr="00CC115A">
        <w:tc>
          <w:tcPr>
            <w:tcW w:w="534" w:type="dxa"/>
          </w:tcPr>
          <w:p w:rsidR="005F393A" w:rsidRPr="00BA7BDF" w:rsidRDefault="005F393A" w:rsidP="00F005E3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Pr="00BA7BDF" w:rsidRDefault="005F393A" w:rsidP="00F005E3">
            <w:pPr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 xml:space="preserve">         дочь</w:t>
            </w:r>
          </w:p>
        </w:tc>
        <w:tc>
          <w:tcPr>
            <w:tcW w:w="99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земельный участок;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 xml:space="preserve">жилой дом 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 (1/4)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 (1/4)</w:t>
            </w:r>
          </w:p>
        </w:tc>
        <w:tc>
          <w:tcPr>
            <w:tcW w:w="1134" w:type="dxa"/>
          </w:tcPr>
          <w:p w:rsidR="005F393A" w:rsidRPr="00BA7BDF" w:rsidRDefault="005F393A" w:rsidP="00DE77B0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1910,0</w:t>
            </w:r>
          </w:p>
          <w:p w:rsidR="005F393A" w:rsidRPr="00BA7BDF" w:rsidRDefault="005F393A" w:rsidP="00DE77B0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DE77B0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5F393A" w:rsidRPr="00BA7BDF" w:rsidRDefault="005F393A" w:rsidP="00DE77B0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88,7</w:t>
            </w:r>
          </w:p>
        </w:tc>
        <w:tc>
          <w:tcPr>
            <w:tcW w:w="80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-</w:t>
            </w:r>
          </w:p>
        </w:tc>
      </w:tr>
      <w:tr w:rsidR="005F393A" w:rsidRPr="00BA7BDF" w:rsidTr="00CC115A">
        <w:tc>
          <w:tcPr>
            <w:tcW w:w="534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275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Харитонов В.А.</w:t>
            </w:r>
          </w:p>
        </w:tc>
        <w:tc>
          <w:tcPr>
            <w:tcW w:w="99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Н</w:t>
            </w:r>
            <w:r w:rsidRPr="00BA7BDF">
              <w:rPr>
                <w:b/>
                <w:sz w:val="20"/>
                <w:szCs w:val="20"/>
              </w:rPr>
              <w:t>а</w:t>
            </w:r>
            <w:r w:rsidRPr="00BA7BDF">
              <w:rPr>
                <w:b/>
                <w:sz w:val="20"/>
                <w:szCs w:val="20"/>
              </w:rPr>
              <w:t>чальник отдела экон</w:t>
            </w:r>
            <w:r w:rsidRPr="00BA7BDF">
              <w:rPr>
                <w:b/>
                <w:sz w:val="20"/>
                <w:szCs w:val="20"/>
              </w:rPr>
              <w:t>о</w:t>
            </w:r>
            <w:r w:rsidRPr="00BA7BDF">
              <w:rPr>
                <w:b/>
                <w:sz w:val="20"/>
                <w:szCs w:val="20"/>
              </w:rPr>
              <w:t>мики, сферы услуг, защиты прав потр</w:t>
            </w:r>
            <w:r w:rsidRPr="00BA7BDF">
              <w:rPr>
                <w:b/>
                <w:sz w:val="20"/>
                <w:szCs w:val="20"/>
              </w:rPr>
              <w:t>е</w:t>
            </w:r>
            <w:r w:rsidRPr="00BA7BDF">
              <w:rPr>
                <w:b/>
                <w:sz w:val="20"/>
                <w:szCs w:val="20"/>
              </w:rPr>
              <w:t>бителей</w:t>
            </w:r>
          </w:p>
        </w:tc>
        <w:tc>
          <w:tcPr>
            <w:tcW w:w="1275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земельный участок;</w:t>
            </w:r>
          </w:p>
          <w:p w:rsidR="005F393A" w:rsidRDefault="005F393A" w:rsidP="00507745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5910DD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 xml:space="preserve">жилой  дом </w:t>
            </w:r>
          </w:p>
        </w:tc>
        <w:tc>
          <w:tcPr>
            <w:tcW w:w="1276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долевая (1/4) 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 (1/4)</w:t>
            </w:r>
          </w:p>
        </w:tc>
        <w:tc>
          <w:tcPr>
            <w:tcW w:w="1134" w:type="dxa"/>
          </w:tcPr>
          <w:p w:rsidR="005F393A" w:rsidRPr="00BA7BDF" w:rsidRDefault="005F393A" w:rsidP="0064092B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1910</w:t>
            </w:r>
          </w:p>
          <w:p w:rsidR="005F393A" w:rsidRPr="00BA7BDF" w:rsidRDefault="005F393A" w:rsidP="0064092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64092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5F393A" w:rsidRPr="00BA7BDF" w:rsidRDefault="005F393A" w:rsidP="0064092B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88,7</w:t>
            </w:r>
          </w:p>
          <w:p w:rsidR="005F393A" w:rsidRPr="00BA7BDF" w:rsidRDefault="005F393A" w:rsidP="0064092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64092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  <w:lang w:val="en-US"/>
              </w:rPr>
              <w:t>LADA</w:t>
            </w:r>
            <w:r w:rsidRPr="00BA7BDF">
              <w:rPr>
                <w:b/>
                <w:sz w:val="20"/>
                <w:szCs w:val="20"/>
              </w:rPr>
              <w:t xml:space="preserve"> 217030</w:t>
            </w:r>
          </w:p>
        </w:tc>
        <w:tc>
          <w:tcPr>
            <w:tcW w:w="1134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377519,69</w:t>
            </w:r>
          </w:p>
        </w:tc>
        <w:tc>
          <w:tcPr>
            <w:tcW w:w="2693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-</w:t>
            </w:r>
          </w:p>
        </w:tc>
      </w:tr>
      <w:tr w:rsidR="005F393A" w:rsidRPr="00BA7BDF" w:rsidTr="00CC115A">
        <w:tc>
          <w:tcPr>
            <w:tcW w:w="534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99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 w:rsidRPr="00BA7BDF">
              <w:rPr>
                <w:b/>
                <w:sz w:val="20"/>
                <w:szCs w:val="20"/>
              </w:rPr>
              <w:t>емельный</w:t>
            </w:r>
            <w:r>
              <w:rPr>
                <w:b/>
                <w:sz w:val="20"/>
                <w:szCs w:val="20"/>
              </w:rPr>
              <w:t xml:space="preserve"> участок</w:t>
            </w:r>
            <w:r w:rsidRPr="00BA7BDF">
              <w:rPr>
                <w:b/>
                <w:sz w:val="20"/>
                <w:szCs w:val="20"/>
              </w:rPr>
              <w:t>;</w:t>
            </w:r>
          </w:p>
          <w:p w:rsidR="005F393A" w:rsidRDefault="005F393A" w:rsidP="003569A1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9C4B67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 xml:space="preserve">жилой  дом </w:t>
            </w:r>
          </w:p>
        </w:tc>
        <w:tc>
          <w:tcPr>
            <w:tcW w:w="1276" w:type="dxa"/>
          </w:tcPr>
          <w:p w:rsidR="005F393A" w:rsidRDefault="005F393A" w:rsidP="009C4B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 (1/4)</w:t>
            </w:r>
          </w:p>
          <w:p w:rsidR="005F393A" w:rsidRDefault="005F393A" w:rsidP="009C4B67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9C4B67" w:rsidRDefault="005F393A" w:rsidP="009C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 (1/4)</w:t>
            </w:r>
          </w:p>
        </w:tc>
        <w:tc>
          <w:tcPr>
            <w:tcW w:w="1134" w:type="dxa"/>
          </w:tcPr>
          <w:p w:rsidR="005F393A" w:rsidRPr="00BA7BDF" w:rsidRDefault="005F393A" w:rsidP="0064092B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1910</w:t>
            </w:r>
          </w:p>
          <w:p w:rsidR="005F393A" w:rsidRPr="00BA7BDF" w:rsidRDefault="005F393A" w:rsidP="0064092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64092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5F393A" w:rsidRPr="00BA7BDF" w:rsidRDefault="005F393A" w:rsidP="009C4B67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88,7</w:t>
            </w:r>
          </w:p>
        </w:tc>
        <w:tc>
          <w:tcPr>
            <w:tcW w:w="80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  <w:p w:rsidR="005F393A" w:rsidRPr="00BA7BDF" w:rsidRDefault="005F393A" w:rsidP="003569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215599,08</w:t>
            </w:r>
          </w:p>
        </w:tc>
        <w:tc>
          <w:tcPr>
            <w:tcW w:w="2693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-</w:t>
            </w:r>
          </w:p>
        </w:tc>
      </w:tr>
      <w:tr w:rsidR="005F393A" w:rsidRPr="00BA7BDF" w:rsidTr="00CC115A">
        <w:tc>
          <w:tcPr>
            <w:tcW w:w="534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99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квартира;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b/>
                <w:sz w:val="20"/>
                <w:szCs w:val="20"/>
              </w:rPr>
              <w:t>;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 xml:space="preserve"> </w:t>
            </w:r>
          </w:p>
          <w:p w:rsidR="005F393A" w:rsidRPr="00BA7BDF" w:rsidRDefault="005F393A" w:rsidP="009C4B67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 (1/4)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 (1/4)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9C4B67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 (1/4)</w:t>
            </w:r>
          </w:p>
        </w:tc>
        <w:tc>
          <w:tcPr>
            <w:tcW w:w="1134" w:type="dxa"/>
          </w:tcPr>
          <w:p w:rsidR="005F393A" w:rsidRPr="00BA7BDF" w:rsidRDefault="005F393A" w:rsidP="0064092B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106,3</w:t>
            </w:r>
          </w:p>
          <w:p w:rsidR="005F393A" w:rsidRPr="00BA7BDF" w:rsidRDefault="005F393A" w:rsidP="0064092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64092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64092B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1910</w:t>
            </w:r>
          </w:p>
          <w:p w:rsidR="005F393A" w:rsidRPr="00BA7BDF" w:rsidRDefault="005F393A" w:rsidP="0064092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64092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5F393A" w:rsidRPr="00BA7BDF" w:rsidRDefault="005F393A" w:rsidP="0064092B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88,7</w:t>
            </w:r>
          </w:p>
          <w:p w:rsidR="005F393A" w:rsidRPr="00BA7BDF" w:rsidRDefault="005F393A" w:rsidP="0064092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0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 xml:space="preserve">  Р</w:t>
            </w:r>
            <w:r>
              <w:rPr>
                <w:b/>
                <w:sz w:val="20"/>
                <w:szCs w:val="20"/>
              </w:rPr>
              <w:t>Ф</w:t>
            </w:r>
          </w:p>
          <w:p w:rsidR="005F393A" w:rsidRPr="00BA7BDF" w:rsidRDefault="005F393A" w:rsidP="00F005E3">
            <w:pPr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 xml:space="preserve">  Р</w:t>
            </w:r>
            <w:r>
              <w:rPr>
                <w:b/>
                <w:sz w:val="20"/>
                <w:szCs w:val="20"/>
              </w:rPr>
              <w:t>Ф</w:t>
            </w:r>
          </w:p>
          <w:p w:rsidR="005F393A" w:rsidRPr="00BA7BDF" w:rsidRDefault="005F393A" w:rsidP="00DB2E68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32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-</w:t>
            </w:r>
          </w:p>
        </w:tc>
      </w:tr>
      <w:tr w:rsidR="005F393A" w:rsidRPr="00BA7BDF" w:rsidTr="00CC115A">
        <w:tc>
          <w:tcPr>
            <w:tcW w:w="534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99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земельный участок;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A462CE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 xml:space="preserve">жилой  дом </w:t>
            </w:r>
          </w:p>
        </w:tc>
        <w:tc>
          <w:tcPr>
            <w:tcW w:w="1276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долевая (1/4) 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 (1/4)</w:t>
            </w:r>
          </w:p>
        </w:tc>
        <w:tc>
          <w:tcPr>
            <w:tcW w:w="1134" w:type="dxa"/>
          </w:tcPr>
          <w:p w:rsidR="005F393A" w:rsidRPr="00BA7BDF" w:rsidRDefault="005F393A" w:rsidP="0064092B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1910</w:t>
            </w:r>
          </w:p>
          <w:p w:rsidR="005F393A" w:rsidRPr="00BA7BDF" w:rsidRDefault="005F393A" w:rsidP="0064092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64092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5F393A" w:rsidRPr="00BA7BDF" w:rsidRDefault="005F393A" w:rsidP="00A462CE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88,7</w:t>
            </w:r>
          </w:p>
        </w:tc>
        <w:tc>
          <w:tcPr>
            <w:tcW w:w="80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  <w:r w:rsidRPr="00BA7BDF">
              <w:rPr>
                <w:b/>
                <w:sz w:val="20"/>
                <w:szCs w:val="20"/>
              </w:rPr>
              <w:t xml:space="preserve"> 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-</w:t>
            </w:r>
          </w:p>
        </w:tc>
      </w:tr>
      <w:tr w:rsidR="005F393A" w:rsidRPr="00BA7BDF" w:rsidTr="00CC115A">
        <w:tc>
          <w:tcPr>
            <w:tcW w:w="534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275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Кожевн</w:t>
            </w:r>
            <w:r w:rsidRPr="00BA7BDF">
              <w:rPr>
                <w:b/>
                <w:sz w:val="20"/>
                <w:szCs w:val="20"/>
              </w:rPr>
              <w:t>и</w:t>
            </w:r>
            <w:r w:rsidRPr="00BA7BDF">
              <w:rPr>
                <w:b/>
                <w:sz w:val="20"/>
                <w:szCs w:val="20"/>
              </w:rPr>
              <w:t>кова С.А.</w:t>
            </w:r>
          </w:p>
        </w:tc>
        <w:tc>
          <w:tcPr>
            <w:tcW w:w="99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Вед</w:t>
            </w:r>
            <w:r w:rsidRPr="00BA7BDF">
              <w:rPr>
                <w:b/>
                <w:sz w:val="20"/>
                <w:szCs w:val="20"/>
              </w:rPr>
              <w:t>у</w:t>
            </w:r>
            <w:r w:rsidRPr="00BA7BDF">
              <w:rPr>
                <w:b/>
                <w:sz w:val="20"/>
                <w:szCs w:val="20"/>
              </w:rPr>
              <w:t>щий специ</w:t>
            </w:r>
            <w:r w:rsidRPr="00BA7BDF">
              <w:rPr>
                <w:b/>
                <w:sz w:val="20"/>
                <w:szCs w:val="20"/>
              </w:rPr>
              <w:t>а</w:t>
            </w:r>
            <w:r w:rsidRPr="00BA7BDF">
              <w:rPr>
                <w:b/>
                <w:sz w:val="20"/>
                <w:szCs w:val="20"/>
              </w:rPr>
              <w:t>лист отдела экон</w:t>
            </w:r>
            <w:r w:rsidRPr="00BA7BDF">
              <w:rPr>
                <w:b/>
                <w:sz w:val="20"/>
                <w:szCs w:val="20"/>
              </w:rPr>
              <w:t>о</w:t>
            </w:r>
            <w:r w:rsidRPr="00BA7BDF">
              <w:rPr>
                <w:b/>
                <w:sz w:val="20"/>
                <w:szCs w:val="20"/>
              </w:rPr>
              <w:t>мики, сферы услуг, защиты прав потр</w:t>
            </w:r>
            <w:r w:rsidRPr="00BA7BDF">
              <w:rPr>
                <w:b/>
                <w:sz w:val="20"/>
                <w:szCs w:val="20"/>
              </w:rPr>
              <w:t>е</w:t>
            </w:r>
            <w:r w:rsidRPr="00BA7BDF">
              <w:rPr>
                <w:b/>
                <w:sz w:val="20"/>
                <w:szCs w:val="20"/>
              </w:rPr>
              <w:t>бителей</w:t>
            </w:r>
          </w:p>
        </w:tc>
        <w:tc>
          <w:tcPr>
            <w:tcW w:w="1275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земельный участок;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долевая </w:t>
            </w:r>
          </w:p>
        </w:tc>
        <w:tc>
          <w:tcPr>
            <w:tcW w:w="1134" w:type="dxa"/>
          </w:tcPr>
          <w:p w:rsidR="005F393A" w:rsidRPr="00BA7BDF" w:rsidRDefault="005F393A" w:rsidP="0064092B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5790,0</w:t>
            </w:r>
          </w:p>
          <w:p w:rsidR="005F393A" w:rsidRPr="00BA7BDF" w:rsidRDefault="005F393A" w:rsidP="0064092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64092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5F393A" w:rsidRPr="00BA7BDF" w:rsidRDefault="005F393A" w:rsidP="0064092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C045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3" w:type="dxa"/>
          </w:tcPr>
          <w:p w:rsidR="005F393A" w:rsidRPr="00BA7BDF" w:rsidRDefault="005F393A" w:rsidP="00C0459C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жилой дом;</w:t>
            </w:r>
          </w:p>
          <w:p w:rsidR="005F393A" w:rsidRDefault="005F393A" w:rsidP="00C0459C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C0459C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 xml:space="preserve">земельный участок </w:t>
            </w:r>
          </w:p>
          <w:p w:rsidR="005F393A" w:rsidRPr="00BA7BDF" w:rsidRDefault="005F393A" w:rsidP="00C045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7" w:type="dxa"/>
          </w:tcPr>
          <w:p w:rsidR="005F393A" w:rsidRPr="00BA7BDF" w:rsidRDefault="005F393A" w:rsidP="00C0459C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87,0</w:t>
            </w:r>
          </w:p>
          <w:p w:rsidR="005F393A" w:rsidRPr="00BA7BDF" w:rsidRDefault="005F393A" w:rsidP="00C0459C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C0459C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4741,0</w:t>
            </w:r>
          </w:p>
        </w:tc>
        <w:tc>
          <w:tcPr>
            <w:tcW w:w="850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ГАЗ 33021</w:t>
            </w:r>
          </w:p>
        </w:tc>
        <w:tc>
          <w:tcPr>
            <w:tcW w:w="1134" w:type="dxa"/>
          </w:tcPr>
          <w:p w:rsidR="005F393A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234769,26</w:t>
            </w:r>
          </w:p>
          <w:p w:rsidR="005F393A" w:rsidRPr="00C0459C" w:rsidRDefault="005F393A" w:rsidP="00C0459C">
            <w:pPr>
              <w:tabs>
                <w:tab w:val="left" w:pos="6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2693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-</w:t>
            </w:r>
          </w:p>
        </w:tc>
      </w:tr>
      <w:tr w:rsidR="005F393A" w:rsidRPr="00BA7BDF" w:rsidTr="00CC115A">
        <w:tc>
          <w:tcPr>
            <w:tcW w:w="534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99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03" w:type="dxa"/>
          </w:tcPr>
          <w:p w:rsidR="005F393A" w:rsidRPr="00BA7BDF" w:rsidRDefault="005F393A" w:rsidP="00602C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23" w:type="dxa"/>
          </w:tcPr>
          <w:p w:rsidR="005F393A" w:rsidRPr="00BA7BDF" w:rsidRDefault="005F393A" w:rsidP="0064092B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жилой дом;</w:t>
            </w:r>
          </w:p>
          <w:p w:rsidR="005F393A" w:rsidRDefault="005F393A" w:rsidP="0064092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64092B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 xml:space="preserve">земельный участок </w:t>
            </w:r>
          </w:p>
          <w:p w:rsidR="005F393A" w:rsidRPr="00BA7BDF" w:rsidRDefault="005F393A" w:rsidP="0064092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7" w:type="dxa"/>
          </w:tcPr>
          <w:p w:rsidR="005F393A" w:rsidRPr="00BA7BDF" w:rsidRDefault="005F393A" w:rsidP="0064092B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87,0</w:t>
            </w:r>
          </w:p>
          <w:p w:rsidR="005F393A" w:rsidRPr="00BA7BDF" w:rsidRDefault="005F393A" w:rsidP="0064092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64092B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4741,0</w:t>
            </w:r>
          </w:p>
        </w:tc>
        <w:tc>
          <w:tcPr>
            <w:tcW w:w="850" w:type="dxa"/>
          </w:tcPr>
          <w:p w:rsidR="005F393A" w:rsidRDefault="005F393A" w:rsidP="006409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  <w:p w:rsidR="005F393A" w:rsidRDefault="005F393A" w:rsidP="0064092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6409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  <w:lang w:val="en-US"/>
              </w:rPr>
              <w:t>LADA</w:t>
            </w:r>
            <w:r w:rsidRPr="00BA7BDF">
              <w:rPr>
                <w:b/>
                <w:sz w:val="20"/>
                <w:szCs w:val="20"/>
              </w:rPr>
              <w:t xml:space="preserve"> </w:t>
            </w:r>
            <w:r w:rsidRPr="00BA7BDF">
              <w:rPr>
                <w:b/>
                <w:sz w:val="20"/>
                <w:szCs w:val="20"/>
                <w:lang w:val="en-US"/>
              </w:rPr>
              <w:t xml:space="preserve">GRANTA </w:t>
            </w:r>
            <w:r w:rsidRPr="00BA7BDF">
              <w:rPr>
                <w:b/>
                <w:sz w:val="20"/>
                <w:szCs w:val="20"/>
              </w:rPr>
              <w:t xml:space="preserve">213060 </w:t>
            </w:r>
          </w:p>
        </w:tc>
        <w:tc>
          <w:tcPr>
            <w:tcW w:w="1134" w:type="dxa"/>
          </w:tcPr>
          <w:p w:rsidR="005F393A" w:rsidRPr="0051111D" w:rsidRDefault="005F393A" w:rsidP="005111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377806</w:t>
            </w:r>
            <w:r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  <w:lang w:val="en-US"/>
              </w:rPr>
              <w:t>45</w:t>
            </w:r>
          </w:p>
        </w:tc>
        <w:tc>
          <w:tcPr>
            <w:tcW w:w="2693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-</w:t>
            </w:r>
          </w:p>
        </w:tc>
      </w:tr>
      <w:tr w:rsidR="005F393A" w:rsidRPr="00BA7BDF" w:rsidTr="00CC115A">
        <w:tc>
          <w:tcPr>
            <w:tcW w:w="534" w:type="dxa"/>
          </w:tcPr>
          <w:p w:rsidR="005F393A" w:rsidRPr="00BA7BDF" w:rsidRDefault="005F393A" w:rsidP="00F005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275" w:type="dxa"/>
          </w:tcPr>
          <w:p w:rsidR="005F393A" w:rsidRPr="00BA7BDF" w:rsidRDefault="005F393A" w:rsidP="009A1900">
            <w:pPr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Житнева</w:t>
            </w:r>
            <w:r>
              <w:rPr>
                <w:b/>
                <w:sz w:val="20"/>
                <w:szCs w:val="20"/>
              </w:rPr>
              <w:t xml:space="preserve"> Ю.С.</w:t>
            </w:r>
          </w:p>
        </w:tc>
        <w:tc>
          <w:tcPr>
            <w:tcW w:w="99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Вед</w:t>
            </w:r>
            <w:r w:rsidRPr="00BA7BDF">
              <w:rPr>
                <w:b/>
                <w:sz w:val="20"/>
                <w:szCs w:val="20"/>
              </w:rPr>
              <w:t>у</w:t>
            </w:r>
            <w:r w:rsidRPr="00BA7BDF">
              <w:rPr>
                <w:b/>
                <w:sz w:val="20"/>
                <w:szCs w:val="20"/>
              </w:rPr>
              <w:t>щий специ</w:t>
            </w:r>
            <w:r w:rsidRPr="00BA7BDF">
              <w:rPr>
                <w:b/>
                <w:sz w:val="20"/>
                <w:szCs w:val="20"/>
              </w:rPr>
              <w:t>а</w:t>
            </w:r>
            <w:r w:rsidRPr="00BA7BDF">
              <w:rPr>
                <w:b/>
                <w:sz w:val="20"/>
                <w:szCs w:val="20"/>
              </w:rPr>
              <w:t>лист отдела экон</w:t>
            </w:r>
            <w:r w:rsidRPr="00BA7BDF">
              <w:rPr>
                <w:b/>
                <w:sz w:val="20"/>
                <w:szCs w:val="20"/>
              </w:rPr>
              <w:t>о</w:t>
            </w:r>
            <w:r w:rsidRPr="00BA7BDF">
              <w:rPr>
                <w:b/>
                <w:sz w:val="20"/>
                <w:szCs w:val="20"/>
              </w:rPr>
              <w:t>мики, сферы услуг, защиты прав потр</w:t>
            </w:r>
            <w:r w:rsidRPr="00BA7BDF">
              <w:rPr>
                <w:b/>
                <w:sz w:val="20"/>
                <w:szCs w:val="20"/>
              </w:rPr>
              <w:t>е</w:t>
            </w:r>
            <w:r w:rsidRPr="00BA7BDF">
              <w:rPr>
                <w:b/>
                <w:sz w:val="20"/>
                <w:szCs w:val="20"/>
              </w:rPr>
              <w:t>бителей</w:t>
            </w:r>
          </w:p>
        </w:tc>
        <w:tc>
          <w:tcPr>
            <w:tcW w:w="1275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393A" w:rsidRPr="00BA7BDF" w:rsidRDefault="005F393A" w:rsidP="00F30F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0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23" w:type="dxa"/>
          </w:tcPr>
          <w:p w:rsidR="005F393A" w:rsidRDefault="005F393A" w:rsidP="00F30F85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жилой дом</w:t>
            </w:r>
            <w:r>
              <w:rPr>
                <w:b/>
                <w:sz w:val="20"/>
                <w:szCs w:val="20"/>
              </w:rPr>
              <w:t>;</w:t>
            </w:r>
          </w:p>
          <w:p w:rsidR="005F393A" w:rsidRDefault="005F393A" w:rsidP="00F30F85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30F85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 xml:space="preserve"> земельный участок </w:t>
            </w:r>
          </w:p>
        </w:tc>
        <w:tc>
          <w:tcPr>
            <w:tcW w:w="1087" w:type="dxa"/>
          </w:tcPr>
          <w:p w:rsidR="005F393A" w:rsidRPr="00BA7BDF" w:rsidRDefault="005F393A" w:rsidP="00F30F85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76,5</w:t>
            </w:r>
          </w:p>
          <w:p w:rsidR="005F393A" w:rsidRPr="00BA7BDF" w:rsidRDefault="005F393A" w:rsidP="00F30F85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30F85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1184,0</w:t>
            </w:r>
          </w:p>
          <w:p w:rsidR="005F393A" w:rsidRPr="00BA7BDF" w:rsidRDefault="005F393A" w:rsidP="00F30F85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214477,84</w:t>
            </w:r>
          </w:p>
        </w:tc>
        <w:tc>
          <w:tcPr>
            <w:tcW w:w="2693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-</w:t>
            </w:r>
          </w:p>
        </w:tc>
      </w:tr>
      <w:tr w:rsidR="005F393A" w:rsidRPr="00BA7BDF" w:rsidTr="00CC115A">
        <w:tc>
          <w:tcPr>
            <w:tcW w:w="534" w:type="dxa"/>
          </w:tcPr>
          <w:p w:rsidR="005F393A" w:rsidRPr="0051111D" w:rsidRDefault="005F393A" w:rsidP="00F005E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5F393A" w:rsidRPr="00BA7BDF" w:rsidRDefault="005F393A" w:rsidP="00F005E3">
            <w:pPr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 xml:space="preserve">       супруг</w:t>
            </w:r>
          </w:p>
        </w:tc>
        <w:tc>
          <w:tcPr>
            <w:tcW w:w="99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0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23" w:type="dxa"/>
          </w:tcPr>
          <w:p w:rsidR="005F393A" w:rsidRPr="00BA7BDF" w:rsidRDefault="005F393A" w:rsidP="0064092B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жилой дом;</w:t>
            </w:r>
          </w:p>
          <w:p w:rsidR="005F393A" w:rsidRDefault="005F393A" w:rsidP="0064092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461C6A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7" w:type="dxa"/>
          </w:tcPr>
          <w:p w:rsidR="005F393A" w:rsidRPr="00BA7BDF" w:rsidRDefault="005F393A" w:rsidP="0064092B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76, 5</w:t>
            </w:r>
          </w:p>
          <w:p w:rsidR="005F393A" w:rsidRPr="00BA7BDF" w:rsidRDefault="005F393A" w:rsidP="0064092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64092B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1184,0</w:t>
            </w:r>
          </w:p>
        </w:tc>
        <w:tc>
          <w:tcPr>
            <w:tcW w:w="850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A7BDF">
              <w:rPr>
                <w:b/>
                <w:sz w:val="20"/>
                <w:szCs w:val="20"/>
                <w:lang w:val="en-US"/>
              </w:rPr>
              <w:t>LADA PRIORA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A7BDF">
              <w:rPr>
                <w:b/>
                <w:sz w:val="20"/>
                <w:szCs w:val="20"/>
                <w:lang w:val="en-US"/>
              </w:rPr>
              <w:t>217130</w:t>
            </w:r>
          </w:p>
        </w:tc>
        <w:tc>
          <w:tcPr>
            <w:tcW w:w="1134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522508,78</w:t>
            </w:r>
          </w:p>
        </w:tc>
        <w:tc>
          <w:tcPr>
            <w:tcW w:w="2693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-</w:t>
            </w:r>
          </w:p>
        </w:tc>
      </w:tr>
      <w:tr w:rsidR="005F393A" w:rsidRPr="00BA7BDF" w:rsidTr="00CC115A">
        <w:tc>
          <w:tcPr>
            <w:tcW w:w="534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275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Карташов М.М.</w:t>
            </w:r>
          </w:p>
        </w:tc>
        <w:tc>
          <w:tcPr>
            <w:tcW w:w="99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Вед</w:t>
            </w:r>
            <w:r w:rsidRPr="00BA7BDF">
              <w:rPr>
                <w:b/>
                <w:sz w:val="20"/>
                <w:szCs w:val="20"/>
              </w:rPr>
              <w:t>у</w:t>
            </w:r>
            <w:r w:rsidRPr="00BA7BDF">
              <w:rPr>
                <w:b/>
                <w:sz w:val="20"/>
                <w:szCs w:val="20"/>
              </w:rPr>
              <w:t>щий специ</w:t>
            </w:r>
            <w:r w:rsidRPr="00BA7BDF">
              <w:rPr>
                <w:b/>
                <w:sz w:val="20"/>
                <w:szCs w:val="20"/>
              </w:rPr>
              <w:t>а</w:t>
            </w:r>
            <w:r w:rsidRPr="00BA7BDF">
              <w:rPr>
                <w:b/>
                <w:sz w:val="20"/>
                <w:szCs w:val="20"/>
              </w:rPr>
              <w:t>лист отдела по упра</w:t>
            </w:r>
            <w:r w:rsidRPr="00BA7BDF">
              <w:rPr>
                <w:b/>
                <w:sz w:val="20"/>
                <w:szCs w:val="20"/>
              </w:rPr>
              <w:t>в</w:t>
            </w:r>
            <w:r w:rsidRPr="00BA7BDF">
              <w:rPr>
                <w:b/>
                <w:sz w:val="20"/>
                <w:szCs w:val="20"/>
              </w:rPr>
              <w:t>лению имущ</w:t>
            </w:r>
            <w:r w:rsidRPr="00BA7BDF">
              <w:rPr>
                <w:b/>
                <w:sz w:val="20"/>
                <w:szCs w:val="20"/>
              </w:rPr>
              <w:t>е</w:t>
            </w:r>
            <w:r w:rsidRPr="00BA7BDF">
              <w:rPr>
                <w:b/>
                <w:sz w:val="20"/>
                <w:szCs w:val="20"/>
              </w:rPr>
              <w:t>ством и земл</w:t>
            </w:r>
            <w:r w:rsidRPr="00BA7BDF">
              <w:rPr>
                <w:b/>
                <w:sz w:val="20"/>
                <w:szCs w:val="20"/>
              </w:rPr>
              <w:t>е</w:t>
            </w:r>
            <w:r w:rsidRPr="00BA7BDF">
              <w:rPr>
                <w:b/>
                <w:sz w:val="20"/>
                <w:szCs w:val="20"/>
              </w:rPr>
              <w:t>устро</w:t>
            </w:r>
            <w:r w:rsidRPr="00BA7BDF">
              <w:rPr>
                <w:b/>
                <w:sz w:val="20"/>
                <w:szCs w:val="20"/>
              </w:rPr>
              <w:t>й</w:t>
            </w:r>
            <w:r w:rsidRPr="00BA7BDF">
              <w:rPr>
                <w:b/>
                <w:sz w:val="20"/>
                <w:szCs w:val="20"/>
              </w:rPr>
              <w:t>ству</w:t>
            </w:r>
          </w:p>
        </w:tc>
        <w:tc>
          <w:tcPr>
            <w:tcW w:w="1275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</w:t>
            </w:r>
            <w:r>
              <w:rPr>
                <w:b/>
                <w:sz w:val="20"/>
                <w:szCs w:val="20"/>
              </w:rPr>
              <w:t>у</w:t>
            </w:r>
            <w:r>
              <w:rPr>
                <w:b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31,1</w:t>
            </w:r>
          </w:p>
        </w:tc>
        <w:tc>
          <w:tcPr>
            <w:tcW w:w="803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3" w:type="dxa"/>
          </w:tcPr>
          <w:p w:rsidR="005F393A" w:rsidRPr="00BA7BDF" w:rsidRDefault="005F393A" w:rsidP="0064092B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жилой дом;</w:t>
            </w:r>
          </w:p>
          <w:p w:rsidR="005F393A" w:rsidRDefault="005F393A" w:rsidP="0064092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64092B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земельный участок</w:t>
            </w:r>
          </w:p>
          <w:p w:rsidR="005F393A" w:rsidRPr="00BA7BDF" w:rsidRDefault="005F393A" w:rsidP="0064092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7" w:type="dxa"/>
          </w:tcPr>
          <w:p w:rsidR="005F393A" w:rsidRPr="00BA7BDF" w:rsidRDefault="005F393A" w:rsidP="0064092B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72,3</w:t>
            </w:r>
          </w:p>
          <w:p w:rsidR="005F393A" w:rsidRPr="00BA7BDF" w:rsidRDefault="005F393A" w:rsidP="0064092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64092B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1959,0</w:t>
            </w:r>
          </w:p>
        </w:tc>
        <w:tc>
          <w:tcPr>
            <w:tcW w:w="850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218414,42</w:t>
            </w:r>
          </w:p>
        </w:tc>
        <w:tc>
          <w:tcPr>
            <w:tcW w:w="2693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-</w:t>
            </w:r>
          </w:p>
        </w:tc>
      </w:tr>
      <w:tr w:rsidR="005F393A" w:rsidRPr="00BA7BDF" w:rsidTr="00CC115A">
        <w:tc>
          <w:tcPr>
            <w:tcW w:w="534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99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земельный участок;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A80148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5F393A" w:rsidRDefault="005F393A" w:rsidP="007F68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</w:t>
            </w:r>
            <w:r>
              <w:rPr>
                <w:b/>
                <w:sz w:val="20"/>
                <w:szCs w:val="20"/>
              </w:rPr>
              <w:t>у</w:t>
            </w:r>
            <w:r>
              <w:rPr>
                <w:b/>
                <w:sz w:val="20"/>
                <w:szCs w:val="20"/>
              </w:rPr>
              <w:t>альная</w:t>
            </w:r>
          </w:p>
          <w:p w:rsidR="005F393A" w:rsidRDefault="005F393A" w:rsidP="007F6871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7F68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 (1/3)</w:t>
            </w:r>
          </w:p>
        </w:tc>
        <w:tc>
          <w:tcPr>
            <w:tcW w:w="1134" w:type="dxa"/>
          </w:tcPr>
          <w:p w:rsidR="005F393A" w:rsidRPr="00BA7BDF" w:rsidRDefault="005F393A" w:rsidP="00A80148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1959,0</w:t>
            </w:r>
          </w:p>
          <w:p w:rsidR="005F393A" w:rsidRPr="00BA7BDF" w:rsidRDefault="005F393A" w:rsidP="00A80148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A80148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A80148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72,3</w:t>
            </w:r>
          </w:p>
        </w:tc>
        <w:tc>
          <w:tcPr>
            <w:tcW w:w="80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A80148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</w:tc>
        <w:tc>
          <w:tcPr>
            <w:tcW w:w="132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F393A" w:rsidRPr="00A80148" w:rsidRDefault="005F393A" w:rsidP="00A80148">
            <w:pPr>
              <w:rPr>
                <w:b/>
                <w:sz w:val="20"/>
                <w:szCs w:val="20"/>
              </w:rPr>
            </w:pPr>
            <w:r w:rsidRPr="00A80148">
              <w:rPr>
                <w:b/>
                <w:sz w:val="20"/>
                <w:szCs w:val="20"/>
              </w:rPr>
              <w:t>300585,86</w:t>
            </w:r>
          </w:p>
        </w:tc>
        <w:tc>
          <w:tcPr>
            <w:tcW w:w="2693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-</w:t>
            </w:r>
          </w:p>
        </w:tc>
      </w:tr>
      <w:tr w:rsidR="005F393A" w:rsidRPr="00BA7BDF" w:rsidTr="00CC115A">
        <w:tc>
          <w:tcPr>
            <w:tcW w:w="534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275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Рогожин А.И.</w:t>
            </w:r>
          </w:p>
        </w:tc>
        <w:tc>
          <w:tcPr>
            <w:tcW w:w="99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Н</w:t>
            </w:r>
            <w:r w:rsidRPr="00BA7BDF">
              <w:rPr>
                <w:b/>
                <w:sz w:val="20"/>
                <w:szCs w:val="20"/>
              </w:rPr>
              <w:t>а</w:t>
            </w:r>
            <w:r w:rsidRPr="00BA7BDF">
              <w:rPr>
                <w:b/>
                <w:sz w:val="20"/>
                <w:szCs w:val="20"/>
              </w:rPr>
              <w:t>чальник отдела по упра</w:t>
            </w:r>
            <w:r w:rsidRPr="00BA7BDF">
              <w:rPr>
                <w:b/>
                <w:sz w:val="20"/>
                <w:szCs w:val="20"/>
              </w:rPr>
              <w:t>в</w:t>
            </w:r>
            <w:r w:rsidRPr="00BA7BDF">
              <w:rPr>
                <w:b/>
                <w:sz w:val="20"/>
                <w:szCs w:val="20"/>
              </w:rPr>
              <w:t>лению имущ</w:t>
            </w:r>
            <w:r w:rsidRPr="00BA7BDF">
              <w:rPr>
                <w:b/>
                <w:sz w:val="20"/>
                <w:szCs w:val="20"/>
              </w:rPr>
              <w:t>е</w:t>
            </w:r>
            <w:r w:rsidRPr="00BA7BDF">
              <w:rPr>
                <w:b/>
                <w:sz w:val="20"/>
                <w:szCs w:val="20"/>
              </w:rPr>
              <w:t>ством и земл</w:t>
            </w:r>
            <w:r w:rsidRPr="00BA7BDF">
              <w:rPr>
                <w:b/>
                <w:sz w:val="20"/>
                <w:szCs w:val="20"/>
              </w:rPr>
              <w:t>е</w:t>
            </w:r>
            <w:r w:rsidRPr="00BA7BDF">
              <w:rPr>
                <w:b/>
                <w:sz w:val="20"/>
                <w:szCs w:val="20"/>
              </w:rPr>
              <w:t>устро</w:t>
            </w:r>
            <w:r w:rsidRPr="00BA7BDF">
              <w:rPr>
                <w:b/>
                <w:sz w:val="20"/>
                <w:szCs w:val="20"/>
              </w:rPr>
              <w:t>й</w:t>
            </w:r>
            <w:r w:rsidRPr="00BA7BDF">
              <w:rPr>
                <w:b/>
                <w:sz w:val="20"/>
                <w:szCs w:val="20"/>
              </w:rPr>
              <w:t>ству</w:t>
            </w:r>
          </w:p>
        </w:tc>
        <w:tc>
          <w:tcPr>
            <w:tcW w:w="1275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жилой дом;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412FC4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412FC4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 (1/3)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 (1/3)</w:t>
            </w:r>
          </w:p>
        </w:tc>
        <w:tc>
          <w:tcPr>
            <w:tcW w:w="1134" w:type="dxa"/>
          </w:tcPr>
          <w:p w:rsidR="005F393A" w:rsidRPr="00BA7BDF" w:rsidRDefault="005F393A" w:rsidP="0064092B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194,9</w:t>
            </w:r>
          </w:p>
          <w:p w:rsidR="005F393A" w:rsidRPr="00BA7BDF" w:rsidRDefault="005F393A" w:rsidP="0064092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64092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64092B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2361,0</w:t>
            </w:r>
          </w:p>
        </w:tc>
        <w:tc>
          <w:tcPr>
            <w:tcW w:w="80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412FC4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</w:tc>
        <w:tc>
          <w:tcPr>
            <w:tcW w:w="132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  <w:lang w:val="en-US"/>
              </w:rPr>
              <w:t xml:space="preserve">KIA </w:t>
            </w:r>
            <w:smartTag w:uri="urn:schemas-microsoft-com:office:smarttags" w:element="place">
              <w:r w:rsidRPr="00BA7BDF">
                <w:rPr>
                  <w:b/>
                  <w:sz w:val="20"/>
                  <w:szCs w:val="20"/>
                  <w:lang w:val="en-US"/>
                </w:rPr>
                <w:t>RIO</w:t>
              </w:r>
            </w:smartTag>
            <w:r w:rsidRPr="00BA7BDF">
              <w:rPr>
                <w:b/>
                <w:sz w:val="20"/>
                <w:szCs w:val="20"/>
              </w:rPr>
              <w:t xml:space="preserve">, 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прицеп</w:t>
            </w:r>
            <w:r>
              <w:rPr>
                <w:b/>
                <w:sz w:val="20"/>
                <w:szCs w:val="20"/>
              </w:rPr>
              <w:t xml:space="preserve"> легковой</w:t>
            </w:r>
          </w:p>
        </w:tc>
        <w:tc>
          <w:tcPr>
            <w:tcW w:w="1134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425411,42</w:t>
            </w:r>
          </w:p>
        </w:tc>
        <w:tc>
          <w:tcPr>
            <w:tcW w:w="2693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-</w:t>
            </w:r>
          </w:p>
        </w:tc>
      </w:tr>
      <w:tr w:rsidR="005F393A" w:rsidRPr="00BA7BDF" w:rsidTr="00CC115A">
        <w:tc>
          <w:tcPr>
            <w:tcW w:w="534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99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Default="005F393A" w:rsidP="00D243C6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жилой дом</w:t>
            </w:r>
            <w:r>
              <w:rPr>
                <w:b/>
                <w:sz w:val="20"/>
                <w:szCs w:val="20"/>
              </w:rPr>
              <w:t>;</w:t>
            </w:r>
          </w:p>
          <w:p w:rsidR="005F393A" w:rsidRDefault="005F393A" w:rsidP="00D243C6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D243C6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 xml:space="preserve"> </w:t>
            </w:r>
          </w:p>
          <w:p w:rsidR="005F393A" w:rsidRPr="00BA7BDF" w:rsidRDefault="005F393A" w:rsidP="00D243C6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 (1/3)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 (1/3)</w:t>
            </w:r>
          </w:p>
        </w:tc>
        <w:tc>
          <w:tcPr>
            <w:tcW w:w="1134" w:type="dxa"/>
          </w:tcPr>
          <w:p w:rsidR="005F393A" w:rsidRPr="00BA7BDF" w:rsidRDefault="005F393A" w:rsidP="0064092B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194,9</w:t>
            </w:r>
          </w:p>
          <w:p w:rsidR="005F393A" w:rsidRPr="00BA7BDF" w:rsidRDefault="005F393A" w:rsidP="0064092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64092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64092B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2361,0</w:t>
            </w:r>
          </w:p>
        </w:tc>
        <w:tc>
          <w:tcPr>
            <w:tcW w:w="80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D243C6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</w:tc>
        <w:tc>
          <w:tcPr>
            <w:tcW w:w="132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F393A" w:rsidRPr="00BA7BDF" w:rsidRDefault="005F393A" w:rsidP="00D243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682521,53</w:t>
            </w:r>
          </w:p>
        </w:tc>
        <w:tc>
          <w:tcPr>
            <w:tcW w:w="2693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-</w:t>
            </w:r>
          </w:p>
        </w:tc>
      </w:tr>
      <w:tr w:rsidR="005F393A" w:rsidRPr="00BA7BDF" w:rsidTr="00CC115A">
        <w:tc>
          <w:tcPr>
            <w:tcW w:w="534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99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Default="005F393A" w:rsidP="00D243C6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жилой дом</w:t>
            </w:r>
            <w:r>
              <w:rPr>
                <w:b/>
                <w:sz w:val="20"/>
                <w:szCs w:val="20"/>
              </w:rPr>
              <w:t>;</w:t>
            </w:r>
          </w:p>
          <w:p w:rsidR="005F393A" w:rsidRPr="00BA7BDF" w:rsidRDefault="005F393A" w:rsidP="00D243C6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 xml:space="preserve"> 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D243C6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 (1/3)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 (1/3)</w:t>
            </w:r>
          </w:p>
        </w:tc>
        <w:tc>
          <w:tcPr>
            <w:tcW w:w="1134" w:type="dxa"/>
          </w:tcPr>
          <w:p w:rsidR="005F393A" w:rsidRPr="00BA7BDF" w:rsidRDefault="005F393A" w:rsidP="0064092B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194,9</w:t>
            </w:r>
          </w:p>
          <w:p w:rsidR="005F393A" w:rsidRPr="00BA7BDF" w:rsidRDefault="005F393A" w:rsidP="0064092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64092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64092B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2361,0</w:t>
            </w:r>
          </w:p>
        </w:tc>
        <w:tc>
          <w:tcPr>
            <w:tcW w:w="80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D243C6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</w:tc>
        <w:tc>
          <w:tcPr>
            <w:tcW w:w="132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-</w:t>
            </w:r>
          </w:p>
        </w:tc>
      </w:tr>
      <w:tr w:rsidR="005F393A" w:rsidRPr="00BA7BDF" w:rsidTr="00CC115A">
        <w:tc>
          <w:tcPr>
            <w:tcW w:w="534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99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03" w:type="dxa"/>
          </w:tcPr>
          <w:p w:rsidR="005F393A" w:rsidRPr="00BA7BDF" w:rsidRDefault="005F393A" w:rsidP="00D243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23" w:type="dxa"/>
          </w:tcPr>
          <w:p w:rsidR="005F393A" w:rsidRDefault="005F393A" w:rsidP="0064092B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жилой дом;</w:t>
            </w:r>
          </w:p>
          <w:p w:rsidR="005F393A" w:rsidRPr="00BA7BDF" w:rsidRDefault="005F393A" w:rsidP="0064092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D243C6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7" w:type="dxa"/>
          </w:tcPr>
          <w:p w:rsidR="005F393A" w:rsidRPr="00BA7BDF" w:rsidRDefault="005F393A" w:rsidP="0064092B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194,9</w:t>
            </w:r>
          </w:p>
          <w:p w:rsidR="005F393A" w:rsidRPr="00BA7BDF" w:rsidRDefault="005F393A" w:rsidP="0064092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64092B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2361,0</w:t>
            </w:r>
          </w:p>
        </w:tc>
        <w:tc>
          <w:tcPr>
            <w:tcW w:w="850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-</w:t>
            </w:r>
          </w:p>
        </w:tc>
      </w:tr>
      <w:tr w:rsidR="005F393A" w:rsidRPr="00BA7BDF" w:rsidTr="00CC115A">
        <w:tc>
          <w:tcPr>
            <w:tcW w:w="534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275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Коновал</w:t>
            </w:r>
            <w:r w:rsidRPr="00BA7BDF">
              <w:rPr>
                <w:b/>
                <w:sz w:val="20"/>
                <w:szCs w:val="20"/>
              </w:rPr>
              <w:t>о</w:t>
            </w:r>
            <w:r w:rsidRPr="00BA7BDF">
              <w:rPr>
                <w:b/>
                <w:sz w:val="20"/>
                <w:szCs w:val="20"/>
              </w:rPr>
              <w:t>ва Г.В.</w:t>
            </w:r>
          </w:p>
        </w:tc>
        <w:tc>
          <w:tcPr>
            <w:tcW w:w="99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Н</w:t>
            </w:r>
            <w:r w:rsidRPr="00BA7BDF">
              <w:rPr>
                <w:b/>
                <w:sz w:val="20"/>
                <w:szCs w:val="20"/>
              </w:rPr>
              <w:t>а</w:t>
            </w:r>
            <w:r w:rsidRPr="00BA7BDF">
              <w:rPr>
                <w:b/>
                <w:sz w:val="20"/>
                <w:szCs w:val="20"/>
              </w:rPr>
              <w:t>чальник отдела культ</w:t>
            </w:r>
            <w:r w:rsidRPr="00BA7BDF">
              <w:rPr>
                <w:b/>
                <w:sz w:val="20"/>
                <w:szCs w:val="20"/>
              </w:rPr>
              <w:t>у</w:t>
            </w:r>
            <w:r w:rsidRPr="00BA7BDF">
              <w:rPr>
                <w:b/>
                <w:sz w:val="20"/>
                <w:szCs w:val="20"/>
              </w:rPr>
              <w:t>ры и архи</w:t>
            </w:r>
            <w:r w:rsidRPr="00BA7BDF">
              <w:rPr>
                <w:b/>
                <w:sz w:val="20"/>
                <w:szCs w:val="20"/>
              </w:rPr>
              <w:t>в</w:t>
            </w:r>
            <w:r w:rsidRPr="00BA7BDF">
              <w:rPr>
                <w:b/>
                <w:sz w:val="20"/>
                <w:szCs w:val="20"/>
              </w:rPr>
              <w:t>ного дела</w:t>
            </w:r>
          </w:p>
        </w:tc>
        <w:tc>
          <w:tcPr>
            <w:tcW w:w="1275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0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23" w:type="dxa"/>
          </w:tcPr>
          <w:p w:rsidR="005F393A" w:rsidRDefault="005F393A" w:rsidP="006409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A7BDF">
              <w:rPr>
                <w:b/>
                <w:sz w:val="20"/>
                <w:szCs w:val="20"/>
              </w:rPr>
              <w:t>жилой дом;</w:t>
            </w:r>
          </w:p>
          <w:p w:rsidR="005F393A" w:rsidRPr="008A1A95" w:rsidRDefault="005F393A" w:rsidP="0064092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5F393A" w:rsidRPr="00BA7BDF" w:rsidRDefault="005F393A" w:rsidP="008A1A95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7" w:type="dxa"/>
          </w:tcPr>
          <w:p w:rsidR="005F393A" w:rsidRPr="00BA7BDF" w:rsidRDefault="005F393A" w:rsidP="0064092B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1</w:t>
            </w:r>
            <w:r w:rsidRPr="00BA7BDF">
              <w:rPr>
                <w:b/>
                <w:sz w:val="20"/>
                <w:szCs w:val="20"/>
                <w:lang w:val="en-US"/>
              </w:rPr>
              <w:t>18</w:t>
            </w:r>
            <w:r w:rsidRPr="00BA7BDF">
              <w:rPr>
                <w:b/>
                <w:sz w:val="20"/>
                <w:szCs w:val="20"/>
              </w:rPr>
              <w:t>,0</w:t>
            </w:r>
          </w:p>
          <w:p w:rsidR="005F393A" w:rsidRPr="00BA7BDF" w:rsidRDefault="005F393A" w:rsidP="0064092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64092B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1700,0</w:t>
            </w:r>
          </w:p>
        </w:tc>
        <w:tc>
          <w:tcPr>
            <w:tcW w:w="850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8A1A95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A7BDF">
              <w:rPr>
                <w:b/>
                <w:sz w:val="20"/>
                <w:szCs w:val="20"/>
                <w:lang w:val="en-US"/>
              </w:rPr>
              <w:t xml:space="preserve">LADA </w:t>
            </w:r>
            <w:r>
              <w:rPr>
                <w:b/>
                <w:sz w:val="20"/>
                <w:szCs w:val="20"/>
                <w:lang w:val="en-US"/>
              </w:rPr>
              <w:t>VESTA</w:t>
            </w:r>
          </w:p>
          <w:p w:rsidR="005F393A" w:rsidRPr="004920D3" w:rsidRDefault="005F393A" w:rsidP="00F005E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707714,94</w:t>
            </w:r>
          </w:p>
        </w:tc>
        <w:tc>
          <w:tcPr>
            <w:tcW w:w="2693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-</w:t>
            </w:r>
          </w:p>
        </w:tc>
      </w:tr>
      <w:tr w:rsidR="005F393A" w:rsidRPr="00BA7BDF" w:rsidTr="00CC115A">
        <w:tc>
          <w:tcPr>
            <w:tcW w:w="534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99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земельный участок;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1338C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 xml:space="preserve">жилой дом </w:t>
            </w:r>
          </w:p>
          <w:p w:rsidR="005F393A" w:rsidRDefault="005F393A" w:rsidP="001338C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1338C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1338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</w:tcPr>
          <w:p w:rsidR="005F393A" w:rsidRDefault="005F393A" w:rsidP="00121A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</w:t>
            </w:r>
            <w:r>
              <w:rPr>
                <w:b/>
                <w:sz w:val="20"/>
                <w:szCs w:val="20"/>
              </w:rPr>
              <w:t>у</w:t>
            </w:r>
            <w:r>
              <w:rPr>
                <w:b/>
                <w:sz w:val="20"/>
                <w:szCs w:val="20"/>
              </w:rPr>
              <w:t>альная</w:t>
            </w:r>
          </w:p>
          <w:p w:rsidR="005F393A" w:rsidRDefault="005F393A" w:rsidP="00121AB0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121A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</w:t>
            </w:r>
            <w:r>
              <w:rPr>
                <w:b/>
                <w:sz w:val="20"/>
                <w:szCs w:val="20"/>
              </w:rPr>
              <w:t>у</w:t>
            </w:r>
            <w:r>
              <w:rPr>
                <w:b/>
                <w:sz w:val="20"/>
                <w:szCs w:val="20"/>
              </w:rPr>
              <w:t>альная</w:t>
            </w:r>
          </w:p>
          <w:p w:rsidR="005F393A" w:rsidRDefault="005F393A" w:rsidP="00121AB0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1338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</w:t>
            </w:r>
            <w:r>
              <w:rPr>
                <w:b/>
                <w:sz w:val="20"/>
                <w:szCs w:val="20"/>
              </w:rPr>
              <w:t>у</w:t>
            </w:r>
            <w:r>
              <w:rPr>
                <w:b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5F393A" w:rsidRPr="00BA7BDF" w:rsidRDefault="005F393A" w:rsidP="001338C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1700</w:t>
            </w:r>
          </w:p>
          <w:p w:rsidR="005F393A" w:rsidRPr="00BA7BDF" w:rsidRDefault="005F393A" w:rsidP="001338C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1338C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5F393A" w:rsidRDefault="005F393A" w:rsidP="001338C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1</w:t>
            </w:r>
            <w:r w:rsidRPr="00BA7BDF">
              <w:rPr>
                <w:b/>
                <w:sz w:val="20"/>
                <w:szCs w:val="20"/>
                <w:lang w:val="en-US"/>
              </w:rPr>
              <w:t>18</w:t>
            </w:r>
            <w:r w:rsidRPr="00BA7BDF">
              <w:rPr>
                <w:b/>
                <w:sz w:val="20"/>
                <w:szCs w:val="20"/>
              </w:rPr>
              <w:t>,0</w:t>
            </w:r>
          </w:p>
          <w:p w:rsidR="005F393A" w:rsidRDefault="005F393A" w:rsidP="001338C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1338C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1338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60,7</w:t>
            </w:r>
          </w:p>
        </w:tc>
        <w:tc>
          <w:tcPr>
            <w:tcW w:w="803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279600,00</w:t>
            </w:r>
          </w:p>
        </w:tc>
        <w:tc>
          <w:tcPr>
            <w:tcW w:w="2693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-</w:t>
            </w:r>
          </w:p>
        </w:tc>
      </w:tr>
      <w:tr w:rsidR="005F393A" w:rsidRPr="00BA7BDF" w:rsidTr="00CC115A">
        <w:tc>
          <w:tcPr>
            <w:tcW w:w="534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275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Лебедева Г.А.</w:t>
            </w:r>
          </w:p>
        </w:tc>
        <w:tc>
          <w:tcPr>
            <w:tcW w:w="99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Н</w:t>
            </w:r>
            <w:r w:rsidRPr="00BA7BDF">
              <w:rPr>
                <w:b/>
                <w:sz w:val="20"/>
                <w:szCs w:val="20"/>
              </w:rPr>
              <w:t>а</w:t>
            </w:r>
            <w:r w:rsidRPr="00BA7BDF">
              <w:rPr>
                <w:b/>
                <w:sz w:val="20"/>
                <w:szCs w:val="20"/>
              </w:rPr>
              <w:t>чальник отдела ЗАГС</w:t>
            </w:r>
          </w:p>
        </w:tc>
        <w:tc>
          <w:tcPr>
            <w:tcW w:w="1275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земельный участок;</w:t>
            </w:r>
          </w:p>
          <w:p w:rsidR="005F393A" w:rsidRDefault="005F393A" w:rsidP="00CB0506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CB0506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 xml:space="preserve">квартира 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</w:t>
            </w:r>
            <w:r>
              <w:rPr>
                <w:b/>
                <w:sz w:val="20"/>
                <w:szCs w:val="20"/>
              </w:rPr>
              <w:t>у</w:t>
            </w:r>
            <w:r>
              <w:rPr>
                <w:b/>
                <w:sz w:val="20"/>
                <w:szCs w:val="20"/>
              </w:rPr>
              <w:t>альная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 (1/3)</w:t>
            </w:r>
          </w:p>
        </w:tc>
        <w:tc>
          <w:tcPr>
            <w:tcW w:w="1134" w:type="dxa"/>
          </w:tcPr>
          <w:p w:rsidR="005F393A" w:rsidRPr="00BA7BDF" w:rsidRDefault="005F393A" w:rsidP="0064092B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812,0</w:t>
            </w:r>
          </w:p>
          <w:p w:rsidR="005F393A" w:rsidRPr="00BA7BDF" w:rsidRDefault="005F393A" w:rsidP="0064092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64092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64092B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64,7</w:t>
            </w:r>
          </w:p>
        </w:tc>
        <w:tc>
          <w:tcPr>
            <w:tcW w:w="80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CB0506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</w:tc>
        <w:tc>
          <w:tcPr>
            <w:tcW w:w="132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393A" w:rsidRPr="00725C8E" w:rsidRDefault="005F393A" w:rsidP="00F005E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LADA 212140</w:t>
            </w:r>
          </w:p>
        </w:tc>
        <w:tc>
          <w:tcPr>
            <w:tcW w:w="1134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364492,28</w:t>
            </w:r>
          </w:p>
        </w:tc>
        <w:tc>
          <w:tcPr>
            <w:tcW w:w="2693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-</w:t>
            </w:r>
          </w:p>
        </w:tc>
      </w:tr>
      <w:tr w:rsidR="005F393A" w:rsidRPr="00BA7BDF" w:rsidTr="00CC115A">
        <w:tc>
          <w:tcPr>
            <w:tcW w:w="534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99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земельный участок;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64092B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5F393A" w:rsidRDefault="005F393A" w:rsidP="006409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долевая </w:t>
            </w:r>
          </w:p>
          <w:p w:rsidR="005F393A" w:rsidRDefault="005F393A" w:rsidP="0064092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64092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64092B" w:rsidRDefault="005F393A" w:rsidP="006409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 (1/3)</w:t>
            </w:r>
          </w:p>
        </w:tc>
        <w:tc>
          <w:tcPr>
            <w:tcW w:w="1134" w:type="dxa"/>
          </w:tcPr>
          <w:p w:rsidR="005F393A" w:rsidRPr="00BA7BDF" w:rsidRDefault="005F393A" w:rsidP="0064092B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25576000</w:t>
            </w:r>
          </w:p>
          <w:p w:rsidR="005F393A" w:rsidRPr="00BA7BDF" w:rsidRDefault="005F393A" w:rsidP="0064092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64092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64092B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64,7</w:t>
            </w:r>
          </w:p>
        </w:tc>
        <w:tc>
          <w:tcPr>
            <w:tcW w:w="80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64092B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</w:tc>
        <w:tc>
          <w:tcPr>
            <w:tcW w:w="132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  <w:lang w:val="en-US"/>
              </w:rPr>
              <w:t>HUINDAI</w:t>
            </w:r>
            <w:r w:rsidRPr="00BA7BDF">
              <w:rPr>
                <w:b/>
                <w:sz w:val="20"/>
                <w:szCs w:val="20"/>
              </w:rPr>
              <w:t xml:space="preserve"> 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  <w:lang w:val="en-US"/>
              </w:rPr>
              <w:t>SOLARIS</w:t>
            </w:r>
            <w:r w:rsidRPr="00BA7BDF">
              <w:rPr>
                <w:b/>
                <w:sz w:val="20"/>
                <w:szCs w:val="20"/>
              </w:rPr>
              <w:t>,</w:t>
            </w:r>
          </w:p>
          <w:p w:rsidR="005F393A" w:rsidRDefault="005F393A" w:rsidP="00F005E3">
            <w:pPr>
              <w:ind w:right="-134"/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ind w:right="-134"/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прицеп САЗ82994</w:t>
            </w:r>
          </w:p>
        </w:tc>
        <w:tc>
          <w:tcPr>
            <w:tcW w:w="1134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280301,40</w:t>
            </w:r>
          </w:p>
        </w:tc>
        <w:tc>
          <w:tcPr>
            <w:tcW w:w="2693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-</w:t>
            </w:r>
          </w:p>
        </w:tc>
      </w:tr>
      <w:tr w:rsidR="005F393A" w:rsidRPr="00BA7BDF" w:rsidTr="00CC115A">
        <w:tc>
          <w:tcPr>
            <w:tcW w:w="534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99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Pr="00BA7BDF" w:rsidRDefault="005F393A" w:rsidP="00883D58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5F393A" w:rsidRPr="00BA7BDF" w:rsidRDefault="005F393A" w:rsidP="00883D58">
            <w:pPr>
              <w:tabs>
                <w:tab w:val="left" w:pos="270"/>
                <w:tab w:val="center" w:pos="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долевая (1/3)</w:t>
            </w:r>
          </w:p>
        </w:tc>
        <w:tc>
          <w:tcPr>
            <w:tcW w:w="1134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64,7</w:t>
            </w:r>
          </w:p>
        </w:tc>
        <w:tc>
          <w:tcPr>
            <w:tcW w:w="803" w:type="dxa"/>
          </w:tcPr>
          <w:p w:rsidR="005F393A" w:rsidRPr="00BA7BDF" w:rsidRDefault="005F393A" w:rsidP="00883D58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</w:tc>
        <w:tc>
          <w:tcPr>
            <w:tcW w:w="132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645,80</w:t>
            </w:r>
          </w:p>
        </w:tc>
        <w:tc>
          <w:tcPr>
            <w:tcW w:w="2693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-</w:t>
            </w:r>
          </w:p>
        </w:tc>
      </w:tr>
      <w:tr w:rsidR="005F393A" w:rsidRPr="00BA7BDF" w:rsidTr="00CC115A">
        <w:tc>
          <w:tcPr>
            <w:tcW w:w="534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1275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Копылова М.А.</w:t>
            </w:r>
          </w:p>
        </w:tc>
        <w:tc>
          <w:tcPr>
            <w:tcW w:w="99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Вед</w:t>
            </w:r>
            <w:r w:rsidRPr="00BA7BDF">
              <w:rPr>
                <w:b/>
                <w:sz w:val="20"/>
                <w:szCs w:val="20"/>
              </w:rPr>
              <w:t>у</w:t>
            </w:r>
            <w:r w:rsidRPr="00BA7BDF">
              <w:rPr>
                <w:b/>
                <w:sz w:val="20"/>
                <w:szCs w:val="20"/>
              </w:rPr>
              <w:t>щий специ</w:t>
            </w:r>
            <w:r w:rsidRPr="00BA7BDF">
              <w:rPr>
                <w:b/>
                <w:sz w:val="20"/>
                <w:szCs w:val="20"/>
              </w:rPr>
              <w:t>а</w:t>
            </w:r>
            <w:r w:rsidRPr="00BA7BDF">
              <w:rPr>
                <w:b/>
                <w:sz w:val="20"/>
                <w:szCs w:val="20"/>
              </w:rPr>
              <w:t>лист отдела ЗАГС</w:t>
            </w:r>
          </w:p>
        </w:tc>
        <w:tc>
          <w:tcPr>
            <w:tcW w:w="1275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земельный участок;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883D58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 xml:space="preserve">жилой дом 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F393A" w:rsidRDefault="005F393A" w:rsidP="00883D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 (1/3)</w:t>
            </w:r>
          </w:p>
          <w:p w:rsidR="005F393A" w:rsidRDefault="005F393A" w:rsidP="00883D58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883D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 (1/3)</w:t>
            </w:r>
          </w:p>
        </w:tc>
        <w:tc>
          <w:tcPr>
            <w:tcW w:w="1134" w:type="dxa"/>
          </w:tcPr>
          <w:p w:rsidR="005F393A" w:rsidRPr="00BA7BDF" w:rsidRDefault="005F393A" w:rsidP="00883D58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5000,0</w:t>
            </w:r>
          </w:p>
          <w:p w:rsidR="005F393A" w:rsidRPr="00BA7BDF" w:rsidRDefault="005F393A" w:rsidP="00883D58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883D58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883D58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63,2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A30657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</w:tc>
        <w:tc>
          <w:tcPr>
            <w:tcW w:w="132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222281,78</w:t>
            </w:r>
          </w:p>
        </w:tc>
        <w:tc>
          <w:tcPr>
            <w:tcW w:w="2693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-</w:t>
            </w:r>
          </w:p>
        </w:tc>
      </w:tr>
      <w:tr w:rsidR="005F393A" w:rsidRPr="00BA7BDF" w:rsidTr="00CC115A">
        <w:tc>
          <w:tcPr>
            <w:tcW w:w="534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99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земельный участок;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883D58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 xml:space="preserve">жилой дом 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 (1/3)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A306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долевая (1/3) </w:t>
            </w:r>
          </w:p>
        </w:tc>
        <w:tc>
          <w:tcPr>
            <w:tcW w:w="1134" w:type="dxa"/>
          </w:tcPr>
          <w:p w:rsidR="005F393A" w:rsidRPr="00BA7BDF" w:rsidRDefault="005F393A" w:rsidP="00F4020E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5000,0</w:t>
            </w:r>
          </w:p>
          <w:p w:rsidR="005F393A" w:rsidRPr="00BA7BDF" w:rsidRDefault="005F393A" w:rsidP="00F4020E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4020E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4020E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63,2</w:t>
            </w:r>
          </w:p>
        </w:tc>
        <w:tc>
          <w:tcPr>
            <w:tcW w:w="80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A30657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</w:tc>
        <w:tc>
          <w:tcPr>
            <w:tcW w:w="132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F393A" w:rsidRPr="00BA7BDF" w:rsidRDefault="005F393A" w:rsidP="00883D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41820,80</w:t>
            </w:r>
          </w:p>
        </w:tc>
        <w:tc>
          <w:tcPr>
            <w:tcW w:w="2693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-</w:t>
            </w:r>
          </w:p>
        </w:tc>
      </w:tr>
      <w:tr w:rsidR="005F393A" w:rsidRPr="00BA7BDF" w:rsidTr="00CC115A">
        <w:tc>
          <w:tcPr>
            <w:tcW w:w="534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99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F393A" w:rsidRPr="00BA7BDF" w:rsidRDefault="005F393A" w:rsidP="00F402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0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23" w:type="dxa"/>
          </w:tcPr>
          <w:p w:rsidR="005F393A" w:rsidRDefault="005F393A" w:rsidP="00E409D4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 xml:space="preserve">жилой дом; </w:t>
            </w:r>
          </w:p>
          <w:p w:rsidR="005F393A" w:rsidRPr="00BA7BDF" w:rsidRDefault="005F393A" w:rsidP="00E409D4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D3072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087" w:type="dxa"/>
          </w:tcPr>
          <w:p w:rsidR="005F393A" w:rsidRPr="00BA7BDF" w:rsidRDefault="005F393A" w:rsidP="00A30657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63,2</w:t>
            </w:r>
          </w:p>
          <w:p w:rsidR="005F393A" w:rsidRPr="00BA7BDF" w:rsidRDefault="005F393A" w:rsidP="00A30657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A30657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5000,0</w:t>
            </w:r>
          </w:p>
        </w:tc>
        <w:tc>
          <w:tcPr>
            <w:tcW w:w="850" w:type="dxa"/>
          </w:tcPr>
          <w:p w:rsidR="005F393A" w:rsidRPr="00BA7BDF" w:rsidRDefault="005F393A" w:rsidP="00A30657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  <w:p w:rsidR="005F393A" w:rsidRPr="00BA7BDF" w:rsidRDefault="005F393A" w:rsidP="00A30657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A30657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</w:tc>
        <w:tc>
          <w:tcPr>
            <w:tcW w:w="1276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41820,80</w:t>
            </w:r>
          </w:p>
        </w:tc>
        <w:tc>
          <w:tcPr>
            <w:tcW w:w="2693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-</w:t>
            </w:r>
          </w:p>
        </w:tc>
      </w:tr>
      <w:tr w:rsidR="005F393A" w:rsidRPr="00BA7BDF" w:rsidTr="00CC115A">
        <w:tc>
          <w:tcPr>
            <w:tcW w:w="534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275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Варна</w:t>
            </w:r>
            <w:r w:rsidRPr="00BA7BDF">
              <w:rPr>
                <w:b/>
                <w:sz w:val="20"/>
                <w:szCs w:val="20"/>
              </w:rPr>
              <w:t>в</w:t>
            </w:r>
            <w:r w:rsidRPr="00BA7BDF">
              <w:rPr>
                <w:b/>
                <w:sz w:val="20"/>
                <w:szCs w:val="20"/>
              </w:rPr>
              <w:t>ская Е.М.</w:t>
            </w:r>
          </w:p>
        </w:tc>
        <w:tc>
          <w:tcPr>
            <w:tcW w:w="99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Гла</w:t>
            </w:r>
            <w:r w:rsidRPr="00BA7BDF">
              <w:rPr>
                <w:b/>
                <w:sz w:val="20"/>
                <w:szCs w:val="20"/>
              </w:rPr>
              <w:t>в</w:t>
            </w:r>
            <w:r w:rsidRPr="00BA7BDF">
              <w:rPr>
                <w:b/>
                <w:sz w:val="20"/>
                <w:szCs w:val="20"/>
              </w:rPr>
              <w:t>ный специ</w:t>
            </w:r>
            <w:r w:rsidRPr="00BA7BDF">
              <w:rPr>
                <w:b/>
                <w:sz w:val="20"/>
                <w:szCs w:val="20"/>
              </w:rPr>
              <w:t>а</w:t>
            </w:r>
            <w:r w:rsidRPr="00BA7BDF">
              <w:rPr>
                <w:b/>
                <w:sz w:val="20"/>
                <w:szCs w:val="20"/>
              </w:rPr>
              <w:t>лист отдела образ</w:t>
            </w:r>
            <w:r w:rsidRPr="00BA7BDF">
              <w:rPr>
                <w:b/>
                <w:sz w:val="20"/>
                <w:szCs w:val="20"/>
              </w:rPr>
              <w:t>о</w:t>
            </w:r>
            <w:r w:rsidRPr="00BA7BDF">
              <w:rPr>
                <w:b/>
                <w:sz w:val="20"/>
                <w:szCs w:val="20"/>
              </w:rPr>
              <w:t>вания</w:t>
            </w:r>
          </w:p>
        </w:tc>
        <w:tc>
          <w:tcPr>
            <w:tcW w:w="1275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земельный участок;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B6D45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 xml:space="preserve">жилой дом 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</w:t>
            </w:r>
            <w:r>
              <w:rPr>
                <w:b/>
                <w:sz w:val="20"/>
                <w:szCs w:val="20"/>
              </w:rPr>
              <w:t>у</w:t>
            </w:r>
            <w:r>
              <w:rPr>
                <w:b/>
                <w:sz w:val="20"/>
                <w:szCs w:val="20"/>
              </w:rPr>
              <w:t xml:space="preserve">альная 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</w:t>
            </w:r>
            <w:r>
              <w:rPr>
                <w:b/>
                <w:sz w:val="20"/>
                <w:szCs w:val="20"/>
              </w:rPr>
              <w:t>у</w:t>
            </w:r>
            <w:r>
              <w:rPr>
                <w:b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5F393A" w:rsidRPr="00BA7BDF" w:rsidRDefault="005F393A" w:rsidP="00F4020E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1701,0</w:t>
            </w:r>
          </w:p>
          <w:p w:rsidR="005F393A" w:rsidRPr="00BA7BDF" w:rsidRDefault="005F393A" w:rsidP="00F4020E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4020E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4020E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121,2</w:t>
            </w:r>
          </w:p>
        </w:tc>
        <w:tc>
          <w:tcPr>
            <w:tcW w:w="80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B6D45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</w:tc>
        <w:tc>
          <w:tcPr>
            <w:tcW w:w="1323" w:type="dxa"/>
          </w:tcPr>
          <w:p w:rsidR="005F393A" w:rsidRPr="00FB6D45" w:rsidRDefault="005F393A" w:rsidP="00F005E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087" w:type="dxa"/>
          </w:tcPr>
          <w:p w:rsidR="005F393A" w:rsidRPr="00FB6D45" w:rsidRDefault="005F393A" w:rsidP="00F005E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5F393A" w:rsidRPr="00FB6D45" w:rsidRDefault="005F393A" w:rsidP="00F005E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5F393A" w:rsidRPr="00FB6D45" w:rsidRDefault="005F393A" w:rsidP="00F005E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LADA 219010</w:t>
            </w:r>
          </w:p>
        </w:tc>
        <w:tc>
          <w:tcPr>
            <w:tcW w:w="1134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337727,59</w:t>
            </w:r>
          </w:p>
        </w:tc>
        <w:tc>
          <w:tcPr>
            <w:tcW w:w="2693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-</w:t>
            </w:r>
          </w:p>
        </w:tc>
      </w:tr>
      <w:tr w:rsidR="005F393A" w:rsidRPr="00BA7BDF" w:rsidTr="00CC115A">
        <w:tc>
          <w:tcPr>
            <w:tcW w:w="534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275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Мещер</w:t>
            </w:r>
            <w:r w:rsidRPr="00BA7BDF">
              <w:rPr>
                <w:b/>
                <w:sz w:val="20"/>
                <w:szCs w:val="20"/>
              </w:rPr>
              <w:t>я</w:t>
            </w:r>
            <w:r w:rsidRPr="00BA7BDF">
              <w:rPr>
                <w:b/>
                <w:sz w:val="20"/>
                <w:szCs w:val="20"/>
              </w:rPr>
              <w:t>кова Н.В.</w:t>
            </w:r>
          </w:p>
        </w:tc>
        <w:tc>
          <w:tcPr>
            <w:tcW w:w="99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Вед</w:t>
            </w:r>
            <w:r w:rsidRPr="00BA7BDF">
              <w:rPr>
                <w:b/>
                <w:sz w:val="20"/>
                <w:szCs w:val="20"/>
              </w:rPr>
              <w:t>у</w:t>
            </w:r>
            <w:r w:rsidRPr="00BA7BDF">
              <w:rPr>
                <w:b/>
                <w:sz w:val="20"/>
                <w:szCs w:val="20"/>
              </w:rPr>
              <w:t>щий специ</w:t>
            </w:r>
            <w:r w:rsidRPr="00BA7BDF">
              <w:rPr>
                <w:b/>
                <w:sz w:val="20"/>
                <w:szCs w:val="20"/>
              </w:rPr>
              <w:t>а</w:t>
            </w:r>
            <w:r w:rsidRPr="00BA7BDF">
              <w:rPr>
                <w:b/>
                <w:sz w:val="20"/>
                <w:szCs w:val="20"/>
              </w:rPr>
              <w:t>лист отдела образ</w:t>
            </w:r>
            <w:r w:rsidRPr="00BA7BDF">
              <w:rPr>
                <w:b/>
                <w:sz w:val="20"/>
                <w:szCs w:val="20"/>
              </w:rPr>
              <w:t>о</w:t>
            </w:r>
            <w:r w:rsidRPr="00BA7BDF">
              <w:rPr>
                <w:b/>
                <w:sz w:val="20"/>
                <w:szCs w:val="20"/>
              </w:rPr>
              <w:t>вания</w:t>
            </w:r>
          </w:p>
        </w:tc>
        <w:tc>
          <w:tcPr>
            <w:tcW w:w="1275" w:type="dxa"/>
          </w:tcPr>
          <w:p w:rsidR="005F393A" w:rsidRPr="00680C54" w:rsidRDefault="005F393A" w:rsidP="00D22B3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5F393A" w:rsidRPr="00680C54" w:rsidRDefault="005F393A" w:rsidP="000B5EFC">
            <w:pPr>
              <w:tabs>
                <w:tab w:val="left" w:pos="240"/>
                <w:tab w:val="center" w:pos="600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5F393A" w:rsidRPr="00680C54" w:rsidRDefault="005F393A" w:rsidP="00680C54">
            <w:pPr>
              <w:tabs>
                <w:tab w:val="left" w:pos="240"/>
                <w:tab w:val="center" w:pos="600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803" w:type="dxa"/>
          </w:tcPr>
          <w:p w:rsidR="005F393A" w:rsidRPr="00680C54" w:rsidRDefault="005F393A" w:rsidP="00680C5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323" w:type="dxa"/>
          </w:tcPr>
          <w:p w:rsidR="005F393A" w:rsidRDefault="005F393A" w:rsidP="00680C5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A7BDF">
              <w:rPr>
                <w:b/>
                <w:sz w:val="20"/>
                <w:szCs w:val="20"/>
              </w:rPr>
              <w:t>жилой дом;</w:t>
            </w:r>
          </w:p>
          <w:p w:rsidR="005F393A" w:rsidRPr="00680C54" w:rsidRDefault="005F393A" w:rsidP="00680C5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5F393A" w:rsidRPr="00BA7BDF" w:rsidRDefault="005F393A" w:rsidP="00680C54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земельный участок</w:t>
            </w:r>
          </w:p>
          <w:p w:rsidR="005F393A" w:rsidRPr="00BA7BDF" w:rsidRDefault="005F393A" w:rsidP="00680C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7" w:type="dxa"/>
          </w:tcPr>
          <w:p w:rsidR="005F393A" w:rsidRPr="00BA7BDF" w:rsidRDefault="005F393A" w:rsidP="00680C54">
            <w:pPr>
              <w:tabs>
                <w:tab w:val="left" w:pos="240"/>
                <w:tab w:val="center" w:pos="600"/>
              </w:tabs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80,0</w:t>
            </w:r>
          </w:p>
          <w:p w:rsidR="005F393A" w:rsidRPr="00BA7BDF" w:rsidRDefault="005F393A" w:rsidP="00680C54">
            <w:pPr>
              <w:tabs>
                <w:tab w:val="left" w:pos="240"/>
                <w:tab w:val="center" w:pos="600"/>
              </w:tabs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680C54">
            <w:pPr>
              <w:tabs>
                <w:tab w:val="left" w:pos="240"/>
                <w:tab w:val="center" w:pos="600"/>
              </w:tabs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2400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680C54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F393A" w:rsidRPr="005613E4" w:rsidRDefault="005F393A" w:rsidP="005613E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173128.3</w:t>
            </w:r>
          </w:p>
        </w:tc>
        <w:tc>
          <w:tcPr>
            <w:tcW w:w="269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-</w:t>
            </w:r>
          </w:p>
        </w:tc>
      </w:tr>
      <w:tr w:rsidR="005F393A" w:rsidRPr="00BA7BDF" w:rsidTr="00CC115A">
        <w:tc>
          <w:tcPr>
            <w:tcW w:w="534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99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Default="005F393A" w:rsidP="000B5EFC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жилой дом;</w:t>
            </w:r>
          </w:p>
          <w:p w:rsidR="005F393A" w:rsidRPr="00BA7BDF" w:rsidRDefault="005F393A" w:rsidP="000B5EFC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0B5EFC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земельный участок;</w:t>
            </w:r>
          </w:p>
          <w:p w:rsidR="005F393A" w:rsidRPr="00BA7BDF" w:rsidRDefault="005F393A" w:rsidP="000B5EFC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0B5EFC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земли п</w:t>
            </w:r>
            <w:r w:rsidRPr="00BA7BDF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селений</w:t>
            </w:r>
            <w:r w:rsidRPr="00BA7BDF">
              <w:rPr>
                <w:b/>
                <w:sz w:val="20"/>
                <w:szCs w:val="20"/>
              </w:rPr>
              <w:t>;</w:t>
            </w:r>
          </w:p>
          <w:p w:rsidR="005F393A" w:rsidRPr="00BA7BDF" w:rsidRDefault="005F393A" w:rsidP="000B5EFC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BE5A28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5F393A" w:rsidRDefault="005F393A" w:rsidP="000B5EFC">
            <w:pPr>
              <w:tabs>
                <w:tab w:val="left" w:pos="240"/>
                <w:tab w:val="center" w:pos="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</w:t>
            </w:r>
            <w:r>
              <w:rPr>
                <w:b/>
                <w:sz w:val="20"/>
                <w:szCs w:val="20"/>
              </w:rPr>
              <w:t>у</w:t>
            </w:r>
            <w:r>
              <w:rPr>
                <w:b/>
                <w:sz w:val="20"/>
                <w:szCs w:val="20"/>
              </w:rPr>
              <w:t>альная</w:t>
            </w:r>
          </w:p>
          <w:p w:rsidR="005F393A" w:rsidRDefault="005F393A" w:rsidP="000B5EFC">
            <w:pPr>
              <w:tabs>
                <w:tab w:val="left" w:pos="240"/>
                <w:tab w:val="center" w:pos="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</w:t>
            </w:r>
            <w:r>
              <w:rPr>
                <w:b/>
                <w:sz w:val="20"/>
                <w:szCs w:val="20"/>
              </w:rPr>
              <w:t>у</w:t>
            </w:r>
            <w:r>
              <w:rPr>
                <w:b/>
                <w:sz w:val="20"/>
                <w:szCs w:val="20"/>
              </w:rPr>
              <w:t>альная</w:t>
            </w:r>
          </w:p>
          <w:p w:rsidR="005F393A" w:rsidRDefault="005F393A" w:rsidP="000B5EFC">
            <w:pPr>
              <w:tabs>
                <w:tab w:val="left" w:pos="240"/>
                <w:tab w:val="center" w:pos="600"/>
              </w:tabs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0B5EFC">
            <w:pPr>
              <w:tabs>
                <w:tab w:val="left" w:pos="240"/>
                <w:tab w:val="center" w:pos="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 (815/4345)</w:t>
            </w:r>
          </w:p>
          <w:p w:rsidR="005F393A" w:rsidRDefault="005F393A" w:rsidP="000B5EFC">
            <w:pPr>
              <w:tabs>
                <w:tab w:val="left" w:pos="240"/>
                <w:tab w:val="center" w:pos="600"/>
              </w:tabs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0B5EFC">
            <w:pPr>
              <w:tabs>
                <w:tab w:val="left" w:pos="240"/>
                <w:tab w:val="center" w:pos="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 (3/16)</w:t>
            </w:r>
          </w:p>
        </w:tc>
        <w:tc>
          <w:tcPr>
            <w:tcW w:w="1134" w:type="dxa"/>
          </w:tcPr>
          <w:p w:rsidR="005F393A" w:rsidRPr="00BA7BDF" w:rsidRDefault="005F393A" w:rsidP="00EC35D9">
            <w:pPr>
              <w:tabs>
                <w:tab w:val="left" w:pos="240"/>
                <w:tab w:val="center" w:pos="600"/>
              </w:tabs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80,0</w:t>
            </w:r>
          </w:p>
          <w:p w:rsidR="005F393A" w:rsidRPr="00BA7BDF" w:rsidRDefault="005F393A" w:rsidP="00EC35D9">
            <w:pPr>
              <w:tabs>
                <w:tab w:val="left" w:pos="240"/>
                <w:tab w:val="center" w:pos="600"/>
              </w:tabs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EC35D9">
            <w:pPr>
              <w:tabs>
                <w:tab w:val="left" w:pos="240"/>
                <w:tab w:val="center" w:pos="600"/>
              </w:tabs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2400</w:t>
            </w:r>
          </w:p>
          <w:p w:rsidR="005F393A" w:rsidRPr="00BA7BDF" w:rsidRDefault="005F393A" w:rsidP="00EC35D9">
            <w:pPr>
              <w:tabs>
                <w:tab w:val="left" w:pos="240"/>
                <w:tab w:val="center" w:pos="600"/>
              </w:tabs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EC35D9">
            <w:pPr>
              <w:tabs>
                <w:tab w:val="left" w:pos="240"/>
                <w:tab w:val="center" w:pos="600"/>
              </w:tabs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EC35D9">
            <w:pPr>
              <w:tabs>
                <w:tab w:val="left" w:pos="240"/>
                <w:tab w:val="center" w:pos="600"/>
              </w:tabs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4345</w:t>
            </w:r>
          </w:p>
          <w:p w:rsidR="005F393A" w:rsidRPr="00BA7BDF" w:rsidRDefault="005F393A" w:rsidP="00EC35D9">
            <w:pPr>
              <w:tabs>
                <w:tab w:val="left" w:pos="240"/>
                <w:tab w:val="center" w:pos="600"/>
              </w:tabs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EC35D9">
            <w:pPr>
              <w:tabs>
                <w:tab w:val="left" w:pos="240"/>
                <w:tab w:val="center" w:pos="600"/>
              </w:tabs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EC35D9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164,2</w:t>
            </w:r>
          </w:p>
        </w:tc>
        <w:tc>
          <w:tcPr>
            <w:tcW w:w="803" w:type="dxa"/>
          </w:tcPr>
          <w:p w:rsidR="005F393A" w:rsidRPr="00BA7BDF" w:rsidRDefault="005F393A" w:rsidP="00C3264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  <w:p w:rsidR="005F393A" w:rsidRPr="00BA7BDF" w:rsidRDefault="005F393A" w:rsidP="00C3264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C3264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  <w:p w:rsidR="005F393A" w:rsidRDefault="005F393A" w:rsidP="00C3264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C3264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0B5EFC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  <w:p w:rsidR="005F393A" w:rsidRPr="00BA7BDF" w:rsidRDefault="005F393A" w:rsidP="000B5EFC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0B5EFC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BE5A28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</w:tc>
        <w:tc>
          <w:tcPr>
            <w:tcW w:w="132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393A" w:rsidRPr="002A6BF6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ВАЗ 2121</w:t>
            </w:r>
            <w:r w:rsidRPr="00BA7BDF">
              <w:rPr>
                <w:b/>
                <w:sz w:val="20"/>
                <w:szCs w:val="20"/>
                <w:lang w:val="en-US"/>
              </w:rPr>
              <w:t>GRET WALL</w:t>
            </w:r>
            <w:r>
              <w:rPr>
                <w:b/>
                <w:sz w:val="20"/>
                <w:szCs w:val="20"/>
              </w:rPr>
              <w:t>;</w:t>
            </w:r>
          </w:p>
          <w:p w:rsidR="005F393A" w:rsidRPr="002A6BF6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КАМАЗ 35320</w:t>
            </w:r>
          </w:p>
        </w:tc>
        <w:tc>
          <w:tcPr>
            <w:tcW w:w="1134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-</w:t>
            </w:r>
          </w:p>
        </w:tc>
      </w:tr>
      <w:tr w:rsidR="005F393A" w:rsidRPr="00BA7BDF" w:rsidTr="00CC115A">
        <w:tc>
          <w:tcPr>
            <w:tcW w:w="534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99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Default="005F393A" w:rsidP="00C3264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земли п</w:t>
            </w:r>
            <w:r w:rsidRPr="00BA7BDF">
              <w:rPr>
                <w:b/>
                <w:sz w:val="20"/>
                <w:szCs w:val="20"/>
              </w:rPr>
              <w:t>о</w:t>
            </w:r>
            <w:r w:rsidRPr="00BA7BDF">
              <w:rPr>
                <w:b/>
                <w:sz w:val="20"/>
                <w:szCs w:val="20"/>
              </w:rPr>
              <w:t>селений</w:t>
            </w:r>
            <w:r>
              <w:rPr>
                <w:b/>
                <w:sz w:val="20"/>
                <w:szCs w:val="20"/>
              </w:rPr>
              <w:t>;</w:t>
            </w:r>
          </w:p>
          <w:p w:rsidR="005F393A" w:rsidRPr="00BA7BDF" w:rsidRDefault="005F393A" w:rsidP="00C3264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EC35D9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5F393A" w:rsidRDefault="005F393A" w:rsidP="00C32643">
            <w:pPr>
              <w:tabs>
                <w:tab w:val="left" w:pos="240"/>
                <w:tab w:val="center" w:pos="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 (815/4345)</w:t>
            </w:r>
          </w:p>
          <w:p w:rsidR="005F393A" w:rsidRDefault="005F393A" w:rsidP="00C32643">
            <w:pPr>
              <w:tabs>
                <w:tab w:val="left" w:pos="240"/>
                <w:tab w:val="center" w:pos="600"/>
              </w:tabs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C32643">
            <w:pPr>
              <w:tabs>
                <w:tab w:val="left" w:pos="240"/>
                <w:tab w:val="center" w:pos="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 (3/16)</w:t>
            </w:r>
          </w:p>
        </w:tc>
        <w:tc>
          <w:tcPr>
            <w:tcW w:w="1134" w:type="dxa"/>
          </w:tcPr>
          <w:p w:rsidR="005F393A" w:rsidRPr="00BA7BDF" w:rsidRDefault="005F393A" w:rsidP="00EC35D9">
            <w:pPr>
              <w:tabs>
                <w:tab w:val="left" w:pos="240"/>
                <w:tab w:val="center" w:pos="600"/>
              </w:tabs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4345</w:t>
            </w:r>
          </w:p>
          <w:p w:rsidR="005F393A" w:rsidRPr="00BA7BDF" w:rsidRDefault="005F393A" w:rsidP="00EC35D9">
            <w:pPr>
              <w:tabs>
                <w:tab w:val="left" w:pos="240"/>
                <w:tab w:val="center" w:pos="600"/>
              </w:tabs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EC35D9">
            <w:pPr>
              <w:tabs>
                <w:tab w:val="left" w:pos="240"/>
                <w:tab w:val="center" w:pos="600"/>
              </w:tabs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EC35D9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164,2</w:t>
            </w:r>
          </w:p>
        </w:tc>
        <w:tc>
          <w:tcPr>
            <w:tcW w:w="803" w:type="dxa"/>
          </w:tcPr>
          <w:p w:rsidR="005F393A" w:rsidRPr="00BA7BDF" w:rsidRDefault="005F393A" w:rsidP="00C3264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  <w:p w:rsidR="005F393A" w:rsidRPr="00BA7BDF" w:rsidRDefault="005F393A" w:rsidP="00C3264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EC35D9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EC35D9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</w:tc>
        <w:tc>
          <w:tcPr>
            <w:tcW w:w="1323" w:type="dxa"/>
          </w:tcPr>
          <w:p w:rsidR="005F393A" w:rsidRDefault="005F393A" w:rsidP="00EC3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  <w:r w:rsidRPr="00BA7BDF">
              <w:rPr>
                <w:b/>
                <w:sz w:val="20"/>
                <w:szCs w:val="20"/>
              </w:rPr>
              <w:t>;</w:t>
            </w:r>
          </w:p>
          <w:p w:rsidR="005F393A" w:rsidRPr="00BA7BDF" w:rsidRDefault="005F393A" w:rsidP="00EC35D9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EC35D9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EC35D9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087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80,0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2400</w:t>
            </w:r>
          </w:p>
        </w:tc>
        <w:tc>
          <w:tcPr>
            <w:tcW w:w="850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-</w:t>
            </w:r>
          </w:p>
        </w:tc>
      </w:tr>
      <w:tr w:rsidR="005F393A" w:rsidRPr="00BA7BDF" w:rsidTr="00CC115A">
        <w:tc>
          <w:tcPr>
            <w:tcW w:w="534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99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Pr="00BA7BDF" w:rsidRDefault="005F393A" w:rsidP="00D22B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393A" w:rsidRPr="00BA7BDF" w:rsidRDefault="005F393A" w:rsidP="00C32643">
            <w:pPr>
              <w:tabs>
                <w:tab w:val="left" w:pos="240"/>
                <w:tab w:val="center" w:pos="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F393A" w:rsidRPr="00BA7BDF" w:rsidRDefault="005F393A" w:rsidP="00C326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03" w:type="dxa"/>
          </w:tcPr>
          <w:p w:rsidR="005F393A" w:rsidRPr="00BA7BDF" w:rsidRDefault="005F393A" w:rsidP="00F159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23" w:type="dxa"/>
          </w:tcPr>
          <w:p w:rsidR="005F393A" w:rsidRDefault="005F393A" w:rsidP="00F4020E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жилой дом;</w:t>
            </w:r>
          </w:p>
          <w:p w:rsidR="005F393A" w:rsidRPr="00BA7BDF" w:rsidRDefault="005F393A" w:rsidP="00F4020E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15910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087" w:type="dxa"/>
          </w:tcPr>
          <w:p w:rsidR="005F393A" w:rsidRPr="00BA7BDF" w:rsidRDefault="005F393A" w:rsidP="00F4020E">
            <w:pPr>
              <w:tabs>
                <w:tab w:val="left" w:pos="240"/>
                <w:tab w:val="center" w:pos="600"/>
              </w:tabs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80,0</w:t>
            </w:r>
          </w:p>
          <w:p w:rsidR="005F393A" w:rsidRPr="00BA7BDF" w:rsidRDefault="005F393A" w:rsidP="00F4020E">
            <w:pPr>
              <w:tabs>
                <w:tab w:val="left" w:pos="240"/>
                <w:tab w:val="center" w:pos="600"/>
              </w:tabs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4020E">
            <w:pPr>
              <w:tabs>
                <w:tab w:val="left" w:pos="240"/>
                <w:tab w:val="center" w:pos="600"/>
              </w:tabs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2400</w:t>
            </w:r>
          </w:p>
          <w:p w:rsidR="005F393A" w:rsidRPr="00BA7BDF" w:rsidRDefault="005F393A" w:rsidP="00F4020E">
            <w:pPr>
              <w:tabs>
                <w:tab w:val="left" w:pos="240"/>
                <w:tab w:val="center" w:pos="60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-</w:t>
            </w:r>
          </w:p>
        </w:tc>
      </w:tr>
      <w:tr w:rsidR="005F393A" w:rsidRPr="00BA7BDF" w:rsidTr="00CC115A">
        <w:tc>
          <w:tcPr>
            <w:tcW w:w="534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275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Кузенкова Н.Н.</w:t>
            </w:r>
          </w:p>
        </w:tc>
        <w:tc>
          <w:tcPr>
            <w:tcW w:w="99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Вед</w:t>
            </w:r>
            <w:r w:rsidRPr="00BA7BDF">
              <w:rPr>
                <w:b/>
                <w:sz w:val="20"/>
                <w:szCs w:val="20"/>
              </w:rPr>
              <w:t>у</w:t>
            </w:r>
            <w:r w:rsidRPr="00BA7BDF">
              <w:rPr>
                <w:b/>
                <w:sz w:val="20"/>
                <w:szCs w:val="20"/>
              </w:rPr>
              <w:t>щий специ</w:t>
            </w:r>
            <w:r w:rsidRPr="00BA7BDF">
              <w:rPr>
                <w:b/>
                <w:sz w:val="20"/>
                <w:szCs w:val="20"/>
              </w:rPr>
              <w:t>а</w:t>
            </w:r>
            <w:r w:rsidRPr="00BA7BDF">
              <w:rPr>
                <w:b/>
                <w:sz w:val="20"/>
                <w:szCs w:val="20"/>
              </w:rPr>
              <w:t>лист отдела образ</w:t>
            </w:r>
            <w:r w:rsidRPr="00BA7BDF">
              <w:rPr>
                <w:b/>
                <w:sz w:val="20"/>
                <w:szCs w:val="20"/>
              </w:rPr>
              <w:t>о</w:t>
            </w:r>
            <w:r w:rsidRPr="00BA7BDF">
              <w:rPr>
                <w:b/>
                <w:sz w:val="20"/>
                <w:szCs w:val="20"/>
              </w:rPr>
              <w:t>вания</w:t>
            </w:r>
          </w:p>
        </w:tc>
        <w:tc>
          <w:tcPr>
            <w:tcW w:w="1275" w:type="dxa"/>
          </w:tcPr>
          <w:p w:rsidR="005F393A" w:rsidRPr="00BA7BDF" w:rsidRDefault="005F393A" w:rsidP="00A677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03" w:type="dxa"/>
          </w:tcPr>
          <w:p w:rsidR="005F393A" w:rsidRPr="00BA7BDF" w:rsidRDefault="005F393A" w:rsidP="004417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23" w:type="dxa"/>
          </w:tcPr>
          <w:p w:rsidR="005F393A" w:rsidRDefault="005F393A" w:rsidP="00F4020E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жилой дом;</w:t>
            </w:r>
          </w:p>
          <w:p w:rsidR="005F393A" w:rsidRPr="00BA7BDF" w:rsidRDefault="005F393A" w:rsidP="00F4020E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4020E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земельный участок</w:t>
            </w:r>
          </w:p>
          <w:p w:rsidR="005F393A" w:rsidRPr="00BA7BDF" w:rsidRDefault="005F393A" w:rsidP="004417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7" w:type="dxa"/>
          </w:tcPr>
          <w:p w:rsidR="005F393A" w:rsidRPr="00BA7BDF" w:rsidRDefault="005F393A" w:rsidP="00F4020E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95,4</w:t>
            </w:r>
          </w:p>
          <w:p w:rsidR="005F393A" w:rsidRPr="00BA7BDF" w:rsidRDefault="005F393A" w:rsidP="00F4020E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4020E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17,89</w:t>
            </w:r>
          </w:p>
        </w:tc>
        <w:tc>
          <w:tcPr>
            <w:tcW w:w="850" w:type="dxa"/>
          </w:tcPr>
          <w:p w:rsidR="005F393A" w:rsidRPr="00BA7BDF" w:rsidRDefault="005F393A" w:rsidP="004417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  <w:p w:rsidR="005F393A" w:rsidRPr="00BA7BDF" w:rsidRDefault="005F393A" w:rsidP="00441789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441789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</w:tc>
        <w:tc>
          <w:tcPr>
            <w:tcW w:w="1276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319529,85</w:t>
            </w:r>
          </w:p>
        </w:tc>
        <w:tc>
          <w:tcPr>
            <w:tcW w:w="269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-</w:t>
            </w:r>
          </w:p>
        </w:tc>
      </w:tr>
      <w:tr w:rsidR="005F393A" w:rsidRPr="00BA7BDF" w:rsidTr="00CC115A">
        <w:tc>
          <w:tcPr>
            <w:tcW w:w="534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99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Default="005F393A" w:rsidP="00421329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земельный участок;</w:t>
            </w:r>
          </w:p>
          <w:p w:rsidR="005F393A" w:rsidRPr="00BA7BDF" w:rsidRDefault="005F393A" w:rsidP="00421329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421329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земельный участок;</w:t>
            </w:r>
          </w:p>
          <w:p w:rsidR="005F393A" w:rsidRPr="00BA7BDF" w:rsidRDefault="005F393A" w:rsidP="00421329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421329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земельный участок;</w:t>
            </w:r>
          </w:p>
          <w:p w:rsidR="005F393A" w:rsidRDefault="005F393A" w:rsidP="00421329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4213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земельный участок </w:t>
            </w:r>
          </w:p>
          <w:p w:rsidR="005F393A" w:rsidRDefault="005F393A" w:rsidP="00421329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DC64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земельный участок </w:t>
            </w:r>
          </w:p>
          <w:p w:rsidR="005F393A" w:rsidRDefault="005F393A" w:rsidP="00DC64E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DC64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земельный участок </w:t>
            </w:r>
          </w:p>
          <w:p w:rsidR="005F393A" w:rsidRDefault="005F393A" w:rsidP="00DC64E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421329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жилой дом;</w:t>
            </w:r>
          </w:p>
          <w:p w:rsidR="005F393A" w:rsidRPr="00BA7BDF" w:rsidRDefault="005F393A" w:rsidP="00421329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DC64E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DC64EB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жилой дом</w:t>
            </w:r>
          </w:p>
          <w:p w:rsidR="005F393A" w:rsidRDefault="005F393A" w:rsidP="00DC64E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DC64E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DC64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селекция КЛТ 30.500-Т5 в сборе с компле</w:t>
            </w:r>
            <w:r>
              <w:rPr>
                <w:b/>
                <w:sz w:val="20"/>
                <w:szCs w:val="20"/>
              </w:rPr>
              <w:t>к</w:t>
            </w:r>
            <w:r>
              <w:rPr>
                <w:b/>
                <w:sz w:val="20"/>
                <w:szCs w:val="20"/>
              </w:rPr>
              <w:t>тующим колесом и держат</w:t>
            </w:r>
            <w:r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>лем;</w:t>
            </w:r>
          </w:p>
          <w:p w:rsidR="005F393A" w:rsidRDefault="005F393A" w:rsidP="00DC64E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DC64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культив</w:t>
            </w:r>
            <w:r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>тор КРН-4, сеялка 8А, плуг;</w:t>
            </w:r>
          </w:p>
          <w:p w:rsidR="005F393A" w:rsidRDefault="005F393A" w:rsidP="00DC64E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DC64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сеялка точного высева, опрыск</w:t>
            </w:r>
            <w:r>
              <w:rPr>
                <w:b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>ватель ОП-18-200</w:t>
            </w:r>
          </w:p>
        </w:tc>
        <w:tc>
          <w:tcPr>
            <w:tcW w:w="1276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долевая (3/20) 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</w:t>
            </w:r>
            <w:r>
              <w:rPr>
                <w:b/>
                <w:sz w:val="20"/>
                <w:szCs w:val="20"/>
              </w:rPr>
              <w:t>у</w:t>
            </w:r>
            <w:r>
              <w:rPr>
                <w:b/>
                <w:sz w:val="20"/>
                <w:szCs w:val="20"/>
              </w:rPr>
              <w:t>альная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</w:t>
            </w:r>
            <w:r>
              <w:rPr>
                <w:b/>
                <w:sz w:val="20"/>
                <w:szCs w:val="20"/>
              </w:rPr>
              <w:t>у</w:t>
            </w:r>
            <w:r>
              <w:rPr>
                <w:b/>
                <w:sz w:val="20"/>
                <w:szCs w:val="20"/>
              </w:rPr>
              <w:t>альная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</w:t>
            </w:r>
            <w:r>
              <w:rPr>
                <w:b/>
                <w:sz w:val="20"/>
                <w:szCs w:val="20"/>
              </w:rPr>
              <w:t>у</w:t>
            </w:r>
            <w:r>
              <w:rPr>
                <w:b/>
                <w:sz w:val="20"/>
                <w:szCs w:val="20"/>
              </w:rPr>
              <w:t xml:space="preserve">альная 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DC64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</w:t>
            </w:r>
            <w:r>
              <w:rPr>
                <w:b/>
                <w:sz w:val="20"/>
                <w:szCs w:val="20"/>
              </w:rPr>
              <w:t>у</w:t>
            </w:r>
            <w:r>
              <w:rPr>
                <w:b/>
                <w:sz w:val="20"/>
                <w:szCs w:val="20"/>
              </w:rPr>
              <w:t>альная</w:t>
            </w:r>
          </w:p>
          <w:p w:rsidR="005F393A" w:rsidRDefault="005F393A" w:rsidP="00DC64E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DC64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индивид</w:t>
            </w:r>
            <w:r>
              <w:rPr>
                <w:b/>
                <w:sz w:val="20"/>
                <w:szCs w:val="20"/>
              </w:rPr>
              <w:t>у</w:t>
            </w:r>
            <w:r>
              <w:rPr>
                <w:b/>
                <w:sz w:val="20"/>
                <w:szCs w:val="20"/>
              </w:rPr>
              <w:t>альная</w:t>
            </w:r>
          </w:p>
          <w:p w:rsidR="005F393A" w:rsidRDefault="005F393A" w:rsidP="00DC64E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</w:t>
            </w:r>
            <w:r>
              <w:rPr>
                <w:b/>
                <w:sz w:val="20"/>
                <w:szCs w:val="20"/>
              </w:rPr>
              <w:t>у</w:t>
            </w:r>
            <w:r>
              <w:rPr>
                <w:b/>
                <w:sz w:val="20"/>
                <w:szCs w:val="20"/>
              </w:rPr>
              <w:t>альная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</w:t>
            </w:r>
            <w:r>
              <w:rPr>
                <w:b/>
                <w:sz w:val="20"/>
                <w:szCs w:val="20"/>
              </w:rPr>
              <w:t>у</w:t>
            </w:r>
            <w:r>
              <w:rPr>
                <w:b/>
                <w:sz w:val="20"/>
                <w:szCs w:val="20"/>
              </w:rPr>
              <w:t>альная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</w:t>
            </w:r>
            <w:r>
              <w:rPr>
                <w:b/>
                <w:sz w:val="20"/>
                <w:szCs w:val="20"/>
              </w:rPr>
              <w:t>у</w:t>
            </w:r>
            <w:r>
              <w:rPr>
                <w:b/>
                <w:sz w:val="20"/>
                <w:szCs w:val="20"/>
              </w:rPr>
              <w:t>альная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</w:t>
            </w:r>
            <w:r>
              <w:rPr>
                <w:b/>
                <w:sz w:val="20"/>
                <w:szCs w:val="20"/>
              </w:rPr>
              <w:t>у</w:t>
            </w:r>
            <w:r>
              <w:rPr>
                <w:b/>
                <w:sz w:val="20"/>
                <w:szCs w:val="20"/>
              </w:rPr>
              <w:t>альная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</w:t>
            </w:r>
            <w:r>
              <w:rPr>
                <w:b/>
                <w:sz w:val="20"/>
                <w:szCs w:val="20"/>
              </w:rPr>
              <w:t>у</w:t>
            </w:r>
            <w:r>
              <w:rPr>
                <w:b/>
                <w:sz w:val="20"/>
                <w:szCs w:val="20"/>
              </w:rPr>
              <w:t>альная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F393A" w:rsidRPr="00BA7BDF" w:rsidRDefault="005F393A" w:rsidP="00D34DF5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1158000</w:t>
            </w:r>
          </w:p>
          <w:p w:rsidR="005F393A" w:rsidRPr="00BA7BDF" w:rsidRDefault="005F393A" w:rsidP="00D34DF5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D34DF5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D34DF5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15,44</w:t>
            </w:r>
          </w:p>
          <w:p w:rsidR="005F393A" w:rsidRPr="00BA7BDF" w:rsidRDefault="005F393A" w:rsidP="00D34DF5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D34DF5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D34DF5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17,89</w:t>
            </w:r>
          </w:p>
          <w:p w:rsidR="005F393A" w:rsidRPr="00BA7BDF" w:rsidRDefault="005F393A" w:rsidP="00D34DF5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D34DF5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D34D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4342500</w:t>
            </w:r>
          </w:p>
          <w:p w:rsidR="005F393A" w:rsidRDefault="005F393A" w:rsidP="00D34DF5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D34DF5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DC64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4342500</w:t>
            </w:r>
          </w:p>
          <w:p w:rsidR="005F393A" w:rsidRDefault="005F393A" w:rsidP="00D34DF5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D34DF5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DC64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4342500</w:t>
            </w:r>
          </w:p>
          <w:p w:rsidR="005F393A" w:rsidRDefault="005F393A" w:rsidP="00D34DF5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D34DF5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D34DF5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95,4</w:t>
            </w:r>
          </w:p>
          <w:p w:rsidR="005F393A" w:rsidRPr="00BA7BDF" w:rsidRDefault="005F393A" w:rsidP="00D34DF5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D34DF5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D34DF5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95,4</w:t>
            </w:r>
          </w:p>
          <w:p w:rsidR="005F393A" w:rsidRDefault="005F393A" w:rsidP="00D34DF5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D34DF5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D34D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D34DF5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D34DF5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D34DF5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D34DF5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D34DF5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D34DF5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D34DF5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D34DF5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D34DF5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D34D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Default="005F393A" w:rsidP="00D34DF5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D34DF5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D34DF5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D34DF5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D34D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0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DC64E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DC64EB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  <w:p w:rsidR="005F393A" w:rsidRDefault="005F393A" w:rsidP="00DC64E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DC64E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DC64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  <w:p w:rsidR="005F393A" w:rsidRDefault="005F393A" w:rsidP="00DC64E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DC64E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DC64E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DC64E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DC64E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DC64E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DC64E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DC64E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DC64E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DC64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  <w:p w:rsidR="005F393A" w:rsidRDefault="005F393A" w:rsidP="00DC64E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DC64E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DC64E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DC64E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DC64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  <w:p w:rsidR="005F393A" w:rsidRDefault="005F393A" w:rsidP="00DC64E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DC64E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DC64E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DC64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КАМАЗ 5320</w:t>
            </w:r>
            <w:r>
              <w:rPr>
                <w:b/>
                <w:sz w:val="20"/>
                <w:szCs w:val="20"/>
              </w:rPr>
              <w:t>;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Трактор</w:t>
            </w:r>
            <w:r>
              <w:rPr>
                <w:b/>
                <w:sz w:val="20"/>
                <w:szCs w:val="20"/>
              </w:rPr>
              <w:t xml:space="preserve"> ДТ -75 м;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Трактор</w:t>
            </w:r>
            <w:r>
              <w:rPr>
                <w:b/>
                <w:sz w:val="20"/>
                <w:szCs w:val="20"/>
              </w:rPr>
              <w:t>-150 к;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Трактор</w:t>
            </w:r>
            <w:r>
              <w:rPr>
                <w:b/>
                <w:sz w:val="20"/>
                <w:szCs w:val="20"/>
              </w:rPr>
              <w:t xml:space="preserve"> МТЗ-80;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МТЗ-80;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ДТ-75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2927028,4</w:t>
            </w:r>
          </w:p>
        </w:tc>
        <w:tc>
          <w:tcPr>
            <w:tcW w:w="269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-</w:t>
            </w:r>
          </w:p>
        </w:tc>
      </w:tr>
      <w:tr w:rsidR="005F393A" w:rsidRPr="00BA7BDF" w:rsidTr="00CC115A">
        <w:tc>
          <w:tcPr>
            <w:tcW w:w="534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993" w:type="dxa"/>
          </w:tcPr>
          <w:p w:rsidR="005F393A" w:rsidRPr="00BA7BDF" w:rsidRDefault="005F393A" w:rsidP="005C707F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Pr="00BA7BDF" w:rsidRDefault="005F393A" w:rsidP="00A677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393A" w:rsidRPr="00BA7BDF" w:rsidRDefault="005F393A" w:rsidP="00C326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F393A" w:rsidRPr="00BA7BDF" w:rsidRDefault="005F393A" w:rsidP="00C326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03" w:type="dxa"/>
          </w:tcPr>
          <w:p w:rsidR="005F393A" w:rsidRPr="00BA7BDF" w:rsidRDefault="005F393A" w:rsidP="00C326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5F393A" w:rsidRPr="00BA7BDF" w:rsidRDefault="005F393A" w:rsidP="00C326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3" w:type="dxa"/>
          </w:tcPr>
          <w:p w:rsidR="005F393A" w:rsidRDefault="005F393A" w:rsidP="00F402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  <w:r w:rsidRPr="00BA7BDF">
              <w:rPr>
                <w:b/>
                <w:sz w:val="20"/>
                <w:szCs w:val="20"/>
              </w:rPr>
              <w:t>;</w:t>
            </w:r>
          </w:p>
          <w:p w:rsidR="005F393A" w:rsidRPr="00BA7BDF" w:rsidRDefault="005F393A" w:rsidP="00F4020E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4020E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земельный участок</w:t>
            </w:r>
          </w:p>
          <w:p w:rsidR="005F393A" w:rsidRPr="00BA7BDF" w:rsidRDefault="005F393A" w:rsidP="00F4020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7" w:type="dxa"/>
          </w:tcPr>
          <w:p w:rsidR="005F393A" w:rsidRPr="00BA7BDF" w:rsidRDefault="005F393A" w:rsidP="00F4020E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95,4</w:t>
            </w:r>
          </w:p>
          <w:p w:rsidR="005F393A" w:rsidRPr="00BA7BDF" w:rsidRDefault="005F393A" w:rsidP="00F4020E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4020E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17,89</w:t>
            </w:r>
          </w:p>
          <w:p w:rsidR="005F393A" w:rsidRPr="00BA7BDF" w:rsidRDefault="005F393A" w:rsidP="00F4020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5F393A" w:rsidRPr="00BA7BDF" w:rsidRDefault="005F393A" w:rsidP="00B53390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  <w:p w:rsidR="005F393A" w:rsidRPr="00BA7BDF" w:rsidRDefault="005F393A" w:rsidP="00B53390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B53390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</w:tc>
        <w:tc>
          <w:tcPr>
            <w:tcW w:w="1276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-</w:t>
            </w:r>
          </w:p>
        </w:tc>
      </w:tr>
      <w:tr w:rsidR="005F393A" w:rsidRPr="00BA7BDF" w:rsidTr="00CC115A">
        <w:tc>
          <w:tcPr>
            <w:tcW w:w="534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1275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Дашкина М.А.</w:t>
            </w:r>
          </w:p>
        </w:tc>
        <w:tc>
          <w:tcPr>
            <w:tcW w:w="993" w:type="dxa"/>
          </w:tcPr>
          <w:p w:rsidR="005F393A" w:rsidRPr="00BA7BDF" w:rsidRDefault="005F393A" w:rsidP="00CE61FC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Гла</w:t>
            </w:r>
            <w:r w:rsidRPr="00BA7BDF">
              <w:rPr>
                <w:b/>
                <w:sz w:val="20"/>
                <w:szCs w:val="20"/>
              </w:rPr>
              <w:t>в</w:t>
            </w:r>
            <w:r w:rsidRPr="00BA7BDF">
              <w:rPr>
                <w:b/>
                <w:sz w:val="20"/>
                <w:szCs w:val="20"/>
              </w:rPr>
              <w:t>ный специ</w:t>
            </w:r>
            <w:r w:rsidRPr="00BA7BDF">
              <w:rPr>
                <w:b/>
                <w:sz w:val="20"/>
                <w:szCs w:val="20"/>
              </w:rPr>
              <w:t>а</w:t>
            </w:r>
            <w:r w:rsidRPr="00BA7BDF">
              <w:rPr>
                <w:b/>
                <w:sz w:val="20"/>
                <w:szCs w:val="20"/>
              </w:rPr>
              <w:t xml:space="preserve">лист </w:t>
            </w:r>
            <w:r>
              <w:rPr>
                <w:b/>
                <w:sz w:val="20"/>
                <w:szCs w:val="20"/>
              </w:rPr>
              <w:t>отдела образ</w:t>
            </w:r>
            <w:r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в</w:t>
            </w:r>
            <w:r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>ния</w:t>
            </w:r>
            <w:r w:rsidRPr="00BA7BDF">
              <w:rPr>
                <w:b/>
                <w:sz w:val="20"/>
                <w:szCs w:val="20"/>
              </w:rPr>
              <w:t>(секретарь коми</w:t>
            </w:r>
            <w:r w:rsidRPr="00BA7BDF">
              <w:rPr>
                <w:b/>
                <w:sz w:val="20"/>
                <w:szCs w:val="20"/>
              </w:rPr>
              <w:t>с</w:t>
            </w:r>
            <w:r w:rsidRPr="00BA7BDF">
              <w:rPr>
                <w:b/>
                <w:sz w:val="20"/>
                <w:szCs w:val="20"/>
              </w:rPr>
              <w:t>сии по делам нес</w:t>
            </w:r>
            <w:r w:rsidRPr="00BA7BDF">
              <w:rPr>
                <w:b/>
                <w:sz w:val="20"/>
                <w:szCs w:val="20"/>
              </w:rPr>
              <w:t>о</w:t>
            </w:r>
            <w:r w:rsidRPr="00BA7BDF">
              <w:rPr>
                <w:b/>
                <w:sz w:val="20"/>
                <w:szCs w:val="20"/>
              </w:rPr>
              <w:t>вершенн</w:t>
            </w:r>
            <w:r w:rsidRPr="00BA7BDF">
              <w:rPr>
                <w:b/>
                <w:sz w:val="20"/>
                <w:szCs w:val="20"/>
              </w:rPr>
              <w:t>о</w:t>
            </w:r>
            <w:r w:rsidRPr="00BA7BDF">
              <w:rPr>
                <w:b/>
                <w:sz w:val="20"/>
                <w:szCs w:val="20"/>
              </w:rPr>
              <w:t>летних и защ</w:t>
            </w:r>
            <w:r w:rsidRPr="00BA7BDF">
              <w:rPr>
                <w:b/>
                <w:sz w:val="20"/>
                <w:szCs w:val="20"/>
              </w:rPr>
              <w:t>и</w:t>
            </w:r>
            <w:r w:rsidRPr="00BA7BDF">
              <w:rPr>
                <w:b/>
                <w:sz w:val="20"/>
                <w:szCs w:val="20"/>
              </w:rPr>
              <w:t>те их прав)</w:t>
            </w:r>
          </w:p>
        </w:tc>
        <w:tc>
          <w:tcPr>
            <w:tcW w:w="1275" w:type="dxa"/>
          </w:tcPr>
          <w:p w:rsidR="005F393A" w:rsidRDefault="005F393A" w:rsidP="000C0702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земельный участок;</w:t>
            </w:r>
          </w:p>
          <w:p w:rsidR="005F393A" w:rsidRPr="00BA7BDF" w:rsidRDefault="005F393A" w:rsidP="000C0702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CE61FC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 xml:space="preserve">жилой дом </w:t>
            </w:r>
          </w:p>
          <w:p w:rsidR="005F393A" w:rsidRPr="00BA7BDF" w:rsidRDefault="005F393A" w:rsidP="000C07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 (1/2)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</w:tcPr>
          <w:p w:rsidR="005F393A" w:rsidRPr="00BA7BDF" w:rsidRDefault="005F393A" w:rsidP="00F4020E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1953,0</w:t>
            </w:r>
          </w:p>
          <w:p w:rsidR="005F393A" w:rsidRPr="00BA7BDF" w:rsidRDefault="005F393A" w:rsidP="00F4020E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4020E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4020E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64,1</w:t>
            </w:r>
          </w:p>
        </w:tc>
        <w:tc>
          <w:tcPr>
            <w:tcW w:w="80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CE61FC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</w:tc>
        <w:tc>
          <w:tcPr>
            <w:tcW w:w="132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087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45,8</w:t>
            </w:r>
          </w:p>
        </w:tc>
        <w:tc>
          <w:tcPr>
            <w:tcW w:w="850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2B1B2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A7BDF">
              <w:rPr>
                <w:b/>
                <w:sz w:val="20"/>
                <w:szCs w:val="20"/>
              </w:rPr>
              <w:t>GEELY EMGRAND</w:t>
            </w:r>
          </w:p>
        </w:tc>
        <w:tc>
          <w:tcPr>
            <w:tcW w:w="1134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230940,19</w:t>
            </w:r>
          </w:p>
        </w:tc>
        <w:tc>
          <w:tcPr>
            <w:tcW w:w="2693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-</w:t>
            </w:r>
          </w:p>
        </w:tc>
      </w:tr>
      <w:tr w:rsidR="005F393A" w:rsidRPr="00BA7BDF" w:rsidTr="00CC115A">
        <w:tc>
          <w:tcPr>
            <w:tcW w:w="534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99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Default="005F393A" w:rsidP="00C3264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земельный участок;</w:t>
            </w:r>
          </w:p>
          <w:p w:rsidR="005F393A" w:rsidRPr="00BA7BDF" w:rsidRDefault="005F393A" w:rsidP="00C3264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C3264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жилой дом;</w:t>
            </w:r>
          </w:p>
          <w:p w:rsidR="005F393A" w:rsidRPr="00BA7BDF" w:rsidRDefault="005F393A" w:rsidP="00C3264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BF1CE0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BF1CE0">
            <w:pPr>
              <w:jc w:val="center"/>
              <w:rPr>
                <w:b/>
                <w:sz w:val="20"/>
                <w:szCs w:val="20"/>
              </w:rPr>
            </w:pPr>
            <w:r w:rsidRPr="002A0A8B"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5F393A" w:rsidRDefault="005F393A" w:rsidP="00C326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 (1/2)</w:t>
            </w:r>
          </w:p>
          <w:p w:rsidR="005F393A" w:rsidRDefault="005F393A" w:rsidP="00C3264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C326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 (1/2)</w:t>
            </w:r>
          </w:p>
          <w:p w:rsidR="005F393A" w:rsidRDefault="005F393A" w:rsidP="00C3264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C326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</w:t>
            </w:r>
            <w:r>
              <w:rPr>
                <w:b/>
                <w:sz w:val="20"/>
                <w:szCs w:val="20"/>
              </w:rPr>
              <w:t>у</w:t>
            </w:r>
            <w:r>
              <w:rPr>
                <w:b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5F393A" w:rsidRPr="00BA7BDF" w:rsidRDefault="005F393A" w:rsidP="00F4020E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1953,0</w:t>
            </w:r>
          </w:p>
          <w:p w:rsidR="005F393A" w:rsidRPr="00BA7BDF" w:rsidRDefault="005F393A" w:rsidP="00F4020E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4020E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4020E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64,1</w:t>
            </w:r>
          </w:p>
          <w:p w:rsidR="005F393A" w:rsidRPr="00BA7BDF" w:rsidRDefault="005F393A" w:rsidP="00F4020E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4020E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4020E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59,8</w:t>
            </w:r>
          </w:p>
          <w:p w:rsidR="005F393A" w:rsidRPr="00BA7BDF" w:rsidRDefault="005F393A" w:rsidP="00F4020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3" w:type="dxa"/>
          </w:tcPr>
          <w:p w:rsidR="005F393A" w:rsidRPr="00BA7BDF" w:rsidRDefault="005F393A" w:rsidP="00C3264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  <w:p w:rsidR="005F393A" w:rsidRPr="00BA7BDF" w:rsidRDefault="005F393A" w:rsidP="00C3264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C3264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C3264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  <w:p w:rsidR="005F393A" w:rsidRPr="00BA7BDF" w:rsidRDefault="005F393A" w:rsidP="00C3264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C3264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BF1CE0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</w:tc>
        <w:tc>
          <w:tcPr>
            <w:tcW w:w="1323" w:type="dxa"/>
          </w:tcPr>
          <w:p w:rsidR="005F393A" w:rsidRPr="00BA7BDF" w:rsidRDefault="005F393A" w:rsidP="00F402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087" w:type="dxa"/>
          </w:tcPr>
          <w:p w:rsidR="005F393A" w:rsidRPr="00BA7BDF" w:rsidRDefault="005F393A" w:rsidP="00F402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45,8</w:t>
            </w:r>
          </w:p>
        </w:tc>
        <w:tc>
          <w:tcPr>
            <w:tcW w:w="850" w:type="dxa"/>
          </w:tcPr>
          <w:p w:rsidR="005F393A" w:rsidRDefault="005F393A" w:rsidP="00F402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  <w:p w:rsidR="005F393A" w:rsidRDefault="005F393A" w:rsidP="00F4020E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4020E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4020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554643,24</w:t>
            </w:r>
          </w:p>
        </w:tc>
        <w:tc>
          <w:tcPr>
            <w:tcW w:w="2693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-</w:t>
            </w:r>
          </w:p>
        </w:tc>
      </w:tr>
      <w:tr w:rsidR="005F393A" w:rsidRPr="00BA7BDF" w:rsidTr="00CC115A">
        <w:tc>
          <w:tcPr>
            <w:tcW w:w="534" w:type="dxa"/>
          </w:tcPr>
          <w:p w:rsidR="005F393A" w:rsidRPr="00BA7BDF" w:rsidRDefault="005F393A" w:rsidP="00F005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1275" w:type="dxa"/>
          </w:tcPr>
          <w:p w:rsidR="005F393A" w:rsidRPr="00BA7BDF" w:rsidRDefault="005F393A" w:rsidP="00902CAA">
            <w:pPr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Шитиков         В.В.</w:t>
            </w:r>
          </w:p>
        </w:tc>
        <w:tc>
          <w:tcPr>
            <w:tcW w:w="99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Н</w:t>
            </w:r>
            <w:r w:rsidRPr="00BA7BDF">
              <w:rPr>
                <w:b/>
                <w:sz w:val="20"/>
                <w:szCs w:val="20"/>
              </w:rPr>
              <w:t>а</w:t>
            </w:r>
            <w:r w:rsidRPr="00BA7BDF">
              <w:rPr>
                <w:b/>
                <w:sz w:val="20"/>
                <w:szCs w:val="20"/>
              </w:rPr>
              <w:t>чальник отдела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ГО, ЧС, общес</w:t>
            </w:r>
            <w:r w:rsidRPr="00BA7BDF">
              <w:rPr>
                <w:b/>
                <w:sz w:val="20"/>
                <w:szCs w:val="20"/>
              </w:rPr>
              <w:t>т</w:t>
            </w:r>
            <w:r w:rsidRPr="00BA7BDF">
              <w:rPr>
                <w:b/>
                <w:sz w:val="20"/>
                <w:szCs w:val="20"/>
              </w:rPr>
              <w:t>венной без</w:t>
            </w:r>
            <w:r w:rsidRPr="00BA7BDF">
              <w:rPr>
                <w:b/>
                <w:sz w:val="20"/>
                <w:szCs w:val="20"/>
              </w:rPr>
              <w:t>о</w:t>
            </w:r>
            <w:r w:rsidRPr="00BA7BDF">
              <w:rPr>
                <w:b/>
                <w:sz w:val="20"/>
                <w:szCs w:val="20"/>
              </w:rPr>
              <w:t>пасн</w:t>
            </w:r>
            <w:r w:rsidRPr="00BA7BDF">
              <w:rPr>
                <w:b/>
                <w:sz w:val="20"/>
                <w:szCs w:val="20"/>
              </w:rPr>
              <w:t>о</w:t>
            </w:r>
            <w:r w:rsidRPr="00BA7BDF">
              <w:rPr>
                <w:b/>
                <w:sz w:val="20"/>
                <w:szCs w:val="20"/>
              </w:rPr>
              <w:t>сти и мобил</w:t>
            </w:r>
            <w:r w:rsidRPr="00BA7BDF">
              <w:rPr>
                <w:b/>
                <w:sz w:val="20"/>
                <w:szCs w:val="20"/>
              </w:rPr>
              <w:t>и</w:t>
            </w:r>
            <w:r w:rsidRPr="00BA7BDF">
              <w:rPr>
                <w:b/>
                <w:sz w:val="20"/>
                <w:szCs w:val="20"/>
              </w:rPr>
              <w:t>зацио</w:t>
            </w:r>
            <w:r w:rsidRPr="00BA7BDF">
              <w:rPr>
                <w:b/>
                <w:sz w:val="20"/>
                <w:szCs w:val="20"/>
              </w:rPr>
              <w:t>н</w:t>
            </w:r>
            <w:r w:rsidRPr="00BA7BDF">
              <w:rPr>
                <w:b/>
                <w:sz w:val="20"/>
                <w:szCs w:val="20"/>
              </w:rPr>
              <w:t>ной подг</w:t>
            </w:r>
            <w:r w:rsidRPr="00BA7BDF">
              <w:rPr>
                <w:b/>
                <w:sz w:val="20"/>
                <w:szCs w:val="20"/>
              </w:rPr>
              <w:t>о</w:t>
            </w:r>
            <w:r w:rsidRPr="00BA7BDF">
              <w:rPr>
                <w:b/>
                <w:sz w:val="20"/>
                <w:szCs w:val="20"/>
              </w:rPr>
              <w:t xml:space="preserve">товки </w:t>
            </w:r>
          </w:p>
        </w:tc>
        <w:tc>
          <w:tcPr>
            <w:tcW w:w="1275" w:type="dxa"/>
          </w:tcPr>
          <w:p w:rsidR="005F393A" w:rsidRPr="0032057C" w:rsidRDefault="005F393A" w:rsidP="00F005E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5F393A" w:rsidRPr="0032057C" w:rsidRDefault="005F393A" w:rsidP="00F005E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5F393A" w:rsidRPr="0032057C" w:rsidRDefault="005F393A" w:rsidP="00F005E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80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23" w:type="dxa"/>
          </w:tcPr>
          <w:p w:rsidR="005F393A" w:rsidRDefault="005F393A" w:rsidP="00F4020E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A7BDF">
              <w:rPr>
                <w:b/>
                <w:sz w:val="20"/>
                <w:szCs w:val="20"/>
              </w:rPr>
              <w:t>жилой дом;</w:t>
            </w:r>
          </w:p>
          <w:p w:rsidR="005F393A" w:rsidRPr="00902CAA" w:rsidRDefault="005F393A" w:rsidP="00F4020E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5F393A" w:rsidRPr="00BA7BDF" w:rsidRDefault="005F393A" w:rsidP="00902CAA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 xml:space="preserve">земельный участок </w:t>
            </w:r>
          </w:p>
          <w:p w:rsidR="005F393A" w:rsidRPr="00BA7BDF" w:rsidRDefault="005F393A" w:rsidP="00F4020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7" w:type="dxa"/>
          </w:tcPr>
          <w:p w:rsidR="005F393A" w:rsidRPr="00BA7BDF" w:rsidRDefault="005F393A" w:rsidP="00F4020E">
            <w:pPr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 xml:space="preserve">    105,1</w:t>
            </w:r>
          </w:p>
          <w:p w:rsidR="005F393A" w:rsidRPr="00BA7BDF" w:rsidRDefault="005F393A" w:rsidP="00F4020E">
            <w:pPr>
              <w:rPr>
                <w:b/>
                <w:sz w:val="20"/>
                <w:szCs w:val="20"/>
              </w:rPr>
            </w:pPr>
          </w:p>
          <w:p w:rsidR="005F393A" w:rsidRPr="00BA7BDF" w:rsidRDefault="005F393A" w:rsidP="00F4020E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3500,0</w:t>
            </w:r>
          </w:p>
        </w:tc>
        <w:tc>
          <w:tcPr>
            <w:tcW w:w="850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LADA</w:t>
            </w:r>
            <w:r w:rsidRPr="00BA7BDF">
              <w:rPr>
                <w:b/>
                <w:sz w:val="20"/>
                <w:szCs w:val="20"/>
              </w:rPr>
              <w:t xml:space="preserve"> 2131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380926,15</w:t>
            </w:r>
          </w:p>
        </w:tc>
        <w:tc>
          <w:tcPr>
            <w:tcW w:w="2693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-</w:t>
            </w:r>
          </w:p>
        </w:tc>
      </w:tr>
      <w:tr w:rsidR="005F393A" w:rsidRPr="00BA7BDF" w:rsidTr="00CC115A">
        <w:tc>
          <w:tcPr>
            <w:tcW w:w="534" w:type="dxa"/>
          </w:tcPr>
          <w:p w:rsidR="005F393A" w:rsidRPr="00BA7BDF" w:rsidRDefault="005F393A" w:rsidP="00C326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275" w:type="dxa"/>
          </w:tcPr>
          <w:p w:rsidR="005F393A" w:rsidRPr="00BA7BDF" w:rsidRDefault="005F393A" w:rsidP="00C3264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Устинова М.В.</w:t>
            </w:r>
          </w:p>
        </w:tc>
        <w:tc>
          <w:tcPr>
            <w:tcW w:w="993" w:type="dxa"/>
          </w:tcPr>
          <w:p w:rsidR="005F393A" w:rsidRPr="00BA7BDF" w:rsidRDefault="005F393A" w:rsidP="00C3264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Вед</w:t>
            </w:r>
            <w:r w:rsidRPr="00BA7BDF">
              <w:rPr>
                <w:b/>
                <w:sz w:val="20"/>
                <w:szCs w:val="20"/>
              </w:rPr>
              <w:t>у</w:t>
            </w:r>
            <w:r w:rsidRPr="00BA7BDF">
              <w:rPr>
                <w:b/>
                <w:sz w:val="20"/>
                <w:szCs w:val="20"/>
              </w:rPr>
              <w:t>щий специ</w:t>
            </w:r>
            <w:r w:rsidRPr="00BA7BDF">
              <w:rPr>
                <w:b/>
                <w:sz w:val="20"/>
                <w:szCs w:val="20"/>
              </w:rPr>
              <w:t>а</w:t>
            </w:r>
            <w:r w:rsidRPr="00BA7BDF">
              <w:rPr>
                <w:b/>
                <w:sz w:val="20"/>
                <w:szCs w:val="20"/>
              </w:rPr>
              <w:t>лист отдела ГО, ЧС, общес</w:t>
            </w:r>
            <w:r w:rsidRPr="00BA7BDF">
              <w:rPr>
                <w:b/>
                <w:sz w:val="20"/>
                <w:szCs w:val="20"/>
              </w:rPr>
              <w:t>т</w:t>
            </w:r>
            <w:r w:rsidRPr="00BA7BDF">
              <w:rPr>
                <w:b/>
                <w:sz w:val="20"/>
                <w:szCs w:val="20"/>
              </w:rPr>
              <w:t>венной без</w:t>
            </w:r>
            <w:r w:rsidRPr="00BA7BDF">
              <w:rPr>
                <w:b/>
                <w:sz w:val="20"/>
                <w:szCs w:val="20"/>
              </w:rPr>
              <w:t>о</w:t>
            </w:r>
            <w:r w:rsidRPr="00BA7BDF">
              <w:rPr>
                <w:b/>
                <w:sz w:val="20"/>
                <w:szCs w:val="20"/>
              </w:rPr>
              <w:t>пасн</w:t>
            </w:r>
            <w:r w:rsidRPr="00BA7BDF">
              <w:rPr>
                <w:b/>
                <w:sz w:val="20"/>
                <w:szCs w:val="20"/>
              </w:rPr>
              <w:t>о</w:t>
            </w:r>
            <w:r w:rsidRPr="00BA7BDF">
              <w:rPr>
                <w:b/>
                <w:sz w:val="20"/>
                <w:szCs w:val="20"/>
              </w:rPr>
              <w:t>сти и мобил</w:t>
            </w:r>
            <w:r w:rsidRPr="00BA7BDF">
              <w:rPr>
                <w:b/>
                <w:sz w:val="20"/>
                <w:szCs w:val="20"/>
              </w:rPr>
              <w:t>и</w:t>
            </w:r>
            <w:r w:rsidRPr="00BA7BDF">
              <w:rPr>
                <w:b/>
                <w:sz w:val="20"/>
                <w:szCs w:val="20"/>
              </w:rPr>
              <w:t>зацио</w:t>
            </w:r>
            <w:r w:rsidRPr="00BA7BDF">
              <w:rPr>
                <w:b/>
                <w:sz w:val="20"/>
                <w:szCs w:val="20"/>
              </w:rPr>
              <w:t>н</w:t>
            </w:r>
            <w:r w:rsidRPr="00BA7BDF">
              <w:rPr>
                <w:b/>
                <w:sz w:val="20"/>
                <w:szCs w:val="20"/>
              </w:rPr>
              <w:t>ной подг</w:t>
            </w:r>
            <w:r w:rsidRPr="00BA7BDF">
              <w:rPr>
                <w:b/>
                <w:sz w:val="20"/>
                <w:szCs w:val="20"/>
              </w:rPr>
              <w:t>о</w:t>
            </w:r>
            <w:r w:rsidRPr="00BA7BDF">
              <w:rPr>
                <w:b/>
                <w:sz w:val="20"/>
                <w:szCs w:val="20"/>
              </w:rPr>
              <w:t>товки</w:t>
            </w:r>
          </w:p>
        </w:tc>
        <w:tc>
          <w:tcPr>
            <w:tcW w:w="1275" w:type="dxa"/>
          </w:tcPr>
          <w:p w:rsidR="005F393A" w:rsidRDefault="005F393A" w:rsidP="00C3264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жилой дом;</w:t>
            </w:r>
          </w:p>
          <w:p w:rsidR="005F393A" w:rsidRDefault="005F393A" w:rsidP="00C3264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C3264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3205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земельный участок </w:t>
            </w:r>
          </w:p>
          <w:p w:rsidR="005F393A" w:rsidRPr="00BA7BDF" w:rsidRDefault="005F393A" w:rsidP="00C3264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5F393A" w:rsidRDefault="005F393A" w:rsidP="00C326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 (1/3)</w:t>
            </w:r>
          </w:p>
          <w:p w:rsidR="005F393A" w:rsidRDefault="005F393A" w:rsidP="00C3264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C326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 (1/3)</w:t>
            </w:r>
          </w:p>
        </w:tc>
        <w:tc>
          <w:tcPr>
            <w:tcW w:w="1134" w:type="dxa"/>
          </w:tcPr>
          <w:p w:rsidR="005F393A" w:rsidRPr="00BA7BDF" w:rsidRDefault="005F393A" w:rsidP="00F4020E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73,3</w:t>
            </w:r>
          </w:p>
          <w:p w:rsidR="005F393A" w:rsidRPr="00BA7BDF" w:rsidRDefault="005F393A" w:rsidP="00F4020E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4020E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4020E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1823,0</w:t>
            </w:r>
          </w:p>
          <w:p w:rsidR="005F393A" w:rsidRPr="00BA7BDF" w:rsidRDefault="005F393A" w:rsidP="00F4020E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4020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3" w:type="dxa"/>
          </w:tcPr>
          <w:p w:rsidR="005F393A" w:rsidRPr="00BA7BDF" w:rsidRDefault="005F393A" w:rsidP="00C3264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  <w:p w:rsidR="005F393A" w:rsidRPr="00BA7BDF" w:rsidRDefault="005F393A" w:rsidP="00C3264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C3264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C3264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  <w:p w:rsidR="005F393A" w:rsidRPr="00BA7BDF" w:rsidRDefault="005F393A" w:rsidP="00C3264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0B1C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3" w:type="dxa"/>
          </w:tcPr>
          <w:p w:rsidR="005F393A" w:rsidRPr="00174DC5" w:rsidRDefault="005F393A" w:rsidP="00C3264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087" w:type="dxa"/>
          </w:tcPr>
          <w:p w:rsidR="005F393A" w:rsidRPr="00174DC5" w:rsidRDefault="005F393A" w:rsidP="00C3264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5F393A" w:rsidRPr="00174DC5" w:rsidRDefault="005F393A" w:rsidP="00C3264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5F393A" w:rsidRPr="00BA7BDF" w:rsidRDefault="005F393A" w:rsidP="0032057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A7BDF">
              <w:rPr>
                <w:b/>
                <w:sz w:val="20"/>
                <w:szCs w:val="20"/>
                <w:lang w:val="en-US"/>
              </w:rPr>
              <w:t xml:space="preserve">LADA </w:t>
            </w:r>
            <w:r>
              <w:rPr>
                <w:b/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134" w:type="dxa"/>
          </w:tcPr>
          <w:p w:rsidR="005F393A" w:rsidRPr="0032057C" w:rsidRDefault="005F393A" w:rsidP="003205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237465</w:t>
            </w:r>
            <w:r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  <w:lang w:val="en-US"/>
              </w:rPr>
              <w:t>16</w:t>
            </w:r>
          </w:p>
        </w:tc>
        <w:tc>
          <w:tcPr>
            <w:tcW w:w="2693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-</w:t>
            </w:r>
          </w:p>
        </w:tc>
      </w:tr>
      <w:tr w:rsidR="005F393A" w:rsidRPr="00BA7BDF" w:rsidTr="00CC115A">
        <w:tc>
          <w:tcPr>
            <w:tcW w:w="534" w:type="dxa"/>
          </w:tcPr>
          <w:p w:rsidR="005F393A" w:rsidRPr="00BA7BDF" w:rsidRDefault="005F393A" w:rsidP="00C326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Pr="00BA7BDF" w:rsidRDefault="005F393A" w:rsidP="00C3264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993" w:type="dxa"/>
          </w:tcPr>
          <w:p w:rsidR="005F393A" w:rsidRPr="00BA7BDF" w:rsidRDefault="005F393A" w:rsidP="00C326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Default="005F393A" w:rsidP="00D70FF4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жилой дом;</w:t>
            </w:r>
          </w:p>
          <w:p w:rsidR="005F393A" w:rsidRDefault="005F393A" w:rsidP="00D70FF4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D70FF4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432249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5F393A" w:rsidRDefault="005F393A" w:rsidP="004322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долевая (1/3)</w:t>
            </w:r>
          </w:p>
          <w:p w:rsidR="005F393A" w:rsidRDefault="005F393A" w:rsidP="00432249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432249" w:rsidRDefault="005F393A" w:rsidP="004322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 (1/3)</w:t>
            </w:r>
          </w:p>
        </w:tc>
        <w:tc>
          <w:tcPr>
            <w:tcW w:w="1134" w:type="dxa"/>
          </w:tcPr>
          <w:p w:rsidR="005F393A" w:rsidRPr="00BA7BDF" w:rsidRDefault="005F393A" w:rsidP="00F4020E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73,3</w:t>
            </w:r>
          </w:p>
          <w:p w:rsidR="005F393A" w:rsidRPr="00BA7BDF" w:rsidRDefault="005F393A" w:rsidP="00F4020E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4020E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4020E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1823,0</w:t>
            </w:r>
          </w:p>
          <w:p w:rsidR="005F393A" w:rsidRPr="00BA7BDF" w:rsidRDefault="005F393A" w:rsidP="00F4020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3" w:type="dxa"/>
          </w:tcPr>
          <w:p w:rsidR="005F393A" w:rsidRPr="00BA7BDF" w:rsidRDefault="005F393A" w:rsidP="00C3264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  <w:p w:rsidR="005F393A" w:rsidRPr="00BA7BDF" w:rsidRDefault="005F393A" w:rsidP="00C3264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C3264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432249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</w:tc>
        <w:tc>
          <w:tcPr>
            <w:tcW w:w="1323" w:type="dxa"/>
          </w:tcPr>
          <w:p w:rsidR="005F393A" w:rsidRPr="00CC115A" w:rsidRDefault="005F393A" w:rsidP="00C326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5F393A" w:rsidRPr="00CC115A" w:rsidRDefault="005F393A" w:rsidP="00C326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F393A" w:rsidRPr="00CC115A" w:rsidRDefault="005F393A" w:rsidP="00C326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393A" w:rsidRPr="00CC115A" w:rsidRDefault="005F393A" w:rsidP="00C326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F393A" w:rsidRPr="00BA7BDF" w:rsidRDefault="005F393A" w:rsidP="000C6F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553817,43</w:t>
            </w:r>
          </w:p>
        </w:tc>
        <w:tc>
          <w:tcPr>
            <w:tcW w:w="2693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-</w:t>
            </w:r>
          </w:p>
        </w:tc>
      </w:tr>
      <w:tr w:rsidR="005F393A" w:rsidRPr="00BA7BDF" w:rsidTr="00CC115A">
        <w:tc>
          <w:tcPr>
            <w:tcW w:w="534" w:type="dxa"/>
          </w:tcPr>
          <w:p w:rsidR="005F393A" w:rsidRPr="00BA7BDF" w:rsidRDefault="005F393A" w:rsidP="00C326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Pr="00BA7BDF" w:rsidRDefault="005F393A" w:rsidP="00C3264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993" w:type="dxa"/>
          </w:tcPr>
          <w:p w:rsidR="005F393A" w:rsidRPr="00BA7BDF" w:rsidRDefault="005F393A" w:rsidP="00C326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Default="005F393A" w:rsidP="00D70FF4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жилой дом;</w:t>
            </w:r>
          </w:p>
          <w:p w:rsidR="005F393A" w:rsidRDefault="005F393A" w:rsidP="00D70FF4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D70FF4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CC115A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5F393A" w:rsidRDefault="005F393A" w:rsidP="00C326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 (1/3)</w:t>
            </w:r>
          </w:p>
          <w:p w:rsidR="005F393A" w:rsidRDefault="005F393A" w:rsidP="00C3264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C326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 (1/3)</w:t>
            </w:r>
          </w:p>
        </w:tc>
        <w:tc>
          <w:tcPr>
            <w:tcW w:w="1134" w:type="dxa"/>
          </w:tcPr>
          <w:p w:rsidR="005F393A" w:rsidRPr="00BA7BDF" w:rsidRDefault="005F393A" w:rsidP="00F4020E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73,3</w:t>
            </w:r>
          </w:p>
          <w:p w:rsidR="005F393A" w:rsidRPr="00BA7BDF" w:rsidRDefault="005F393A" w:rsidP="00F4020E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4020E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4020E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1823,0</w:t>
            </w:r>
          </w:p>
          <w:p w:rsidR="005F393A" w:rsidRPr="00BA7BDF" w:rsidRDefault="005F393A" w:rsidP="00F4020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3" w:type="dxa"/>
          </w:tcPr>
          <w:p w:rsidR="005F393A" w:rsidRPr="00BA7BDF" w:rsidRDefault="005F393A" w:rsidP="00C3264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  <w:p w:rsidR="005F393A" w:rsidRPr="00BA7BDF" w:rsidRDefault="005F393A" w:rsidP="00C3264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C3264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CC115A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</w:tc>
        <w:tc>
          <w:tcPr>
            <w:tcW w:w="1323" w:type="dxa"/>
          </w:tcPr>
          <w:p w:rsidR="005F393A" w:rsidRPr="00BA7BDF" w:rsidRDefault="005F393A" w:rsidP="00C326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5F393A" w:rsidRPr="00BA7BDF" w:rsidRDefault="005F393A" w:rsidP="00C326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F393A" w:rsidRPr="00BA7BDF" w:rsidRDefault="005F393A" w:rsidP="00C326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393A" w:rsidRPr="00BA7BDF" w:rsidRDefault="005F393A" w:rsidP="00C326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-</w:t>
            </w:r>
          </w:p>
        </w:tc>
      </w:tr>
      <w:tr w:rsidR="005F393A" w:rsidRPr="00BA7BDF" w:rsidTr="00CC115A">
        <w:tc>
          <w:tcPr>
            <w:tcW w:w="534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1275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Кожевн</w:t>
            </w:r>
            <w:r w:rsidRPr="00BA7BDF">
              <w:rPr>
                <w:b/>
                <w:sz w:val="20"/>
                <w:szCs w:val="20"/>
              </w:rPr>
              <w:t>и</w:t>
            </w:r>
            <w:r w:rsidRPr="00BA7BDF">
              <w:rPr>
                <w:b/>
                <w:sz w:val="20"/>
                <w:szCs w:val="20"/>
              </w:rPr>
              <w:t>ков А.В.</w:t>
            </w:r>
          </w:p>
        </w:tc>
        <w:tc>
          <w:tcPr>
            <w:tcW w:w="99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Н</w:t>
            </w:r>
            <w:r w:rsidRPr="00BA7BDF">
              <w:rPr>
                <w:b/>
                <w:sz w:val="20"/>
                <w:szCs w:val="20"/>
              </w:rPr>
              <w:t>а</w:t>
            </w:r>
            <w:r w:rsidRPr="00BA7BDF">
              <w:rPr>
                <w:b/>
                <w:sz w:val="20"/>
                <w:szCs w:val="20"/>
              </w:rPr>
              <w:t>чальник отдела сел</w:t>
            </w:r>
            <w:r w:rsidRPr="00BA7BDF">
              <w:rPr>
                <w:b/>
                <w:sz w:val="20"/>
                <w:szCs w:val="20"/>
              </w:rPr>
              <w:t>ь</w:t>
            </w:r>
            <w:r w:rsidRPr="00BA7BDF">
              <w:rPr>
                <w:b/>
                <w:sz w:val="20"/>
                <w:szCs w:val="20"/>
              </w:rPr>
              <w:t>ского хозя</w:t>
            </w:r>
            <w:r w:rsidRPr="00BA7BDF">
              <w:rPr>
                <w:b/>
                <w:sz w:val="20"/>
                <w:szCs w:val="20"/>
              </w:rPr>
              <w:t>й</w:t>
            </w:r>
            <w:r w:rsidRPr="00BA7BDF">
              <w:rPr>
                <w:b/>
                <w:sz w:val="20"/>
                <w:szCs w:val="20"/>
              </w:rPr>
              <w:t>ства</w:t>
            </w:r>
          </w:p>
        </w:tc>
        <w:tc>
          <w:tcPr>
            <w:tcW w:w="1275" w:type="dxa"/>
          </w:tcPr>
          <w:p w:rsidR="005F393A" w:rsidRPr="00BA7BDF" w:rsidRDefault="005F393A" w:rsidP="001075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393A" w:rsidRPr="00BA7BDF" w:rsidRDefault="005F393A" w:rsidP="001075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0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23" w:type="dxa"/>
          </w:tcPr>
          <w:p w:rsidR="005F393A" w:rsidRPr="00BA7BDF" w:rsidRDefault="005F393A" w:rsidP="00F4020E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жилой дом;</w:t>
            </w:r>
          </w:p>
          <w:p w:rsidR="005F393A" w:rsidRDefault="005F393A" w:rsidP="00F4020E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107551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 xml:space="preserve">земельный участок </w:t>
            </w:r>
          </w:p>
          <w:p w:rsidR="005F393A" w:rsidRPr="00BA7BDF" w:rsidRDefault="005F393A" w:rsidP="00F4020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7" w:type="dxa"/>
          </w:tcPr>
          <w:p w:rsidR="005F393A" w:rsidRPr="00BA7BDF" w:rsidRDefault="005F393A" w:rsidP="00F4020E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87,0</w:t>
            </w:r>
          </w:p>
          <w:p w:rsidR="005F393A" w:rsidRPr="00BA7BDF" w:rsidRDefault="005F393A" w:rsidP="00F4020E">
            <w:pPr>
              <w:rPr>
                <w:b/>
                <w:sz w:val="20"/>
                <w:szCs w:val="20"/>
              </w:rPr>
            </w:pPr>
          </w:p>
          <w:p w:rsidR="005F393A" w:rsidRPr="00BA7BDF" w:rsidRDefault="005F393A" w:rsidP="00F4020E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4741,0</w:t>
            </w:r>
          </w:p>
          <w:p w:rsidR="005F393A" w:rsidRPr="00BA7BDF" w:rsidRDefault="005F393A" w:rsidP="00F4020E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  <w:lang w:val="en-US"/>
              </w:rPr>
              <w:t>LADA</w:t>
            </w:r>
            <w:r w:rsidRPr="00BA7BDF">
              <w:rPr>
                <w:b/>
                <w:sz w:val="20"/>
                <w:szCs w:val="20"/>
              </w:rPr>
              <w:t xml:space="preserve"> GRANTA</w:t>
            </w:r>
            <w:r w:rsidRPr="00BA7BDF">
              <w:rPr>
                <w:b/>
                <w:sz w:val="20"/>
                <w:szCs w:val="20"/>
                <w:lang w:val="en-US"/>
              </w:rPr>
              <w:t xml:space="preserve"> 213060 </w:t>
            </w:r>
          </w:p>
        </w:tc>
        <w:tc>
          <w:tcPr>
            <w:tcW w:w="1134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377806,45</w:t>
            </w:r>
          </w:p>
        </w:tc>
        <w:tc>
          <w:tcPr>
            <w:tcW w:w="2693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-</w:t>
            </w:r>
          </w:p>
        </w:tc>
      </w:tr>
      <w:tr w:rsidR="005F393A" w:rsidRPr="00BA7BDF" w:rsidTr="00CC115A">
        <w:tc>
          <w:tcPr>
            <w:tcW w:w="534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99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Pr="00BA7BDF" w:rsidRDefault="005F393A" w:rsidP="00B335D7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земельный участок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</w:t>
            </w:r>
          </w:p>
        </w:tc>
        <w:tc>
          <w:tcPr>
            <w:tcW w:w="1134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5790,0</w:t>
            </w:r>
          </w:p>
        </w:tc>
        <w:tc>
          <w:tcPr>
            <w:tcW w:w="80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3" w:type="dxa"/>
          </w:tcPr>
          <w:p w:rsidR="005F393A" w:rsidRDefault="005F393A" w:rsidP="00F4020E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жилой дом;</w:t>
            </w:r>
          </w:p>
          <w:p w:rsidR="005F393A" w:rsidRPr="00BA7BDF" w:rsidRDefault="005F393A" w:rsidP="00F4020E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440CD4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087" w:type="dxa"/>
          </w:tcPr>
          <w:p w:rsidR="005F393A" w:rsidRPr="00BA7BDF" w:rsidRDefault="005F393A" w:rsidP="00F4020E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87,0</w:t>
            </w:r>
          </w:p>
          <w:p w:rsidR="005F393A" w:rsidRPr="00BA7BDF" w:rsidRDefault="005F393A" w:rsidP="00F4020E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4020E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4741,0</w:t>
            </w:r>
          </w:p>
        </w:tc>
        <w:tc>
          <w:tcPr>
            <w:tcW w:w="850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ГАЗ 33021</w:t>
            </w:r>
          </w:p>
        </w:tc>
        <w:tc>
          <w:tcPr>
            <w:tcW w:w="1134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234749,26</w:t>
            </w:r>
          </w:p>
        </w:tc>
        <w:tc>
          <w:tcPr>
            <w:tcW w:w="2693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-</w:t>
            </w:r>
          </w:p>
        </w:tc>
      </w:tr>
      <w:tr w:rsidR="005F393A" w:rsidRPr="00BA7BDF" w:rsidTr="00CC115A">
        <w:tc>
          <w:tcPr>
            <w:tcW w:w="534" w:type="dxa"/>
          </w:tcPr>
          <w:p w:rsidR="005F393A" w:rsidRPr="00BA7BDF" w:rsidRDefault="005F393A" w:rsidP="00A24D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275" w:type="dxa"/>
          </w:tcPr>
          <w:p w:rsidR="005F393A" w:rsidRPr="00BA7BDF" w:rsidRDefault="005F393A" w:rsidP="00A24DE8">
            <w:pPr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 xml:space="preserve"> Кожевн</w:t>
            </w:r>
            <w:r w:rsidRPr="00BA7BDF">
              <w:rPr>
                <w:b/>
                <w:sz w:val="20"/>
                <w:szCs w:val="20"/>
              </w:rPr>
              <w:t>и</w:t>
            </w:r>
            <w:r w:rsidRPr="00BA7BDF">
              <w:rPr>
                <w:b/>
                <w:sz w:val="20"/>
                <w:szCs w:val="20"/>
              </w:rPr>
              <w:t>ков  М. А.</w:t>
            </w:r>
          </w:p>
        </w:tc>
        <w:tc>
          <w:tcPr>
            <w:tcW w:w="993" w:type="dxa"/>
          </w:tcPr>
          <w:p w:rsidR="005F393A" w:rsidRPr="00BA7BDF" w:rsidRDefault="005F393A" w:rsidP="00F005E3">
            <w:pPr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гла</w:t>
            </w:r>
            <w:r w:rsidRPr="00BA7BDF">
              <w:rPr>
                <w:b/>
                <w:sz w:val="20"/>
                <w:szCs w:val="20"/>
              </w:rPr>
              <w:t>в</w:t>
            </w:r>
            <w:r w:rsidRPr="00BA7BDF">
              <w:rPr>
                <w:b/>
                <w:sz w:val="20"/>
                <w:szCs w:val="20"/>
              </w:rPr>
              <w:t>ный специ</w:t>
            </w:r>
            <w:r w:rsidRPr="00BA7BDF">
              <w:rPr>
                <w:b/>
                <w:sz w:val="20"/>
                <w:szCs w:val="20"/>
              </w:rPr>
              <w:t>а</w:t>
            </w:r>
            <w:r w:rsidRPr="00BA7BDF">
              <w:rPr>
                <w:b/>
                <w:sz w:val="20"/>
                <w:szCs w:val="20"/>
              </w:rPr>
              <w:t>лист отдела сел</w:t>
            </w:r>
            <w:r w:rsidRPr="00BA7BDF">
              <w:rPr>
                <w:b/>
                <w:sz w:val="20"/>
                <w:szCs w:val="20"/>
              </w:rPr>
              <w:t>ь</w:t>
            </w:r>
            <w:r w:rsidRPr="00BA7BDF">
              <w:rPr>
                <w:b/>
                <w:sz w:val="20"/>
                <w:szCs w:val="20"/>
              </w:rPr>
              <w:t>ского хозя</w:t>
            </w:r>
            <w:r w:rsidRPr="00BA7BDF">
              <w:rPr>
                <w:b/>
                <w:sz w:val="20"/>
                <w:szCs w:val="20"/>
              </w:rPr>
              <w:t>й</w:t>
            </w:r>
            <w:r w:rsidRPr="00BA7BDF">
              <w:rPr>
                <w:b/>
                <w:sz w:val="20"/>
                <w:szCs w:val="20"/>
              </w:rPr>
              <w:t>ства</w:t>
            </w:r>
          </w:p>
          <w:p w:rsidR="005F393A" w:rsidRPr="00BA7BDF" w:rsidRDefault="005F393A" w:rsidP="00F005E3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земельный участок</w:t>
            </w:r>
          </w:p>
          <w:p w:rsidR="005F393A" w:rsidRPr="00BA7BDF" w:rsidRDefault="005F393A" w:rsidP="009A67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F393A" w:rsidRPr="00BA7BDF" w:rsidRDefault="005F393A" w:rsidP="00CF05C6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,81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  <w:p w:rsidR="005F393A" w:rsidRPr="00BA7BDF" w:rsidRDefault="005F393A" w:rsidP="00F005E3">
            <w:pPr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3" w:type="dxa"/>
          </w:tcPr>
          <w:p w:rsidR="005F393A" w:rsidRDefault="005F393A" w:rsidP="00CF05C6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жилой дом;</w:t>
            </w:r>
          </w:p>
          <w:p w:rsidR="005F393A" w:rsidRPr="00BA7BDF" w:rsidRDefault="005F393A" w:rsidP="00CF05C6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CF05C6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 xml:space="preserve">земельный участок </w:t>
            </w:r>
          </w:p>
          <w:p w:rsidR="005F393A" w:rsidRPr="00BA7BDF" w:rsidRDefault="005F393A" w:rsidP="00CF05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7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68,0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300,0</w:t>
            </w:r>
          </w:p>
        </w:tc>
        <w:tc>
          <w:tcPr>
            <w:tcW w:w="850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A7BDF">
              <w:rPr>
                <w:b/>
                <w:sz w:val="20"/>
                <w:szCs w:val="20"/>
                <w:lang w:val="en-US"/>
              </w:rPr>
              <w:t>HYINDAI ELANTRA</w:t>
            </w:r>
          </w:p>
        </w:tc>
        <w:tc>
          <w:tcPr>
            <w:tcW w:w="1134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238506,66</w:t>
            </w:r>
          </w:p>
        </w:tc>
        <w:tc>
          <w:tcPr>
            <w:tcW w:w="2693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-</w:t>
            </w:r>
          </w:p>
        </w:tc>
      </w:tr>
      <w:tr w:rsidR="005F393A" w:rsidRPr="00BA7BDF" w:rsidTr="00CC115A">
        <w:tc>
          <w:tcPr>
            <w:tcW w:w="534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99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0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23" w:type="dxa"/>
          </w:tcPr>
          <w:p w:rsidR="005F393A" w:rsidRDefault="005F393A" w:rsidP="00F4020E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жилой дом;</w:t>
            </w:r>
          </w:p>
          <w:p w:rsidR="005F393A" w:rsidRPr="00BA7BDF" w:rsidRDefault="005F393A" w:rsidP="00F4020E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4020E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земельный участок</w:t>
            </w:r>
          </w:p>
          <w:p w:rsidR="005F393A" w:rsidRPr="00BA7BDF" w:rsidRDefault="005F393A" w:rsidP="00F4020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7" w:type="dxa"/>
          </w:tcPr>
          <w:p w:rsidR="005F393A" w:rsidRPr="00BA7BDF" w:rsidRDefault="005F393A" w:rsidP="00F4020E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68,0</w:t>
            </w:r>
          </w:p>
          <w:p w:rsidR="005F393A" w:rsidRPr="00BA7BDF" w:rsidRDefault="005F393A" w:rsidP="00F4020E">
            <w:pPr>
              <w:rPr>
                <w:b/>
                <w:sz w:val="20"/>
                <w:szCs w:val="20"/>
              </w:rPr>
            </w:pPr>
          </w:p>
          <w:p w:rsidR="005F393A" w:rsidRPr="00BA7BDF" w:rsidRDefault="005F393A" w:rsidP="00F4020E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300,0</w:t>
            </w:r>
          </w:p>
        </w:tc>
        <w:tc>
          <w:tcPr>
            <w:tcW w:w="850" w:type="dxa"/>
          </w:tcPr>
          <w:p w:rsidR="005F393A" w:rsidRPr="00BA7BDF" w:rsidRDefault="005F393A" w:rsidP="00CF05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5F393A" w:rsidRPr="00BA7BDF" w:rsidRDefault="005F393A" w:rsidP="00F005E3">
            <w:pPr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ВАЗ - 2107</w:t>
            </w:r>
          </w:p>
        </w:tc>
        <w:tc>
          <w:tcPr>
            <w:tcW w:w="1134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245000,0</w:t>
            </w:r>
          </w:p>
        </w:tc>
        <w:tc>
          <w:tcPr>
            <w:tcW w:w="2693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-</w:t>
            </w:r>
          </w:p>
        </w:tc>
      </w:tr>
      <w:tr w:rsidR="005F393A" w:rsidRPr="00BA7BDF" w:rsidTr="00CC115A">
        <w:tc>
          <w:tcPr>
            <w:tcW w:w="534" w:type="dxa"/>
          </w:tcPr>
          <w:p w:rsidR="005F393A" w:rsidRPr="00BA7BDF" w:rsidRDefault="005F393A" w:rsidP="001566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1275" w:type="dxa"/>
          </w:tcPr>
          <w:p w:rsidR="005F393A" w:rsidRPr="00BA7BDF" w:rsidRDefault="005F393A" w:rsidP="001566ED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Осипова  Л.А.</w:t>
            </w:r>
          </w:p>
        </w:tc>
        <w:tc>
          <w:tcPr>
            <w:tcW w:w="99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Вед</w:t>
            </w:r>
            <w:r w:rsidRPr="00BA7BDF">
              <w:rPr>
                <w:b/>
                <w:sz w:val="20"/>
                <w:szCs w:val="20"/>
              </w:rPr>
              <w:t>у</w:t>
            </w:r>
            <w:r w:rsidRPr="00BA7BDF">
              <w:rPr>
                <w:b/>
                <w:sz w:val="20"/>
                <w:szCs w:val="20"/>
              </w:rPr>
              <w:t>щий специ</w:t>
            </w:r>
            <w:r w:rsidRPr="00BA7BDF">
              <w:rPr>
                <w:b/>
                <w:sz w:val="20"/>
                <w:szCs w:val="20"/>
              </w:rPr>
              <w:t>а</w:t>
            </w:r>
            <w:r w:rsidRPr="00BA7BDF">
              <w:rPr>
                <w:b/>
                <w:sz w:val="20"/>
                <w:szCs w:val="20"/>
              </w:rPr>
              <w:t>лист отдела сел</w:t>
            </w:r>
            <w:r w:rsidRPr="00BA7BDF">
              <w:rPr>
                <w:b/>
                <w:sz w:val="20"/>
                <w:szCs w:val="20"/>
              </w:rPr>
              <w:t>ь</w:t>
            </w:r>
            <w:r w:rsidRPr="00BA7BDF">
              <w:rPr>
                <w:b/>
                <w:sz w:val="20"/>
                <w:szCs w:val="20"/>
              </w:rPr>
              <w:t>ского хозя</w:t>
            </w:r>
            <w:r w:rsidRPr="00BA7BDF">
              <w:rPr>
                <w:b/>
                <w:sz w:val="20"/>
                <w:szCs w:val="20"/>
              </w:rPr>
              <w:t>й</w:t>
            </w:r>
            <w:r w:rsidRPr="00BA7BDF">
              <w:rPr>
                <w:b/>
                <w:sz w:val="20"/>
                <w:szCs w:val="20"/>
              </w:rPr>
              <w:t>ства</w:t>
            </w:r>
          </w:p>
        </w:tc>
        <w:tc>
          <w:tcPr>
            <w:tcW w:w="1275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квартира;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2B1B27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2B1B27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 (2/3)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</w:t>
            </w:r>
          </w:p>
        </w:tc>
        <w:tc>
          <w:tcPr>
            <w:tcW w:w="1134" w:type="dxa"/>
          </w:tcPr>
          <w:p w:rsidR="005F393A" w:rsidRPr="00BA7BDF" w:rsidRDefault="005F393A" w:rsidP="00F4020E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47,7</w:t>
            </w:r>
          </w:p>
          <w:p w:rsidR="005F393A" w:rsidRPr="00BA7BDF" w:rsidRDefault="005F393A" w:rsidP="00F4020E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4020E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4020E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71000,0</w:t>
            </w:r>
          </w:p>
        </w:tc>
        <w:tc>
          <w:tcPr>
            <w:tcW w:w="80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2B1B27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2B1B27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</w:tc>
        <w:tc>
          <w:tcPr>
            <w:tcW w:w="132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236398,16</w:t>
            </w:r>
          </w:p>
        </w:tc>
        <w:tc>
          <w:tcPr>
            <w:tcW w:w="2693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-</w:t>
            </w:r>
          </w:p>
        </w:tc>
      </w:tr>
      <w:tr w:rsidR="005F393A" w:rsidRPr="00BA7BDF" w:rsidTr="00CC115A">
        <w:tc>
          <w:tcPr>
            <w:tcW w:w="534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275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Можирина Н.П.</w:t>
            </w:r>
          </w:p>
        </w:tc>
        <w:tc>
          <w:tcPr>
            <w:tcW w:w="99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Н</w:t>
            </w:r>
            <w:r w:rsidRPr="00BA7BDF">
              <w:rPr>
                <w:b/>
                <w:sz w:val="20"/>
                <w:szCs w:val="20"/>
              </w:rPr>
              <w:t>а</w:t>
            </w:r>
            <w:r w:rsidRPr="00BA7BDF">
              <w:rPr>
                <w:b/>
                <w:sz w:val="20"/>
                <w:szCs w:val="20"/>
              </w:rPr>
              <w:t>чальник фина</w:t>
            </w:r>
            <w:r w:rsidRPr="00BA7BDF">
              <w:rPr>
                <w:b/>
                <w:sz w:val="20"/>
                <w:szCs w:val="20"/>
              </w:rPr>
              <w:t>н</w:t>
            </w:r>
            <w:r w:rsidRPr="00BA7BDF">
              <w:rPr>
                <w:b/>
                <w:sz w:val="20"/>
                <w:szCs w:val="20"/>
              </w:rPr>
              <w:t>сового отдела</w:t>
            </w:r>
          </w:p>
        </w:tc>
        <w:tc>
          <w:tcPr>
            <w:tcW w:w="1275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F393A" w:rsidRPr="00BA7BDF" w:rsidRDefault="005F393A" w:rsidP="00F402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0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23" w:type="dxa"/>
          </w:tcPr>
          <w:p w:rsidR="005F393A" w:rsidRPr="00BA7BDF" w:rsidRDefault="005F393A" w:rsidP="00A12B1B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087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62,8</w:t>
            </w:r>
          </w:p>
        </w:tc>
        <w:tc>
          <w:tcPr>
            <w:tcW w:w="850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398140,68</w:t>
            </w:r>
          </w:p>
        </w:tc>
        <w:tc>
          <w:tcPr>
            <w:tcW w:w="2693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-</w:t>
            </w:r>
          </w:p>
        </w:tc>
      </w:tr>
      <w:tr w:rsidR="005F393A" w:rsidRPr="00BA7BDF" w:rsidTr="00CC115A">
        <w:tc>
          <w:tcPr>
            <w:tcW w:w="534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99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Pr="00BA7BDF" w:rsidRDefault="005F393A" w:rsidP="00A12B1B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</w:t>
            </w:r>
            <w:r>
              <w:rPr>
                <w:b/>
                <w:sz w:val="20"/>
                <w:szCs w:val="20"/>
              </w:rPr>
              <w:t>у</w:t>
            </w:r>
            <w:r>
              <w:rPr>
                <w:b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5F393A" w:rsidRPr="00BA7BDF" w:rsidRDefault="005F393A" w:rsidP="00F4020E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62,8</w:t>
            </w:r>
          </w:p>
        </w:tc>
        <w:tc>
          <w:tcPr>
            <w:tcW w:w="803" w:type="dxa"/>
          </w:tcPr>
          <w:p w:rsidR="005F393A" w:rsidRPr="00BA7BDF" w:rsidRDefault="005F393A" w:rsidP="00A12B1B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</w:tc>
        <w:tc>
          <w:tcPr>
            <w:tcW w:w="132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ВАЗ 21074</w:t>
            </w:r>
          </w:p>
        </w:tc>
        <w:tc>
          <w:tcPr>
            <w:tcW w:w="1134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253514,15</w:t>
            </w:r>
          </w:p>
        </w:tc>
        <w:tc>
          <w:tcPr>
            <w:tcW w:w="2693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-</w:t>
            </w:r>
          </w:p>
        </w:tc>
      </w:tr>
      <w:tr w:rsidR="005F393A" w:rsidRPr="00BA7BDF" w:rsidTr="00CC115A">
        <w:tc>
          <w:tcPr>
            <w:tcW w:w="534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1275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Алексеева Н.Н.</w:t>
            </w:r>
          </w:p>
        </w:tc>
        <w:tc>
          <w:tcPr>
            <w:tcW w:w="99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Заме</w:t>
            </w:r>
            <w:r w:rsidRPr="00BA7BDF">
              <w:rPr>
                <w:b/>
                <w:sz w:val="20"/>
                <w:szCs w:val="20"/>
              </w:rPr>
              <w:t>с</w:t>
            </w:r>
            <w:r w:rsidRPr="00BA7BDF">
              <w:rPr>
                <w:b/>
                <w:sz w:val="20"/>
                <w:szCs w:val="20"/>
              </w:rPr>
              <w:t>титель начал</w:t>
            </w:r>
            <w:r w:rsidRPr="00BA7BDF">
              <w:rPr>
                <w:b/>
                <w:sz w:val="20"/>
                <w:szCs w:val="20"/>
              </w:rPr>
              <w:t>ь</w:t>
            </w:r>
            <w:r w:rsidRPr="00BA7BDF">
              <w:rPr>
                <w:b/>
                <w:sz w:val="20"/>
                <w:szCs w:val="20"/>
              </w:rPr>
              <w:t>ника фина</w:t>
            </w:r>
            <w:r w:rsidRPr="00BA7BDF">
              <w:rPr>
                <w:b/>
                <w:sz w:val="20"/>
                <w:szCs w:val="20"/>
              </w:rPr>
              <w:t>н</w:t>
            </w:r>
            <w:r w:rsidRPr="00BA7BDF">
              <w:rPr>
                <w:b/>
                <w:sz w:val="20"/>
                <w:szCs w:val="20"/>
              </w:rPr>
              <w:t>сового отдела</w:t>
            </w:r>
          </w:p>
        </w:tc>
        <w:tc>
          <w:tcPr>
            <w:tcW w:w="1275" w:type="dxa"/>
          </w:tcPr>
          <w:p w:rsidR="005F393A" w:rsidRPr="00BA7BDF" w:rsidRDefault="005F393A" w:rsidP="00EC6CF5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 xml:space="preserve">квартира 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</w:tcPr>
          <w:p w:rsidR="005F393A" w:rsidRPr="00BA7BDF" w:rsidRDefault="005F393A" w:rsidP="00F4020E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50,05</w:t>
            </w:r>
          </w:p>
        </w:tc>
        <w:tc>
          <w:tcPr>
            <w:tcW w:w="803" w:type="dxa"/>
          </w:tcPr>
          <w:p w:rsidR="005F393A" w:rsidRPr="00BA7BDF" w:rsidRDefault="005F393A" w:rsidP="00EC6CF5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</w:tc>
        <w:tc>
          <w:tcPr>
            <w:tcW w:w="132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363659,44</w:t>
            </w:r>
          </w:p>
        </w:tc>
        <w:tc>
          <w:tcPr>
            <w:tcW w:w="2693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-</w:t>
            </w:r>
          </w:p>
        </w:tc>
      </w:tr>
      <w:tr w:rsidR="005F393A" w:rsidRPr="00BA7BDF" w:rsidTr="00CC115A">
        <w:tc>
          <w:tcPr>
            <w:tcW w:w="534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99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Pr="00BA7BDF" w:rsidRDefault="005F393A" w:rsidP="00EC6CF5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 xml:space="preserve">квартира 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</w:tcPr>
          <w:p w:rsidR="005F393A" w:rsidRPr="00BA7BDF" w:rsidRDefault="005F393A" w:rsidP="00F4020E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50,05</w:t>
            </w:r>
          </w:p>
        </w:tc>
        <w:tc>
          <w:tcPr>
            <w:tcW w:w="803" w:type="dxa"/>
          </w:tcPr>
          <w:p w:rsidR="005F393A" w:rsidRPr="00BA7BDF" w:rsidRDefault="005F393A" w:rsidP="00EC6CF5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</w:tc>
        <w:tc>
          <w:tcPr>
            <w:tcW w:w="132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742,80</w:t>
            </w:r>
          </w:p>
        </w:tc>
        <w:tc>
          <w:tcPr>
            <w:tcW w:w="2693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-</w:t>
            </w:r>
          </w:p>
        </w:tc>
      </w:tr>
      <w:tr w:rsidR="005F393A" w:rsidRPr="00BA7BDF" w:rsidTr="00CC115A">
        <w:tc>
          <w:tcPr>
            <w:tcW w:w="534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1275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Иванова Н.Н.</w:t>
            </w:r>
          </w:p>
        </w:tc>
        <w:tc>
          <w:tcPr>
            <w:tcW w:w="99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Гла</w:t>
            </w:r>
            <w:r w:rsidRPr="00BA7BDF">
              <w:rPr>
                <w:b/>
                <w:sz w:val="20"/>
                <w:szCs w:val="20"/>
              </w:rPr>
              <w:t>в</w:t>
            </w:r>
            <w:r w:rsidRPr="00BA7BDF">
              <w:rPr>
                <w:b/>
                <w:sz w:val="20"/>
                <w:szCs w:val="20"/>
              </w:rPr>
              <w:t>ный бухга</w:t>
            </w:r>
            <w:r w:rsidRPr="00BA7BDF">
              <w:rPr>
                <w:b/>
                <w:sz w:val="20"/>
                <w:szCs w:val="20"/>
              </w:rPr>
              <w:t>л</w:t>
            </w:r>
            <w:r w:rsidRPr="00BA7BDF">
              <w:rPr>
                <w:b/>
                <w:sz w:val="20"/>
                <w:szCs w:val="20"/>
              </w:rPr>
              <w:t>тер ф</w:t>
            </w:r>
            <w:r w:rsidRPr="00BA7BDF">
              <w:rPr>
                <w:b/>
                <w:sz w:val="20"/>
                <w:szCs w:val="20"/>
              </w:rPr>
              <w:t>и</w:t>
            </w:r>
            <w:r w:rsidRPr="00BA7BDF">
              <w:rPr>
                <w:b/>
                <w:sz w:val="20"/>
                <w:szCs w:val="20"/>
              </w:rPr>
              <w:t>нанс</w:t>
            </w:r>
            <w:r w:rsidRPr="00BA7BDF">
              <w:rPr>
                <w:b/>
                <w:sz w:val="20"/>
                <w:szCs w:val="20"/>
              </w:rPr>
              <w:t>о</w:t>
            </w:r>
            <w:r w:rsidRPr="00BA7BDF">
              <w:rPr>
                <w:b/>
                <w:sz w:val="20"/>
                <w:szCs w:val="20"/>
              </w:rPr>
              <w:t>вого отдела</w:t>
            </w:r>
          </w:p>
        </w:tc>
        <w:tc>
          <w:tcPr>
            <w:tcW w:w="1275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  <w:r w:rsidRPr="00BA7BDF">
              <w:rPr>
                <w:b/>
                <w:sz w:val="20"/>
                <w:szCs w:val="20"/>
              </w:rPr>
              <w:t>;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EC6CF5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квартира</w:t>
            </w:r>
            <w:r>
              <w:rPr>
                <w:b/>
                <w:sz w:val="20"/>
                <w:szCs w:val="20"/>
              </w:rPr>
              <w:t>;</w:t>
            </w:r>
          </w:p>
          <w:p w:rsidR="005F393A" w:rsidRDefault="005F393A" w:rsidP="00EC6CF5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EC6CF5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EC6C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  <w:r w:rsidRPr="00BA7BD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долевая (1/4)  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</w:t>
            </w:r>
            <w:r>
              <w:rPr>
                <w:b/>
                <w:sz w:val="20"/>
                <w:szCs w:val="20"/>
              </w:rPr>
              <w:t>у</w:t>
            </w:r>
            <w:r>
              <w:rPr>
                <w:b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5F393A" w:rsidRPr="00BA7BDF" w:rsidRDefault="005F393A" w:rsidP="00F4020E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71700,0</w:t>
            </w:r>
          </w:p>
          <w:p w:rsidR="005F393A" w:rsidRPr="00BA7BDF" w:rsidRDefault="005F393A" w:rsidP="00F4020E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4020E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4020E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77,35</w:t>
            </w:r>
          </w:p>
          <w:p w:rsidR="005F393A" w:rsidRPr="00BA7BDF" w:rsidRDefault="005F393A" w:rsidP="00F4020E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4020E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402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38,2</w:t>
            </w:r>
          </w:p>
          <w:p w:rsidR="005F393A" w:rsidRPr="00BA7BDF" w:rsidRDefault="005F393A" w:rsidP="00EC6C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  <w:p w:rsidR="005F393A" w:rsidRPr="00BA7BDF" w:rsidRDefault="005F393A" w:rsidP="00EC6C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087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963,0</w:t>
            </w:r>
          </w:p>
        </w:tc>
        <w:tc>
          <w:tcPr>
            <w:tcW w:w="850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ИЖ-2126</w:t>
            </w:r>
          </w:p>
        </w:tc>
        <w:tc>
          <w:tcPr>
            <w:tcW w:w="1134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340111,27</w:t>
            </w:r>
          </w:p>
        </w:tc>
        <w:tc>
          <w:tcPr>
            <w:tcW w:w="2693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-</w:t>
            </w:r>
          </w:p>
        </w:tc>
      </w:tr>
      <w:tr w:rsidR="005F393A" w:rsidRPr="00BA7BDF" w:rsidTr="00CC115A">
        <w:tc>
          <w:tcPr>
            <w:tcW w:w="534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99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квартира;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B35611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b/>
                <w:sz w:val="20"/>
                <w:szCs w:val="20"/>
              </w:rPr>
              <w:t>;</w:t>
            </w:r>
          </w:p>
          <w:p w:rsidR="005F393A" w:rsidRPr="00BA7BDF" w:rsidRDefault="005F393A" w:rsidP="00B35611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 xml:space="preserve"> </w:t>
            </w:r>
          </w:p>
          <w:p w:rsidR="005F393A" w:rsidRPr="00BA7BDF" w:rsidRDefault="005F393A" w:rsidP="00F4020E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 (1/4)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</w:t>
            </w:r>
            <w:r>
              <w:rPr>
                <w:b/>
                <w:sz w:val="20"/>
                <w:szCs w:val="20"/>
              </w:rPr>
              <w:t>у</w:t>
            </w:r>
            <w:r>
              <w:rPr>
                <w:b/>
                <w:sz w:val="20"/>
                <w:szCs w:val="20"/>
              </w:rPr>
              <w:t>альная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</w:t>
            </w:r>
            <w:r>
              <w:rPr>
                <w:b/>
                <w:sz w:val="20"/>
                <w:szCs w:val="20"/>
              </w:rPr>
              <w:t>у</w:t>
            </w:r>
            <w:r>
              <w:rPr>
                <w:b/>
                <w:sz w:val="20"/>
                <w:szCs w:val="20"/>
              </w:rPr>
              <w:t>альная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F393A" w:rsidRPr="00BA7BDF" w:rsidRDefault="005F393A" w:rsidP="00F4020E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77,35</w:t>
            </w:r>
          </w:p>
          <w:p w:rsidR="005F393A" w:rsidRPr="00BA7BDF" w:rsidRDefault="005F393A" w:rsidP="00F4020E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4020E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4020E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49,0</w:t>
            </w:r>
          </w:p>
          <w:p w:rsidR="005F393A" w:rsidRPr="00BA7BDF" w:rsidRDefault="005F393A" w:rsidP="00F4020E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4020E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4020E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914,0</w:t>
            </w:r>
          </w:p>
        </w:tc>
        <w:tc>
          <w:tcPr>
            <w:tcW w:w="80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4020E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</w:tc>
        <w:tc>
          <w:tcPr>
            <w:tcW w:w="132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277482,58</w:t>
            </w:r>
          </w:p>
        </w:tc>
        <w:tc>
          <w:tcPr>
            <w:tcW w:w="2693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-</w:t>
            </w:r>
          </w:p>
        </w:tc>
      </w:tr>
      <w:tr w:rsidR="005F393A" w:rsidRPr="00BA7BDF" w:rsidTr="00CC115A">
        <w:tc>
          <w:tcPr>
            <w:tcW w:w="534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99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квартира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F393A" w:rsidRPr="00BA7BDF" w:rsidRDefault="005F393A" w:rsidP="002E793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долевая (1/4) </w:t>
            </w:r>
          </w:p>
        </w:tc>
        <w:tc>
          <w:tcPr>
            <w:tcW w:w="1134" w:type="dxa"/>
          </w:tcPr>
          <w:p w:rsidR="005F393A" w:rsidRPr="00BA7BDF" w:rsidRDefault="005F393A" w:rsidP="002E7939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77,35</w:t>
            </w:r>
          </w:p>
          <w:p w:rsidR="005F393A" w:rsidRPr="00BA7BDF" w:rsidRDefault="005F393A" w:rsidP="002E7939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2E79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2E79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3" w:type="dxa"/>
          </w:tcPr>
          <w:p w:rsidR="005F393A" w:rsidRPr="00BA7BDF" w:rsidRDefault="005F393A" w:rsidP="002E7939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7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963,0</w:t>
            </w:r>
          </w:p>
        </w:tc>
        <w:tc>
          <w:tcPr>
            <w:tcW w:w="850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742,80</w:t>
            </w:r>
          </w:p>
        </w:tc>
        <w:tc>
          <w:tcPr>
            <w:tcW w:w="2693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-</w:t>
            </w:r>
          </w:p>
        </w:tc>
      </w:tr>
      <w:tr w:rsidR="005F393A" w:rsidRPr="00BA7BDF" w:rsidTr="00CC115A">
        <w:tc>
          <w:tcPr>
            <w:tcW w:w="534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1275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Мусаева В.В.</w:t>
            </w:r>
          </w:p>
        </w:tc>
        <w:tc>
          <w:tcPr>
            <w:tcW w:w="99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Вед</w:t>
            </w:r>
            <w:r w:rsidRPr="00BA7BDF">
              <w:rPr>
                <w:b/>
                <w:sz w:val="20"/>
                <w:szCs w:val="20"/>
              </w:rPr>
              <w:t>у</w:t>
            </w:r>
            <w:r w:rsidRPr="00BA7BDF">
              <w:rPr>
                <w:b/>
                <w:sz w:val="20"/>
                <w:szCs w:val="20"/>
              </w:rPr>
              <w:t>щий специ</w:t>
            </w:r>
            <w:r w:rsidRPr="00BA7BDF">
              <w:rPr>
                <w:b/>
                <w:sz w:val="20"/>
                <w:szCs w:val="20"/>
              </w:rPr>
              <w:t>а</w:t>
            </w:r>
            <w:r w:rsidRPr="00BA7BDF">
              <w:rPr>
                <w:b/>
                <w:sz w:val="20"/>
                <w:szCs w:val="20"/>
              </w:rPr>
              <w:t>лист фина</w:t>
            </w:r>
            <w:r w:rsidRPr="00BA7BDF">
              <w:rPr>
                <w:b/>
                <w:sz w:val="20"/>
                <w:szCs w:val="20"/>
              </w:rPr>
              <w:t>н</w:t>
            </w:r>
            <w:r w:rsidRPr="00BA7BDF">
              <w:rPr>
                <w:b/>
                <w:sz w:val="20"/>
                <w:szCs w:val="20"/>
              </w:rPr>
              <w:t>сового отдела</w:t>
            </w:r>
          </w:p>
        </w:tc>
        <w:tc>
          <w:tcPr>
            <w:tcW w:w="1275" w:type="dxa"/>
          </w:tcPr>
          <w:p w:rsidR="005F393A" w:rsidRPr="00BA7BDF" w:rsidRDefault="005F393A" w:rsidP="00FD76C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 xml:space="preserve">квартира 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 (1/4)</w:t>
            </w:r>
          </w:p>
        </w:tc>
        <w:tc>
          <w:tcPr>
            <w:tcW w:w="1134" w:type="dxa"/>
          </w:tcPr>
          <w:p w:rsidR="005F393A" w:rsidRPr="00BA7BDF" w:rsidRDefault="005F393A" w:rsidP="00770D6B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68,9</w:t>
            </w:r>
          </w:p>
        </w:tc>
        <w:tc>
          <w:tcPr>
            <w:tcW w:w="803" w:type="dxa"/>
          </w:tcPr>
          <w:p w:rsidR="005F393A" w:rsidRPr="00BA7BDF" w:rsidRDefault="005F393A" w:rsidP="00FD76C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</w:tc>
        <w:tc>
          <w:tcPr>
            <w:tcW w:w="132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226300,73</w:t>
            </w:r>
          </w:p>
        </w:tc>
        <w:tc>
          <w:tcPr>
            <w:tcW w:w="2693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-</w:t>
            </w:r>
          </w:p>
        </w:tc>
      </w:tr>
      <w:tr w:rsidR="005F393A" w:rsidRPr="00BA7BDF" w:rsidTr="00CC115A">
        <w:tc>
          <w:tcPr>
            <w:tcW w:w="534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993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F393A" w:rsidRPr="00BA7BDF" w:rsidRDefault="005F393A" w:rsidP="00770D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03" w:type="dxa"/>
          </w:tcPr>
          <w:p w:rsidR="005F393A" w:rsidRPr="00BA7BDF" w:rsidRDefault="005F393A" w:rsidP="00FD76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23" w:type="dxa"/>
          </w:tcPr>
          <w:p w:rsidR="005F393A" w:rsidRPr="00BA7BDF" w:rsidRDefault="005F393A" w:rsidP="00FD76C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087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68,9</w:t>
            </w:r>
          </w:p>
        </w:tc>
        <w:tc>
          <w:tcPr>
            <w:tcW w:w="850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-</w:t>
            </w:r>
          </w:p>
        </w:tc>
      </w:tr>
      <w:tr w:rsidR="005F393A" w:rsidRPr="00BA7BDF" w:rsidTr="00CC115A">
        <w:tc>
          <w:tcPr>
            <w:tcW w:w="534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1275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Банникова О.И.</w:t>
            </w:r>
          </w:p>
        </w:tc>
        <w:tc>
          <w:tcPr>
            <w:tcW w:w="99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Вед</w:t>
            </w:r>
            <w:r w:rsidRPr="00BA7BDF">
              <w:rPr>
                <w:b/>
                <w:sz w:val="20"/>
                <w:szCs w:val="20"/>
              </w:rPr>
              <w:t>у</w:t>
            </w:r>
            <w:r w:rsidRPr="00BA7BDF">
              <w:rPr>
                <w:b/>
                <w:sz w:val="20"/>
                <w:szCs w:val="20"/>
              </w:rPr>
              <w:t>щий специ</w:t>
            </w:r>
            <w:r w:rsidRPr="00BA7BDF">
              <w:rPr>
                <w:b/>
                <w:sz w:val="20"/>
                <w:szCs w:val="20"/>
              </w:rPr>
              <w:t>а</w:t>
            </w:r>
            <w:r w:rsidRPr="00BA7BDF">
              <w:rPr>
                <w:b/>
                <w:sz w:val="20"/>
                <w:szCs w:val="20"/>
              </w:rPr>
              <w:t>лист фина</w:t>
            </w:r>
            <w:r w:rsidRPr="00BA7BDF">
              <w:rPr>
                <w:b/>
                <w:sz w:val="20"/>
                <w:szCs w:val="20"/>
              </w:rPr>
              <w:t>н</w:t>
            </w:r>
            <w:r w:rsidRPr="00BA7BDF">
              <w:rPr>
                <w:b/>
                <w:sz w:val="20"/>
                <w:szCs w:val="20"/>
              </w:rPr>
              <w:t>сового отдела</w:t>
            </w:r>
          </w:p>
        </w:tc>
        <w:tc>
          <w:tcPr>
            <w:tcW w:w="1275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BA7BDF">
              <w:rPr>
                <w:b/>
                <w:sz w:val="20"/>
                <w:szCs w:val="20"/>
              </w:rPr>
              <w:t>вартира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долевая (1/2) </w:t>
            </w:r>
          </w:p>
        </w:tc>
        <w:tc>
          <w:tcPr>
            <w:tcW w:w="1134" w:type="dxa"/>
          </w:tcPr>
          <w:p w:rsidR="005F393A" w:rsidRPr="00BA7BDF" w:rsidRDefault="005F393A" w:rsidP="00770D6B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72</w:t>
            </w:r>
            <w:r>
              <w:rPr>
                <w:b/>
                <w:sz w:val="20"/>
                <w:szCs w:val="20"/>
              </w:rPr>
              <w:t>,0</w:t>
            </w:r>
          </w:p>
          <w:p w:rsidR="005F393A" w:rsidRPr="00BA7BDF" w:rsidRDefault="005F393A" w:rsidP="00770D6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770D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3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D76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3" w:type="dxa"/>
          </w:tcPr>
          <w:p w:rsidR="005F393A" w:rsidRPr="00BA7BDF" w:rsidRDefault="005F393A" w:rsidP="00F47C8D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7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1482</w:t>
            </w:r>
          </w:p>
        </w:tc>
        <w:tc>
          <w:tcPr>
            <w:tcW w:w="850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374060,03</w:t>
            </w:r>
          </w:p>
        </w:tc>
        <w:tc>
          <w:tcPr>
            <w:tcW w:w="2693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-</w:t>
            </w:r>
          </w:p>
        </w:tc>
      </w:tr>
      <w:tr w:rsidR="005F393A" w:rsidRPr="00BA7BDF" w:rsidTr="00CC115A">
        <w:tc>
          <w:tcPr>
            <w:tcW w:w="534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99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квартира;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47C8D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5F393A" w:rsidRDefault="005F393A" w:rsidP="00F47C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долевая (1/2) </w:t>
            </w:r>
          </w:p>
          <w:p w:rsidR="005F393A" w:rsidRDefault="005F393A" w:rsidP="00F47C8D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47C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</w:t>
            </w:r>
            <w:r>
              <w:rPr>
                <w:b/>
                <w:sz w:val="20"/>
                <w:szCs w:val="20"/>
              </w:rPr>
              <w:t>у</w:t>
            </w:r>
            <w:r>
              <w:rPr>
                <w:b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5F393A" w:rsidRPr="00BA7BDF" w:rsidRDefault="005F393A" w:rsidP="00770D6B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72</w:t>
            </w:r>
          </w:p>
          <w:p w:rsidR="005F393A" w:rsidRPr="00BA7BDF" w:rsidRDefault="005F393A" w:rsidP="00770D6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770D6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770D6B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1482</w:t>
            </w:r>
          </w:p>
        </w:tc>
        <w:tc>
          <w:tcPr>
            <w:tcW w:w="80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47C8D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47C8D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</w:tc>
        <w:tc>
          <w:tcPr>
            <w:tcW w:w="132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ВАЗ 2107</w:t>
            </w:r>
            <w:r>
              <w:rPr>
                <w:b/>
                <w:sz w:val="20"/>
                <w:szCs w:val="20"/>
              </w:rPr>
              <w:t>;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Форд «Ф</w:t>
            </w:r>
            <w:r w:rsidRPr="00BA7BDF">
              <w:rPr>
                <w:b/>
                <w:sz w:val="20"/>
                <w:szCs w:val="20"/>
              </w:rPr>
              <w:t>о</w:t>
            </w:r>
            <w:r w:rsidRPr="00BA7BDF">
              <w:rPr>
                <w:b/>
                <w:sz w:val="20"/>
                <w:szCs w:val="20"/>
              </w:rPr>
              <w:t>кус»</w:t>
            </w:r>
            <w:r>
              <w:rPr>
                <w:b/>
                <w:sz w:val="20"/>
                <w:szCs w:val="20"/>
              </w:rPr>
              <w:t>;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9C7C30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 xml:space="preserve">КАМАЗ </w:t>
            </w:r>
          </w:p>
        </w:tc>
        <w:tc>
          <w:tcPr>
            <w:tcW w:w="1134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800000,0</w:t>
            </w:r>
          </w:p>
        </w:tc>
        <w:tc>
          <w:tcPr>
            <w:tcW w:w="2693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-</w:t>
            </w:r>
          </w:p>
        </w:tc>
      </w:tr>
      <w:tr w:rsidR="005F393A" w:rsidRPr="00BA7BDF" w:rsidTr="00CC115A">
        <w:tc>
          <w:tcPr>
            <w:tcW w:w="534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1275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Панкова Т.А.</w:t>
            </w:r>
          </w:p>
        </w:tc>
        <w:tc>
          <w:tcPr>
            <w:tcW w:w="99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Вед</w:t>
            </w:r>
            <w:r w:rsidRPr="00BA7BDF">
              <w:rPr>
                <w:b/>
                <w:sz w:val="20"/>
                <w:szCs w:val="20"/>
              </w:rPr>
              <w:t>у</w:t>
            </w:r>
            <w:r w:rsidRPr="00BA7BDF">
              <w:rPr>
                <w:b/>
                <w:sz w:val="20"/>
                <w:szCs w:val="20"/>
              </w:rPr>
              <w:t>щий специ</w:t>
            </w:r>
            <w:r w:rsidRPr="00BA7BDF">
              <w:rPr>
                <w:b/>
                <w:sz w:val="20"/>
                <w:szCs w:val="20"/>
              </w:rPr>
              <w:t>а</w:t>
            </w:r>
            <w:r w:rsidRPr="00BA7BDF">
              <w:rPr>
                <w:b/>
                <w:sz w:val="20"/>
                <w:szCs w:val="20"/>
              </w:rPr>
              <w:t>лист фина</w:t>
            </w:r>
            <w:r w:rsidRPr="00BA7BDF">
              <w:rPr>
                <w:b/>
                <w:sz w:val="20"/>
                <w:szCs w:val="20"/>
              </w:rPr>
              <w:t>н</w:t>
            </w:r>
            <w:r w:rsidRPr="00BA7BDF">
              <w:rPr>
                <w:b/>
                <w:sz w:val="20"/>
                <w:szCs w:val="20"/>
              </w:rPr>
              <w:t>сового отдела</w:t>
            </w:r>
          </w:p>
        </w:tc>
        <w:tc>
          <w:tcPr>
            <w:tcW w:w="1275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0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23" w:type="dxa"/>
          </w:tcPr>
          <w:p w:rsidR="005F393A" w:rsidRDefault="005F393A" w:rsidP="00770D6B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жилой дом;</w:t>
            </w:r>
          </w:p>
          <w:p w:rsidR="005F393A" w:rsidRPr="00BA7BDF" w:rsidRDefault="005F393A" w:rsidP="00770D6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9653B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7" w:type="dxa"/>
          </w:tcPr>
          <w:p w:rsidR="005F393A" w:rsidRPr="00BA7BDF" w:rsidRDefault="005F393A" w:rsidP="00770D6B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145,5</w:t>
            </w:r>
          </w:p>
          <w:p w:rsidR="005F393A" w:rsidRPr="00BA7BDF" w:rsidRDefault="005F393A" w:rsidP="00770D6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770D6B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1500,0</w:t>
            </w:r>
          </w:p>
        </w:tc>
        <w:tc>
          <w:tcPr>
            <w:tcW w:w="850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228020,54</w:t>
            </w:r>
          </w:p>
        </w:tc>
        <w:tc>
          <w:tcPr>
            <w:tcW w:w="2693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-</w:t>
            </w:r>
          </w:p>
        </w:tc>
      </w:tr>
      <w:tr w:rsidR="005F393A" w:rsidRPr="00BA7BDF" w:rsidTr="00CC115A">
        <w:tc>
          <w:tcPr>
            <w:tcW w:w="534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99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  <w:r w:rsidRPr="00BA7BDF">
              <w:rPr>
                <w:b/>
                <w:sz w:val="20"/>
                <w:szCs w:val="20"/>
              </w:rPr>
              <w:t>;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 xml:space="preserve"> </w:t>
            </w:r>
          </w:p>
          <w:p w:rsidR="005F393A" w:rsidRDefault="005F393A" w:rsidP="00F9653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9653B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</w:t>
            </w:r>
            <w:r>
              <w:rPr>
                <w:b/>
                <w:sz w:val="20"/>
                <w:szCs w:val="20"/>
              </w:rPr>
              <w:t>у</w:t>
            </w:r>
            <w:r>
              <w:rPr>
                <w:b/>
                <w:sz w:val="20"/>
                <w:szCs w:val="20"/>
              </w:rPr>
              <w:t>альная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</w:t>
            </w:r>
            <w:r>
              <w:rPr>
                <w:b/>
                <w:sz w:val="20"/>
                <w:szCs w:val="20"/>
              </w:rPr>
              <w:t>у</w:t>
            </w:r>
            <w:r>
              <w:rPr>
                <w:b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5F393A" w:rsidRPr="00BA7BDF" w:rsidRDefault="005F393A" w:rsidP="00F9653B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145,5</w:t>
            </w:r>
          </w:p>
          <w:p w:rsidR="005F393A" w:rsidRPr="00BA7BDF" w:rsidRDefault="005F393A" w:rsidP="00F9653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9653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9653B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1500,0</w:t>
            </w:r>
          </w:p>
        </w:tc>
        <w:tc>
          <w:tcPr>
            <w:tcW w:w="80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9653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9653B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</w:tc>
        <w:tc>
          <w:tcPr>
            <w:tcW w:w="132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44453,12</w:t>
            </w:r>
          </w:p>
        </w:tc>
        <w:tc>
          <w:tcPr>
            <w:tcW w:w="2693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-</w:t>
            </w:r>
          </w:p>
        </w:tc>
      </w:tr>
      <w:tr w:rsidR="005F393A" w:rsidRPr="00BA7BDF" w:rsidTr="00CC115A">
        <w:tc>
          <w:tcPr>
            <w:tcW w:w="534" w:type="dxa"/>
          </w:tcPr>
          <w:p w:rsidR="005F393A" w:rsidRPr="00BA7BDF" w:rsidRDefault="005F393A" w:rsidP="00BA7B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1275" w:type="dxa"/>
          </w:tcPr>
          <w:p w:rsidR="005F393A" w:rsidRPr="00BA7BDF" w:rsidRDefault="005F393A" w:rsidP="00BA7BDF">
            <w:pPr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Гурич</w:t>
            </w:r>
          </w:p>
          <w:p w:rsidR="005F393A" w:rsidRPr="00BA7BDF" w:rsidRDefault="005F393A" w:rsidP="00BA7BDF">
            <w:pPr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А.В.</w:t>
            </w:r>
          </w:p>
        </w:tc>
        <w:tc>
          <w:tcPr>
            <w:tcW w:w="993" w:type="dxa"/>
          </w:tcPr>
          <w:p w:rsidR="005F393A" w:rsidRPr="00BA7BDF" w:rsidRDefault="005F393A" w:rsidP="00BA7BD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вед</w:t>
            </w:r>
            <w:r w:rsidRPr="00BA7BDF">
              <w:rPr>
                <w:b/>
                <w:sz w:val="20"/>
                <w:szCs w:val="20"/>
              </w:rPr>
              <w:t>у</w:t>
            </w:r>
            <w:r w:rsidRPr="00BA7BDF">
              <w:rPr>
                <w:b/>
                <w:sz w:val="20"/>
                <w:szCs w:val="20"/>
              </w:rPr>
              <w:t>щий специ</w:t>
            </w:r>
            <w:r w:rsidRPr="00BA7BDF">
              <w:rPr>
                <w:b/>
                <w:sz w:val="20"/>
                <w:szCs w:val="20"/>
              </w:rPr>
              <w:t>а</w:t>
            </w:r>
            <w:r w:rsidRPr="00BA7BDF">
              <w:rPr>
                <w:b/>
                <w:sz w:val="20"/>
                <w:szCs w:val="20"/>
              </w:rPr>
              <w:t>лист фина</w:t>
            </w:r>
            <w:r w:rsidRPr="00BA7BDF">
              <w:rPr>
                <w:b/>
                <w:sz w:val="20"/>
                <w:szCs w:val="20"/>
              </w:rPr>
              <w:t>н</w:t>
            </w:r>
            <w:r w:rsidRPr="00BA7BDF">
              <w:rPr>
                <w:b/>
                <w:sz w:val="20"/>
                <w:szCs w:val="20"/>
              </w:rPr>
              <w:t xml:space="preserve">сового </w:t>
            </w:r>
          </w:p>
          <w:p w:rsidR="005F393A" w:rsidRPr="00BA7BDF" w:rsidRDefault="005F393A" w:rsidP="00BA7BD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отдела</w:t>
            </w:r>
          </w:p>
          <w:p w:rsidR="005F393A" w:rsidRPr="00BA7BDF" w:rsidRDefault="005F393A" w:rsidP="00BA7BD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Default="005F393A" w:rsidP="00BA7BD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земельный участок;</w:t>
            </w:r>
          </w:p>
          <w:p w:rsidR="005F393A" w:rsidRPr="00BA7BDF" w:rsidRDefault="005F393A" w:rsidP="00BA7BDF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C50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жилой дом </w:t>
            </w:r>
          </w:p>
          <w:p w:rsidR="005F393A" w:rsidRPr="00BA7BDF" w:rsidRDefault="005F393A" w:rsidP="00BA7BD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F393A" w:rsidRDefault="005F393A" w:rsidP="00BA7B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</w:t>
            </w:r>
            <w:r>
              <w:rPr>
                <w:b/>
                <w:sz w:val="20"/>
                <w:szCs w:val="20"/>
              </w:rPr>
              <w:t>у</w:t>
            </w:r>
            <w:r>
              <w:rPr>
                <w:b/>
                <w:sz w:val="20"/>
                <w:szCs w:val="20"/>
              </w:rPr>
              <w:t>альная</w:t>
            </w:r>
          </w:p>
          <w:p w:rsidR="005F393A" w:rsidRDefault="005F393A" w:rsidP="00BA7BDF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BA7B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</w:t>
            </w:r>
            <w:r>
              <w:rPr>
                <w:b/>
                <w:sz w:val="20"/>
                <w:szCs w:val="20"/>
              </w:rPr>
              <w:t>у</w:t>
            </w:r>
            <w:r>
              <w:rPr>
                <w:b/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</w:tcPr>
          <w:p w:rsidR="005F393A" w:rsidRPr="00BA7BDF" w:rsidRDefault="005F393A" w:rsidP="00770D6B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3500,0</w:t>
            </w:r>
          </w:p>
          <w:p w:rsidR="005F393A" w:rsidRPr="00BA7BDF" w:rsidRDefault="005F393A" w:rsidP="00770D6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770D6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770D6B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30,08</w:t>
            </w:r>
          </w:p>
        </w:tc>
        <w:tc>
          <w:tcPr>
            <w:tcW w:w="803" w:type="dxa"/>
          </w:tcPr>
          <w:p w:rsidR="005F393A" w:rsidRPr="00BA7BDF" w:rsidRDefault="005F393A" w:rsidP="00BA7BD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  <w:p w:rsidR="005F393A" w:rsidRPr="00BA7BDF" w:rsidRDefault="005F393A" w:rsidP="00BA7BDF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BA7BDF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C50F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</w:tc>
        <w:tc>
          <w:tcPr>
            <w:tcW w:w="132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241943,21</w:t>
            </w:r>
          </w:p>
        </w:tc>
        <w:tc>
          <w:tcPr>
            <w:tcW w:w="2693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-</w:t>
            </w:r>
          </w:p>
        </w:tc>
      </w:tr>
      <w:tr w:rsidR="005F393A" w:rsidRPr="00BA7BDF" w:rsidTr="00CC115A">
        <w:tc>
          <w:tcPr>
            <w:tcW w:w="534" w:type="dxa"/>
          </w:tcPr>
          <w:p w:rsidR="005F393A" w:rsidRPr="00BA7BDF" w:rsidRDefault="005F393A" w:rsidP="00BA7BDF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Pr="00BA7BDF" w:rsidRDefault="005F393A" w:rsidP="00BA7BDF">
            <w:pPr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993" w:type="dxa"/>
          </w:tcPr>
          <w:p w:rsidR="005F393A" w:rsidRPr="00BA7BDF" w:rsidRDefault="005F393A" w:rsidP="00BA7BD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Pr="00BA7BDF" w:rsidRDefault="005F393A" w:rsidP="00BA7B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393A" w:rsidRPr="00BA7BDF" w:rsidRDefault="005F393A" w:rsidP="00BA7B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F393A" w:rsidRPr="00BA7BDF" w:rsidRDefault="005F393A" w:rsidP="00770D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03" w:type="dxa"/>
          </w:tcPr>
          <w:p w:rsidR="005F393A" w:rsidRPr="00BA7BDF" w:rsidRDefault="005F393A" w:rsidP="00FC50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23" w:type="dxa"/>
          </w:tcPr>
          <w:p w:rsidR="005F393A" w:rsidRPr="00BA7BDF" w:rsidRDefault="005F393A" w:rsidP="00FC50F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жилой дом;</w:t>
            </w:r>
          </w:p>
          <w:p w:rsidR="005F393A" w:rsidRDefault="005F393A" w:rsidP="00FC50FF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C50F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7" w:type="dxa"/>
          </w:tcPr>
          <w:p w:rsidR="005F393A" w:rsidRPr="00BA7BDF" w:rsidRDefault="005F393A" w:rsidP="00FC50F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30,08</w:t>
            </w:r>
          </w:p>
          <w:p w:rsidR="005F393A" w:rsidRPr="00BA7BDF" w:rsidRDefault="005F393A" w:rsidP="00FC50FF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C50F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3500,0</w:t>
            </w:r>
          </w:p>
        </w:tc>
        <w:tc>
          <w:tcPr>
            <w:tcW w:w="850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-</w:t>
            </w:r>
          </w:p>
        </w:tc>
      </w:tr>
      <w:tr w:rsidR="005F393A" w:rsidRPr="00BA7BDF" w:rsidTr="00CC115A">
        <w:tc>
          <w:tcPr>
            <w:tcW w:w="534" w:type="dxa"/>
          </w:tcPr>
          <w:p w:rsidR="005F393A" w:rsidRPr="00BA7BDF" w:rsidRDefault="005F393A" w:rsidP="00CA27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1275" w:type="dxa"/>
          </w:tcPr>
          <w:p w:rsidR="005F393A" w:rsidRPr="00BA7BDF" w:rsidRDefault="005F393A" w:rsidP="00CA27EA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Кузьмина М.И.</w:t>
            </w:r>
          </w:p>
        </w:tc>
        <w:tc>
          <w:tcPr>
            <w:tcW w:w="993" w:type="dxa"/>
          </w:tcPr>
          <w:p w:rsidR="005F393A" w:rsidRPr="00BA7BDF" w:rsidRDefault="005F393A" w:rsidP="00CA27EA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вед</w:t>
            </w:r>
            <w:r w:rsidRPr="00BA7BDF">
              <w:rPr>
                <w:b/>
                <w:sz w:val="20"/>
                <w:szCs w:val="20"/>
              </w:rPr>
              <w:t>у</w:t>
            </w:r>
            <w:r w:rsidRPr="00BA7BDF">
              <w:rPr>
                <w:b/>
                <w:sz w:val="20"/>
                <w:szCs w:val="20"/>
              </w:rPr>
              <w:t>щий специ</w:t>
            </w:r>
            <w:r w:rsidRPr="00BA7BDF">
              <w:rPr>
                <w:b/>
                <w:sz w:val="20"/>
                <w:szCs w:val="20"/>
              </w:rPr>
              <w:t>а</w:t>
            </w:r>
            <w:r w:rsidRPr="00BA7BDF">
              <w:rPr>
                <w:b/>
                <w:sz w:val="20"/>
                <w:szCs w:val="20"/>
              </w:rPr>
              <w:t>лист фина</w:t>
            </w:r>
            <w:r w:rsidRPr="00BA7BDF">
              <w:rPr>
                <w:b/>
                <w:sz w:val="20"/>
                <w:szCs w:val="20"/>
              </w:rPr>
              <w:t>н</w:t>
            </w:r>
            <w:r w:rsidRPr="00BA7BDF">
              <w:rPr>
                <w:b/>
                <w:sz w:val="20"/>
                <w:szCs w:val="20"/>
              </w:rPr>
              <w:t xml:space="preserve">сового </w:t>
            </w:r>
          </w:p>
          <w:p w:rsidR="005F393A" w:rsidRPr="00BA7BDF" w:rsidRDefault="005F393A" w:rsidP="00CA27EA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отдела</w:t>
            </w:r>
          </w:p>
        </w:tc>
        <w:tc>
          <w:tcPr>
            <w:tcW w:w="1275" w:type="dxa"/>
          </w:tcPr>
          <w:p w:rsidR="005F393A" w:rsidRPr="00BA7BDF" w:rsidRDefault="005F393A" w:rsidP="00FC50F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5F393A" w:rsidRPr="00BA7BDF" w:rsidRDefault="005F393A" w:rsidP="00CA27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</w:tcPr>
          <w:p w:rsidR="005F393A" w:rsidRPr="00BA7BDF" w:rsidRDefault="005F393A" w:rsidP="00770D6B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58,1</w:t>
            </w:r>
          </w:p>
        </w:tc>
        <w:tc>
          <w:tcPr>
            <w:tcW w:w="803" w:type="dxa"/>
          </w:tcPr>
          <w:p w:rsidR="005F393A" w:rsidRPr="00BA7BDF" w:rsidRDefault="005F393A" w:rsidP="00FC50F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</w:tc>
        <w:tc>
          <w:tcPr>
            <w:tcW w:w="1323" w:type="dxa"/>
          </w:tcPr>
          <w:p w:rsidR="005F393A" w:rsidRPr="00BA7BDF" w:rsidRDefault="005F393A" w:rsidP="00CA27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087" w:type="dxa"/>
          </w:tcPr>
          <w:p w:rsidR="005F393A" w:rsidRPr="00BA7BDF" w:rsidRDefault="005F393A" w:rsidP="00CA27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59,2</w:t>
            </w:r>
          </w:p>
        </w:tc>
        <w:tc>
          <w:tcPr>
            <w:tcW w:w="850" w:type="dxa"/>
          </w:tcPr>
          <w:p w:rsidR="005F393A" w:rsidRPr="00BA7BDF" w:rsidRDefault="005F393A" w:rsidP="00CA27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5F393A" w:rsidRPr="00BA7BDF" w:rsidRDefault="005F393A" w:rsidP="00CA27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F393A" w:rsidRPr="00BA7BDF" w:rsidRDefault="005F393A" w:rsidP="00CA27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213277,38</w:t>
            </w:r>
          </w:p>
        </w:tc>
        <w:tc>
          <w:tcPr>
            <w:tcW w:w="2693" w:type="dxa"/>
          </w:tcPr>
          <w:p w:rsidR="005F393A" w:rsidRPr="00BA7BDF" w:rsidRDefault="005F393A" w:rsidP="00CA27EA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-</w:t>
            </w:r>
          </w:p>
        </w:tc>
      </w:tr>
      <w:tr w:rsidR="005F393A" w:rsidRPr="00BA7BDF" w:rsidTr="00CC115A">
        <w:tc>
          <w:tcPr>
            <w:tcW w:w="534" w:type="dxa"/>
          </w:tcPr>
          <w:p w:rsidR="005F393A" w:rsidRPr="00BA7BDF" w:rsidRDefault="005F393A" w:rsidP="00CA27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Pr="00BA7BDF" w:rsidRDefault="005F393A" w:rsidP="00CA27EA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993" w:type="dxa"/>
          </w:tcPr>
          <w:p w:rsidR="005F393A" w:rsidRPr="00BA7BDF" w:rsidRDefault="005F393A" w:rsidP="00CA27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Default="005F393A" w:rsidP="001E55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BA7BDF">
              <w:rPr>
                <w:b/>
                <w:sz w:val="20"/>
                <w:szCs w:val="20"/>
              </w:rPr>
              <w:t>вартира</w:t>
            </w:r>
            <w:r>
              <w:rPr>
                <w:b/>
                <w:sz w:val="20"/>
                <w:szCs w:val="20"/>
              </w:rPr>
              <w:t>;</w:t>
            </w:r>
          </w:p>
          <w:p w:rsidR="005F393A" w:rsidRPr="00BA7BDF" w:rsidRDefault="005F393A" w:rsidP="001E5521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CA27EA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237961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5F393A" w:rsidRDefault="005F393A" w:rsidP="00CA27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 (1/3)</w:t>
            </w:r>
          </w:p>
          <w:p w:rsidR="005F393A" w:rsidRDefault="005F393A" w:rsidP="00CA27EA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CA27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</w:t>
            </w:r>
            <w:r>
              <w:rPr>
                <w:b/>
                <w:sz w:val="20"/>
                <w:szCs w:val="20"/>
              </w:rPr>
              <w:t>у</w:t>
            </w:r>
            <w:r>
              <w:rPr>
                <w:b/>
                <w:sz w:val="20"/>
                <w:szCs w:val="20"/>
              </w:rPr>
              <w:t>альная</w:t>
            </w:r>
          </w:p>
          <w:p w:rsidR="005F393A" w:rsidRPr="00BA7BDF" w:rsidRDefault="005F393A" w:rsidP="00CA27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5F393A" w:rsidRPr="00BA7BDF" w:rsidRDefault="005F393A" w:rsidP="00770D6B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78,3</w:t>
            </w:r>
          </w:p>
          <w:p w:rsidR="005F393A" w:rsidRPr="00BA7BDF" w:rsidRDefault="005F393A" w:rsidP="00770D6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770D6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770D6B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59,2</w:t>
            </w:r>
          </w:p>
        </w:tc>
        <w:tc>
          <w:tcPr>
            <w:tcW w:w="803" w:type="dxa"/>
          </w:tcPr>
          <w:p w:rsidR="005F393A" w:rsidRPr="00BA7BDF" w:rsidRDefault="005F393A" w:rsidP="00CA27EA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  <w:p w:rsidR="005F393A" w:rsidRPr="00BA7BDF" w:rsidRDefault="005F393A" w:rsidP="00CA27EA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237961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237961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</w:tc>
        <w:tc>
          <w:tcPr>
            <w:tcW w:w="1323" w:type="dxa"/>
          </w:tcPr>
          <w:p w:rsidR="005F393A" w:rsidRPr="00BA7BDF" w:rsidRDefault="005F393A" w:rsidP="00CA27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5F393A" w:rsidRPr="00BA7BDF" w:rsidRDefault="005F393A" w:rsidP="00CA27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F393A" w:rsidRPr="00BA7BDF" w:rsidRDefault="005F393A" w:rsidP="00CA27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393A" w:rsidRPr="00BA7BDF" w:rsidRDefault="005F393A" w:rsidP="00CA27EA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ВАЗ 21100</w:t>
            </w:r>
          </w:p>
        </w:tc>
        <w:tc>
          <w:tcPr>
            <w:tcW w:w="1134" w:type="dxa"/>
          </w:tcPr>
          <w:p w:rsidR="005F393A" w:rsidRPr="00BA7BDF" w:rsidRDefault="005F393A" w:rsidP="00CA27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315465,77</w:t>
            </w:r>
          </w:p>
        </w:tc>
        <w:tc>
          <w:tcPr>
            <w:tcW w:w="2693" w:type="dxa"/>
          </w:tcPr>
          <w:p w:rsidR="005F393A" w:rsidRPr="00BA7BDF" w:rsidRDefault="005F393A" w:rsidP="00CA27EA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-</w:t>
            </w:r>
          </w:p>
        </w:tc>
      </w:tr>
      <w:tr w:rsidR="005F393A" w:rsidRPr="00BA7BDF" w:rsidTr="00CC115A">
        <w:tc>
          <w:tcPr>
            <w:tcW w:w="534" w:type="dxa"/>
          </w:tcPr>
          <w:p w:rsidR="005F393A" w:rsidRPr="00BA7BDF" w:rsidRDefault="005F393A" w:rsidP="00CA27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Pr="00BA7BDF" w:rsidRDefault="005F393A" w:rsidP="00CA27EA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993" w:type="dxa"/>
          </w:tcPr>
          <w:p w:rsidR="005F393A" w:rsidRPr="00BA7BDF" w:rsidRDefault="005F393A" w:rsidP="00CA27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Pr="00BA7BDF" w:rsidRDefault="005F393A" w:rsidP="005D1C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393A" w:rsidRPr="00BA7BDF" w:rsidRDefault="005F393A" w:rsidP="00CA27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F393A" w:rsidRPr="00BA7BDF" w:rsidRDefault="005F393A" w:rsidP="00CA27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03" w:type="dxa"/>
          </w:tcPr>
          <w:p w:rsidR="005F393A" w:rsidRPr="00BA7BDF" w:rsidRDefault="005F393A" w:rsidP="00CA27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23" w:type="dxa"/>
          </w:tcPr>
          <w:p w:rsidR="005F393A" w:rsidRDefault="005F393A" w:rsidP="00265EAC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 xml:space="preserve">квартира </w:t>
            </w:r>
          </w:p>
          <w:p w:rsidR="005F393A" w:rsidRPr="00BA7BDF" w:rsidRDefault="005F393A" w:rsidP="00265E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7" w:type="dxa"/>
          </w:tcPr>
          <w:p w:rsidR="005F393A" w:rsidRPr="00BA7BDF" w:rsidRDefault="005F393A" w:rsidP="00770D6B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59,2</w:t>
            </w:r>
          </w:p>
        </w:tc>
        <w:tc>
          <w:tcPr>
            <w:tcW w:w="850" w:type="dxa"/>
          </w:tcPr>
          <w:p w:rsidR="005F393A" w:rsidRPr="00BA7BDF" w:rsidRDefault="005F393A" w:rsidP="00CA27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5F393A" w:rsidRPr="00BA7BDF" w:rsidRDefault="005F393A" w:rsidP="00CA27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F393A" w:rsidRPr="00BA7BDF" w:rsidRDefault="005F393A" w:rsidP="00CA27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5F393A" w:rsidRPr="00BA7BDF" w:rsidRDefault="005F393A" w:rsidP="00CA27EA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-</w:t>
            </w:r>
          </w:p>
        </w:tc>
      </w:tr>
      <w:tr w:rsidR="005F393A" w:rsidRPr="00BA7BDF" w:rsidTr="00CC115A">
        <w:tc>
          <w:tcPr>
            <w:tcW w:w="534" w:type="dxa"/>
          </w:tcPr>
          <w:p w:rsidR="005F393A" w:rsidRPr="00BA7BDF" w:rsidRDefault="005F393A" w:rsidP="00CA27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275" w:type="dxa"/>
          </w:tcPr>
          <w:p w:rsidR="005F393A" w:rsidRPr="00BA7BDF" w:rsidRDefault="005F393A" w:rsidP="00CA27EA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Судоргин С.С.</w:t>
            </w:r>
          </w:p>
        </w:tc>
        <w:tc>
          <w:tcPr>
            <w:tcW w:w="993" w:type="dxa"/>
          </w:tcPr>
          <w:p w:rsidR="005F393A" w:rsidRPr="00BA7BDF" w:rsidRDefault="005F393A" w:rsidP="00C62654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вед</w:t>
            </w:r>
            <w:r w:rsidRPr="00BA7BDF">
              <w:rPr>
                <w:b/>
                <w:sz w:val="20"/>
                <w:szCs w:val="20"/>
              </w:rPr>
              <w:t>у</w:t>
            </w:r>
            <w:r w:rsidRPr="00BA7BDF">
              <w:rPr>
                <w:b/>
                <w:sz w:val="20"/>
                <w:szCs w:val="20"/>
              </w:rPr>
              <w:t>щий специ</w:t>
            </w:r>
            <w:r w:rsidRPr="00BA7BDF">
              <w:rPr>
                <w:b/>
                <w:sz w:val="20"/>
                <w:szCs w:val="20"/>
              </w:rPr>
              <w:t>а</w:t>
            </w:r>
            <w:r w:rsidRPr="00BA7BDF">
              <w:rPr>
                <w:b/>
                <w:sz w:val="20"/>
                <w:szCs w:val="20"/>
              </w:rPr>
              <w:t>лист фина</w:t>
            </w:r>
            <w:r w:rsidRPr="00BA7BDF">
              <w:rPr>
                <w:b/>
                <w:sz w:val="20"/>
                <w:szCs w:val="20"/>
              </w:rPr>
              <w:t>н</w:t>
            </w:r>
            <w:r w:rsidRPr="00BA7BDF">
              <w:rPr>
                <w:b/>
                <w:sz w:val="20"/>
                <w:szCs w:val="20"/>
              </w:rPr>
              <w:t xml:space="preserve">сового </w:t>
            </w:r>
          </w:p>
          <w:p w:rsidR="005F393A" w:rsidRPr="00BA7BDF" w:rsidRDefault="005F393A" w:rsidP="00C62654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отдела</w:t>
            </w:r>
          </w:p>
        </w:tc>
        <w:tc>
          <w:tcPr>
            <w:tcW w:w="1275" w:type="dxa"/>
          </w:tcPr>
          <w:p w:rsidR="005F393A" w:rsidRPr="00BA7BDF" w:rsidRDefault="005F393A" w:rsidP="005D1C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393A" w:rsidRPr="00BA7BDF" w:rsidRDefault="005F393A" w:rsidP="00CA27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F393A" w:rsidRPr="00BA7BDF" w:rsidRDefault="005F393A" w:rsidP="00CA27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03" w:type="dxa"/>
          </w:tcPr>
          <w:p w:rsidR="005F393A" w:rsidRPr="00BA7BDF" w:rsidRDefault="005F393A" w:rsidP="00CA27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23" w:type="dxa"/>
          </w:tcPr>
          <w:p w:rsidR="005F393A" w:rsidRPr="00BA7BDF" w:rsidRDefault="005F393A" w:rsidP="00315D7C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087" w:type="dxa"/>
          </w:tcPr>
          <w:p w:rsidR="005F393A" w:rsidRPr="00BA7BDF" w:rsidRDefault="005F393A" w:rsidP="00770D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</w:t>
            </w:r>
          </w:p>
        </w:tc>
        <w:tc>
          <w:tcPr>
            <w:tcW w:w="850" w:type="dxa"/>
          </w:tcPr>
          <w:p w:rsidR="005F393A" w:rsidRPr="00BA7BDF" w:rsidRDefault="005F393A" w:rsidP="00CA27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5F393A" w:rsidRPr="00BA7BDF" w:rsidRDefault="005F393A" w:rsidP="00CA27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F393A" w:rsidRPr="00BA7BDF" w:rsidRDefault="005F393A" w:rsidP="00CA27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212547,39</w:t>
            </w:r>
          </w:p>
        </w:tc>
        <w:tc>
          <w:tcPr>
            <w:tcW w:w="2693" w:type="dxa"/>
          </w:tcPr>
          <w:p w:rsidR="005F393A" w:rsidRPr="00BA7BDF" w:rsidRDefault="005F393A" w:rsidP="00CA27EA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-</w:t>
            </w:r>
          </w:p>
        </w:tc>
      </w:tr>
      <w:tr w:rsidR="005F393A" w:rsidRPr="00BA7BDF" w:rsidTr="00CC115A">
        <w:tc>
          <w:tcPr>
            <w:tcW w:w="534" w:type="dxa"/>
          </w:tcPr>
          <w:p w:rsidR="005F393A" w:rsidRPr="00BA7BDF" w:rsidRDefault="005F393A" w:rsidP="00CA27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Pr="00BA7BDF" w:rsidRDefault="005F393A" w:rsidP="00CA27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993" w:type="dxa"/>
          </w:tcPr>
          <w:p w:rsidR="005F393A" w:rsidRDefault="005F393A" w:rsidP="00C62654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C626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Default="005F393A" w:rsidP="005D1C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участок;</w:t>
            </w:r>
          </w:p>
          <w:p w:rsidR="005F393A" w:rsidRDefault="005F393A" w:rsidP="005D1CEA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5D1C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5F393A" w:rsidRDefault="005F393A" w:rsidP="00CA27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</w:t>
            </w:r>
            <w:r>
              <w:rPr>
                <w:b/>
                <w:sz w:val="20"/>
                <w:szCs w:val="20"/>
              </w:rPr>
              <w:t>у</w:t>
            </w:r>
            <w:r>
              <w:rPr>
                <w:b/>
                <w:sz w:val="20"/>
                <w:szCs w:val="20"/>
              </w:rPr>
              <w:t>альная</w:t>
            </w:r>
          </w:p>
          <w:p w:rsidR="005F393A" w:rsidRDefault="005F393A" w:rsidP="00CA27EA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CA27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</w:t>
            </w:r>
            <w:r>
              <w:rPr>
                <w:b/>
                <w:sz w:val="20"/>
                <w:szCs w:val="20"/>
              </w:rPr>
              <w:t>у</w:t>
            </w:r>
            <w:r>
              <w:rPr>
                <w:b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5F393A" w:rsidRDefault="005F393A" w:rsidP="00CA27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5636</w:t>
            </w:r>
          </w:p>
          <w:p w:rsidR="005F393A" w:rsidRDefault="005F393A" w:rsidP="00CA27EA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CA27EA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CA27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57,0</w:t>
            </w:r>
          </w:p>
        </w:tc>
        <w:tc>
          <w:tcPr>
            <w:tcW w:w="803" w:type="dxa"/>
          </w:tcPr>
          <w:p w:rsidR="005F393A" w:rsidRDefault="005F393A" w:rsidP="00CA27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  <w:p w:rsidR="005F393A" w:rsidRDefault="005F393A" w:rsidP="00CA27EA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CA27EA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CA27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</w:tc>
        <w:tc>
          <w:tcPr>
            <w:tcW w:w="1323" w:type="dxa"/>
          </w:tcPr>
          <w:p w:rsidR="005F393A" w:rsidRPr="00BA7BDF" w:rsidRDefault="005F393A" w:rsidP="00CA27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5F393A" w:rsidRPr="00BA7BDF" w:rsidRDefault="005F393A" w:rsidP="00CA27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F393A" w:rsidRPr="00BA7BDF" w:rsidRDefault="005F393A" w:rsidP="00CA27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393A" w:rsidRPr="00BA7BDF" w:rsidRDefault="005F393A" w:rsidP="00CA27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ВАЗ 21150</w:t>
            </w:r>
          </w:p>
        </w:tc>
        <w:tc>
          <w:tcPr>
            <w:tcW w:w="1134" w:type="dxa"/>
          </w:tcPr>
          <w:p w:rsidR="005F393A" w:rsidRPr="00BA7BDF" w:rsidRDefault="005F393A" w:rsidP="00CA27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262191,00</w:t>
            </w:r>
          </w:p>
        </w:tc>
        <w:tc>
          <w:tcPr>
            <w:tcW w:w="2693" w:type="dxa"/>
          </w:tcPr>
          <w:p w:rsidR="005F393A" w:rsidRPr="00BA7BDF" w:rsidRDefault="005F393A" w:rsidP="00CA27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5F393A" w:rsidRPr="00BA7BDF" w:rsidTr="00CC115A">
        <w:tc>
          <w:tcPr>
            <w:tcW w:w="534" w:type="dxa"/>
          </w:tcPr>
          <w:p w:rsidR="005F393A" w:rsidRPr="00BA7BDF" w:rsidRDefault="005F393A" w:rsidP="00CA27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1275" w:type="dxa"/>
          </w:tcPr>
          <w:p w:rsidR="005F393A" w:rsidRDefault="005F393A" w:rsidP="00CA27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Курмаева Н.В.</w:t>
            </w:r>
          </w:p>
        </w:tc>
        <w:tc>
          <w:tcPr>
            <w:tcW w:w="993" w:type="dxa"/>
          </w:tcPr>
          <w:p w:rsidR="005F393A" w:rsidRDefault="005F393A" w:rsidP="00C626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Вед</w:t>
            </w:r>
            <w:r>
              <w:rPr>
                <w:b/>
                <w:sz w:val="20"/>
                <w:szCs w:val="20"/>
              </w:rPr>
              <w:t>у</w:t>
            </w:r>
            <w:r>
              <w:rPr>
                <w:b/>
                <w:sz w:val="20"/>
                <w:szCs w:val="20"/>
              </w:rPr>
              <w:t>щий специ</w:t>
            </w:r>
            <w:r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>лист фина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</w:rPr>
              <w:t>сового отдела</w:t>
            </w:r>
          </w:p>
        </w:tc>
        <w:tc>
          <w:tcPr>
            <w:tcW w:w="1275" w:type="dxa"/>
          </w:tcPr>
          <w:p w:rsidR="005F393A" w:rsidRDefault="005F393A" w:rsidP="005D1C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участок;</w:t>
            </w:r>
          </w:p>
          <w:p w:rsidR="005F393A" w:rsidRDefault="005F393A" w:rsidP="005D1CEA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1F20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5F393A" w:rsidRDefault="005F393A" w:rsidP="00CA27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 (1/3)</w:t>
            </w:r>
          </w:p>
          <w:p w:rsidR="005F393A" w:rsidRDefault="005F393A" w:rsidP="00CA27EA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CA27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 (1/3)</w:t>
            </w:r>
          </w:p>
        </w:tc>
        <w:tc>
          <w:tcPr>
            <w:tcW w:w="1134" w:type="dxa"/>
          </w:tcPr>
          <w:p w:rsidR="005F393A" w:rsidRDefault="005F393A" w:rsidP="00CA27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898,00</w:t>
            </w:r>
          </w:p>
          <w:p w:rsidR="005F393A" w:rsidRDefault="005F393A" w:rsidP="00CA27EA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CA27EA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CA27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55,4</w:t>
            </w:r>
          </w:p>
        </w:tc>
        <w:tc>
          <w:tcPr>
            <w:tcW w:w="803" w:type="dxa"/>
          </w:tcPr>
          <w:p w:rsidR="005F393A" w:rsidRDefault="005F393A" w:rsidP="00CA27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  <w:p w:rsidR="005F393A" w:rsidRDefault="005F393A" w:rsidP="00CA27EA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CA27EA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CA27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</w:tc>
        <w:tc>
          <w:tcPr>
            <w:tcW w:w="1323" w:type="dxa"/>
          </w:tcPr>
          <w:p w:rsidR="005F393A" w:rsidRDefault="005F393A" w:rsidP="00CA27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5F393A" w:rsidRDefault="005F393A" w:rsidP="00CA27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F393A" w:rsidRDefault="005F393A" w:rsidP="00CA27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393A" w:rsidRDefault="005F393A" w:rsidP="00CA27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F393A" w:rsidRDefault="005F393A" w:rsidP="00CA27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162235,00</w:t>
            </w:r>
          </w:p>
        </w:tc>
        <w:tc>
          <w:tcPr>
            <w:tcW w:w="2693" w:type="dxa"/>
          </w:tcPr>
          <w:p w:rsidR="005F393A" w:rsidRPr="00BA7BDF" w:rsidRDefault="005F393A" w:rsidP="00CA27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5F393A" w:rsidRPr="00BA7BDF" w:rsidTr="00CC115A">
        <w:tc>
          <w:tcPr>
            <w:tcW w:w="534" w:type="dxa"/>
          </w:tcPr>
          <w:p w:rsidR="005F393A" w:rsidRPr="00BA7BDF" w:rsidRDefault="005F393A" w:rsidP="00CA27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Default="005F393A" w:rsidP="00CA27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993" w:type="dxa"/>
          </w:tcPr>
          <w:p w:rsidR="005F393A" w:rsidRDefault="005F393A" w:rsidP="00C62654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C626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Default="005F393A" w:rsidP="005D1C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5F393A" w:rsidRDefault="005F393A" w:rsidP="005D1CEA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5D1C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5F393A" w:rsidRDefault="005F393A" w:rsidP="00770D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 (1/3)</w:t>
            </w:r>
          </w:p>
          <w:p w:rsidR="005F393A" w:rsidRDefault="005F393A" w:rsidP="00770D6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770D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 (1/3)</w:t>
            </w:r>
          </w:p>
        </w:tc>
        <w:tc>
          <w:tcPr>
            <w:tcW w:w="1134" w:type="dxa"/>
          </w:tcPr>
          <w:p w:rsidR="005F393A" w:rsidRDefault="005F393A" w:rsidP="00770D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898,00</w:t>
            </w:r>
          </w:p>
          <w:p w:rsidR="005F393A" w:rsidRDefault="005F393A" w:rsidP="00770D6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770D6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770D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55,4</w:t>
            </w:r>
          </w:p>
        </w:tc>
        <w:tc>
          <w:tcPr>
            <w:tcW w:w="803" w:type="dxa"/>
          </w:tcPr>
          <w:p w:rsidR="005F393A" w:rsidRDefault="005F393A" w:rsidP="00770D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  <w:p w:rsidR="005F393A" w:rsidRDefault="005F393A" w:rsidP="00770D6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770D6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770D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</w:tc>
        <w:tc>
          <w:tcPr>
            <w:tcW w:w="1323" w:type="dxa"/>
          </w:tcPr>
          <w:p w:rsidR="005F393A" w:rsidRDefault="005F393A" w:rsidP="00CA27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5F393A" w:rsidRDefault="005F393A" w:rsidP="00CA27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F393A" w:rsidRDefault="005F393A" w:rsidP="00CA27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393A" w:rsidRDefault="005F393A" w:rsidP="00CA27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ВАЗ 111730</w:t>
            </w:r>
          </w:p>
        </w:tc>
        <w:tc>
          <w:tcPr>
            <w:tcW w:w="1134" w:type="dxa"/>
          </w:tcPr>
          <w:p w:rsidR="005F393A" w:rsidRDefault="005F393A" w:rsidP="00CA27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75000,0</w:t>
            </w:r>
          </w:p>
          <w:p w:rsidR="005F393A" w:rsidRDefault="005F393A" w:rsidP="00CA27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5F393A" w:rsidRPr="00BA7BDF" w:rsidRDefault="005F393A" w:rsidP="00CA27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5F393A" w:rsidRPr="00BA7BDF" w:rsidTr="00CC115A">
        <w:tc>
          <w:tcPr>
            <w:tcW w:w="534" w:type="dxa"/>
          </w:tcPr>
          <w:p w:rsidR="005F393A" w:rsidRPr="00BA7BDF" w:rsidRDefault="005F393A" w:rsidP="00CA27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Default="005F393A" w:rsidP="00CA27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993" w:type="dxa"/>
          </w:tcPr>
          <w:p w:rsidR="005F393A" w:rsidRDefault="005F393A" w:rsidP="00C626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Default="005F393A" w:rsidP="00770D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5F393A" w:rsidRDefault="005F393A" w:rsidP="00770D6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770D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5F393A" w:rsidRDefault="005F393A" w:rsidP="00770D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 (1/3)</w:t>
            </w:r>
          </w:p>
          <w:p w:rsidR="005F393A" w:rsidRDefault="005F393A" w:rsidP="00770D6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770D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 (1/3)</w:t>
            </w:r>
          </w:p>
        </w:tc>
        <w:tc>
          <w:tcPr>
            <w:tcW w:w="1134" w:type="dxa"/>
          </w:tcPr>
          <w:p w:rsidR="005F393A" w:rsidRDefault="005F393A" w:rsidP="00770D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898,00</w:t>
            </w:r>
          </w:p>
          <w:p w:rsidR="005F393A" w:rsidRDefault="005F393A" w:rsidP="00770D6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770D6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770D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55,4</w:t>
            </w:r>
          </w:p>
        </w:tc>
        <w:tc>
          <w:tcPr>
            <w:tcW w:w="803" w:type="dxa"/>
          </w:tcPr>
          <w:p w:rsidR="005F393A" w:rsidRDefault="005F393A" w:rsidP="00770D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  <w:p w:rsidR="005F393A" w:rsidRDefault="005F393A" w:rsidP="00770D6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770D6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770D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</w:tc>
        <w:tc>
          <w:tcPr>
            <w:tcW w:w="1323" w:type="dxa"/>
          </w:tcPr>
          <w:p w:rsidR="005F393A" w:rsidRDefault="005F393A" w:rsidP="00770D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5F393A" w:rsidRDefault="005F393A" w:rsidP="00770D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F393A" w:rsidRDefault="005F393A" w:rsidP="00770D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393A" w:rsidRDefault="005F393A" w:rsidP="00CA27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F393A" w:rsidRDefault="005F393A" w:rsidP="00CA27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5F393A" w:rsidRDefault="005F393A" w:rsidP="00CA27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5F393A" w:rsidRPr="00BA7BDF" w:rsidTr="00CC115A">
        <w:tc>
          <w:tcPr>
            <w:tcW w:w="534" w:type="dxa"/>
          </w:tcPr>
          <w:p w:rsidR="005F393A" w:rsidRPr="00BA7BDF" w:rsidRDefault="005F393A" w:rsidP="00BA7B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1275" w:type="dxa"/>
          </w:tcPr>
          <w:p w:rsidR="005F393A" w:rsidRDefault="005F393A" w:rsidP="00F9076D">
            <w:pPr>
              <w:rPr>
                <w:b/>
                <w:sz w:val="20"/>
                <w:szCs w:val="20"/>
              </w:rPr>
            </w:pPr>
          </w:p>
          <w:p w:rsidR="005F393A" w:rsidRPr="00BA7BDF" w:rsidRDefault="005F393A" w:rsidP="00F9076D">
            <w:pPr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  <w:lang w:val="en-US"/>
              </w:rPr>
              <w:t>Копырюлин</w:t>
            </w:r>
            <w:r w:rsidRPr="00BA7BDF">
              <w:rPr>
                <w:b/>
                <w:sz w:val="20"/>
                <w:szCs w:val="20"/>
              </w:rPr>
              <w:t xml:space="preserve">  В.Ю.</w:t>
            </w:r>
          </w:p>
        </w:tc>
        <w:tc>
          <w:tcPr>
            <w:tcW w:w="993" w:type="dxa"/>
          </w:tcPr>
          <w:p w:rsidR="005F393A" w:rsidRPr="00BA7BDF" w:rsidRDefault="005F393A" w:rsidP="00BA7BD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Н</w:t>
            </w:r>
            <w:r w:rsidRPr="00BA7BDF">
              <w:rPr>
                <w:b/>
                <w:sz w:val="20"/>
                <w:szCs w:val="20"/>
              </w:rPr>
              <w:t>а</w:t>
            </w:r>
            <w:r w:rsidRPr="00BA7BDF">
              <w:rPr>
                <w:b/>
                <w:sz w:val="20"/>
                <w:szCs w:val="20"/>
              </w:rPr>
              <w:t xml:space="preserve">чальник отдела </w:t>
            </w:r>
          </w:p>
          <w:p w:rsidR="005F393A" w:rsidRPr="00BA7BDF" w:rsidRDefault="005F393A" w:rsidP="00BA7BD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по ф</w:t>
            </w:r>
            <w:r w:rsidRPr="00BA7BDF">
              <w:rPr>
                <w:b/>
                <w:sz w:val="20"/>
                <w:szCs w:val="20"/>
              </w:rPr>
              <w:t>и</w:t>
            </w:r>
            <w:r w:rsidRPr="00BA7BDF">
              <w:rPr>
                <w:b/>
                <w:sz w:val="20"/>
                <w:szCs w:val="20"/>
              </w:rPr>
              <w:t>зич</w:t>
            </w:r>
            <w:r w:rsidRPr="00BA7BDF">
              <w:rPr>
                <w:b/>
                <w:sz w:val="20"/>
                <w:szCs w:val="20"/>
              </w:rPr>
              <w:t>е</w:t>
            </w:r>
            <w:r w:rsidRPr="00BA7BDF">
              <w:rPr>
                <w:b/>
                <w:sz w:val="20"/>
                <w:szCs w:val="20"/>
              </w:rPr>
              <w:t>ской культ</w:t>
            </w:r>
            <w:r w:rsidRPr="00BA7BDF">
              <w:rPr>
                <w:b/>
                <w:sz w:val="20"/>
                <w:szCs w:val="20"/>
              </w:rPr>
              <w:t>у</w:t>
            </w:r>
            <w:r w:rsidRPr="00BA7BDF">
              <w:rPr>
                <w:b/>
                <w:sz w:val="20"/>
                <w:szCs w:val="20"/>
              </w:rPr>
              <w:t>ре, спорту и т</w:t>
            </w:r>
            <w:r w:rsidRPr="00BA7BDF">
              <w:rPr>
                <w:b/>
                <w:sz w:val="20"/>
                <w:szCs w:val="20"/>
              </w:rPr>
              <w:t>у</w:t>
            </w:r>
            <w:r w:rsidRPr="00BA7BDF">
              <w:rPr>
                <w:b/>
                <w:sz w:val="20"/>
                <w:szCs w:val="20"/>
              </w:rPr>
              <w:t>ризму</w:t>
            </w:r>
          </w:p>
        </w:tc>
        <w:tc>
          <w:tcPr>
            <w:tcW w:w="1275" w:type="dxa"/>
          </w:tcPr>
          <w:p w:rsidR="005F393A" w:rsidRDefault="005F393A" w:rsidP="00A839B1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жилой дом</w:t>
            </w:r>
            <w:r>
              <w:rPr>
                <w:b/>
                <w:sz w:val="20"/>
                <w:szCs w:val="20"/>
              </w:rPr>
              <w:t>;</w:t>
            </w:r>
            <w:r w:rsidRPr="00BA7BDF">
              <w:rPr>
                <w:b/>
                <w:sz w:val="20"/>
                <w:szCs w:val="20"/>
              </w:rPr>
              <w:t xml:space="preserve"> </w:t>
            </w:r>
          </w:p>
          <w:p w:rsidR="005F393A" w:rsidRDefault="005F393A" w:rsidP="00A839B1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A839B1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A839B1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b/>
                <w:sz w:val="20"/>
                <w:szCs w:val="20"/>
              </w:rPr>
              <w:t>;</w:t>
            </w:r>
            <w:r w:rsidRPr="00BA7BDF">
              <w:rPr>
                <w:b/>
                <w:sz w:val="20"/>
                <w:szCs w:val="20"/>
              </w:rPr>
              <w:t xml:space="preserve"> </w:t>
            </w:r>
          </w:p>
          <w:p w:rsidR="005F393A" w:rsidRDefault="005F393A" w:rsidP="00A839B1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A839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5F393A" w:rsidRDefault="005F393A" w:rsidP="00A839B1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A839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хозпос</w:t>
            </w:r>
            <w:r>
              <w:rPr>
                <w:b/>
                <w:sz w:val="20"/>
                <w:szCs w:val="20"/>
              </w:rPr>
              <w:t>т</w:t>
            </w:r>
            <w:r>
              <w:rPr>
                <w:b/>
                <w:sz w:val="20"/>
                <w:szCs w:val="20"/>
              </w:rPr>
              <w:t>ройка,</w:t>
            </w:r>
          </w:p>
          <w:p w:rsidR="005F393A" w:rsidRPr="00BA7BDF" w:rsidRDefault="005F393A" w:rsidP="00A839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нежилое</w:t>
            </w:r>
          </w:p>
        </w:tc>
        <w:tc>
          <w:tcPr>
            <w:tcW w:w="1276" w:type="dxa"/>
          </w:tcPr>
          <w:p w:rsidR="005F393A" w:rsidRDefault="005F393A" w:rsidP="00BA7B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</w:t>
            </w:r>
            <w:r>
              <w:rPr>
                <w:b/>
                <w:sz w:val="20"/>
                <w:szCs w:val="20"/>
              </w:rPr>
              <w:t>у</w:t>
            </w:r>
            <w:r>
              <w:rPr>
                <w:b/>
                <w:sz w:val="20"/>
                <w:szCs w:val="20"/>
              </w:rPr>
              <w:t>альная</w:t>
            </w:r>
          </w:p>
          <w:p w:rsidR="005F393A" w:rsidRDefault="005F393A" w:rsidP="00BA7BDF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BA7B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</w:t>
            </w:r>
            <w:r>
              <w:rPr>
                <w:b/>
                <w:sz w:val="20"/>
                <w:szCs w:val="20"/>
              </w:rPr>
              <w:t>у</w:t>
            </w:r>
            <w:r>
              <w:rPr>
                <w:b/>
                <w:sz w:val="20"/>
                <w:szCs w:val="20"/>
              </w:rPr>
              <w:t>альная</w:t>
            </w:r>
          </w:p>
          <w:p w:rsidR="005F393A" w:rsidRDefault="005F393A" w:rsidP="00BA7BDF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BA7B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</w:t>
            </w:r>
            <w:r>
              <w:rPr>
                <w:b/>
                <w:sz w:val="20"/>
                <w:szCs w:val="20"/>
              </w:rPr>
              <w:t>у</w:t>
            </w:r>
            <w:r>
              <w:rPr>
                <w:b/>
                <w:sz w:val="20"/>
                <w:szCs w:val="20"/>
              </w:rPr>
              <w:t>альная</w:t>
            </w:r>
          </w:p>
          <w:p w:rsidR="005F393A" w:rsidRDefault="005F393A" w:rsidP="00BA7BDF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BA7B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</w:t>
            </w:r>
            <w:r>
              <w:rPr>
                <w:b/>
                <w:sz w:val="20"/>
                <w:szCs w:val="20"/>
              </w:rPr>
              <w:t>у</w:t>
            </w:r>
            <w:r>
              <w:rPr>
                <w:b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5F393A" w:rsidRPr="00BA7BDF" w:rsidRDefault="005F393A" w:rsidP="00770D6B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106,71</w:t>
            </w:r>
          </w:p>
          <w:p w:rsidR="005F393A" w:rsidRDefault="005F393A" w:rsidP="00770D6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770D6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770D6B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1200,0</w:t>
            </w:r>
          </w:p>
          <w:p w:rsidR="005F393A" w:rsidRDefault="005F393A" w:rsidP="00770D6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770D6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205D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2081</w:t>
            </w:r>
          </w:p>
          <w:p w:rsidR="005F393A" w:rsidRDefault="005F393A" w:rsidP="00205DD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205DD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205D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70,0</w:t>
            </w:r>
          </w:p>
        </w:tc>
        <w:tc>
          <w:tcPr>
            <w:tcW w:w="803" w:type="dxa"/>
          </w:tcPr>
          <w:p w:rsidR="005F393A" w:rsidRPr="00BA7BDF" w:rsidRDefault="005F393A" w:rsidP="00BA7BD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  <w:p w:rsidR="005F393A" w:rsidRPr="00BA7BDF" w:rsidRDefault="005F393A" w:rsidP="00BA7BDF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A839B1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A839B1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  <w:p w:rsidR="005F393A" w:rsidRDefault="005F393A" w:rsidP="00A839B1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A839B1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A839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  <w:p w:rsidR="005F393A" w:rsidRDefault="005F393A" w:rsidP="00A839B1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A839B1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A839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  <w:p w:rsidR="005F393A" w:rsidRPr="00BA7BDF" w:rsidRDefault="005F393A" w:rsidP="00A839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3" w:type="dxa"/>
          </w:tcPr>
          <w:p w:rsidR="005F393A" w:rsidRPr="00BA7BDF" w:rsidRDefault="005F393A" w:rsidP="00BA7B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5F393A" w:rsidRPr="00BA7BDF" w:rsidRDefault="005F393A" w:rsidP="00BA7B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F393A" w:rsidRPr="00BA7BDF" w:rsidRDefault="005F393A" w:rsidP="00BA7B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393A" w:rsidRDefault="005F393A" w:rsidP="00BA7BD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LADA CALINA 219410</w:t>
            </w:r>
            <w:r>
              <w:rPr>
                <w:b/>
                <w:sz w:val="20"/>
                <w:szCs w:val="20"/>
              </w:rPr>
              <w:t>;</w:t>
            </w:r>
          </w:p>
          <w:p w:rsidR="005F393A" w:rsidRPr="00BA7BDF" w:rsidRDefault="005F393A" w:rsidP="00BA7BDF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BA7B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прицеп </w:t>
            </w:r>
            <w:r w:rsidRPr="00BA7BDF">
              <w:rPr>
                <w:b/>
                <w:sz w:val="20"/>
                <w:szCs w:val="20"/>
              </w:rPr>
              <w:t>САЗ 82994</w:t>
            </w:r>
          </w:p>
        </w:tc>
        <w:tc>
          <w:tcPr>
            <w:tcW w:w="1134" w:type="dxa"/>
          </w:tcPr>
          <w:p w:rsidR="005F393A" w:rsidRPr="00BA7BDF" w:rsidRDefault="005F393A" w:rsidP="00BA7B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484975,16</w:t>
            </w:r>
          </w:p>
        </w:tc>
        <w:tc>
          <w:tcPr>
            <w:tcW w:w="2693" w:type="dxa"/>
          </w:tcPr>
          <w:p w:rsidR="005F393A" w:rsidRPr="00BA7BDF" w:rsidRDefault="005F393A" w:rsidP="00BA7BD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-</w:t>
            </w:r>
          </w:p>
        </w:tc>
      </w:tr>
      <w:tr w:rsidR="005F393A" w:rsidRPr="00BA7BDF" w:rsidTr="00CC115A">
        <w:tc>
          <w:tcPr>
            <w:tcW w:w="534" w:type="dxa"/>
          </w:tcPr>
          <w:p w:rsidR="005F393A" w:rsidRPr="00BA7BDF" w:rsidRDefault="005F393A" w:rsidP="00F005E3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Pr="00BA7BDF" w:rsidRDefault="005F393A" w:rsidP="00F005E3">
            <w:pPr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 xml:space="preserve">    супруга</w:t>
            </w:r>
          </w:p>
        </w:tc>
        <w:tc>
          <w:tcPr>
            <w:tcW w:w="99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Default="005F393A" w:rsidP="00A839B1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квартира</w:t>
            </w:r>
          </w:p>
          <w:p w:rsidR="005F393A" w:rsidRPr="00BA7BDF" w:rsidRDefault="005F393A" w:rsidP="00A839B1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 (1/4)</w:t>
            </w:r>
          </w:p>
        </w:tc>
        <w:tc>
          <w:tcPr>
            <w:tcW w:w="1134" w:type="dxa"/>
          </w:tcPr>
          <w:p w:rsidR="005F393A" w:rsidRPr="00BA7BDF" w:rsidRDefault="005F393A" w:rsidP="00770D6B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57,4</w:t>
            </w:r>
          </w:p>
          <w:p w:rsidR="005F393A" w:rsidRPr="00BA7BDF" w:rsidRDefault="005F393A" w:rsidP="00770D6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770D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3" w:type="dxa"/>
          </w:tcPr>
          <w:p w:rsidR="005F393A" w:rsidRDefault="005F393A" w:rsidP="00A839B1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жилой дом</w:t>
            </w:r>
            <w:r>
              <w:rPr>
                <w:b/>
                <w:sz w:val="20"/>
                <w:szCs w:val="20"/>
              </w:rPr>
              <w:t>;</w:t>
            </w:r>
          </w:p>
          <w:p w:rsidR="005F393A" w:rsidRPr="00BA7BDF" w:rsidRDefault="005F393A" w:rsidP="00A839B1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51325D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b/>
                <w:sz w:val="20"/>
                <w:szCs w:val="20"/>
              </w:rPr>
              <w:t>;</w:t>
            </w:r>
          </w:p>
          <w:p w:rsidR="005F393A" w:rsidRDefault="005F393A" w:rsidP="0051325D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5132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участок;</w:t>
            </w:r>
          </w:p>
          <w:p w:rsidR="005F393A" w:rsidRDefault="005F393A" w:rsidP="005132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:rsidR="005F393A" w:rsidRPr="00BA7BDF" w:rsidRDefault="005F393A" w:rsidP="005132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хозпос</w:t>
            </w:r>
            <w:r>
              <w:rPr>
                <w:b/>
                <w:sz w:val="20"/>
                <w:szCs w:val="20"/>
              </w:rPr>
              <w:t>т</w:t>
            </w:r>
            <w:r>
              <w:rPr>
                <w:b/>
                <w:sz w:val="20"/>
                <w:szCs w:val="20"/>
              </w:rPr>
              <w:t>ройка</w:t>
            </w:r>
          </w:p>
        </w:tc>
        <w:tc>
          <w:tcPr>
            <w:tcW w:w="1087" w:type="dxa"/>
          </w:tcPr>
          <w:p w:rsidR="005F393A" w:rsidRPr="00BA7BDF" w:rsidRDefault="005F393A" w:rsidP="0051325D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106,71</w:t>
            </w:r>
          </w:p>
          <w:p w:rsidR="005F393A" w:rsidRPr="00BA7BDF" w:rsidRDefault="005F393A" w:rsidP="0051325D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51325D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1200,0</w:t>
            </w:r>
          </w:p>
          <w:p w:rsidR="005F393A" w:rsidRDefault="005F393A" w:rsidP="0051325D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51325D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5132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2081</w:t>
            </w:r>
          </w:p>
          <w:p w:rsidR="005F393A" w:rsidRDefault="005F393A" w:rsidP="0051325D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51325D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5132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70,0</w:t>
            </w:r>
          </w:p>
        </w:tc>
        <w:tc>
          <w:tcPr>
            <w:tcW w:w="850" w:type="dxa"/>
          </w:tcPr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235836,52</w:t>
            </w:r>
          </w:p>
        </w:tc>
        <w:tc>
          <w:tcPr>
            <w:tcW w:w="2693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-</w:t>
            </w:r>
          </w:p>
        </w:tc>
      </w:tr>
      <w:tr w:rsidR="005F393A" w:rsidRPr="00BA7BDF" w:rsidTr="00CC115A">
        <w:tc>
          <w:tcPr>
            <w:tcW w:w="534" w:type="dxa"/>
          </w:tcPr>
          <w:p w:rsidR="005F393A" w:rsidRPr="00BA7BDF" w:rsidRDefault="005F393A" w:rsidP="00F005E3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Pr="00BA7BDF" w:rsidRDefault="005F393A" w:rsidP="00F005E3">
            <w:pPr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 xml:space="preserve">     сын</w:t>
            </w:r>
          </w:p>
        </w:tc>
        <w:tc>
          <w:tcPr>
            <w:tcW w:w="99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0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23" w:type="dxa"/>
          </w:tcPr>
          <w:p w:rsidR="005F393A" w:rsidRDefault="005F393A" w:rsidP="00770D6B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жилой дом</w:t>
            </w:r>
            <w:r>
              <w:rPr>
                <w:b/>
                <w:sz w:val="20"/>
                <w:szCs w:val="20"/>
              </w:rPr>
              <w:t>;</w:t>
            </w:r>
          </w:p>
          <w:p w:rsidR="005F393A" w:rsidRPr="00BA7BDF" w:rsidRDefault="005F393A" w:rsidP="00770D6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770D6B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b/>
                <w:sz w:val="20"/>
                <w:szCs w:val="20"/>
              </w:rPr>
              <w:t>;</w:t>
            </w:r>
          </w:p>
          <w:p w:rsidR="005F393A" w:rsidRDefault="005F393A" w:rsidP="00770D6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770D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участок;</w:t>
            </w:r>
          </w:p>
          <w:p w:rsidR="005F393A" w:rsidRDefault="005F393A" w:rsidP="00770D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:rsidR="005F393A" w:rsidRPr="00BA7BDF" w:rsidRDefault="005F393A" w:rsidP="00770D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хозпос</w:t>
            </w:r>
            <w:r>
              <w:rPr>
                <w:b/>
                <w:sz w:val="20"/>
                <w:szCs w:val="20"/>
              </w:rPr>
              <w:t>т</w:t>
            </w:r>
            <w:r>
              <w:rPr>
                <w:b/>
                <w:sz w:val="20"/>
                <w:szCs w:val="20"/>
              </w:rPr>
              <w:t>ройка</w:t>
            </w:r>
          </w:p>
        </w:tc>
        <w:tc>
          <w:tcPr>
            <w:tcW w:w="1087" w:type="dxa"/>
          </w:tcPr>
          <w:p w:rsidR="005F393A" w:rsidRPr="00BA7BDF" w:rsidRDefault="005F393A" w:rsidP="00770D6B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106,71</w:t>
            </w:r>
          </w:p>
          <w:p w:rsidR="005F393A" w:rsidRPr="00BA7BDF" w:rsidRDefault="005F393A" w:rsidP="00770D6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770D6B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1200,0</w:t>
            </w:r>
          </w:p>
          <w:p w:rsidR="005F393A" w:rsidRDefault="005F393A" w:rsidP="00770D6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770D6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770D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2081</w:t>
            </w:r>
          </w:p>
          <w:p w:rsidR="005F393A" w:rsidRDefault="005F393A" w:rsidP="00770D6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770D6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770D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70,0</w:t>
            </w:r>
          </w:p>
        </w:tc>
        <w:tc>
          <w:tcPr>
            <w:tcW w:w="850" w:type="dxa"/>
          </w:tcPr>
          <w:p w:rsidR="005F393A" w:rsidRDefault="005F393A" w:rsidP="00770D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  <w:p w:rsidR="005F393A" w:rsidRDefault="005F393A" w:rsidP="00770D6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770D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  <w:p w:rsidR="005F393A" w:rsidRDefault="005F393A" w:rsidP="00770D6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770D6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770D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  <w:p w:rsidR="005F393A" w:rsidRDefault="005F393A" w:rsidP="00770D6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Default="005F393A" w:rsidP="00770D6B">
            <w:pPr>
              <w:jc w:val="center"/>
              <w:rPr>
                <w:b/>
                <w:sz w:val="20"/>
                <w:szCs w:val="20"/>
              </w:rPr>
            </w:pPr>
          </w:p>
          <w:p w:rsidR="005F393A" w:rsidRPr="00BA7BDF" w:rsidRDefault="005F393A" w:rsidP="00770D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5F393A" w:rsidRPr="00BA7BDF" w:rsidRDefault="005F393A" w:rsidP="00770D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17100,0</w:t>
            </w:r>
          </w:p>
        </w:tc>
        <w:tc>
          <w:tcPr>
            <w:tcW w:w="2693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-</w:t>
            </w:r>
          </w:p>
        </w:tc>
      </w:tr>
      <w:tr w:rsidR="005F393A" w:rsidRPr="00BA7BDF" w:rsidTr="00CC115A">
        <w:tc>
          <w:tcPr>
            <w:tcW w:w="534" w:type="dxa"/>
          </w:tcPr>
          <w:p w:rsidR="005F393A" w:rsidRPr="00BA7BDF" w:rsidRDefault="005F393A" w:rsidP="00F005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1275" w:type="dxa"/>
          </w:tcPr>
          <w:p w:rsidR="005F393A" w:rsidRPr="00BA7BDF" w:rsidRDefault="005F393A" w:rsidP="00F005E3">
            <w:pPr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 xml:space="preserve">    Рыбина</w:t>
            </w:r>
          </w:p>
          <w:p w:rsidR="005F393A" w:rsidRPr="00BA7BDF" w:rsidRDefault="005F393A" w:rsidP="00F005E3">
            <w:pPr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 xml:space="preserve">       М.С.</w:t>
            </w:r>
          </w:p>
        </w:tc>
        <w:tc>
          <w:tcPr>
            <w:tcW w:w="99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Вед</w:t>
            </w:r>
            <w:r w:rsidRPr="00BA7BDF">
              <w:rPr>
                <w:b/>
                <w:sz w:val="20"/>
                <w:szCs w:val="20"/>
              </w:rPr>
              <w:t>у</w:t>
            </w:r>
            <w:r w:rsidRPr="00BA7BDF">
              <w:rPr>
                <w:b/>
                <w:sz w:val="20"/>
                <w:szCs w:val="20"/>
              </w:rPr>
              <w:t>щий специ</w:t>
            </w:r>
            <w:r w:rsidRPr="00BA7BDF">
              <w:rPr>
                <w:b/>
                <w:sz w:val="20"/>
                <w:szCs w:val="20"/>
              </w:rPr>
              <w:t>а</w:t>
            </w:r>
            <w:r w:rsidRPr="00BA7BDF">
              <w:rPr>
                <w:b/>
                <w:sz w:val="20"/>
                <w:szCs w:val="20"/>
              </w:rPr>
              <w:t>лист отдела по ф</w:t>
            </w:r>
            <w:r w:rsidRPr="00BA7BDF">
              <w:rPr>
                <w:b/>
                <w:sz w:val="20"/>
                <w:szCs w:val="20"/>
              </w:rPr>
              <w:t>и</w:t>
            </w:r>
            <w:r w:rsidRPr="00BA7BDF">
              <w:rPr>
                <w:b/>
                <w:sz w:val="20"/>
                <w:szCs w:val="20"/>
              </w:rPr>
              <w:t>зич</w:t>
            </w:r>
            <w:r w:rsidRPr="00BA7BDF">
              <w:rPr>
                <w:b/>
                <w:sz w:val="20"/>
                <w:szCs w:val="20"/>
              </w:rPr>
              <w:t>е</w:t>
            </w:r>
            <w:r w:rsidRPr="00BA7BDF">
              <w:rPr>
                <w:b/>
                <w:sz w:val="20"/>
                <w:szCs w:val="20"/>
              </w:rPr>
              <w:t>ской культ</w:t>
            </w:r>
            <w:r w:rsidRPr="00BA7BDF">
              <w:rPr>
                <w:b/>
                <w:sz w:val="20"/>
                <w:szCs w:val="20"/>
              </w:rPr>
              <w:t>у</w:t>
            </w:r>
            <w:r w:rsidRPr="00BA7BDF">
              <w:rPr>
                <w:b/>
                <w:sz w:val="20"/>
                <w:szCs w:val="20"/>
              </w:rPr>
              <w:t>ре, спорту и т</w:t>
            </w:r>
            <w:r w:rsidRPr="00BA7BDF">
              <w:rPr>
                <w:b/>
                <w:sz w:val="20"/>
                <w:szCs w:val="20"/>
              </w:rPr>
              <w:t>у</w:t>
            </w:r>
            <w:r w:rsidRPr="00BA7BDF">
              <w:rPr>
                <w:b/>
                <w:sz w:val="20"/>
                <w:szCs w:val="20"/>
              </w:rPr>
              <w:t>ризму</w:t>
            </w:r>
          </w:p>
        </w:tc>
        <w:tc>
          <w:tcPr>
            <w:tcW w:w="1275" w:type="dxa"/>
          </w:tcPr>
          <w:p w:rsidR="005F393A" w:rsidRPr="00BA7BDF" w:rsidRDefault="005F393A" w:rsidP="00454DFD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 xml:space="preserve">квартира </w:t>
            </w:r>
          </w:p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 (1/3)</w:t>
            </w:r>
          </w:p>
        </w:tc>
        <w:tc>
          <w:tcPr>
            <w:tcW w:w="1134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67,9</w:t>
            </w:r>
          </w:p>
        </w:tc>
        <w:tc>
          <w:tcPr>
            <w:tcW w:w="803" w:type="dxa"/>
          </w:tcPr>
          <w:p w:rsidR="005F393A" w:rsidRPr="00BA7BDF" w:rsidRDefault="005F393A" w:rsidP="00454DFD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Ф</w:t>
            </w:r>
          </w:p>
        </w:tc>
        <w:tc>
          <w:tcPr>
            <w:tcW w:w="1323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393A" w:rsidRPr="00BA7BDF" w:rsidRDefault="005F393A" w:rsidP="00F00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212991,10</w:t>
            </w:r>
          </w:p>
        </w:tc>
        <w:tc>
          <w:tcPr>
            <w:tcW w:w="2693" w:type="dxa"/>
          </w:tcPr>
          <w:p w:rsidR="005F393A" w:rsidRPr="00BA7BDF" w:rsidRDefault="005F393A" w:rsidP="006916DF">
            <w:pPr>
              <w:jc w:val="center"/>
              <w:rPr>
                <w:b/>
                <w:sz w:val="20"/>
                <w:szCs w:val="20"/>
              </w:rPr>
            </w:pPr>
            <w:r w:rsidRPr="00BA7BDF">
              <w:rPr>
                <w:b/>
                <w:sz w:val="20"/>
                <w:szCs w:val="20"/>
              </w:rPr>
              <w:t>-</w:t>
            </w:r>
          </w:p>
        </w:tc>
      </w:tr>
    </w:tbl>
    <w:p w:rsidR="005F393A" w:rsidRPr="00B14D0E" w:rsidRDefault="005F393A" w:rsidP="008D1B16">
      <w:pPr>
        <w:rPr>
          <w:b/>
        </w:rPr>
      </w:pPr>
    </w:p>
    <w:sectPr w:rsidR="005F393A" w:rsidRPr="00B14D0E" w:rsidSect="00AA38E9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93A" w:rsidRDefault="005F393A">
      <w:r>
        <w:separator/>
      </w:r>
    </w:p>
  </w:endnote>
  <w:endnote w:type="continuationSeparator" w:id="1">
    <w:p w:rsidR="005F393A" w:rsidRDefault="005F39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93A" w:rsidRDefault="005F393A">
      <w:r>
        <w:separator/>
      </w:r>
    </w:p>
  </w:footnote>
  <w:footnote w:type="continuationSeparator" w:id="1">
    <w:p w:rsidR="005F393A" w:rsidRDefault="005F39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stylePaneFormatFilter w:val="3F01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4207"/>
    <w:rsid w:val="000022D4"/>
    <w:rsid w:val="00003405"/>
    <w:rsid w:val="00005546"/>
    <w:rsid w:val="00007ADF"/>
    <w:rsid w:val="00021323"/>
    <w:rsid w:val="00035003"/>
    <w:rsid w:val="000350F5"/>
    <w:rsid w:val="00040DDB"/>
    <w:rsid w:val="00042686"/>
    <w:rsid w:val="00051F18"/>
    <w:rsid w:val="0005256A"/>
    <w:rsid w:val="00057767"/>
    <w:rsid w:val="000603A5"/>
    <w:rsid w:val="00063807"/>
    <w:rsid w:val="00073E93"/>
    <w:rsid w:val="000740B8"/>
    <w:rsid w:val="00074971"/>
    <w:rsid w:val="00080020"/>
    <w:rsid w:val="00083ABA"/>
    <w:rsid w:val="00094963"/>
    <w:rsid w:val="000949D3"/>
    <w:rsid w:val="000A6505"/>
    <w:rsid w:val="000B1CC8"/>
    <w:rsid w:val="000B20DE"/>
    <w:rsid w:val="000B5EFC"/>
    <w:rsid w:val="000B623D"/>
    <w:rsid w:val="000B7AB3"/>
    <w:rsid w:val="000C04C0"/>
    <w:rsid w:val="000C0702"/>
    <w:rsid w:val="000C6F72"/>
    <w:rsid w:val="000C7DDB"/>
    <w:rsid w:val="000D3F3A"/>
    <w:rsid w:val="000D65C9"/>
    <w:rsid w:val="000D7840"/>
    <w:rsid w:val="000E2393"/>
    <w:rsid w:val="000E6885"/>
    <w:rsid w:val="000E6922"/>
    <w:rsid w:val="000E69AD"/>
    <w:rsid w:val="000F10C6"/>
    <w:rsid w:val="00100CF3"/>
    <w:rsid w:val="00107551"/>
    <w:rsid w:val="00107D49"/>
    <w:rsid w:val="0011102E"/>
    <w:rsid w:val="00112D9D"/>
    <w:rsid w:val="00114842"/>
    <w:rsid w:val="001150A4"/>
    <w:rsid w:val="00121AB0"/>
    <w:rsid w:val="00123674"/>
    <w:rsid w:val="001256EF"/>
    <w:rsid w:val="001338C3"/>
    <w:rsid w:val="00140E6C"/>
    <w:rsid w:val="0015424F"/>
    <w:rsid w:val="001566ED"/>
    <w:rsid w:val="001602CB"/>
    <w:rsid w:val="001630E0"/>
    <w:rsid w:val="00172EB3"/>
    <w:rsid w:val="00173012"/>
    <w:rsid w:val="00174DC5"/>
    <w:rsid w:val="00174DFE"/>
    <w:rsid w:val="00190E56"/>
    <w:rsid w:val="001A4C51"/>
    <w:rsid w:val="001A65B7"/>
    <w:rsid w:val="001B0BD5"/>
    <w:rsid w:val="001C0327"/>
    <w:rsid w:val="001D2C14"/>
    <w:rsid w:val="001D3AA8"/>
    <w:rsid w:val="001D4771"/>
    <w:rsid w:val="001E0CD6"/>
    <w:rsid w:val="001E383A"/>
    <w:rsid w:val="001E40CE"/>
    <w:rsid w:val="001E5521"/>
    <w:rsid w:val="001F1EC9"/>
    <w:rsid w:val="001F207E"/>
    <w:rsid w:val="00204BF2"/>
    <w:rsid w:val="00205DDB"/>
    <w:rsid w:val="00207357"/>
    <w:rsid w:val="00223BDF"/>
    <w:rsid w:val="002253A3"/>
    <w:rsid w:val="00225C69"/>
    <w:rsid w:val="0022611F"/>
    <w:rsid w:val="002303E0"/>
    <w:rsid w:val="002319D7"/>
    <w:rsid w:val="00237961"/>
    <w:rsid w:val="00241CA7"/>
    <w:rsid w:val="00242699"/>
    <w:rsid w:val="00242D66"/>
    <w:rsid w:val="002547FA"/>
    <w:rsid w:val="00265EAC"/>
    <w:rsid w:val="00271A02"/>
    <w:rsid w:val="00272946"/>
    <w:rsid w:val="002742B2"/>
    <w:rsid w:val="00275399"/>
    <w:rsid w:val="00280F71"/>
    <w:rsid w:val="00283B3D"/>
    <w:rsid w:val="0028411C"/>
    <w:rsid w:val="00285AC0"/>
    <w:rsid w:val="0029266B"/>
    <w:rsid w:val="00293557"/>
    <w:rsid w:val="00293CA5"/>
    <w:rsid w:val="002A0A8B"/>
    <w:rsid w:val="002A6BF6"/>
    <w:rsid w:val="002B1B27"/>
    <w:rsid w:val="002B24C1"/>
    <w:rsid w:val="002B5936"/>
    <w:rsid w:val="002C2196"/>
    <w:rsid w:val="002C75F6"/>
    <w:rsid w:val="002D10E9"/>
    <w:rsid w:val="002D2525"/>
    <w:rsid w:val="002D3881"/>
    <w:rsid w:val="002D4D61"/>
    <w:rsid w:val="002D5073"/>
    <w:rsid w:val="002D7087"/>
    <w:rsid w:val="002E48A1"/>
    <w:rsid w:val="002E716E"/>
    <w:rsid w:val="002E7939"/>
    <w:rsid w:val="002F5DA2"/>
    <w:rsid w:val="00302DBA"/>
    <w:rsid w:val="00306AF1"/>
    <w:rsid w:val="0031181B"/>
    <w:rsid w:val="003155FB"/>
    <w:rsid w:val="00315D7C"/>
    <w:rsid w:val="0032057C"/>
    <w:rsid w:val="0032147D"/>
    <w:rsid w:val="003223F4"/>
    <w:rsid w:val="003224CE"/>
    <w:rsid w:val="003230CA"/>
    <w:rsid w:val="00324336"/>
    <w:rsid w:val="00326340"/>
    <w:rsid w:val="00335F15"/>
    <w:rsid w:val="00342171"/>
    <w:rsid w:val="0035382B"/>
    <w:rsid w:val="0035430C"/>
    <w:rsid w:val="003569A1"/>
    <w:rsid w:val="00357523"/>
    <w:rsid w:val="00367886"/>
    <w:rsid w:val="00374DE6"/>
    <w:rsid w:val="003775F8"/>
    <w:rsid w:val="00377CF1"/>
    <w:rsid w:val="003810E1"/>
    <w:rsid w:val="003870BF"/>
    <w:rsid w:val="003902C6"/>
    <w:rsid w:val="00397F25"/>
    <w:rsid w:val="003A21DC"/>
    <w:rsid w:val="003A3261"/>
    <w:rsid w:val="003A5927"/>
    <w:rsid w:val="003B10D8"/>
    <w:rsid w:val="003B1F10"/>
    <w:rsid w:val="003B248A"/>
    <w:rsid w:val="003B3E4F"/>
    <w:rsid w:val="003D2C21"/>
    <w:rsid w:val="003D2D6E"/>
    <w:rsid w:val="003D38C4"/>
    <w:rsid w:val="003D6CB5"/>
    <w:rsid w:val="003E67E8"/>
    <w:rsid w:val="00412FC4"/>
    <w:rsid w:val="00413DFC"/>
    <w:rsid w:val="00415080"/>
    <w:rsid w:val="004177CA"/>
    <w:rsid w:val="00421329"/>
    <w:rsid w:val="00432249"/>
    <w:rsid w:val="004352B4"/>
    <w:rsid w:val="004405BC"/>
    <w:rsid w:val="00440CD4"/>
    <w:rsid w:val="00441789"/>
    <w:rsid w:val="00447242"/>
    <w:rsid w:val="00447C17"/>
    <w:rsid w:val="00454DFD"/>
    <w:rsid w:val="004619BD"/>
    <w:rsid w:val="00461C6A"/>
    <w:rsid w:val="00465AD6"/>
    <w:rsid w:val="004703C0"/>
    <w:rsid w:val="00481906"/>
    <w:rsid w:val="004834B3"/>
    <w:rsid w:val="0048546B"/>
    <w:rsid w:val="00486AE0"/>
    <w:rsid w:val="00491905"/>
    <w:rsid w:val="004920D3"/>
    <w:rsid w:val="00494D90"/>
    <w:rsid w:val="004959CB"/>
    <w:rsid w:val="004960F4"/>
    <w:rsid w:val="00497DDE"/>
    <w:rsid w:val="004A0A80"/>
    <w:rsid w:val="004A1087"/>
    <w:rsid w:val="004A1DA5"/>
    <w:rsid w:val="004A1E2C"/>
    <w:rsid w:val="004A3F9E"/>
    <w:rsid w:val="004A4432"/>
    <w:rsid w:val="004B4FB3"/>
    <w:rsid w:val="004B6255"/>
    <w:rsid w:val="004C474D"/>
    <w:rsid w:val="004D17D8"/>
    <w:rsid w:val="004E62C2"/>
    <w:rsid w:val="004F1CA4"/>
    <w:rsid w:val="004F2203"/>
    <w:rsid w:val="004F6F0B"/>
    <w:rsid w:val="00503C7A"/>
    <w:rsid w:val="0050667E"/>
    <w:rsid w:val="00507745"/>
    <w:rsid w:val="0051111D"/>
    <w:rsid w:val="0051216B"/>
    <w:rsid w:val="0051325D"/>
    <w:rsid w:val="005320E7"/>
    <w:rsid w:val="005331F1"/>
    <w:rsid w:val="005347C8"/>
    <w:rsid w:val="00534F7E"/>
    <w:rsid w:val="00547EC6"/>
    <w:rsid w:val="005565AB"/>
    <w:rsid w:val="005613E4"/>
    <w:rsid w:val="00561E69"/>
    <w:rsid w:val="0058443C"/>
    <w:rsid w:val="005910DD"/>
    <w:rsid w:val="005956BB"/>
    <w:rsid w:val="005A284D"/>
    <w:rsid w:val="005A3AEC"/>
    <w:rsid w:val="005A5802"/>
    <w:rsid w:val="005B00FD"/>
    <w:rsid w:val="005B357E"/>
    <w:rsid w:val="005C41BB"/>
    <w:rsid w:val="005C60D1"/>
    <w:rsid w:val="005C707F"/>
    <w:rsid w:val="005C7D93"/>
    <w:rsid w:val="005D1CEA"/>
    <w:rsid w:val="005D4C3F"/>
    <w:rsid w:val="005D5FF8"/>
    <w:rsid w:val="005E0846"/>
    <w:rsid w:val="005E1492"/>
    <w:rsid w:val="005E2110"/>
    <w:rsid w:val="005E37AA"/>
    <w:rsid w:val="005E5F45"/>
    <w:rsid w:val="005E5F90"/>
    <w:rsid w:val="005E78E7"/>
    <w:rsid w:val="005F3564"/>
    <w:rsid w:val="005F35CC"/>
    <w:rsid w:val="005F393A"/>
    <w:rsid w:val="005F5835"/>
    <w:rsid w:val="00602C3F"/>
    <w:rsid w:val="0060489F"/>
    <w:rsid w:val="006049B7"/>
    <w:rsid w:val="00604E10"/>
    <w:rsid w:val="00615A74"/>
    <w:rsid w:val="00616B67"/>
    <w:rsid w:val="00617233"/>
    <w:rsid w:val="0061764D"/>
    <w:rsid w:val="00617D79"/>
    <w:rsid w:val="0062107D"/>
    <w:rsid w:val="006273E2"/>
    <w:rsid w:val="006301C8"/>
    <w:rsid w:val="0063041B"/>
    <w:rsid w:val="00632D3B"/>
    <w:rsid w:val="006330D8"/>
    <w:rsid w:val="0063579C"/>
    <w:rsid w:val="006376DB"/>
    <w:rsid w:val="0064092B"/>
    <w:rsid w:val="00640C6A"/>
    <w:rsid w:val="00641D1A"/>
    <w:rsid w:val="00646672"/>
    <w:rsid w:val="00652391"/>
    <w:rsid w:val="0065242A"/>
    <w:rsid w:val="00657E67"/>
    <w:rsid w:val="0066356E"/>
    <w:rsid w:val="00665E14"/>
    <w:rsid w:val="00671BC6"/>
    <w:rsid w:val="006744E7"/>
    <w:rsid w:val="00677B47"/>
    <w:rsid w:val="00680C54"/>
    <w:rsid w:val="00687575"/>
    <w:rsid w:val="006876AB"/>
    <w:rsid w:val="00690560"/>
    <w:rsid w:val="00691006"/>
    <w:rsid w:val="006916DF"/>
    <w:rsid w:val="006A5F50"/>
    <w:rsid w:val="006B0B6E"/>
    <w:rsid w:val="006C11CF"/>
    <w:rsid w:val="006C20B4"/>
    <w:rsid w:val="006C3CA4"/>
    <w:rsid w:val="006D22A0"/>
    <w:rsid w:val="006D388A"/>
    <w:rsid w:val="006D5E00"/>
    <w:rsid w:val="006D6C2F"/>
    <w:rsid w:val="006D762A"/>
    <w:rsid w:val="006E28CD"/>
    <w:rsid w:val="006E3D94"/>
    <w:rsid w:val="006E67C9"/>
    <w:rsid w:val="006F0348"/>
    <w:rsid w:val="006F0591"/>
    <w:rsid w:val="006F6489"/>
    <w:rsid w:val="006F6C4B"/>
    <w:rsid w:val="006F72F0"/>
    <w:rsid w:val="006F7FDF"/>
    <w:rsid w:val="007033B7"/>
    <w:rsid w:val="00710D86"/>
    <w:rsid w:val="0071584C"/>
    <w:rsid w:val="00715887"/>
    <w:rsid w:val="00721296"/>
    <w:rsid w:val="00724407"/>
    <w:rsid w:val="00725483"/>
    <w:rsid w:val="00725C8E"/>
    <w:rsid w:val="00726061"/>
    <w:rsid w:val="00726B37"/>
    <w:rsid w:val="007320C5"/>
    <w:rsid w:val="00742C1C"/>
    <w:rsid w:val="007474C5"/>
    <w:rsid w:val="0075668A"/>
    <w:rsid w:val="007649F3"/>
    <w:rsid w:val="00770D6B"/>
    <w:rsid w:val="007753C7"/>
    <w:rsid w:val="007769DA"/>
    <w:rsid w:val="00777EBE"/>
    <w:rsid w:val="00780056"/>
    <w:rsid w:val="00784CEF"/>
    <w:rsid w:val="007876B1"/>
    <w:rsid w:val="00794991"/>
    <w:rsid w:val="007A067F"/>
    <w:rsid w:val="007A769F"/>
    <w:rsid w:val="007B2FB1"/>
    <w:rsid w:val="007B451F"/>
    <w:rsid w:val="007B5BE0"/>
    <w:rsid w:val="007C170C"/>
    <w:rsid w:val="007C4248"/>
    <w:rsid w:val="007D6629"/>
    <w:rsid w:val="007F0A89"/>
    <w:rsid w:val="007F4ACD"/>
    <w:rsid w:val="007F6871"/>
    <w:rsid w:val="00807F91"/>
    <w:rsid w:val="0081582A"/>
    <w:rsid w:val="00822F37"/>
    <w:rsid w:val="00823E5A"/>
    <w:rsid w:val="0082440D"/>
    <w:rsid w:val="0083437F"/>
    <w:rsid w:val="00835A74"/>
    <w:rsid w:val="0083737D"/>
    <w:rsid w:val="008406C2"/>
    <w:rsid w:val="00843339"/>
    <w:rsid w:val="0084528E"/>
    <w:rsid w:val="008472D8"/>
    <w:rsid w:val="00847C7F"/>
    <w:rsid w:val="00853969"/>
    <w:rsid w:val="00854FE5"/>
    <w:rsid w:val="0085539A"/>
    <w:rsid w:val="00860378"/>
    <w:rsid w:val="00863B41"/>
    <w:rsid w:val="008666E1"/>
    <w:rsid w:val="00866ABA"/>
    <w:rsid w:val="008718E3"/>
    <w:rsid w:val="00875B22"/>
    <w:rsid w:val="00881AA4"/>
    <w:rsid w:val="00883D58"/>
    <w:rsid w:val="008848A5"/>
    <w:rsid w:val="00885716"/>
    <w:rsid w:val="00885942"/>
    <w:rsid w:val="00895FF7"/>
    <w:rsid w:val="008A02B4"/>
    <w:rsid w:val="008A0B0A"/>
    <w:rsid w:val="008A1A95"/>
    <w:rsid w:val="008A712C"/>
    <w:rsid w:val="008B216D"/>
    <w:rsid w:val="008B28B9"/>
    <w:rsid w:val="008B4207"/>
    <w:rsid w:val="008C006E"/>
    <w:rsid w:val="008C1512"/>
    <w:rsid w:val="008C20F2"/>
    <w:rsid w:val="008D0DB2"/>
    <w:rsid w:val="008D13AE"/>
    <w:rsid w:val="008D1B16"/>
    <w:rsid w:val="008D563C"/>
    <w:rsid w:val="008F694C"/>
    <w:rsid w:val="00902CAA"/>
    <w:rsid w:val="00904086"/>
    <w:rsid w:val="00907243"/>
    <w:rsid w:val="009140AA"/>
    <w:rsid w:val="0091629F"/>
    <w:rsid w:val="009266F8"/>
    <w:rsid w:val="0093179D"/>
    <w:rsid w:val="00936FF4"/>
    <w:rsid w:val="00943833"/>
    <w:rsid w:val="0094584F"/>
    <w:rsid w:val="009460C4"/>
    <w:rsid w:val="00946A4E"/>
    <w:rsid w:val="00955503"/>
    <w:rsid w:val="0096049F"/>
    <w:rsid w:val="00966F71"/>
    <w:rsid w:val="0097331C"/>
    <w:rsid w:val="009740DA"/>
    <w:rsid w:val="0097699F"/>
    <w:rsid w:val="00980358"/>
    <w:rsid w:val="00981076"/>
    <w:rsid w:val="00986E62"/>
    <w:rsid w:val="00987003"/>
    <w:rsid w:val="0099309E"/>
    <w:rsid w:val="00993F88"/>
    <w:rsid w:val="009956AA"/>
    <w:rsid w:val="009A1900"/>
    <w:rsid w:val="009A55E0"/>
    <w:rsid w:val="009A67E3"/>
    <w:rsid w:val="009B3C96"/>
    <w:rsid w:val="009C4B67"/>
    <w:rsid w:val="009C73D6"/>
    <w:rsid w:val="009C7C30"/>
    <w:rsid w:val="009D48CC"/>
    <w:rsid w:val="009E2376"/>
    <w:rsid w:val="009E2506"/>
    <w:rsid w:val="009F48FB"/>
    <w:rsid w:val="009F6702"/>
    <w:rsid w:val="00A0024E"/>
    <w:rsid w:val="00A12B1B"/>
    <w:rsid w:val="00A13320"/>
    <w:rsid w:val="00A13668"/>
    <w:rsid w:val="00A154A3"/>
    <w:rsid w:val="00A17E02"/>
    <w:rsid w:val="00A24DE8"/>
    <w:rsid w:val="00A30657"/>
    <w:rsid w:val="00A30CD6"/>
    <w:rsid w:val="00A32375"/>
    <w:rsid w:val="00A32916"/>
    <w:rsid w:val="00A37195"/>
    <w:rsid w:val="00A37F3A"/>
    <w:rsid w:val="00A462CE"/>
    <w:rsid w:val="00A46908"/>
    <w:rsid w:val="00A50909"/>
    <w:rsid w:val="00A530F3"/>
    <w:rsid w:val="00A546C3"/>
    <w:rsid w:val="00A575DB"/>
    <w:rsid w:val="00A629EA"/>
    <w:rsid w:val="00A669D6"/>
    <w:rsid w:val="00A67763"/>
    <w:rsid w:val="00A715C9"/>
    <w:rsid w:val="00A80148"/>
    <w:rsid w:val="00A8069D"/>
    <w:rsid w:val="00A82BC7"/>
    <w:rsid w:val="00A8398C"/>
    <w:rsid w:val="00A839B1"/>
    <w:rsid w:val="00A839E5"/>
    <w:rsid w:val="00A87CBB"/>
    <w:rsid w:val="00A91320"/>
    <w:rsid w:val="00AA3143"/>
    <w:rsid w:val="00AA38E9"/>
    <w:rsid w:val="00AA6367"/>
    <w:rsid w:val="00AB510D"/>
    <w:rsid w:val="00AB5641"/>
    <w:rsid w:val="00AC46D6"/>
    <w:rsid w:val="00AC6176"/>
    <w:rsid w:val="00AD0368"/>
    <w:rsid w:val="00AD4035"/>
    <w:rsid w:val="00AD7B51"/>
    <w:rsid w:val="00AF30BD"/>
    <w:rsid w:val="00AF4D92"/>
    <w:rsid w:val="00AF7E48"/>
    <w:rsid w:val="00B0113D"/>
    <w:rsid w:val="00B071D5"/>
    <w:rsid w:val="00B13306"/>
    <w:rsid w:val="00B14D0E"/>
    <w:rsid w:val="00B1778A"/>
    <w:rsid w:val="00B17FCF"/>
    <w:rsid w:val="00B24C6C"/>
    <w:rsid w:val="00B322D7"/>
    <w:rsid w:val="00B32E57"/>
    <w:rsid w:val="00B335D7"/>
    <w:rsid w:val="00B35611"/>
    <w:rsid w:val="00B359F4"/>
    <w:rsid w:val="00B37B20"/>
    <w:rsid w:val="00B4059B"/>
    <w:rsid w:val="00B52283"/>
    <w:rsid w:val="00B53390"/>
    <w:rsid w:val="00B53AD9"/>
    <w:rsid w:val="00B6698A"/>
    <w:rsid w:val="00B70094"/>
    <w:rsid w:val="00B73829"/>
    <w:rsid w:val="00B77936"/>
    <w:rsid w:val="00B80C21"/>
    <w:rsid w:val="00B80EE1"/>
    <w:rsid w:val="00B82805"/>
    <w:rsid w:val="00B94D3B"/>
    <w:rsid w:val="00B96CCA"/>
    <w:rsid w:val="00BA30F7"/>
    <w:rsid w:val="00BA612E"/>
    <w:rsid w:val="00BA6B0C"/>
    <w:rsid w:val="00BA7BDF"/>
    <w:rsid w:val="00BC4116"/>
    <w:rsid w:val="00BC5C63"/>
    <w:rsid w:val="00BC7600"/>
    <w:rsid w:val="00BC7E97"/>
    <w:rsid w:val="00BE4829"/>
    <w:rsid w:val="00BE5A28"/>
    <w:rsid w:val="00BF05FE"/>
    <w:rsid w:val="00BF1867"/>
    <w:rsid w:val="00BF1CE0"/>
    <w:rsid w:val="00BF1D01"/>
    <w:rsid w:val="00BF20F0"/>
    <w:rsid w:val="00BF3C2C"/>
    <w:rsid w:val="00BF4B3F"/>
    <w:rsid w:val="00BF6B5B"/>
    <w:rsid w:val="00C0459C"/>
    <w:rsid w:val="00C12EE6"/>
    <w:rsid w:val="00C16039"/>
    <w:rsid w:val="00C2679B"/>
    <w:rsid w:val="00C30BCC"/>
    <w:rsid w:val="00C31F80"/>
    <w:rsid w:val="00C32643"/>
    <w:rsid w:val="00C32A76"/>
    <w:rsid w:val="00C32D0F"/>
    <w:rsid w:val="00C40AA4"/>
    <w:rsid w:val="00C4586B"/>
    <w:rsid w:val="00C45AF1"/>
    <w:rsid w:val="00C47E2E"/>
    <w:rsid w:val="00C54811"/>
    <w:rsid w:val="00C54DA7"/>
    <w:rsid w:val="00C55DF8"/>
    <w:rsid w:val="00C62654"/>
    <w:rsid w:val="00C64304"/>
    <w:rsid w:val="00C7636B"/>
    <w:rsid w:val="00C80204"/>
    <w:rsid w:val="00C80734"/>
    <w:rsid w:val="00C84B39"/>
    <w:rsid w:val="00C959C8"/>
    <w:rsid w:val="00CA2288"/>
    <w:rsid w:val="00CA27EA"/>
    <w:rsid w:val="00CB0044"/>
    <w:rsid w:val="00CB0506"/>
    <w:rsid w:val="00CB0A4B"/>
    <w:rsid w:val="00CB2480"/>
    <w:rsid w:val="00CC115A"/>
    <w:rsid w:val="00CC24C1"/>
    <w:rsid w:val="00CD5FB0"/>
    <w:rsid w:val="00CD66E1"/>
    <w:rsid w:val="00CE0E06"/>
    <w:rsid w:val="00CE61FC"/>
    <w:rsid w:val="00CF05C6"/>
    <w:rsid w:val="00CF647E"/>
    <w:rsid w:val="00CF6BC4"/>
    <w:rsid w:val="00D03BCF"/>
    <w:rsid w:val="00D124FC"/>
    <w:rsid w:val="00D21B32"/>
    <w:rsid w:val="00D21B9F"/>
    <w:rsid w:val="00D22B35"/>
    <w:rsid w:val="00D243C6"/>
    <w:rsid w:val="00D3058F"/>
    <w:rsid w:val="00D31A25"/>
    <w:rsid w:val="00D31C25"/>
    <w:rsid w:val="00D34DF5"/>
    <w:rsid w:val="00D3528E"/>
    <w:rsid w:val="00D4103E"/>
    <w:rsid w:val="00D42231"/>
    <w:rsid w:val="00D531FB"/>
    <w:rsid w:val="00D53E2D"/>
    <w:rsid w:val="00D56251"/>
    <w:rsid w:val="00D565BD"/>
    <w:rsid w:val="00D56F17"/>
    <w:rsid w:val="00D67791"/>
    <w:rsid w:val="00D70FF4"/>
    <w:rsid w:val="00D71052"/>
    <w:rsid w:val="00D75CD8"/>
    <w:rsid w:val="00D777BC"/>
    <w:rsid w:val="00D80A49"/>
    <w:rsid w:val="00D82311"/>
    <w:rsid w:val="00D83176"/>
    <w:rsid w:val="00D85F40"/>
    <w:rsid w:val="00D9249F"/>
    <w:rsid w:val="00D9739A"/>
    <w:rsid w:val="00DA2192"/>
    <w:rsid w:val="00DA32F7"/>
    <w:rsid w:val="00DB0129"/>
    <w:rsid w:val="00DB0FB8"/>
    <w:rsid w:val="00DB2E68"/>
    <w:rsid w:val="00DB3D2B"/>
    <w:rsid w:val="00DC2202"/>
    <w:rsid w:val="00DC5B43"/>
    <w:rsid w:val="00DC64EB"/>
    <w:rsid w:val="00DC66AF"/>
    <w:rsid w:val="00DE6021"/>
    <w:rsid w:val="00DE77B0"/>
    <w:rsid w:val="00DF5848"/>
    <w:rsid w:val="00E01688"/>
    <w:rsid w:val="00E14D03"/>
    <w:rsid w:val="00E16219"/>
    <w:rsid w:val="00E166A4"/>
    <w:rsid w:val="00E16780"/>
    <w:rsid w:val="00E176F6"/>
    <w:rsid w:val="00E3102E"/>
    <w:rsid w:val="00E32BEB"/>
    <w:rsid w:val="00E40470"/>
    <w:rsid w:val="00E409D4"/>
    <w:rsid w:val="00E4319E"/>
    <w:rsid w:val="00E44A97"/>
    <w:rsid w:val="00E539F6"/>
    <w:rsid w:val="00E56169"/>
    <w:rsid w:val="00E565D9"/>
    <w:rsid w:val="00E862FF"/>
    <w:rsid w:val="00E95B0A"/>
    <w:rsid w:val="00EA1C6E"/>
    <w:rsid w:val="00EA797D"/>
    <w:rsid w:val="00EB10D9"/>
    <w:rsid w:val="00EC35D9"/>
    <w:rsid w:val="00EC5994"/>
    <w:rsid w:val="00EC6CF5"/>
    <w:rsid w:val="00ED461C"/>
    <w:rsid w:val="00ED5128"/>
    <w:rsid w:val="00ED5957"/>
    <w:rsid w:val="00ED71C7"/>
    <w:rsid w:val="00EE0D2A"/>
    <w:rsid w:val="00EE153E"/>
    <w:rsid w:val="00EE6C7D"/>
    <w:rsid w:val="00EF1CE9"/>
    <w:rsid w:val="00EF3313"/>
    <w:rsid w:val="00F005E3"/>
    <w:rsid w:val="00F00884"/>
    <w:rsid w:val="00F14065"/>
    <w:rsid w:val="00F15910"/>
    <w:rsid w:val="00F20365"/>
    <w:rsid w:val="00F207AC"/>
    <w:rsid w:val="00F22C94"/>
    <w:rsid w:val="00F231F4"/>
    <w:rsid w:val="00F26373"/>
    <w:rsid w:val="00F30F85"/>
    <w:rsid w:val="00F34140"/>
    <w:rsid w:val="00F4020E"/>
    <w:rsid w:val="00F40CEF"/>
    <w:rsid w:val="00F42342"/>
    <w:rsid w:val="00F4741C"/>
    <w:rsid w:val="00F47C8D"/>
    <w:rsid w:val="00F5158F"/>
    <w:rsid w:val="00F61ED3"/>
    <w:rsid w:val="00F6715A"/>
    <w:rsid w:val="00F77567"/>
    <w:rsid w:val="00F80760"/>
    <w:rsid w:val="00F80F54"/>
    <w:rsid w:val="00F82CE0"/>
    <w:rsid w:val="00F9076D"/>
    <w:rsid w:val="00F958AB"/>
    <w:rsid w:val="00F9653B"/>
    <w:rsid w:val="00FA24E9"/>
    <w:rsid w:val="00FA4C6F"/>
    <w:rsid w:val="00FB10F1"/>
    <w:rsid w:val="00FB49FA"/>
    <w:rsid w:val="00FB6880"/>
    <w:rsid w:val="00FB6D45"/>
    <w:rsid w:val="00FC2B0B"/>
    <w:rsid w:val="00FC3169"/>
    <w:rsid w:val="00FC50FF"/>
    <w:rsid w:val="00FD3072"/>
    <w:rsid w:val="00FD654F"/>
    <w:rsid w:val="00FD76CF"/>
    <w:rsid w:val="00FE4323"/>
    <w:rsid w:val="00FF2E3E"/>
    <w:rsid w:val="00FF57AC"/>
    <w:rsid w:val="00FF6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207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rsid w:val="008B420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863B41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8B420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63B41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8B420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63B41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BA6B0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8539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63B41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54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589</TotalTime>
  <Pages>20</Pages>
  <Words>2407</Words>
  <Characters>13725</Characters>
  <Application>Microsoft Office Outlook</Application>
  <DocSecurity>0</DocSecurity>
  <Lines>0</Lines>
  <Paragraphs>0</Paragraphs>
  <ScaleCrop>false</ScaleCrop>
  <Company>Администрация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Косенков</dc:creator>
  <cp:keywords/>
  <dc:description/>
  <cp:lastModifiedBy>User</cp:lastModifiedBy>
  <cp:revision>126</cp:revision>
  <cp:lastPrinted>2015-12-08T14:06:00Z</cp:lastPrinted>
  <dcterms:created xsi:type="dcterms:W3CDTF">2017-05-10T04:52:00Z</dcterms:created>
  <dcterms:modified xsi:type="dcterms:W3CDTF">2017-05-12T08:29:00Z</dcterms:modified>
</cp:coreProperties>
</file>