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3CB" w:rsidRPr="00F946DA" w:rsidRDefault="002873CB" w:rsidP="00F946D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r w:rsidRPr="00F946DA">
        <w:rPr>
          <w:rFonts w:ascii="Times New Roman" w:hAnsi="Times New Roman"/>
          <w:sz w:val="28"/>
          <w:szCs w:val="28"/>
          <w:lang w:eastAsia="ru-RU"/>
        </w:rPr>
        <w:t xml:space="preserve">Сведения </w:t>
      </w:r>
    </w:p>
    <w:p w:rsidR="002873CB" w:rsidRPr="002305CD" w:rsidRDefault="002873CB" w:rsidP="002305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946DA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F946DA">
        <w:rPr>
          <w:rFonts w:ascii="Times New Roman" w:hAnsi="Times New Roman"/>
          <w:sz w:val="28"/>
          <w:szCs w:val="28"/>
        </w:rPr>
        <w:t xml:space="preserve">об имуществе и обязательствах имущественного </w:t>
      </w:r>
      <w:r w:rsidRPr="002305CD">
        <w:rPr>
          <w:rFonts w:ascii="Times New Roman" w:hAnsi="Times New Roman"/>
          <w:sz w:val="28"/>
          <w:szCs w:val="28"/>
        </w:rPr>
        <w:t xml:space="preserve">характера </w:t>
      </w:r>
      <w:r w:rsidRPr="002305CD">
        <w:rPr>
          <w:rFonts w:ascii="Times New Roman" w:hAnsi="Times New Roman" w:cs="Times New Roman"/>
          <w:sz w:val="28"/>
          <w:szCs w:val="28"/>
        </w:rPr>
        <w:t>главы муниципального образования «Курильский городской округ», ее супруга и несовершеннолетнего ребенка</w:t>
      </w:r>
    </w:p>
    <w:p w:rsidR="002873CB" w:rsidRDefault="002873CB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/>
        <w:t xml:space="preserve">Отчетный </w:t>
      </w:r>
      <w:r w:rsidRPr="00F946DA">
        <w:rPr>
          <w:rFonts w:ascii="Times New Roman" w:hAnsi="Times New Roman"/>
          <w:sz w:val="28"/>
          <w:szCs w:val="28"/>
          <w:lang w:eastAsia="ru-RU"/>
        </w:rPr>
        <w:t xml:space="preserve">период с 1 января </w:t>
      </w:r>
      <w:smartTag w:uri="urn:schemas-microsoft-com:office:smarttags" w:element="metricconverter">
        <w:smartTagPr>
          <w:attr w:name="ProductID" w:val="2016 г"/>
        </w:smartTagPr>
        <w:r w:rsidRPr="00F946DA">
          <w:rPr>
            <w:rFonts w:ascii="Times New Roman" w:hAnsi="Times New Roman"/>
            <w:sz w:val="28"/>
            <w:szCs w:val="28"/>
            <w:lang w:eastAsia="ru-RU"/>
          </w:rPr>
          <w:t>201</w:t>
        </w:r>
        <w:r>
          <w:rPr>
            <w:rFonts w:ascii="Times New Roman" w:hAnsi="Times New Roman"/>
            <w:sz w:val="28"/>
            <w:szCs w:val="28"/>
            <w:lang w:eastAsia="ru-RU"/>
          </w:rPr>
          <w:t>6</w:t>
        </w:r>
        <w:r w:rsidRPr="00F946DA">
          <w:rPr>
            <w:rFonts w:ascii="Times New Roman" w:hAnsi="Times New Roman"/>
            <w:sz w:val="28"/>
            <w:szCs w:val="28"/>
            <w:lang w:eastAsia="ru-RU"/>
          </w:rPr>
          <w:t xml:space="preserve"> г</w:t>
        </w:r>
      </w:smartTag>
      <w:r w:rsidRPr="00F946DA">
        <w:rPr>
          <w:rFonts w:ascii="Times New Roman" w:hAnsi="Times New Roman"/>
          <w:sz w:val="28"/>
          <w:szCs w:val="28"/>
          <w:lang w:eastAsia="ru-RU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F946DA">
          <w:rPr>
            <w:rFonts w:ascii="Times New Roman" w:hAnsi="Times New Roman"/>
            <w:sz w:val="28"/>
            <w:szCs w:val="28"/>
            <w:lang w:eastAsia="ru-RU"/>
          </w:rPr>
          <w:t>201</w:t>
        </w:r>
        <w:r>
          <w:rPr>
            <w:rFonts w:ascii="Times New Roman" w:hAnsi="Times New Roman"/>
            <w:sz w:val="28"/>
            <w:szCs w:val="28"/>
            <w:lang w:eastAsia="ru-RU"/>
          </w:rPr>
          <w:t>6 г</w:t>
        </w:r>
      </w:smartTag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873CB" w:rsidRDefault="002873CB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1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4"/>
        <w:gridCol w:w="1687"/>
        <w:gridCol w:w="2408"/>
        <w:gridCol w:w="1320"/>
        <w:gridCol w:w="1620"/>
        <w:gridCol w:w="1080"/>
        <w:gridCol w:w="850"/>
        <w:gridCol w:w="1182"/>
        <w:gridCol w:w="1060"/>
        <w:gridCol w:w="856"/>
        <w:gridCol w:w="1356"/>
        <w:gridCol w:w="1195"/>
        <w:gridCol w:w="1139"/>
      </w:tblGrid>
      <w:tr w:rsidR="002873CB" w:rsidRPr="002800B7" w:rsidTr="00D5080E">
        <w:trPr>
          <w:tblHeader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CB" w:rsidRPr="002800B7" w:rsidRDefault="0028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2873CB" w:rsidRPr="002800B7" w:rsidRDefault="0028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Объекты недвижимого имущества, принадлежащие на праве  собственности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2873CB" w:rsidRPr="002800B7" w:rsidTr="00D5080E">
        <w:trPr>
          <w:tblHeader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 xml:space="preserve">площадь объекта </w:t>
            </w:r>
          </w:p>
          <w:p w:rsidR="002873CB" w:rsidRPr="002800B7" w:rsidRDefault="0028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73CB" w:rsidRPr="002800B7" w:rsidTr="00D5080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CB" w:rsidRPr="002800B7" w:rsidRDefault="002873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 w:rsidP="00A316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Белоусова Т.Б.</w:t>
            </w:r>
          </w:p>
          <w:p w:rsidR="002873CB" w:rsidRPr="002800B7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 w:rsidP="00A94E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«Курильский городской округ»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 w:rsidP="00A31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873CB" w:rsidRPr="002800B7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 w:rsidP="00E22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 w:rsidP="00A31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73CB" w:rsidRPr="002800B7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 w:rsidP="00E22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Автомобиль-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 Pajero Sport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4916478,29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742721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2873CB" w:rsidRPr="00D5080E" w:rsidTr="00D5080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3CB" w:rsidRPr="002800B7" w:rsidRDefault="002873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Муж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 w:rsidP="00E22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873CB" w:rsidRPr="002800B7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 w:rsidP="00E22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873CB" w:rsidRPr="002800B7" w:rsidRDefault="002873CB" w:rsidP="00280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73CB" w:rsidRPr="002800B7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 w:rsidP="00E22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613</w:t>
            </w:r>
          </w:p>
          <w:p w:rsidR="002873CB" w:rsidRPr="002800B7" w:rsidRDefault="002873CB" w:rsidP="00E22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73CB" w:rsidRPr="002800B7" w:rsidRDefault="002873CB" w:rsidP="00E22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101,3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873CB" w:rsidRPr="002800B7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73CB" w:rsidRPr="002800B7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742721" w:rsidRDefault="002873CB" w:rsidP="00742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742721" w:rsidRDefault="002873CB" w:rsidP="00742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742721" w:rsidRDefault="002873CB" w:rsidP="00742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742721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D5080E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1020981,42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742721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2873CB" w:rsidRPr="00D5080E" w:rsidTr="00D5080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D5080E" w:rsidRDefault="002873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D5080E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5080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D5080E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D5080E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2800B7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D5080E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D5080E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D5080E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80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D5080E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80E">
              <w:rPr>
                <w:rFonts w:ascii="Times New Roman" w:hAnsi="Times New Roman"/>
                <w:sz w:val="20"/>
                <w:szCs w:val="20"/>
              </w:rPr>
              <w:t>101,3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D5080E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8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D5080E" w:rsidRDefault="002873CB" w:rsidP="00832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D5080E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B" w:rsidRPr="00D5080E" w:rsidRDefault="002873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2873CB" w:rsidRDefault="002873CB" w:rsidP="00F36E5E">
      <w:pPr>
        <w:rPr>
          <w:rFonts w:ascii="Times New Roman" w:hAnsi="Times New Roman"/>
          <w:sz w:val="28"/>
          <w:szCs w:val="28"/>
        </w:rPr>
      </w:pPr>
    </w:p>
    <w:bookmarkEnd w:id="0"/>
    <w:p w:rsidR="002873CB" w:rsidRDefault="002873CB" w:rsidP="00F36E5E">
      <w:pPr>
        <w:rPr>
          <w:rFonts w:ascii="Times New Roman" w:hAnsi="Times New Roman"/>
          <w:sz w:val="28"/>
          <w:szCs w:val="28"/>
        </w:rPr>
      </w:pPr>
    </w:p>
    <w:p w:rsidR="002873CB" w:rsidRDefault="002873CB" w:rsidP="00F36E5E">
      <w:pPr>
        <w:rPr>
          <w:rFonts w:ascii="Times New Roman" w:hAnsi="Times New Roman"/>
          <w:sz w:val="28"/>
          <w:szCs w:val="28"/>
        </w:rPr>
      </w:pPr>
    </w:p>
    <w:p w:rsidR="002873CB" w:rsidRDefault="002873CB" w:rsidP="00F36E5E">
      <w:pPr>
        <w:rPr>
          <w:rFonts w:ascii="Times New Roman" w:hAnsi="Times New Roman"/>
          <w:sz w:val="28"/>
          <w:szCs w:val="28"/>
        </w:rPr>
      </w:pPr>
    </w:p>
    <w:p w:rsidR="002873CB" w:rsidRDefault="002873CB" w:rsidP="00F36E5E">
      <w:pPr>
        <w:rPr>
          <w:rFonts w:ascii="Times New Roman" w:hAnsi="Times New Roman"/>
          <w:sz w:val="28"/>
          <w:szCs w:val="28"/>
        </w:rPr>
      </w:pPr>
    </w:p>
    <w:p w:rsidR="002873CB" w:rsidRPr="00232EB2" w:rsidRDefault="002873CB" w:rsidP="006978CD">
      <w:pPr>
        <w:rPr>
          <w:sz w:val="18"/>
          <w:szCs w:val="18"/>
        </w:rPr>
      </w:pPr>
    </w:p>
    <w:sectPr w:rsidR="002873CB" w:rsidRPr="00232EB2" w:rsidSect="00C2327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0938"/>
    <w:rsid w:val="0000360F"/>
    <w:rsid w:val="000224E3"/>
    <w:rsid w:val="00036800"/>
    <w:rsid w:val="000D44E4"/>
    <w:rsid w:val="000E1EF5"/>
    <w:rsid w:val="000E28EA"/>
    <w:rsid w:val="00105637"/>
    <w:rsid w:val="00110208"/>
    <w:rsid w:val="00124CBC"/>
    <w:rsid w:val="001503E0"/>
    <w:rsid w:val="00150C98"/>
    <w:rsid w:val="00190163"/>
    <w:rsid w:val="001A4CE1"/>
    <w:rsid w:val="001D26B4"/>
    <w:rsid w:val="001E3DDA"/>
    <w:rsid w:val="00201455"/>
    <w:rsid w:val="00223FA9"/>
    <w:rsid w:val="0022682F"/>
    <w:rsid w:val="002305CD"/>
    <w:rsid w:val="00232EB2"/>
    <w:rsid w:val="002471C3"/>
    <w:rsid w:val="00247CE9"/>
    <w:rsid w:val="002563B7"/>
    <w:rsid w:val="00275E50"/>
    <w:rsid w:val="002800B7"/>
    <w:rsid w:val="002873CB"/>
    <w:rsid w:val="002A26CA"/>
    <w:rsid w:val="002A45BF"/>
    <w:rsid w:val="002D2EA5"/>
    <w:rsid w:val="002E3EE0"/>
    <w:rsid w:val="003355B6"/>
    <w:rsid w:val="003546C2"/>
    <w:rsid w:val="003579AF"/>
    <w:rsid w:val="00360451"/>
    <w:rsid w:val="00372C0B"/>
    <w:rsid w:val="00393948"/>
    <w:rsid w:val="003966F2"/>
    <w:rsid w:val="003B5C74"/>
    <w:rsid w:val="003C5321"/>
    <w:rsid w:val="003D518C"/>
    <w:rsid w:val="00441CF6"/>
    <w:rsid w:val="004434E6"/>
    <w:rsid w:val="004640E6"/>
    <w:rsid w:val="00475EB0"/>
    <w:rsid w:val="00485C7F"/>
    <w:rsid w:val="004B2226"/>
    <w:rsid w:val="004C0A0A"/>
    <w:rsid w:val="00533C1B"/>
    <w:rsid w:val="00550E9E"/>
    <w:rsid w:val="00581378"/>
    <w:rsid w:val="0058371E"/>
    <w:rsid w:val="005B366C"/>
    <w:rsid w:val="005B4428"/>
    <w:rsid w:val="005E160C"/>
    <w:rsid w:val="005E588B"/>
    <w:rsid w:val="005E67CD"/>
    <w:rsid w:val="00630EB9"/>
    <w:rsid w:val="0064376D"/>
    <w:rsid w:val="0067206A"/>
    <w:rsid w:val="0068368A"/>
    <w:rsid w:val="006978CD"/>
    <w:rsid w:val="006D2FF8"/>
    <w:rsid w:val="00711B20"/>
    <w:rsid w:val="00713F94"/>
    <w:rsid w:val="0073741E"/>
    <w:rsid w:val="00742721"/>
    <w:rsid w:val="00751A85"/>
    <w:rsid w:val="007568AD"/>
    <w:rsid w:val="007772F4"/>
    <w:rsid w:val="007853D8"/>
    <w:rsid w:val="007B2CBC"/>
    <w:rsid w:val="007C35AA"/>
    <w:rsid w:val="007C44C8"/>
    <w:rsid w:val="007D255B"/>
    <w:rsid w:val="00810A54"/>
    <w:rsid w:val="00810E92"/>
    <w:rsid w:val="00821CEE"/>
    <w:rsid w:val="00832D64"/>
    <w:rsid w:val="00846517"/>
    <w:rsid w:val="00854906"/>
    <w:rsid w:val="00860B00"/>
    <w:rsid w:val="00877244"/>
    <w:rsid w:val="008A3676"/>
    <w:rsid w:val="008A6C27"/>
    <w:rsid w:val="008D20EC"/>
    <w:rsid w:val="008D3377"/>
    <w:rsid w:val="008D7E4F"/>
    <w:rsid w:val="008F4CC7"/>
    <w:rsid w:val="00905130"/>
    <w:rsid w:val="00916D04"/>
    <w:rsid w:val="00924738"/>
    <w:rsid w:val="00942A97"/>
    <w:rsid w:val="00942CEA"/>
    <w:rsid w:val="00991F49"/>
    <w:rsid w:val="009B0818"/>
    <w:rsid w:val="009B6A98"/>
    <w:rsid w:val="009E1255"/>
    <w:rsid w:val="009E5D57"/>
    <w:rsid w:val="00A21D4F"/>
    <w:rsid w:val="00A257A8"/>
    <w:rsid w:val="00A25849"/>
    <w:rsid w:val="00A25CC9"/>
    <w:rsid w:val="00A3167C"/>
    <w:rsid w:val="00A56492"/>
    <w:rsid w:val="00A6687E"/>
    <w:rsid w:val="00A732D3"/>
    <w:rsid w:val="00A75B42"/>
    <w:rsid w:val="00A94E9F"/>
    <w:rsid w:val="00A966E7"/>
    <w:rsid w:val="00AA3F58"/>
    <w:rsid w:val="00AB6399"/>
    <w:rsid w:val="00AB6C23"/>
    <w:rsid w:val="00AB7D1A"/>
    <w:rsid w:val="00AC3B16"/>
    <w:rsid w:val="00AD5A6C"/>
    <w:rsid w:val="00AE16A3"/>
    <w:rsid w:val="00AE7F44"/>
    <w:rsid w:val="00B25A0C"/>
    <w:rsid w:val="00B3533C"/>
    <w:rsid w:val="00B549EE"/>
    <w:rsid w:val="00B701CF"/>
    <w:rsid w:val="00B73857"/>
    <w:rsid w:val="00B90777"/>
    <w:rsid w:val="00B908C8"/>
    <w:rsid w:val="00BB05DD"/>
    <w:rsid w:val="00BB4256"/>
    <w:rsid w:val="00BC27D5"/>
    <w:rsid w:val="00BC50DF"/>
    <w:rsid w:val="00BD3B0A"/>
    <w:rsid w:val="00BE0F79"/>
    <w:rsid w:val="00BE1D05"/>
    <w:rsid w:val="00BE2E82"/>
    <w:rsid w:val="00C00C32"/>
    <w:rsid w:val="00C11AA1"/>
    <w:rsid w:val="00C17D6E"/>
    <w:rsid w:val="00C23274"/>
    <w:rsid w:val="00C35C2A"/>
    <w:rsid w:val="00C36D36"/>
    <w:rsid w:val="00C421E5"/>
    <w:rsid w:val="00C52D0E"/>
    <w:rsid w:val="00C556FB"/>
    <w:rsid w:val="00C62D19"/>
    <w:rsid w:val="00C82085"/>
    <w:rsid w:val="00CB2AC6"/>
    <w:rsid w:val="00CF7088"/>
    <w:rsid w:val="00D3667B"/>
    <w:rsid w:val="00D4666D"/>
    <w:rsid w:val="00D46B33"/>
    <w:rsid w:val="00D5080E"/>
    <w:rsid w:val="00D80766"/>
    <w:rsid w:val="00DB3521"/>
    <w:rsid w:val="00DC01BD"/>
    <w:rsid w:val="00DD0938"/>
    <w:rsid w:val="00DE1CD9"/>
    <w:rsid w:val="00DE5739"/>
    <w:rsid w:val="00DE678D"/>
    <w:rsid w:val="00DE7042"/>
    <w:rsid w:val="00E1374F"/>
    <w:rsid w:val="00E22D27"/>
    <w:rsid w:val="00E26F28"/>
    <w:rsid w:val="00E33695"/>
    <w:rsid w:val="00E45C11"/>
    <w:rsid w:val="00E702A2"/>
    <w:rsid w:val="00E73B2A"/>
    <w:rsid w:val="00E87353"/>
    <w:rsid w:val="00EB4FCE"/>
    <w:rsid w:val="00EB60A7"/>
    <w:rsid w:val="00ED74BA"/>
    <w:rsid w:val="00EE105A"/>
    <w:rsid w:val="00F03693"/>
    <w:rsid w:val="00F15D29"/>
    <w:rsid w:val="00F36E5E"/>
    <w:rsid w:val="00F442D4"/>
    <w:rsid w:val="00F50AEE"/>
    <w:rsid w:val="00F52F40"/>
    <w:rsid w:val="00F57DE1"/>
    <w:rsid w:val="00F63835"/>
    <w:rsid w:val="00F728ED"/>
    <w:rsid w:val="00F833CA"/>
    <w:rsid w:val="00F946DA"/>
    <w:rsid w:val="00F97A74"/>
    <w:rsid w:val="00FA19C5"/>
    <w:rsid w:val="00FA3627"/>
    <w:rsid w:val="00FA3F9C"/>
    <w:rsid w:val="00FA7BBE"/>
    <w:rsid w:val="00FB6FD1"/>
    <w:rsid w:val="00FE1DF0"/>
    <w:rsid w:val="00FE7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A8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813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68A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305C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36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169</Words>
  <Characters>964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</dc:title>
  <dc:subject/>
  <dc:creator>Шевченко Валентина Владимировна</dc:creator>
  <cp:keywords/>
  <dc:description/>
  <cp:lastModifiedBy>собрание-2</cp:lastModifiedBy>
  <cp:revision>4</cp:revision>
  <cp:lastPrinted>2017-04-20T23:14:00Z</cp:lastPrinted>
  <dcterms:created xsi:type="dcterms:W3CDTF">2017-04-21T04:20:00Z</dcterms:created>
  <dcterms:modified xsi:type="dcterms:W3CDTF">2017-04-21T03:36:00Z</dcterms:modified>
</cp:coreProperties>
</file>