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24" w:rsidRDefault="00E26324">
      <w:pPr>
        <w:spacing w:after="1" w:line="240" w:lineRule="atLeast"/>
        <w:jc w:val="center"/>
      </w:pPr>
    </w:p>
    <w:p w:rsidR="00CB1EFE" w:rsidRDefault="00CB1EFE" w:rsidP="00CB1EFE">
      <w:pPr>
        <w:spacing w:after="1" w:line="240" w:lineRule="atLeast"/>
        <w:ind w:firstLine="540"/>
        <w:jc w:val="both"/>
      </w:pP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5"/>
      <w:bookmarkEnd w:id="0"/>
      <w:r w:rsidRPr="0040593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 w:rsidR="00342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B9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3C35">
        <w:rPr>
          <w:rFonts w:ascii="Times New Roman" w:hAnsi="Times New Roman" w:cs="Times New Roman"/>
          <w:b/>
          <w:sz w:val="24"/>
          <w:szCs w:val="24"/>
        </w:rPr>
        <w:t>6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3C35">
        <w:rPr>
          <w:rFonts w:ascii="Times New Roman" w:hAnsi="Times New Roman" w:cs="Times New Roman"/>
          <w:b/>
          <w:sz w:val="24"/>
          <w:szCs w:val="24"/>
        </w:rPr>
        <w:t>6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B1EFE" w:rsidRDefault="00CB1EFE" w:rsidP="00CB1EFE">
      <w:pPr>
        <w:spacing w:after="1" w:line="240" w:lineRule="atLeast"/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047"/>
        <w:gridCol w:w="1843"/>
        <w:gridCol w:w="1276"/>
        <w:gridCol w:w="1559"/>
        <w:gridCol w:w="992"/>
        <w:gridCol w:w="993"/>
        <w:gridCol w:w="1275"/>
        <w:gridCol w:w="992"/>
        <w:gridCol w:w="930"/>
        <w:gridCol w:w="1417"/>
        <w:gridCol w:w="1276"/>
        <w:gridCol w:w="1134"/>
      </w:tblGrid>
      <w:tr w:rsidR="00CB1EFE" w:rsidTr="00963C35">
        <w:tc>
          <w:tcPr>
            <w:tcW w:w="346" w:type="dxa"/>
            <w:vMerge w:val="restart"/>
          </w:tcPr>
          <w:p w:rsidR="00CB1EFE" w:rsidRPr="00D026B7" w:rsidRDefault="00CC473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пп</w:t>
            </w:r>
          </w:p>
        </w:tc>
        <w:tc>
          <w:tcPr>
            <w:tcW w:w="2047" w:type="dxa"/>
            <w:vMerge w:val="restart"/>
          </w:tcPr>
          <w:p w:rsidR="00CC4738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43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26B7" w:rsidTr="00963C35">
        <w:tc>
          <w:tcPr>
            <w:tcW w:w="346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0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</w:tr>
      <w:tr w:rsidR="00507682" w:rsidTr="00963C35">
        <w:trPr>
          <w:trHeight w:val="818"/>
        </w:trPr>
        <w:tc>
          <w:tcPr>
            <w:tcW w:w="346" w:type="dxa"/>
          </w:tcPr>
          <w:p w:rsidR="00507682" w:rsidRPr="00AD7D55" w:rsidRDefault="00507682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</w:tcPr>
          <w:p w:rsidR="00507682" w:rsidRPr="005503F3" w:rsidRDefault="00507682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Митрик Георгий Васильевич</w:t>
            </w:r>
          </w:p>
        </w:tc>
        <w:tc>
          <w:tcPr>
            <w:tcW w:w="1843" w:type="dxa"/>
          </w:tcPr>
          <w:p w:rsidR="00507682" w:rsidRDefault="0050768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</w:tcPr>
          <w:p w:rsidR="00507682" w:rsidRPr="00D026B7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682" w:rsidRPr="00D026B7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682" w:rsidRPr="00D026B7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7682" w:rsidRPr="00D026B7" w:rsidRDefault="00507682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507682" w:rsidRPr="00D026B7" w:rsidRDefault="00507682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7682" w:rsidRPr="00D026B7" w:rsidRDefault="00507682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7682" w:rsidRPr="00D026B7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30" w:type="dxa"/>
          </w:tcPr>
          <w:p w:rsidR="00507682" w:rsidRPr="00D026B7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6 507 326,17</w:t>
            </w:r>
          </w:p>
        </w:tc>
        <w:tc>
          <w:tcPr>
            <w:tcW w:w="1134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682" w:rsidTr="00963C35">
        <w:trPr>
          <w:trHeight w:val="818"/>
        </w:trPr>
        <w:tc>
          <w:tcPr>
            <w:tcW w:w="346" w:type="dxa"/>
          </w:tcPr>
          <w:p w:rsidR="00507682" w:rsidRDefault="00507682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07682" w:rsidRPr="005503F3" w:rsidRDefault="00507682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3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507682" w:rsidRDefault="0050768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682" w:rsidRDefault="00507682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682" w:rsidRDefault="00507682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7682" w:rsidRPr="00D026B7" w:rsidRDefault="00507682" w:rsidP="00507682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07682" w:rsidRPr="00D026B7" w:rsidRDefault="00507682" w:rsidP="00507682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07682" w:rsidRDefault="00507682" w:rsidP="00507682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682" w:rsidRPr="00507682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507682" w:rsidRDefault="00507682" w:rsidP="00507682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82" w:rsidRDefault="00507682" w:rsidP="00507682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507682" w:rsidRDefault="00507682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84,7</w:t>
            </w:r>
          </w:p>
          <w:p w:rsidR="00507682" w:rsidRPr="00507682" w:rsidRDefault="00507682" w:rsidP="0050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73,2</w:t>
            </w:r>
          </w:p>
        </w:tc>
        <w:tc>
          <w:tcPr>
            <w:tcW w:w="930" w:type="dxa"/>
          </w:tcPr>
          <w:p w:rsidR="00507682" w:rsidRDefault="00507682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82" w:rsidRDefault="00507682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682" w:rsidRDefault="00507682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682" w:rsidRPr="00507682" w:rsidRDefault="00507682" w:rsidP="0050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7682" w:rsidRPr="00D026B7" w:rsidRDefault="00507682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07682" w:rsidRPr="00D026B7" w:rsidRDefault="00507682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12344">
              <w:rPr>
                <w:rFonts w:ascii="Times New Roman" w:hAnsi="Times New Roman" w:cs="Times New Roman"/>
                <w:sz w:val="20"/>
                <w:szCs w:val="20"/>
              </w:rPr>
              <w:t xml:space="preserve"> 300 4 </w:t>
            </w:r>
            <w:r w:rsidRPr="00D02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249 579,22</w:t>
            </w:r>
          </w:p>
        </w:tc>
        <w:tc>
          <w:tcPr>
            <w:tcW w:w="1134" w:type="dxa"/>
          </w:tcPr>
          <w:p w:rsidR="00507682" w:rsidRDefault="0050768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</w:tcPr>
          <w:p w:rsidR="00990366" w:rsidRDefault="000B64BF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Шутов Николай Стефанович</w:t>
            </w:r>
          </w:p>
        </w:tc>
        <w:tc>
          <w:tcPr>
            <w:tcW w:w="1843" w:type="dxa"/>
          </w:tcPr>
          <w:p w:rsidR="00990366" w:rsidRDefault="007167DB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990366" w:rsidRDefault="007167DB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Default="007167DB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30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5 409 516,63</w:t>
            </w:r>
          </w:p>
        </w:tc>
        <w:tc>
          <w:tcPr>
            <w:tcW w:w="1134" w:type="dxa"/>
          </w:tcPr>
          <w:p w:rsidR="00990366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67DB" w:rsidTr="00963C35">
        <w:trPr>
          <w:trHeight w:val="818"/>
        </w:trPr>
        <w:tc>
          <w:tcPr>
            <w:tcW w:w="346" w:type="dxa"/>
          </w:tcPr>
          <w:p w:rsidR="007167DB" w:rsidRDefault="007167DB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167DB" w:rsidRPr="000B64BF" w:rsidRDefault="007167DB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DB" w:rsidRDefault="007167DB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7DB" w:rsidRDefault="007167DB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67DB" w:rsidRDefault="007167DB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0" w:type="dxa"/>
          </w:tcPr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DB" w:rsidRDefault="007167DB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67DB" w:rsidRDefault="007167DB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47" w:type="dxa"/>
          </w:tcPr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Сон Кен Хо </w:t>
            </w:r>
            <w:r w:rsidRPr="005D3300">
              <w:rPr>
                <w:rFonts w:ascii="Times New Roman" w:hAnsi="Times New Roman" w:cs="Times New Roman"/>
                <w:sz w:val="20"/>
                <w:szCs w:val="20"/>
              </w:rPr>
              <w:t>(назначен на должность в отчетном году)</w:t>
            </w:r>
          </w:p>
        </w:tc>
        <w:tc>
          <w:tcPr>
            <w:tcW w:w="1843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366" w:rsidRP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30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0366" w:rsidRP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Edix</w:t>
            </w:r>
          </w:p>
        </w:tc>
        <w:tc>
          <w:tcPr>
            <w:tcW w:w="1276" w:type="dxa"/>
          </w:tcPr>
          <w:p w:rsidR="00990366" w:rsidRPr="00F94FFE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2 079 734,18</w:t>
            </w:r>
          </w:p>
        </w:tc>
        <w:tc>
          <w:tcPr>
            <w:tcW w:w="1134" w:type="dxa"/>
          </w:tcPr>
          <w:p w:rsidR="00990366" w:rsidRPr="005D3300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44A4" w:rsidTr="00963C35">
        <w:trPr>
          <w:trHeight w:val="818"/>
        </w:trPr>
        <w:tc>
          <w:tcPr>
            <w:tcW w:w="346" w:type="dxa"/>
          </w:tcPr>
          <w:p w:rsidR="00A744A4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A744A4" w:rsidRPr="00990366" w:rsidRDefault="00A744A4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3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744A4" w:rsidRDefault="00A744A4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44A4" w:rsidRDefault="00A744A4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4A4" w:rsidRPr="00A744A4" w:rsidRDefault="00A744A4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44A4" w:rsidRDefault="00A744A4" w:rsidP="00A744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44A4" w:rsidRDefault="00A744A4" w:rsidP="00A744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A4" w:rsidRPr="00A744A4" w:rsidRDefault="00A744A4" w:rsidP="00A744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44A4" w:rsidRDefault="00A744A4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A744A4" w:rsidRDefault="00A744A4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A4" w:rsidRPr="00A744A4" w:rsidRDefault="00A744A4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A744A4" w:rsidRDefault="00A744A4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4A4" w:rsidRDefault="00A744A4" w:rsidP="004D0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A4" w:rsidRPr="00A744A4" w:rsidRDefault="00A744A4" w:rsidP="004D0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A744A4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44A4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0" w:type="dxa"/>
          </w:tcPr>
          <w:p w:rsidR="00A744A4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44A4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44A4" w:rsidRPr="00F94FFE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1 770 546,80</w:t>
            </w:r>
          </w:p>
        </w:tc>
        <w:tc>
          <w:tcPr>
            <w:tcW w:w="1134" w:type="dxa"/>
          </w:tcPr>
          <w:p w:rsidR="00A744A4" w:rsidRPr="00A744A4" w:rsidRDefault="00A744A4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</w:tcPr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Синицина Людмила Витальевна</w:t>
            </w:r>
          </w:p>
        </w:tc>
        <w:tc>
          <w:tcPr>
            <w:tcW w:w="1843" w:type="dxa"/>
          </w:tcPr>
          <w:p w:rsidR="00EA6879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Рейдово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366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366" w:rsidRPr="008348D3" w:rsidRDefault="00990366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936,4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D3"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990366" w:rsidRPr="008348D3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366" w:rsidRPr="008348D3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Pr="00F94FFE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2 376 261,28</w:t>
            </w:r>
          </w:p>
        </w:tc>
        <w:tc>
          <w:tcPr>
            <w:tcW w:w="1134" w:type="dxa"/>
          </w:tcPr>
          <w:p w:rsidR="00990366" w:rsidRPr="008348D3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4BF" w:rsidTr="00963C35">
        <w:trPr>
          <w:trHeight w:val="818"/>
        </w:trPr>
        <w:tc>
          <w:tcPr>
            <w:tcW w:w="346" w:type="dxa"/>
          </w:tcPr>
          <w:p w:rsidR="000B64BF" w:rsidRPr="00AD7D55" w:rsidRDefault="000B64BF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</w:tcPr>
          <w:p w:rsidR="000B64BF" w:rsidRPr="000D56EF" w:rsidRDefault="000B64BF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Крив</w:t>
            </w:r>
            <w:r w:rsidR="00BA52C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нич Светлана Федоровна</w:t>
            </w:r>
          </w:p>
        </w:tc>
        <w:tc>
          <w:tcPr>
            <w:tcW w:w="1843" w:type="dxa"/>
          </w:tcPr>
          <w:p w:rsidR="00EA6879" w:rsidRDefault="000B64B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</w:p>
          <w:p w:rsidR="000B64BF" w:rsidRDefault="000B64B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Буревестник</w:t>
            </w:r>
          </w:p>
        </w:tc>
        <w:tc>
          <w:tcPr>
            <w:tcW w:w="1276" w:type="dxa"/>
          </w:tcPr>
          <w:p w:rsidR="000B64BF" w:rsidRDefault="000B64BF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64BF" w:rsidRPr="004056DA" w:rsidRDefault="000B64BF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4BF" w:rsidRPr="005045FD" w:rsidRDefault="000B64BF" w:rsidP="00F928FD">
            <w:pPr>
              <w:spacing w:after="0"/>
              <w:jc w:val="center"/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64BF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64BF" w:rsidRDefault="000B64BF" w:rsidP="00F928FD">
            <w:pPr>
              <w:spacing w:after="0"/>
              <w:jc w:val="center"/>
            </w:pPr>
          </w:p>
          <w:p w:rsidR="000B64BF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64BF" w:rsidRPr="008B314A" w:rsidRDefault="000B64BF" w:rsidP="00F928FD">
            <w:pPr>
              <w:spacing w:line="24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64BF" w:rsidRPr="004056DA" w:rsidRDefault="000B64BF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B64BF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4BF" w:rsidRPr="004056DA" w:rsidRDefault="000B64BF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57,0 </w:t>
            </w:r>
          </w:p>
          <w:p w:rsidR="000B64BF" w:rsidRPr="004056DA" w:rsidRDefault="000B64BF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0B64BF" w:rsidRDefault="000B64BF" w:rsidP="00F928F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4BF" w:rsidRPr="004056DA" w:rsidRDefault="000B64BF" w:rsidP="00F928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64BF" w:rsidRDefault="000B64BF" w:rsidP="00F92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4BF" w:rsidRPr="004056DA" w:rsidRDefault="000B64BF" w:rsidP="00F92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64BF" w:rsidRPr="004056DA" w:rsidRDefault="000B64BF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64BF" w:rsidRPr="004056DA" w:rsidRDefault="000B64BF" w:rsidP="00EA687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30" w:type="dxa"/>
          </w:tcPr>
          <w:p w:rsidR="000B64BF" w:rsidRPr="004056DA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4BF" w:rsidRDefault="000B64B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2 482 066,81</w:t>
            </w:r>
          </w:p>
        </w:tc>
        <w:tc>
          <w:tcPr>
            <w:tcW w:w="1134" w:type="dxa"/>
          </w:tcPr>
          <w:p w:rsidR="000B64BF" w:rsidRDefault="000B64B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64BF" w:rsidTr="00963C35">
        <w:trPr>
          <w:trHeight w:val="818"/>
        </w:trPr>
        <w:tc>
          <w:tcPr>
            <w:tcW w:w="346" w:type="dxa"/>
          </w:tcPr>
          <w:p w:rsidR="000B64BF" w:rsidRDefault="000B64BF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0B64BF" w:rsidRPr="000B64BF" w:rsidRDefault="000B64B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B64BF" w:rsidRDefault="000B64B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64BF" w:rsidRPr="004056DA" w:rsidRDefault="000B64BF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64BF" w:rsidRPr="004056DA" w:rsidRDefault="00EA6879" w:rsidP="00EA687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30" w:type="dxa"/>
          </w:tcPr>
          <w:p w:rsidR="000B64BF" w:rsidRPr="004056DA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4BF" w:rsidRPr="004056DA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4BF" w:rsidRPr="00CC4738" w:rsidRDefault="000B64B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2 762 785,22</w:t>
            </w:r>
          </w:p>
        </w:tc>
        <w:tc>
          <w:tcPr>
            <w:tcW w:w="1134" w:type="dxa"/>
          </w:tcPr>
          <w:p w:rsidR="000B64BF" w:rsidRPr="004056DA" w:rsidRDefault="000B64B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CD2" w:rsidTr="00963C35">
        <w:trPr>
          <w:trHeight w:val="818"/>
        </w:trPr>
        <w:tc>
          <w:tcPr>
            <w:tcW w:w="346" w:type="dxa"/>
          </w:tcPr>
          <w:p w:rsidR="00DA0CD2" w:rsidRPr="00AD7D55" w:rsidRDefault="00DA0CD2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</w:tcPr>
          <w:p w:rsidR="00DA0CD2" w:rsidRPr="00DA0CD2" w:rsidRDefault="00DA0CD2" w:rsidP="00F928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CD2">
              <w:rPr>
                <w:rFonts w:ascii="Times New Roman" w:hAnsi="Times New Roman" w:cs="Times New Roman"/>
                <w:b/>
                <w:sz w:val="20"/>
                <w:szCs w:val="20"/>
              </w:rPr>
              <w:t>Подкорытов Александр Сергеевич</w:t>
            </w:r>
          </w:p>
        </w:tc>
        <w:tc>
          <w:tcPr>
            <w:tcW w:w="1843" w:type="dxa"/>
          </w:tcPr>
          <w:p w:rsidR="00DA0CD2" w:rsidRPr="00600739" w:rsidRDefault="00DA0CD2" w:rsidP="00F928F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жилищно-коммунального хозяйства</w:t>
            </w:r>
          </w:p>
        </w:tc>
        <w:tc>
          <w:tcPr>
            <w:tcW w:w="1276" w:type="dxa"/>
          </w:tcPr>
          <w:p w:rsidR="00DA0CD2" w:rsidRDefault="000B1E3A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E3A" w:rsidRPr="00600739" w:rsidRDefault="000B1E3A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1E3A" w:rsidRDefault="000B1E3A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0CD2" w:rsidRDefault="00DA0CD2" w:rsidP="000B1E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E3A" w:rsidRPr="000B1E3A" w:rsidRDefault="000B1E3A" w:rsidP="000B1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</w:tcPr>
          <w:p w:rsidR="000B1E3A" w:rsidRDefault="000B1E3A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1E3A" w:rsidRDefault="000B1E3A" w:rsidP="000B1E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Default="000B1E3A" w:rsidP="000B1E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78,0</w:t>
            </w:r>
          </w:p>
          <w:p w:rsidR="000B1E3A" w:rsidRPr="000B1E3A" w:rsidRDefault="000B1E3A" w:rsidP="000B1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E3A" w:rsidRDefault="000B1E3A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CD2" w:rsidRDefault="00DA0CD2" w:rsidP="000B1E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E3A" w:rsidRPr="000B1E3A" w:rsidRDefault="000B1E3A" w:rsidP="000B1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DA0CD2" w:rsidRDefault="00DA0CD2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CD2" w:rsidRPr="00E53630" w:rsidRDefault="00DA0CD2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0CD2" w:rsidRDefault="00DA0CD2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DA0CD2" w:rsidRDefault="00DA0CD2" w:rsidP="00F92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Pr="00E53630" w:rsidRDefault="000B1E3A" w:rsidP="00F92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30" w:type="dxa"/>
          </w:tcPr>
          <w:p w:rsidR="00DA0CD2" w:rsidRDefault="00DA0CD2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CD2" w:rsidRDefault="00DA0CD2" w:rsidP="00F92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Pr="00E53630" w:rsidRDefault="00DA0CD2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CD2" w:rsidRPr="00E53630" w:rsidRDefault="00DA0CD2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0CD2" w:rsidRPr="00E53630" w:rsidRDefault="00DA0CD2" w:rsidP="00F928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Freendi</w:t>
            </w:r>
          </w:p>
        </w:tc>
        <w:tc>
          <w:tcPr>
            <w:tcW w:w="1276" w:type="dxa"/>
          </w:tcPr>
          <w:p w:rsidR="00DA0CD2" w:rsidRPr="00CC4738" w:rsidRDefault="004C63E1" w:rsidP="00EA687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68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6879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450,84</w:t>
            </w:r>
          </w:p>
        </w:tc>
        <w:tc>
          <w:tcPr>
            <w:tcW w:w="1134" w:type="dxa"/>
          </w:tcPr>
          <w:p w:rsidR="00DA0CD2" w:rsidRPr="004056DA" w:rsidRDefault="004C63E1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1E6" w:rsidTr="00963C35">
        <w:trPr>
          <w:trHeight w:val="818"/>
        </w:trPr>
        <w:tc>
          <w:tcPr>
            <w:tcW w:w="346" w:type="dxa"/>
          </w:tcPr>
          <w:p w:rsidR="00A311E6" w:rsidRPr="00AD7D55" w:rsidRDefault="00A311E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A311E6" w:rsidRPr="001A7F8C" w:rsidRDefault="00A311E6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311E6" w:rsidRPr="00600739" w:rsidRDefault="00A311E6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1E6" w:rsidRPr="00600739" w:rsidRDefault="00A311E6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11E6" w:rsidRPr="00600739" w:rsidRDefault="00A311E6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</w:tcPr>
          <w:p w:rsidR="00A311E6" w:rsidRPr="00600739" w:rsidRDefault="00A311E6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A311E6" w:rsidRPr="00600739" w:rsidRDefault="00A311E6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311E6" w:rsidRDefault="00A311E6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11E6" w:rsidRDefault="00A311E6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11E6" w:rsidRPr="00E53630" w:rsidRDefault="00A311E6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11E6" w:rsidRDefault="00A311E6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11E6" w:rsidRDefault="00A311E6" w:rsidP="00A311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E6" w:rsidRPr="00E53630" w:rsidRDefault="00A311E6" w:rsidP="00A311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930" w:type="dxa"/>
          </w:tcPr>
          <w:p w:rsidR="00A311E6" w:rsidRDefault="00A311E6" w:rsidP="00A311E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11E6" w:rsidRDefault="00A311E6" w:rsidP="00A311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E6" w:rsidRPr="00E53630" w:rsidRDefault="00A311E6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11E6" w:rsidRPr="00600739" w:rsidRDefault="00A311E6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1E6" w:rsidRPr="00CC4738" w:rsidRDefault="00A311E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392 929,75</w:t>
            </w:r>
          </w:p>
        </w:tc>
        <w:tc>
          <w:tcPr>
            <w:tcW w:w="1134" w:type="dxa"/>
          </w:tcPr>
          <w:p w:rsidR="00A311E6" w:rsidRPr="00CC4738" w:rsidRDefault="00A311E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623" w:rsidTr="00963C35">
        <w:trPr>
          <w:trHeight w:val="818"/>
        </w:trPr>
        <w:tc>
          <w:tcPr>
            <w:tcW w:w="346" w:type="dxa"/>
          </w:tcPr>
          <w:p w:rsidR="007E2623" w:rsidRPr="00AD7D55" w:rsidRDefault="007E2623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E2623" w:rsidRPr="001A7F8C" w:rsidRDefault="007E2623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E2623" w:rsidRPr="00600739" w:rsidRDefault="007E2623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623" w:rsidRPr="00E53630" w:rsidRDefault="007E2623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930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623" w:rsidTr="00963C35">
        <w:trPr>
          <w:trHeight w:val="818"/>
        </w:trPr>
        <w:tc>
          <w:tcPr>
            <w:tcW w:w="346" w:type="dxa"/>
          </w:tcPr>
          <w:p w:rsidR="007E2623" w:rsidRPr="00AD7D55" w:rsidRDefault="007E2623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E2623" w:rsidRPr="001A7F8C" w:rsidRDefault="007E2623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E2623" w:rsidRPr="00600739" w:rsidRDefault="007E2623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623" w:rsidRPr="00E53630" w:rsidRDefault="007E2623" w:rsidP="007E26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930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623" w:rsidTr="00963C35">
        <w:trPr>
          <w:trHeight w:val="818"/>
        </w:trPr>
        <w:tc>
          <w:tcPr>
            <w:tcW w:w="346" w:type="dxa"/>
          </w:tcPr>
          <w:p w:rsidR="007E2623" w:rsidRPr="00AD7D55" w:rsidRDefault="007E2623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E2623" w:rsidRPr="00600739" w:rsidRDefault="007E2623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E2623" w:rsidRPr="00600739" w:rsidRDefault="007E2623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623" w:rsidRPr="00E53630" w:rsidRDefault="007E2623" w:rsidP="007E26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930" w:type="dxa"/>
          </w:tcPr>
          <w:p w:rsidR="007E2623" w:rsidRDefault="007E2623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623" w:rsidRDefault="007E2623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623" w:rsidRPr="00E53630" w:rsidRDefault="007E2623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2623" w:rsidRPr="00600739" w:rsidRDefault="007E2623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2623" w:rsidRDefault="007E2623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</w:tcPr>
          <w:p w:rsidR="00990366" w:rsidRPr="00420EEB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EB">
              <w:rPr>
                <w:rFonts w:ascii="Times New Roman" w:hAnsi="Times New Roman" w:cs="Times New Roman"/>
                <w:b/>
                <w:sz w:val="20"/>
                <w:szCs w:val="20"/>
              </w:rPr>
              <w:t>Томашенко Игорь Николаевич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0EEB">
              <w:rPr>
                <w:rFonts w:ascii="Times New Roman" w:hAnsi="Times New Roman" w:cs="Times New Roman"/>
                <w:sz w:val="20"/>
                <w:szCs w:val="20"/>
              </w:rPr>
              <w:t>(назначен на должность в 2017)</w:t>
            </w:r>
          </w:p>
        </w:tc>
        <w:tc>
          <w:tcPr>
            <w:tcW w:w="1843" w:type="dxa"/>
          </w:tcPr>
          <w:p w:rsidR="00990366" w:rsidRPr="004056DA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ЖКХ</w:t>
            </w:r>
          </w:p>
        </w:tc>
        <w:tc>
          <w:tcPr>
            <w:tcW w:w="1276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Pr="00955B30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Pr="00955B30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Pr="00955B30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930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Хайс</w:t>
            </w:r>
          </w:p>
        </w:tc>
        <w:tc>
          <w:tcPr>
            <w:tcW w:w="1276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230 550,00</w:t>
            </w:r>
          </w:p>
        </w:tc>
        <w:tc>
          <w:tcPr>
            <w:tcW w:w="1134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90366" w:rsidRPr="004056DA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66" w:rsidRPr="004056DA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Pr="0091628B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930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Pr="00CC4738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90366" w:rsidRPr="004056DA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66" w:rsidRPr="004056DA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Pr="0091628B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930" w:type="dxa"/>
          </w:tcPr>
          <w:p w:rsidR="00990366" w:rsidRPr="004056DA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Pr="00CC4738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300" w:rsidTr="00963C35">
        <w:trPr>
          <w:trHeight w:val="818"/>
        </w:trPr>
        <w:tc>
          <w:tcPr>
            <w:tcW w:w="346" w:type="dxa"/>
          </w:tcPr>
          <w:p w:rsidR="005D3300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</w:tcPr>
          <w:p w:rsidR="005D3300" w:rsidRDefault="005D3300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Антонина Игоревна</w:t>
            </w:r>
          </w:p>
          <w:p w:rsidR="005D3300" w:rsidRDefault="005D3300" w:rsidP="005D33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отчетном году)</w:t>
            </w:r>
          </w:p>
        </w:tc>
        <w:tc>
          <w:tcPr>
            <w:tcW w:w="1843" w:type="dxa"/>
          </w:tcPr>
          <w:p w:rsidR="005D3300" w:rsidRDefault="005D3300" w:rsidP="005D330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ЖКХ </w:t>
            </w:r>
          </w:p>
        </w:tc>
        <w:tc>
          <w:tcPr>
            <w:tcW w:w="1276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3300" w:rsidRDefault="005D3300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3300" w:rsidRDefault="005D3300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30" w:type="dxa"/>
          </w:tcPr>
          <w:p w:rsidR="005D3300" w:rsidRDefault="005D3300" w:rsidP="0008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300" w:rsidRDefault="005D3300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972 406,79</w:t>
            </w:r>
          </w:p>
        </w:tc>
        <w:tc>
          <w:tcPr>
            <w:tcW w:w="1134" w:type="dxa"/>
          </w:tcPr>
          <w:p w:rsidR="005D3300" w:rsidRDefault="005D3300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300" w:rsidTr="00963C35">
        <w:trPr>
          <w:trHeight w:val="818"/>
        </w:trPr>
        <w:tc>
          <w:tcPr>
            <w:tcW w:w="346" w:type="dxa"/>
          </w:tcPr>
          <w:p w:rsidR="005D3300" w:rsidRPr="00AD7D55" w:rsidRDefault="005D3300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3300" w:rsidRDefault="005D3300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D3300" w:rsidRDefault="005D3300" w:rsidP="000D56E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3300" w:rsidRDefault="005D3300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30" w:type="dxa"/>
          </w:tcPr>
          <w:p w:rsidR="005D3300" w:rsidRDefault="005D3300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3300" w:rsidRDefault="005D3300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300" w:rsidRDefault="005D3300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3300" w:rsidRDefault="005D3300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47" w:type="dxa"/>
          </w:tcPr>
          <w:p w:rsidR="00990366" w:rsidRPr="000D56EF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Андрей Александрович</w:t>
            </w:r>
          </w:p>
        </w:tc>
        <w:tc>
          <w:tcPr>
            <w:tcW w:w="1843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0366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993" w:type="dxa"/>
          </w:tcPr>
          <w:p w:rsidR="00990366" w:rsidRDefault="00990366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0366" w:rsidRPr="000D33B5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1 617 305,44</w:t>
            </w:r>
          </w:p>
        </w:tc>
        <w:tc>
          <w:tcPr>
            <w:tcW w:w="1134" w:type="dxa"/>
          </w:tcPr>
          <w:p w:rsidR="00990366" w:rsidRPr="000D33B5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90366" w:rsidRPr="008E120D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Default="00990366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930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1 257 269,16</w:t>
            </w:r>
          </w:p>
        </w:tc>
        <w:tc>
          <w:tcPr>
            <w:tcW w:w="1134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6EF" w:rsidTr="00963C35">
        <w:trPr>
          <w:trHeight w:val="818"/>
        </w:trPr>
        <w:tc>
          <w:tcPr>
            <w:tcW w:w="346" w:type="dxa"/>
          </w:tcPr>
          <w:p w:rsidR="000D56EF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</w:tcPr>
          <w:p w:rsidR="000D56EF" w:rsidRPr="000D56EF" w:rsidRDefault="00A744A4" w:rsidP="005D33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Качанова Екатерина Юрьевна</w:t>
            </w:r>
          </w:p>
        </w:tc>
        <w:tc>
          <w:tcPr>
            <w:tcW w:w="1843" w:type="dxa"/>
          </w:tcPr>
          <w:p w:rsidR="000D56EF" w:rsidRDefault="00A744A4" w:rsidP="000D56E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276" w:type="dxa"/>
          </w:tcPr>
          <w:p w:rsidR="000D56EF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56EF" w:rsidRDefault="0019096A" w:rsidP="007740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7740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992" w:type="dxa"/>
          </w:tcPr>
          <w:p w:rsidR="000D56EF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0D56EF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56EF" w:rsidRDefault="0019096A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EF" w:rsidRPr="004056DA" w:rsidRDefault="0019096A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30" w:type="dxa"/>
          </w:tcPr>
          <w:p w:rsidR="000D56EF" w:rsidRDefault="0019096A" w:rsidP="0008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EF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56EF" w:rsidRPr="00084478" w:rsidRDefault="0019096A" w:rsidP="0008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1 159 482,11</w:t>
            </w:r>
          </w:p>
        </w:tc>
        <w:tc>
          <w:tcPr>
            <w:tcW w:w="1134" w:type="dxa"/>
          </w:tcPr>
          <w:p w:rsidR="000D56EF" w:rsidRPr="00084478" w:rsidRDefault="0019096A" w:rsidP="00084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96A" w:rsidTr="00963C35">
        <w:trPr>
          <w:trHeight w:val="818"/>
        </w:trPr>
        <w:tc>
          <w:tcPr>
            <w:tcW w:w="346" w:type="dxa"/>
          </w:tcPr>
          <w:p w:rsidR="0019096A" w:rsidRPr="00AD7D55" w:rsidRDefault="0019096A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19096A" w:rsidRPr="00084478" w:rsidRDefault="0019096A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9096A" w:rsidRDefault="0019096A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96A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96A" w:rsidRDefault="0019096A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96A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096A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096A" w:rsidRDefault="0019096A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096A" w:rsidRPr="004056DA" w:rsidRDefault="0019096A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30" w:type="dxa"/>
          </w:tcPr>
          <w:p w:rsidR="0019096A" w:rsidRDefault="0019096A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096A" w:rsidRDefault="0019096A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096A" w:rsidRDefault="0019096A" w:rsidP="000844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948 908,83</w:t>
            </w:r>
          </w:p>
        </w:tc>
        <w:tc>
          <w:tcPr>
            <w:tcW w:w="1134" w:type="dxa"/>
          </w:tcPr>
          <w:p w:rsidR="0019096A" w:rsidRDefault="0019096A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2CD" w:rsidTr="00963C35">
        <w:trPr>
          <w:trHeight w:val="818"/>
        </w:trPr>
        <w:tc>
          <w:tcPr>
            <w:tcW w:w="346" w:type="dxa"/>
          </w:tcPr>
          <w:p w:rsidR="00BA52CD" w:rsidRPr="00AD7D55" w:rsidRDefault="00BA52CD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</w:tcPr>
          <w:p w:rsidR="00BA52CD" w:rsidRPr="00BA52CD" w:rsidRDefault="00BA52CD" w:rsidP="00BA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2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Бродецкий Эдуард Владимирович </w:t>
            </w:r>
          </w:p>
        </w:tc>
        <w:tc>
          <w:tcPr>
            <w:tcW w:w="1843" w:type="dxa"/>
          </w:tcPr>
          <w:p w:rsidR="00BA52CD" w:rsidRDefault="00BA52CD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тарший специалист</w:t>
            </w:r>
          </w:p>
          <w:p w:rsidR="00BA52CD" w:rsidRPr="00600739" w:rsidRDefault="00BA52CD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1 разряда отдела жилищно-коммунального хозяйства</w:t>
            </w:r>
          </w:p>
        </w:tc>
        <w:tc>
          <w:tcPr>
            <w:tcW w:w="1276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Тойота Калдина</w:t>
            </w:r>
          </w:p>
        </w:tc>
        <w:tc>
          <w:tcPr>
            <w:tcW w:w="1276" w:type="dxa"/>
          </w:tcPr>
          <w:p w:rsidR="00BA52CD" w:rsidRPr="006D3784" w:rsidRDefault="00BA52CD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743 109,30</w:t>
            </w:r>
          </w:p>
        </w:tc>
        <w:tc>
          <w:tcPr>
            <w:tcW w:w="1134" w:type="dxa"/>
          </w:tcPr>
          <w:p w:rsidR="00BA52CD" w:rsidRPr="005045FD" w:rsidRDefault="00BA52CD" w:rsidP="004417E3">
            <w:pPr>
              <w:jc w:val="center"/>
            </w:pPr>
            <w:r>
              <w:t>-</w:t>
            </w:r>
          </w:p>
        </w:tc>
      </w:tr>
      <w:tr w:rsidR="00BA52CD" w:rsidTr="00963C35">
        <w:trPr>
          <w:trHeight w:val="818"/>
        </w:trPr>
        <w:tc>
          <w:tcPr>
            <w:tcW w:w="346" w:type="dxa"/>
          </w:tcPr>
          <w:p w:rsidR="00BA52CD" w:rsidRDefault="00BA52CD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BA52CD" w:rsidRPr="00E53630" w:rsidRDefault="00BA52CD" w:rsidP="0044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A52CD" w:rsidRPr="00600739" w:rsidRDefault="00BA52CD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52CD" w:rsidRPr="006D3784" w:rsidRDefault="00BA52CD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928 709,77</w:t>
            </w:r>
          </w:p>
        </w:tc>
        <w:tc>
          <w:tcPr>
            <w:tcW w:w="1134" w:type="dxa"/>
          </w:tcPr>
          <w:p w:rsidR="00BA52CD" w:rsidRPr="005045FD" w:rsidRDefault="00BA52CD" w:rsidP="004417E3">
            <w:pPr>
              <w:jc w:val="center"/>
            </w:pPr>
            <w:r>
              <w:t>-</w:t>
            </w:r>
          </w:p>
        </w:tc>
      </w:tr>
      <w:tr w:rsidR="00BA52CD" w:rsidTr="00963C35">
        <w:trPr>
          <w:trHeight w:val="818"/>
        </w:trPr>
        <w:tc>
          <w:tcPr>
            <w:tcW w:w="346" w:type="dxa"/>
          </w:tcPr>
          <w:p w:rsidR="00BA52CD" w:rsidRDefault="00BA52CD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BA52CD" w:rsidRPr="00E53630" w:rsidRDefault="00BA52CD" w:rsidP="0044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52CD" w:rsidRPr="00600739" w:rsidRDefault="00BA52CD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52CD" w:rsidRDefault="00BA52CD" w:rsidP="00BA52C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A52CD" w:rsidRDefault="00BA52CD" w:rsidP="00BA52C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52CD" w:rsidRPr="00E53630" w:rsidRDefault="00BA52CD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52CD" w:rsidRPr="005045FD" w:rsidRDefault="00BA52CD" w:rsidP="004417E3">
            <w:pPr>
              <w:jc w:val="center"/>
            </w:pPr>
            <w:r>
              <w:t>-</w:t>
            </w:r>
          </w:p>
        </w:tc>
      </w:tr>
      <w:tr w:rsidR="00BA52CD" w:rsidTr="00963C35">
        <w:trPr>
          <w:trHeight w:val="818"/>
        </w:trPr>
        <w:tc>
          <w:tcPr>
            <w:tcW w:w="346" w:type="dxa"/>
          </w:tcPr>
          <w:p w:rsidR="00BA52CD" w:rsidRDefault="00BA52CD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BA52CD" w:rsidRPr="00E53630" w:rsidRDefault="00BA52CD" w:rsidP="0044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52CD" w:rsidRPr="00600739" w:rsidRDefault="00BA52CD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A52CD" w:rsidRPr="00600739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52CD" w:rsidRDefault="00BA52CD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52CD" w:rsidRPr="00E53630" w:rsidRDefault="00BA52CD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52CD" w:rsidRPr="005045FD" w:rsidRDefault="00BA52CD" w:rsidP="004417E3">
            <w:pPr>
              <w:jc w:val="center"/>
            </w:pPr>
            <w:r>
              <w:t>-</w:t>
            </w:r>
          </w:p>
        </w:tc>
      </w:tr>
      <w:tr w:rsidR="00A744A4" w:rsidTr="00963C35">
        <w:trPr>
          <w:trHeight w:val="818"/>
        </w:trPr>
        <w:tc>
          <w:tcPr>
            <w:tcW w:w="346" w:type="dxa"/>
          </w:tcPr>
          <w:p w:rsidR="00A744A4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47" w:type="dxa"/>
          </w:tcPr>
          <w:p w:rsidR="00A744A4" w:rsidRPr="000D56EF" w:rsidRDefault="00A744A4" w:rsidP="002405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Григоренко Ольга Николаевна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на должность </w:t>
            </w:r>
            <w:r w:rsidR="002405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744A4" w:rsidRDefault="00A744A4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44A4" w:rsidRDefault="00D8768C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68C" w:rsidRDefault="00D8768C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8C" w:rsidRDefault="00D8768C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768C" w:rsidRDefault="00D8768C" w:rsidP="0024054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45,01</w:t>
            </w:r>
          </w:p>
          <w:p w:rsidR="00A744A4" w:rsidRDefault="00A744A4" w:rsidP="002405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8C" w:rsidRPr="00D8768C" w:rsidRDefault="00D8768C" w:rsidP="00240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30" w:type="dxa"/>
          </w:tcPr>
          <w:p w:rsidR="00A744A4" w:rsidRDefault="00D8768C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68C" w:rsidRDefault="00D8768C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44A4" w:rsidRDefault="00D8768C" w:rsidP="00D876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1 582 107,48</w:t>
            </w:r>
          </w:p>
        </w:tc>
        <w:tc>
          <w:tcPr>
            <w:tcW w:w="1134" w:type="dxa"/>
          </w:tcPr>
          <w:p w:rsidR="00A744A4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68C" w:rsidTr="00963C35">
        <w:trPr>
          <w:trHeight w:val="818"/>
        </w:trPr>
        <w:tc>
          <w:tcPr>
            <w:tcW w:w="346" w:type="dxa"/>
          </w:tcPr>
          <w:p w:rsidR="00D8768C" w:rsidRDefault="00D8768C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D8768C" w:rsidRPr="00D8768C" w:rsidRDefault="00D8768C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6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8768C" w:rsidRDefault="00D8768C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68C" w:rsidRDefault="00D8768C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768C" w:rsidRDefault="00D8768C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768C" w:rsidRDefault="00D8768C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768C" w:rsidRDefault="00D8768C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768C" w:rsidRDefault="00D8768C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68C" w:rsidRDefault="00D8768C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8C" w:rsidRDefault="00D8768C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768C" w:rsidRDefault="00D8768C" w:rsidP="0024054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45,01</w:t>
            </w:r>
          </w:p>
          <w:p w:rsidR="00D8768C" w:rsidRDefault="00D8768C" w:rsidP="002405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8C" w:rsidRPr="00D8768C" w:rsidRDefault="00D8768C" w:rsidP="00240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30" w:type="dxa"/>
          </w:tcPr>
          <w:p w:rsidR="00D8768C" w:rsidRDefault="00D8768C" w:rsidP="004D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68C" w:rsidRDefault="00D8768C" w:rsidP="004D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768C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768C" w:rsidRDefault="00D8768C" w:rsidP="00D876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330 426,77</w:t>
            </w:r>
          </w:p>
        </w:tc>
        <w:tc>
          <w:tcPr>
            <w:tcW w:w="1134" w:type="dxa"/>
          </w:tcPr>
          <w:p w:rsidR="00D8768C" w:rsidRDefault="00D8768C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6EF" w:rsidTr="00963C35">
        <w:trPr>
          <w:trHeight w:val="818"/>
        </w:trPr>
        <w:tc>
          <w:tcPr>
            <w:tcW w:w="346" w:type="dxa"/>
          </w:tcPr>
          <w:p w:rsidR="000D56EF" w:rsidRPr="00AD7D55" w:rsidRDefault="00A744A4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</w:tcPr>
          <w:p w:rsidR="000D56EF" w:rsidRPr="000D56EF" w:rsidRDefault="000D56EF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EF">
              <w:rPr>
                <w:rFonts w:ascii="Times New Roman" w:hAnsi="Times New Roman" w:cs="Times New Roman"/>
                <w:b/>
                <w:sz w:val="20"/>
                <w:szCs w:val="20"/>
              </w:rPr>
              <w:t>Санина Анжелика Вячеславовна</w:t>
            </w:r>
          </w:p>
        </w:tc>
        <w:tc>
          <w:tcPr>
            <w:tcW w:w="1843" w:type="dxa"/>
          </w:tcPr>
          <w:p w:rsidR="000D56EF" w:rsidRPr="004056DA" w:rsidRDefault="000D56E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0D56EF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6EF" w:rsidRPr="004056DA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D56EF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56EF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EF" w:rsidRPr="00955B30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D56EF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</w:t>
            </w:r>
          </w:p>
          <w:p w:rsidR="000D56EF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EF" w:rsidRPr="00955B30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70,8</w:t>
            </w:r>
          </w:p>
        </w:tc>
        <w:tc>
          <w:tcPr>
            <w:tcW w:w="993" w:type="dxa"/>
          </w:tcPr>
          <w:p w:rsidR="000D56EF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6EF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EF" w:rsidRPr="00955B30" w:rsidRDefault="000D56EF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0D56EF" w:rsidRPr="004056DA" w:rsidRDefault="000D56E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56EF" w:rsidRPr="004056DA" w:rsidRDefault="00240545" w:rsidP="0024054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30" w:type="dxa"/>
          </w:tcPr>
          <w:p w:rsidR="000D56EF" w:rsidRPr="00955B30" w:rsidRDefault="000D56EF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56EF" w:rsidRPr="004056DA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56EF" w:rsidRPr="004056DA" w:rsidRDefault="000D56EF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1 191 907,05</w:t>
            </w:r>
          </w:p>
        </w:tc>
        <w:tc>
          <w:tcPr>
            <w:tcW w:w="1134" w:type="dxa"/>
          </w:tcPr>
          <w:p w:rsidR="000D56EF" w:rsidRPr="004056DA" w:rsidRDefault="000D56E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4A4" w:rsidTr="00963C35">
        <w:trPr>
          <w:trHeight w:val="818"/>
        </w:trPr>
        <w:tc>
          <w:tcPr>
            <w:tcW w:w="346" w:type="dxa"/>
          </w:tcPr>
          <w:p w:rsidR="00A744A4" w:rsidRDefault="000B64BF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7" w:type="dxa"/>
          </w:tcPr>
          <w:p w:rsidR="00A744A4" w:rsidRPr="000D56EF" w:rsidRDefault="00450E59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Шатова Татьяна Владимировна</w:t>
            </w:r>
          </w:p>
        </w:tc>
        <w:tc>
          <w:tcPr>
            <w:tcW w:w="1843" w:type="dxa"/>
          </w:tcPr>
          <w:p w:rsidR="00240545" w:rsidRDefault="00240545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450E59">
              <w:rPr>
                <w:rFonts w:ascii="Times New Roman" w:hAnsi="Times New Roman" w:cs="Times New Roman"/>
                <w:sz w:val="20"/>
                <w:szCs w:val="20"/>
              </w:rPr>
              <w:t xml:space="preserve">й специалист </w:t>
            </w:r>
          </w:p>
          <w:p w:rsidR="00A744A4" w:rsidRDefault="00450E59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 отдела образования</w:t>
            </w:r>
          </w:p>
        </w:tc>
        <w:tc>
          <w:tcPr>
            <w:tcW w:w="1276" w:type="dxa"/>
          </w:tcPr>
          <w:p w:rsidR="00A744A4" w:rsidRDefault="00A324B8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44A4" w:rsidRDefault="00A324B8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44A4" w:rsidRDefault="00A324B8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44A4" w:rsidRDefault="00A324B8" w:rsidP="00A3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44A4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44A4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0" w:type="dxa"/>
          </w:tcPr>
          <w:p w:rsidR="00A744A4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E59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44A4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44A4" w:rsidRDefault="00450E59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1 020 614,15</w:t>
            </w:r>
          </w:p>
        </w:tc>
        <w:tc>
          <w:tcPr>
            <w:tcW w:w="1134" w:type="dxa"/>
          </w:tcPr>
          <w:p w:rsidR="00A744A4" w:rsidRDefault="00450E59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C4B" w:rsidTr="00505C4B">
        <w:trPr>
          <w:trHeight w:val="443"/>
        </w:trPr>
        <w:tc>
          <w:tcPr>
            <w:tcW w:w="346" w:type="dxa"/>
          </w:tcPr>
          <w:p w:rsidR="00505C4B" w:rsidRDefault="00505C4B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05C4B" w:rsidRPr="00240545" w:rsidRDefault="00505C4B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5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05C4B" w:rsidRDefault="00505C4B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5C4B" w:rsidRDefault="00A324B8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5C4B" w:rsidRDefault="00A324B8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5C4B" w:rsidRDefault="00A324B8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5C4B" w:rsidRDefault="00A324B8" w:rsidP="00A3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0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24B8" w:rsidRPr="00A455AA" w:rsidRDefault="00A324B8" w:rsidP="00A3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05C4B" w:rsidRDefault="00A324B8" w:rsidP="00A324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</w:p>
        </w:tc>
        <w:tc>
          <w:tcPr>
            <w:tcW w:w="1276" w:type="dxa"/>
          </w:tcPr>
          <w:p w:rsidR="00505C4B" w:rsidRDefault="00A324B8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2 419 021,64</w:t>
            </w:r>
          </w:p>
        </w:tc>
        <w:tc>
          <w:tcPr>
            <w:tcW w:w="1134" w:type="dxa"/>
          </w:tcPr>
          <w:p w:rsidR="00505C4B" w:rsidRDefault="00A324B8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C4B" w:rsidTr="00505C4B">
        <w:trPr>
          <w:trHeight w:val="542"/>
        </w:trPr>
        <w:tc>
          <w:tcPr>
            <w:tcW w:w="346" w:type="dxa"/>
          </w:tcPr>
          <w:p w:rsidR="00505C4B" w:rsidRPr="00AD7D55" w:rsidRDefault="00505C4B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05C4B" w:rsidRPr="000D56EF" w:rsidRDefault="00505C4B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05C4B" w:rsidRDefault="00505C4B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5C4B" w:rsidRPr="00A324B8" w:rsidRDefault="00A324B8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05C4B" w:rsidRPr="00A324B8" w:rsidRDefault="00A324B8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05C4B" w:rsidRPr="00A324B8" w:rsidRDefault="00A324B8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05C4B" w:rsidRPr="00A324B8" w:rsidRDefault="00A324B8" w:rsidP="00A324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0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5C4B" w:rsidRPr="00A324B8" w:rsidRDefault="00A324B8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05C4B" w:rsidRDefault="00A324B8" w:rsidP="00A324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5C4B" w:rsidRDefault="00A324B8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C4B" w:rsidTr="00505C4B">
        <w:trPr>
          <w:trHeight w:val="656"/>
        </w:trPr>
        <w:tc>
          <w:tcPr>
            <w:tcW w:w="346" w:type="dxa"/>
          </w:tcPr>
          <w:p w:rsidR="00505C4B" w:rsidRPr="00AD7D55" w:rsidRDefault="00505C4B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05C4B" w:rsidRPr="000D56EF" w:rsidRDefault="00505C4B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05C4B" w:rsidRDefault="00505C4B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5C4B" w:rsidRPr="00A324B8" w:rsidRDefault="00A324B8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05C4B" w:rsidRPr="00A324B8" w:rsidRDefault="00A324B8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05C4B" w:rsidRPr="00A324B8" w:rsidRDefault="00A324B8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05C4B" w:rsidRPr="00A324B8" w:rsidRDefault="00A324B8" w:rsidP="00A324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0" w:type="dxa"/>
          </w:tcPr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C4B" w:rsidRDefault="00505C4B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5C4B" w:rsidRPr="00A324B8" w:rsidRDefault="00A324B8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05C4B" w:rsidRDefault="00A324B8" w:rsidP="00A324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5C4B" w:rsidRDefault="00A324B8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10CC" w:rsidTr="00963C35">
        <w:trPr>
          <w:trHeight w:val="818"/>
        </w:trPr>
        <w:tc>
          <w:tcPr>
            <w:tcW w:w="346" w:type="dxa"/>
          </w:tcPr>
          <w:p w:rsidR="00D310CC" w:rsidRPr="00AD7D55" w:rsidRDefault="00763447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7" w:type="dxa"/>
          </w:tcPr>
          <w:p w:rsidR="00D310CC" w:rsidRPr="00A455AA" w:rsidRDefault="00D310CC" w:rsidP="00D310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0CC">
              <w:rPr>
                <w:rFonts w:ascii="Times New Roman" w:hAnsi="Times New Roman" w:cs="Times New Roman"/>
                <w:b/>
                <w:sz w:val="20"/>
                <w:szCs w:val="20"/>
              </w:rPr>
              <w:t>Вещикова Валерия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(назначена на должность в отчетнм году)</w:t>
            </w:r>
          </w:p>
        </w:tc>
        <w:tc>
          <w:tcPr>
            <w:tcW w:w="1843" w:type="dxa"/>
          </w:tcPr>
          <w:p w:rsidR="00D310CC" w:rsidRDefault="00D310CC" w:rsidP="00D310C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тарший специалист 1 разряда отдела образования</w:t>
            </w:r>
          </w:p>
        </w:tc>
        <w:tc>
          <w:tcPr>
            <w:tcW w:w="1276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D310CC" w:rsidRPr="00A455AA" w:rsidRDefault="00240545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310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CC" w:rsidRPr="00A455AA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0CC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0CC" w:rsidRPr="00A455AA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0CC" w:rsidRDefault="00D310CC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Pr="00D310CC" w:rsidRDefault="009F12E1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10CC" w:rsidRDefault="00D310CC" w:rsidP="009F12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9F12E1" w:rsidRPr="009F12E1" w:rsidRDefault="00D310CC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310CC" w:rsidRPr="009F12E1" w:rsidRDefault="009F12E1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30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D310CC" w:rsidP="009F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D310CC" w:rsidRPr="009F12E1" w:rsidRDefault="009F12E1" w:rsidP="009F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D310CC" w:rsidRPr="00A455AA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310CC" w:rsidRPr="00A455AA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Elgrant</w:t>
            </w:r>
          </w:p>
        </w:tc>
        <w:tc>
          <w:tcPr>
            <w:tcW w:w="1276" w:type="dxa"/>
          </w:tcPr>
          <w:p w:rsidR="00D310CC" w:rsidRPr="00A455AA" w:rsidRDefault="00D310CC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1 384 166,95</w:t>
            </w:r>
          </w:p>
        </w:tc>
        <w:tc>
          <w:tcPr>
            <w:tcW w:w="1134" w:type="dxa"/>
          </w:tcPr>
          <w:p w:rsidR="00D310CC" w:rsidRDefault="00D310CC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2E1" w:rsidTr="00963C35">
        <w:trPr>
          <w:trHeight w:val="818"/>
        </w:trPr>
        <w:tc>
          <w:tcPr>
            <w:tcW w:w="346" w:type="dxa"/>
          </w:tcPr>
          <w:p w:rsidR="009F12E1" w:rsidRPr="00AD7D55" w:rsidRDefault="009F12E1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F12E1" w:rsidRPr="00A455AA" w:rsidRDefault="009F12E1" w:rsidP="00D31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F12E1" w:rsidRDefault="009F12E1" w:rsidP="00D310C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2E1" w:rsidRDefault="009F12E1" w:rsidP="009F12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9F12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Pr="00D310CC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30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9F12E1" w:rsidRP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9F12E1" w:rsidRPr="00A455AA" w:rsidRDefault="009F12E1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F12E1" w:rsidRDefault="009F12E1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9F12E1" w:rsidRPr="00A455AA" w:rsidRDefault="009F12E1" w:rsidP="00D31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2 012 115,29</w:t>
            </w:r>
          </w:p>
        </w:tc>
        <w:tc>
          <w:tcPr>
            <w:tcW w:w="1134" w:type="dxa"/>
          </w:tcPr>
          <w:p w:rsidR="009F12E1" w:rsidRDefault="009F12E1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2E1" w:rsidTr="00963C35">
        <w:trPr>
          <w:trHeight w:val="818"/>
        </w:trPr>
        <w:tc>
          <w:tcPr>
            <w:tcW w:w="346" w:type="dxa"/>
          </w:tcPr>
          <w:p w:rsidR="009F12E1" w:rsidRPr="00AD7D55" w:rsidRDefault="009F12E1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F12E1" w:rsidRPr="00A455AA" w:rsidRDefault="009F12E1" w:rsidP="00D31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12E1" w:rsidRDefault="009F12E1" w:rsidP="00D310C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Pr="00A455AA" w:rsidRDefault="009F12E1" w:rsidP="009F1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Pr="00D310CC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30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9F12E1" w:rsidRP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2E1" w:rsidRDefault="009F12E1" w:rsidP="00D31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12E1" w:rsidRDefault="009F12E1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2E1" w:rsidTr="009F12E1">
        <w:trPr>
          <w:trHeight w:val="866"/>
        </w:trPr>
        <w:tc>
          <w:tcPr>
            <w:tcW w:w="346" w:type="dxa"/>
          </w:tcPr>
          <w:p w:rsidR="009F12E1" w:rsidRPr="00AD7D55" w:rsidRDefault="009F12E1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F12E1" w:rsidRPr="00A455AA" w:rsidRDefault="009F12E1" w:rsidP="00D31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12E1" w:rsidRDefault="009F12E1" w:rsidP="00D310C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12E1" w:rsidRDefault="009F12E1" w:rsidP="00D310C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Pr="00A455AA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2E1" w:rsidRPr="00D310CC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F12E1" w:rsidRPr="009F12E1" w:rsidRDefault="009F12E1" w:rsidP="005076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30" w:type="dxa"/>
          </w:tcPr>
          <w:p w:rsidR="009F12E1" w:rsidRDefault="009F12E1" w:rsidP="005076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9F12E1" w:rsidRPr="009F12E1" w:rsidRDefault="009F12E1" w:rsidP="005076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9F12E1" w:rsidRDefault="009F12E1" w:rsidP="00D31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2E1" w:rsidRDefault="009F12E1" w:rsidP="00D31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12E1" w:rsidRDefault="009F12E1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763447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7" w:type="dxa"/>
          </w:tcPr>
          <w:p w:rsidR="00990366" w:rsidRPr="000D56EF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Бондарева Ольга Николаевна </w:t>
            </w:r>
          </w:p>
        </w:tc>
        <w:tc>
          <w:tcPr>
            <w:tcW w:w="1843" w:type="dxa"/>
          </w:tcPr>
          <w:p w:rsidR="00990366" w:rsidRPr="004056DA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990366" w:rsidRPr="004056DA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366" w:rsidRPr="0091628B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990366" w:rsidRPr="004056DA" w:rsidRDefault="00990366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0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Pr="00CC4738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1 578 959,92</w:t>
            </w:r>
          </w:p>
        </w:tc>
        <w:tc>
          <w:tcPr>
            <w:tcW w:w="1134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90366" w:rsidRPr="00D026B7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90366" w:rsidRPr="00CC4738" w:rsidRDefault="00990366" w:rsidP="0099036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66" w:rsidRPr="00CC4738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0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366" w:rsidRPr="00CC4738" w:rsidRDefault="00990366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17E3" w:rsidTr="00963C35">
        <w:trPr>
          <w:trHeight w:val="818"/>
        </w:trPr>
        <w:tc>
          <w:tcPr>
            <w:tcW w:w="346" w:type="dxa"/>
          </w:tcPr>
          <w:p w:rsidR="004417E3" w:rsidRPr="00AD7D55" w:rsidRDefault="00763447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7" w:type="dxa"/>
          </w:tcPr>
          <w:p w:rsidR="004417E3" w:rsidRDefault="004417E3" w:rsidP="003705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Колычева Елена Ивановна</w:t>
            </w:r>
          </w:p>
        </w:tc>
        <w:tc>
          <w:tcPr>
            <w:tcW w:w="1843" w:type="dxa"/>
          </w:tcPr>
          <w:p w:rsidR="004417E3" w:rsidRPr="00600739" w:rsidRDefault="004417E3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3784">
              <w:rPr>
                <w:rFonts w:ascii="Times New Roman" w:hAnsi="Times New Roman" w:cs="Times New Roman"/>
                <w:sz w:val="20"/>
                <w:szCs w:val="20"/>
              </w:rPr>
              <w:t>ачальник отдела экономики и прогнозирования</w:t>
            </w:r>
          </w:p>
        </w:tc>
        <w:tc>
          <w:tcPr>
            <w:tcW w:w="1276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17E3" w:rsidRPr="006D3784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417E3" w:rsidRPr="006D3784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7E3" w:rsidRPr="006D3784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30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7E3" w:rsidRPr="006D3784" w:rsidRDefault="004417E3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1 906 493,0</w:t>
            </w:r>
          </w:p>
        </w:tc>
        <w:tc>
          <w:tcPr>
            <w:tcW w:w="1134" w:type="dxa"/>
          </w:tcPr>
          <w:p w:rsidR="004417E3" w:rsidRPr="005045FD" w:rsidRDefault="004417E3" w:rsidP="004417E3">
            <w:pPr>
              <w:jc w:val="center"/>
            </w:pPr>
            <w:r>
              <w:t>-</w:t>
            </w:r>
          </w:p>
        </w:tc>
      </w:tr>
      <w:tr w:rsidR="004417E3" w:rsidTr="00963C35">
        <w:trPr>
          <w:trHeight w:val="818"/>
        </w:trPr>
        <w:tc>
          <w:tcPr>
            <w:tcW w:w="346" w:type="dxa"/>
          </w:tcPr>
          <w:p w:rsidR="004417E3" w:rsidRDefault="004417E3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4417E3" w:rsidRPr="004417E3" w:rsidRDefault="004417E3" w:rsidP="003705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17E3" w:rsidRPr="00600739" w:rsidRDefault="004417E3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30" w:type="dxa"/>
          </w:tcPr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3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17E3" w:rsidRPr="006D3784" w:rsidRDefault="004417E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17E3" w:rsidRDefault="004417E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84">
              <w:rPr>
                <w:rFonts w:ascii="Times New Roman" w:hAnsi="Times New Roman" w:cs="Times New Roman"/>
                <w:sz w:val="20"/>
                <w:szCs w:val="20"/>
              </w:rPr>
              <w:t>Тойота Хай-Люкс Сурф</w:t>
            </w:r>
          </w:p>
        </w:tc>
        <w:tc>
          <w:tcPr>
            <w:tcW w:w="1276" w:type="dxa"/>
          </w:tcPr>
          <w:p w:rsidR="004417E3" w:rsidRPr="006D3784" w:rsidRDefault="004417E3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1 094 867,49</w:t>
            </w:r>
          </w:p>
        </w:tc>
        <w:tc>
          <w:tcPr>
            <w:tcW w:w="1134" w:type="dxa"/>
          </w:tcPr>
          <w:p w:rsidR="004417E3" w:rsidRDefault="004417E3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FE" w:rsidTr="00963C35">
        <w:trPr>
          <w:trHeight w:val="818"/>
        </w:trPr>
        <w:tc>
          <w:tcPr>
            <w:tcW w:w="346" w:type="dxa"/>
          </w:tcPr>
          <w:p w:rsidR="00F94FFE" w:rsidRPr="00AD7D55" w:rsidRDefault="000B64BF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7" w:type="dxa"/>
          </w:tcPr>
          <w:p w:rsidR="00F94FFE" w:rsidRPr="000D56EF" w:rsidRDefault="00F94FFE" w:rsidP="003705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Томских </w:t>
            </w:r>
            <w:r w:rsidR="00A74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843" w:type="dxa"/>
          </w:tcPr>
          <w:p w:rsidR="00F94FFE" w:rsidRDefault="00F94FFE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24054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разряда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и прогнозирования</w:t>
            </w:r>
          </w:p>
        </w:tc>
        <w:tc>
          <w:tcPr>
            <w:tcW w:w="1276" w:type="dxa"/>
          </w:tcPr>
          <w:p w:rsidR="00F94FFE" w:rsidRDefault="00F94FF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94FFE" w:rsidRDefault="00F94FF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4FFE" w:rsidRDefault="0024054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94FFE" w:rsidRDefault="0024054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30" w:type="dxa"/>
          </w:tcPr>
          <w:p w:rsidR="00F94FFE" w:rsidRDefault="0024054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4FFE" w:rsidRDefault="00F94FFE" w:rsidP="00F94FF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FE" w:rsidRPr="008E120D" w:rsidRDefault="00F94FFE" w:rsidP="00F94FF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F94FFE" w:rsidRPr="00F94FFE" w:rsidRDefault="00F94FFE" w:rsidP="0024054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94FF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40545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4F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F94FFE" w:rsidRP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FFE" w:rsidTr="00963C35">
        <w:trPr>
          <w:trHeight w:val="818"/>
        </w:trPr>
        <w:tc>
          <w:tcPr>
            <w:tcW w:w="346" w:type="dxa"/>
          </w:tcPr>
          <w:p w:rsidR="00F94FFE" w:rsidRPr="00AD7D55" w:rsidRDefault="00F94FFE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F94FFE" w:rsidRPr="000D56EF" w:rsidRDefault="00F94FFE" w:rsidP="003705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FFE" w:rsidRDefault="00F94FFE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FE" w:rsidRDefault="00F94FF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FE" w:rsidRDefault="00F94FF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FFE" w:rsidRPr="00F94FFE" w:rsidRDefault="00F94FFE" w:rsidP="00F94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94FFE" w:rsidRPr="00F94FFE" w:rsidRDefault="00F94FFE" w:rsidP="00F9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1500</w:t>
            </w:r>
          </w:p>
        </w:tc>
        <w:tc>
          <w:tcPr>
            <w:tcW w:w="930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FFE" w:rsidRPr="00F94FFE" w:rsidRDefault="00F94FFE" w:rsidP="00F9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4FFE" w:rsidRDefault="00F94FF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4FFE" w:rsidTr="00963C35">
        <w:trPr>
          <w:trHeight w:val="818"/>
        </w:trPr>
        <w:tc>
          <w:tcPr>
            <w:tcW w:w="346" w:type="dxa"/>
          </w:tcPr>
          <w:p w:rsidR="00F94FFE" w:rsidRPr="00AD7D55" w:rsidRDefault="00F94FFE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F94FFE" w:rsidRPr="000D56EF" w:rsidRDefault="00F94FFE" w:rsidP="003705F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4FFE" w:rsidRDefault="00F94FFE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FE" w:rsidRDefault="00F94FFE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FE" w:rsidRDefault="00F94FFE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4FFE" w:rsidRPr="00F94FFE" w:rsidRDefault="00F94FFE" w:rsidP="00F94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94FFE" w:rsidRPr="00F94FFE" w:rsidRDefault="00F94FFE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1500</w:t>
            </w:r>
          </w:p>
        </w:tc>
        <w:tc>
          <w:tcPr>
            <w:tcW w:w="930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FFE" w:rsidRPr="00F94FFE" w:rsidRDefault="00F94FFE" w:rsidP="009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4FFE" w:rsidRDefault="00F94FFE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0B64BF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7" w:type="dxa"/>
          </w:tcPr>
          <w:p w:rsidR="00990366" w:rsidRPr="000D56EF" w:rsidRDefault="00990366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Петухова Татьяна Вениаминовна </w:t>
            </w:r>
            <w:r w:rsidRPr="000D56EF"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2017)</w:t>
            </w:r>
          </w:p>
        </w:tc>
        <w:tc>
          <w:tcPr>
            <w:tcW w:w="1843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экономики и прогнозирования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93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30" w:type="dxa"/>
          </w:tcPr>
          <w:p w:rsidR="00990366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Pr="00084478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212 344,46</w:t>
            </w:r>
          </w:p>
        </w:tc>
        <w:tc>
          <w:tcPr>
            <w:tcW w:w="1134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66" w:rsidRPr="00084478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366" w:rsidTr="00963C35">
        <w:trPr>
          <w:trHeight w:val="818"/>
        </w:trPr>
        <w:tc>
          <w:tcPr>
            <w:tcW w:w="346" w:type="dxa"/>
          </w:tcPr>
          <w:p w:rsidR="00990366" w:rsidRPr="00AD7D55" w:rsidRDefault="00990366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990366" w:rsidRPr="00084478" w:rsidRDefault="00990366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4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90366" w:rsidRDefault="00990366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0366" w:rsidRDefault="00990366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0366" w:rsidRPr="004056DA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30" w:type="dxa"/>
          </w:tcPr>
          <w:p w:rsidR="00990366" w:rsidRDefault="00990366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458 812,44</w:t>
            </w:r>
          </w:p>
        </w:tc>
        <w:tc>
          <w:tcPr>
            <w:tcW w:w="1134" w:type="dxa"/>
          </w:tcPr>
          <w:p w:rsidR="00990366" w:rsidRDefault="00990366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6BE" w:rsidTr="00A076BE">
        <w:trPr>
          <w:trHeight w:val="597"/>
        </w:trPr>
        <w:tc>
          <w:tcPr>
            <w:tcW w:w="346" w:type="dxa"/>
          </w:tcPr>
          <w:p w:rsidR="00A076BE" w:rsidRPr="00AD7D55" w:rsidRDefault="00763447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7" w:type="dxa"/>
          </w:tcPr>
          <w:p w:rsidR="00A076BE" w:rsidRPr="000D56EF" w:rsidRDefault="00A076BE" w:rsidP="005D33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Луканина Оксана Васильевна </w:t>
            </w: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2017 г.)</w:t>
            </w:r>
          </w:p>
        </w:tc>
        <w:tc>
          <w:tcPr>
            <w:tcW w:w="1843" w:type="dxa"/>
          </w:tcPr>
          <w:p w:rsidR="00A076BE" w:rsidRDefault="00A076BE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экономики и прогнозирования</w:t>
            </w:r>
          </w:p>
        </w:tc>
        <w:tc>
          <w:tcPr>
            <w:tcW w:w="1276" w:type="dxa"/>
          </w:tcPr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6BE" w:rsidRP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930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992 524,29</w:t>
            </w:r>
          </w:p>
        </w:tc>
        <w:tc>
          <w:tcPr>
            <w:tcW w:w="1134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76BE" w:rsidTr="00963C35">
        <w:trPr>
          <w:trHeight w:val="818"/>
        </w:trPr>
        <w:tc>
          <w:tcPr>
            <w:tcW w:w="346" w:type="dxa"/>
          </w:tcPr>
          <w:p w:rsidR="00A076BE" w:rsidRPr="00AD7D55" w:rsidRDefault="00A076BE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A076BE" w:rsidRPr="00A076BE" w:rsidRDefault="00A076BE" w:rsidP="005D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076BE" w:rsidRDefault="00A076BE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76BE" w:rsidRDefault="00A076BE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6BE" w:rsidRP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7,0</w:t>
            </w:r>
          </w:p>
          <w:p w:rsid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076BE" w:rsidRDefault="00A076BE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4,0</w:t>
            </w:r>
          </w:p>
          <w:p w:rsidR="00A076BE" w:rsidRPr="00A076BE" w:rsidRDefault="00A826BB" w:rsidP="00A0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076B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6BE" w:rsidRDefault="00A076BE" w:rsidP="00A0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6BE" w:rsidRDefault="00A076BE" w:rsidP="00A0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6BE" w:rsidRPr="00A076BE" w:rsidRDefault="00A076BE" w:rsidP="00A0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6BE" w:rsidRP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076BE" w:rsidRP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0" w:type="dxa"/>
          </w:tcPr>
          <w:p w:rsidR="00A076BE" w:rsidRP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76BE" w:rsidRDefault="00A076BE" w:rsidP="00A076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76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1 567 118,06</w:t>
            </w:r>
          </w:p>
        </w:tc>
        <w:tc>
          <w:tcPr>
            <w:tcW w:w="1134" w:type="dxa"/>
          </w:tcPr>
          <w:p w:rsidR="00A076BE" w:rsidRDefault="00A076BE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6B7" w:rsidTr="00963C35">
        <w:trPr>
          <w:trHeight w:val="818"/>
        </w:trPr>
        <w:tc>
          <w:tcPr>
            <w:tcW w:w="346" w:type="dxa"/>
          </w:tcPr>
          <w:p w:rsidR="00AD7D55" w:rsidRPr="00AD7D55" w:rsidRDefault="00763447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7" w:type="dxa"/>
          </w:tcPr>
          <w:p w:rsidR="00AD7D55" w:rsidRPr="00D026B7" w:rsidRDefault="003705FF" w:rsidP="005D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EF">
              <w:rPr>
                <w:rFonts w:ascii="Times New Roman" w:hAnsi="Times New Roman" w:cs="Times New Roman"/>
                <w:b/>
                <w:sz w:val="20"/>
                <w:szCs w:val="20"/>
              </w:rPr>
              <w:t>Терехова Софья Вячеславовна</w:t>
            </w:r>
            <w:r w:rsidR="00963C35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</w:t>
            </w:r>
            <w:r w:rsidR="006653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3C35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в 2017</w:t>
            </w:r>
            <w:r w:rsidR="006653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63C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D7D55" w:rsidRPr="00D026B7" w:rsidRDefault="003705FF" w:rsidP="00963C3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контрольно-ревизионного отдела</w:t>
            </w:r>
          </w:p>
        </w:tc>
        <w:tc>
          <w:tcPr>
            <w:tcW w:w="1276" w:type="dxa"/>
          </w:tcPr>
          <w:p w:rsidR="00AD7D55" w:rsidRPr="00D026B7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7D55" w:rsidRPr="00D026B7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D5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D7D5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3C35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55" w:rsidRPr="00963C35" w:rsidRDefault="003705FF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C35" w:rsidRDefault="003705FF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44,11</w:t>
            </w:r>
          </w:p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55" w:rsidRPr="00963C35" w:rsidRDefault="003705FF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0" w:type="dxa"/>
          </w:tcPr>
          <w:p w:rsidR="00AD7D5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7D55" w:rsidRDefault="003705FF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5FF" w:rsidRPr="00D026B7" w:rsidRDefault="003705FF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Крузер</w:t>
            </w:r>
          </w:p>
        </w:tc>
        <w:tc>
          <w:tcPr>
            <w:tcW w:w="1276" w:type="dxa"/>
          </w:tcPr>
          <w:p w:rsidR="00AD7D55" w:rsidRPr="00D026B7" w:rsidRDefault="003705FF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821 134,12</w:t>
            </w:r>
          </w:p>
        </w:tc>
        <w:tc>
          <w:tcPr>
            <w:tcW w:w="1134" w:type="dxa"/>
          </w:tcPr>
          <w:p w:rsidR="00AD7D55" w:rsidRPr="00AD7D55" w:rsidRDefault="00AD7D5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5FF" w:rsidTr="00963C35">
        <w:trPr>
          <w:trHeight w:val="1227"/>
        </w:trPr>
        <w:tc>
          <w:tcPr>
            <w:tcW w:w="346" w:type="dxa"/>
          </w:tcPr>
          <w:p w:rsidR="003705FF" w:rsidRPr="00AD7D55" w:rsidRDefault="003705FF" w:rsidP="00D026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3705FF" w:rsidRPr="00D026B7" w:rsidRDefault="003705FF" w:rsidP="00D02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705FF" w:rsidRPr="00D026B7" w:rsidRDefault="003705FF" w:rsidP="00D026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5FF" w:rsidRPr="00D026B7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05FF" w:rsidRPr="00D026B7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05FF" w:rsidRPr="00D026B7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05FF" w:rsidRPr="00D026B7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5FF" w:rsidRPr="00D026B7" w:rsidRDefault="003705FF" w:rsidP="00CC4738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05FF" w:rsidRPr="00D026B7" w:rsidRDefault="003705FF" w:rsidP="00CC4738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3705FF" w:rsidRPr="00D026B7" w:rsidRDefault="003705FF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05FF" w:rsidRDefault="003705FF" w:rsidP="003705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05FF" w:rsidRPr="00D026B7" w:rsidRDefault="003705FF" w:rsidP="003705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Сафари</w:t>
            </w:r>
          </w:p>
        </w:tc>
        <w:tc>
          <w:tcPr>
            <w:tcW w:w="1276" w:type="dxa"/>
          </w:tcPr>
          <w:p w:rsidR="003705FF" w:rsidRPr="00D026B7" w:rsidRDefault="003705FF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1 158 410,00</w:t>
            </w:r>
          </w:p>
        </w:tc>
        <w:tc>
          <w:tcPr>
            <w:tcW w:w="1134" w:type="dxa"/>
          </w:tcPr>
          <w:p w:rsidR="003705FF" w:rsidRPr="00AD7D55" w:rsidRDefault="003705FF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5FF" w:rsidTr="00963C35">
        <w:tc>
          <w:tcPr>
            <w:tcW w:w="346" w:type="dxa"/>
          </w:tcPr>
          <w:p w:rsidR="003705FF" w:rsidRPr="00D026B7" w:rsidRDefault="003705FF" w:rsidP="00D02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3705FF" w:rsidRPr="00D026B7" w:rsidRDefault="003705FF" w:rsidP="00D02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705FF" w:rsidRPr="00D026B7" w:rsidRDefault="003705FF" w:rsidP="00D026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5FF" w:rsidRPr="00D026B7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05FF" w:rsidRPr="00D026B7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05FF" w:rsidRPr="00D026B7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05FF" w:rsidRPr="00D026B7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5FF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5FF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FF" w:rsidRPr="00963C35" w:rsidRDefault="003705FF" w:rsidP="0099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05FF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44,11</w:t>
            </w:r>
          </w:p>
          <w:p w:rsidR="003705FF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FF" w:rsidRPr="00963C35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0" w:type="dxa"/>
          </w:tcPr>
          <w:p w:rsidR="003705FF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5FF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FF" w:rsidRPr="00D026B7" w:rsidRDefault="003705FF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05FF" w:rsidRPr="00D026B7" w:rsidRDefault="003705FF" w:rsidP="003705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05FF" w:rsidRPr="00D026B7" w:rsidRDefault="003705FF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5FF" w:rsidRPr="00D026B7" w:rsidRDefault="003705FF" w:rsidP="003705F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24B8" w:rsidTr="00963C35">
        <w:tc>
          <w:tcPr>
            <w:tcW w:w="346" w:type="dxa"/>
          </w:tcPr>
          <w:p w:rsidR="00A324B8" w:rsidRPr="00AD7D55" w:rsidRDefault="00763447" w:rsidP="00A826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7" w:type="dxa"/>
          </w:tcPr>
          <w:p w:rsidR="00A324B8" w:rsidRPr="00A826BB" w:rsidRDefault="00A324B8" w:rsidP="00A826B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Корбан Игорь Леонидович</w:t>
            </w:r>
          </w:p>
        </w:tc>
        <w:tc>
          <w:tcPr>
            <w:tcW w:w="1843" w:type="dxa"/>
          </w:tcPr>
          <w:p w:rsidR="00A324B8" w:rsidRPr="00A826BB" w:rsidRDefault="00763447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</w:tcPr>
          <w:p w:rsidR="00A324B8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6BB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24B8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A324B8"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A826BB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324B8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  <w:p w:rsidR="00A826BB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A324B8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6BB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324B8" w:rsidRPr="00A826BB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24B8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6BB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24B8" w:rsidRPr="00A826BB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A324B8" w:rsidRDefault="00763447" w:rsidP="00A826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A324B8"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A826BB" w:rsidRDefault="00A826BB" w:rsidP="00A826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71,2</w:t>
            </w:r>
          </w:p>
          <w:p w:rsidR="00A826BB" w:rsidRPr="00A826BB" w:rsidRDefault="00A826BB" w:rsidP="00A826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65,9</w:t>
            </w:r>
          </w:p>
        </w:tc>
        <w:tc>
          <w:tcPr>
            <w:tcW w:w="930" w:type="dxa"/>
          </w:tcPr>
          <w:p w:rsidR="00A324B8" w:rsidRPr="00A826BB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6BB" w:rsidRDefault="00A324B8" w:rsidP="00A826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6BB" w:rsidRDefault="00A826BB" w:rsidP="00A826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4B8" w:rsidRPr="00A826BB" w:rsidRDefault="00A826BB" w:rsidP="00A82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A324B8" w:rsidRPr="00A826BB" w:rsidRDefault="00A826BB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24B8" w:rsidRPr="00A826BB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2 408 091,40</w:t>
            </w:r>
          </w:p>
        </w:tc>
        <w:tc>
          <w:tcPr>
            <w:tcW w:w="1134" w:type="dxa"/>
          </w:tcPr>
          <w:p w:rsidR="00A324B8" w:rsidRDefault="00A324B8" w:rsidP="00A826B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4B8" w:rsidTr="00963C35">
        <w:tc>
          <w:tcPr>
            <w:tcW w:w="346" w:type="dxa"/>
          </w:tcPr>
          <w:p w:rsidR="00A324B8" w:rsidRDefault="00A324B8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A324B8" w:rsidRPr="00A826BB" w:rsidRDefault="00763447" w:rsidP="009162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324B8" w:rsidRPr="00A826BB" w:rsidRDefault="00A324B8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24B8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6BB" w:rsidRP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324B8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826BB" w:rsidRP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A324B8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  <w:p w:rsidR="00A826BB" w:rsidRP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24B8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6BB" w:rsidRPr="00A826BB" w:rsidRDefault="00A826BB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A324B8" w:rsidRPr="00A826BB" w:rsidRDefault="00A324B8" w:rsidP="00507682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324B8" w:rsidRPr="00A826BB" w:rsidRDefault="00A826B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24B8" w:rsidRPr="00A826BB" w:rsidRDefault="00A826BB" w:rsidP="00420EEB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773 744,82</w:t>
            </w:r>
          </w:p>
        </w:tc>
        <w:tc>
          <w:tcPr>
            <w:tcW w:w="1134" w:type="dxa"/>
          </w:tcPr>
          <w:p w:rsidR="00A324B8" w:rsidRDefault="00A826B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26B7" w:rsidTr="00963C35">
        <w:tc>
          <w:tcPr>
            <w:tcW w:w="346" w:type="dxa"/>
          </w:tcPr>
          <w:p w:rsidR="00AD7D55" w:rsidRPr="00AD7D55" w:rsidRDefault="00763447" w:rsidP="001A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7" w:type="dxa"/>
          </w:tcPr>
          <w:p w:rsidR="00AD7D55" w:rsidRPr="000D56EF" w:rsidRDefault="0091628B" w:rsidP="00916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EF">
              <w:rPr>
                <w:rFonts w:ascii="Times New Roman" w:hAnsi="Times New Roman" w:cs="Times New Roman"/>
                <w:b/>
                <w:sz w:val="20"/>
                <w:szCs w:val="20"/>
              </w:rPr>
              <w:t>Тишинский Вадим Евгеньевич</w:t>
            </w:r>
          </w:p>
        </w:tc>
        <w:tc>
          <w:tcPr>
            <w:tcW w:w="1843" w:type="dxa"/>
          </w:tcPr>
          <w:p w:rsidR="0091628B" w:rsidRDefault="0091628B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 специалист </w:t>
            </w:r>
          </w:p>
          <w:p w:rsidR="00AD7D55" w:rsidRPr="0040593A" w:rsidRDefault="0091628B" w:rsidP="001A7F8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 отдела по делам ГО и ЧС</w:t>
            </w:r>
          </w:p>
        </w:tc>
        <w:tc>
          <w:tcPr>
            <w:tcW w:w="1276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7D55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28B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Mitshubishi Pajero</w:t>
            </w:r>
          </w:p>
        </w:tc>
        <w:tc>
          <w:tcPr>
            <w:tcW w:w="1276" w:type="dxa"/>
          </w:tcPr>
          <w:p w:rsidR="00AD7D55" w:rsidRPr="00CC4D77" w:rsidRDefault="0091628B" w:rsidP="00420EE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1 55</w:t>
            </w:r>
            <w:r w:rsidR="00CC4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4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C4D77">
              <w:rPr>
                <w:rFonts w:ascii="Times New Roman" w:hAnsi="Times New Roman" w:cs="Times New Roman"/>
                <w:sz w:val="20"/>
                <w:szCs w:val="20"/>
              </w:rPr>
              <w:t>174,44</w:t>
            </w:r>
          </w:p>
        </w:tc>
        <w:tc>
          <w:tcPr>
            <w:tcW w:w="1134" w:type="dxa"/>
          </w:tcPr>
          <w:p w:rsidR="00AD7D55" w:rsidRPr="0091628B" w:rsidRDefault="0091628B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56DA" w:rsidTr="00963C35">
        <w:tc>
          <w:tcPr>
            <w:tcW w:w="346" w:type="dxa"/>
          </w:tcPr>
          <w:p w:rsidR="004056DA" w:rsidRPr="00AD7D55" w:rsidRDefault="004056DA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4056DA" w:rsidRPr="00D026B7" w:rsidRDefault="0091628B" w:rsidP="00916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6DA" w:rsidRPr="004056DA" w:rsidRDefault="004056DA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6DA" w:rsidRPr="005045FD" w:rsidRDefault="0091628B" w:rsidP="008B314A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056DA" w:rsidRPr="008B314A" w:rsidRDefault="0091628B" w:rsidP="0091628B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056DA" w:rsidRPr="004056DA" w:rsidRDefault="0091628B" w:rsidP="0091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56DA" w:rsidRPr="004056DA" w:rsidRDefault="0091628B" w:rsidP="00916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56DA" w:rsidRPr="004056DA" w:rsidRDefault="0091628B" w:rsidP="0091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6DA" w:rsidRPr="004056DA" w:rsidRDefault="0091628B" w:rsidP="0091628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30" w:type="dxa"/>
          </w:tcPr>
          <w:p w:rsidR="004056DA" w:rsidRPr="004056DA" w:rsidRDefault="0091628B" w:rsidP="0091628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056DA" w:rsidRPr="004056DA" w:rsidRDefault="0091628B" w:rsidP="0091628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56DA" w:rsidRPr="004056DA" w:rsidRDefault="0091628B" w:rsidP="00420EE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DA" w:rsidRPr="004056DA" w:rsidRDefault="0091628B" w:rsidP="0091628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0EEB" w:rsidTr="00963C35">
        <w:tc>
          <w:tcPr>
            <w:tcW w:w="346" w:type="dxa"/>
          </w:tcPr>
          <w:p w:rsidR="00420EEB" w:rsidRPr="00AD7D55" w:rsidRDefault="000B64BF" w:rsidP="00955B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7" w:type="dxa"/>
          </w:tcPr>
          <w:p w:rsidR="004B2719" w:rsidRDefault="004B2719" w:rsidP="005D33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Стрельцова Ирина Николаевна</w:t>
            </w:r>
          </w:p>
          <w:p w:rsidR="00420EEB" w:rsidRPr="00420EEB" w:rsidRDefault="004B2719" w:rsidP="006653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на должность </w:t>
            </w:r>
            <w:r w:rsidR="006653C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20EEB" w:rsidRPr="004056DA" w:rsidRDefault="004B2719" w:rsidP="00A826B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куль</w:t>
            </w:r>
            <w:r w:rsidR="00A826BB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спорта и молод</w:t>
            </w:r>
            <w:r w:rsidR="00A826BB"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политики</w:t>
            </w:r>
          </w:p>
        </w:tc>
        <w:tc>
          <w:tcPr>
            <w:tcW w:w="1276" w:type="dxa"/>
          </w:tcPr>
          <w:p w:rsidR="00420EEB" w:rsidRPr="004056DA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0EEB" w:rsidRPr="00955B30" w:rsidRDefault="004B2719" w:rsidP="00420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0EEB" w:rsidRPr="00955B30" w:rsidRDefault="004B2719" w:rsidP="00420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20EEB" w:rsidRPr="00955B30" w:rsidRDefault="004B2719" w:rsidP="00420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20EEB" w:rsidRPr="004056DA" w:rsidRDefault="004B2719" w:rsidP="0099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0EEB" w:rsidRPr="004056DA" w:rsidRDefault="004B2719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30" w:type="dxa"/>
          </w:tcPr>
          <w:p w:rsidR="00420EEB" w:rsidRPr="004056DA" w:rsidRDefault="004B2719" w:rsidP="0099036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0EEB" w:rsidRPr="004056DA" w:rsidRDefault="004B2719" w:rsidP="00955B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0EEB" w:rsidRPr="004056DA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271 022,61</w:t>
            </w:r>
          </w:p>
        </w:tc>
        <w:tc>
          <w:tcPr>
            <w:tcW w:w="1134" w:type="dxa"/>
          </w:tcPr>
          <w:p w:rsidR="00420EEB" w:rsidRPr="004056DA" w:rsidRDefault="004B2719" w:rsidP="00955B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2719" w:rsidTr="00963C35">
        <w:trPr>
          <w:trHeight w:val="873"/>
        </w:trPr>
        <w:tc>
          <w:tcPr>
            <w:tcW w:w="346" w:type="dxa"/>
          </w:tcPr>
          <w:p w:rsidR="004B2719" w:rsidRPr="004056DA" w:rsidRDefault="004B2719" w:rsidP="004056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4B2719" w:rsidRPr="004056DA" w:rsidRDefault="004B2719" w:rsidP="004056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B2719" w:rsidRPr="004056DA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2719" w:rsidRPr="004056DA" w:rsidRDefault="004B2719" w:rsidP="00420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2719" w:rsidRPr="0091628B" w:rsidRDefault="004B2719" w:rsidP="00420EE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2719" w:rsidRPr="004056DA" w:rsidRDefault="004B2719" w:rsidP="0042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B2719" w:rsidRPr="004056DA" w:rsidRDefault="004B2719" w:rsidP="0042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B2719" w:rsidRPr="004056DA" w:rsidRDefault="004B2719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2719" w:rsidRPr="004056DA" w:rsidRDefault="004B2719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30" w:type="dxa"/>
          </w:tcPr>
          <w:p w:rsidR="004B2719" w:rsidRPr="004056DA" w:rsidRDefault="004B2719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719" w:rsidRPr="004056DA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2719" w:rsidRPr="00CC4738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719" w:rsidRPr="004056DA" w:rsidRDefault="004B2719" w:rsidP="00420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2719" w:rsidTr="00963C35">
        <w:tc>
          <w:tcPr>
            <w:tcW w:w="346" w:type="dxa"/>
          </w:tcPr>
          <w:p w:rsidR="004B2719" w:rsidRPr="00CC4738" w:rsidRDefault="004B2719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4B2719" w:rsidRPr="004056DA" w:rsidRDefault="004B2719" w:rsidP="004D02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B2719" w:rsidRPr="004056DA" w:rsidRDefault="004B2719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2719" w:rsidRPr="004056DA" w:rsidRDefault="004B2719" w:rsidP="004D02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2719" w:rsidRPr="0091628B" w:rsidRDefault="004B2719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2719" w:rsidRPr="004056DA" w:rsidRDefault="004B2719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B2719" w:rsidRPr="004056DA" w:rsidRDefault="004B2719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B2719" w:rsidRPr="004056DA" w:rsidRDefault="004B2719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2719" w:rsidRPr="004056DA" w:rsidRDefault="004B2719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30" w:type="dxa"/>
          </w:tcPr>
          <w:p w:rsidR="004B2719" w:rsidRPr="004056DA" w:rsidRDefault="004B2719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719" w:rsidRPr="004056DA" w:rsidRDefault="004B2719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2719" w:rsidRPr="00CC4738" w:rsidRDefault="004B2719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719" w:rsidRPr="004056DA" w:rsidRDefault="004B2719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4799" w:rsidTr="00963C35">
        <w:trPr>
          <w:trHeight w:val="616"/>
        </w:trPr>
        <w:tc>
          <w:tcPr>
            <w:tcW w:w="346" w:type="dxa"/>
          </w:tcPr>
          <w:p w:rsidR="00984799" w:rsidRPr="00CC4738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47" w:type="dxa"/>
          </w:tcPr>
          <w:p w:rsidR="00984799" w:rsidRPr="006653C4" w:rsidRDefault="00984799" w:rsidP="006653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Дубовик Виктория Николаевна</w:t>
            </w:r>
          </w:p>
        </w:tc>
        <w:tc>
          <w:tcPr>
            <w:tcW w:w="1843" w:type="dxa"/>
          </w:tcPr>
          <w:p w:rsidR="00984799" w:rsidRDefault="00DA0CD2" w:rsidP="00A22CC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</w:t>
            </w:r>
            <w:r w:rsidR="00A22C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отдела</w:t>
            </w:r>
          </w:p>
        </w:tc>
        <w:tc>
          <w:tcPr>
            <w:tcW w:w="1276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984799" w:rsidRPr="00D24062" w:rsidRDefault="00D24062" w:rsidP="00D2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59,3</w:t>
            </w:r>
          </w:p>
        </w:tc>
        <w:tc>
          <w:tcPr>
            <w:tcW w:w="993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30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1 771 446,48</w:t>
            </w:r>
          </w:p>
        </w:tc>
        <w:tc>
          <w:tcPr>
            <w:tcW w:w="1134" w:type="dxa"/>
          </w:tcPr>
          <w:p w:rsidR="00984799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062" w:rsidTr="00963C35">
        <w:trPr>
          <w:trHeight w:val="616"/>
        </w:trPr>
        <w:tc>
          <w:tcPr>
            <w:tcW w:w="346" w:type="dxa"/>
          </w:tcPr>
          <w:p w:rsidR="00D24062" w:rsidRPr="00CC4738" w:rsidRDefault="00D24062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24062" w:rsidRPr="00DA0CD2" w:rsidRDefault="00D24062" w:rsidP="006653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C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24062" w:rsidRDefault="00D24062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24062" w:rsidRDefault="00D24062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062" w:rsidRDefault="00D24062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30" w:type="dxa"/>
          </w:tcPr>
          <w:p w:rsidR="00D24062" w:rsidRDefault="00D24062" w:rsidP="00D310C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4062" w:rsidRDefault="00D24062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061" w:rsidTr="00963C35">
        <w:trPr>
          <w:trHeight w:val="616"/>
        </w:trPr>
        <w:tc>
          <w:tcPr>
            <w:tcW w:w="346" w:type="dxa"/>
          </w:tcPr>
          <w:p w:rsidR="00F42061" w:rsidRPr="00CC4738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47" w:type="dxa"/>
          </w:tcPr>
          <w:p w:rsidR="006653C4" w:rsidRDefault="006653C4" w:rsidP="006653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C4">
              <w:rPr>
                <w:rFonts w:ascii="Times New Roman" w:hAnsi="Times New Roman" w:cs="Times New Roman"/>
                <w:b/>
                <w:sz w:val="20"/>
                <w:szCs w:val="20"/>
              </w:rPr>
              <w:t>Сибилева Мария Владимировна</w:t>
            </w:r>
          </w:p>
          <w:p w:rsidR="00F42061" w:rsidRPr="006653C4" w:rsidRDefault="006653C4" w:rsidP="006653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42061" w:rsidRPr="00CC4738" w:rsidRDefault="006653C4" w:rsidP="00A22CC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A22CC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разряда юридичес</w:t>
            </w:r>
            <w:r w:rsidR="00A22C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отдела</w:t>
            </w:r>
          </w:p>
        </w:tc>
        <w:tc>
          <w:tcPr>
            <w:tcW w:w="1276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0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1 151 367,05</w:t>
            </w:r>
          </w:p>
        </w:tc>
        <w:tc>
          <w:tcPr>
            <w:tcW w:w="1134" w:type="dxa"/>
          </w:tcPr>
          <w:p w:rsidR="00F42061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3C4" w:rsidTr="00963C35">
        <w:tc>
          <w:tcPr>
            <w:tcW w:w="346" w:type="dxa"/>
          </w:tcPr>
          <w:p w:rsidR="006653C4" w:rsidRPr="00CC4738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653C4" w:rsidRPr="00CC4738" w:rsidRDefault="006653C4" w:rsidP="00CC4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653C4" w:rsidRPr="00CC4738" w:rsidRDefault="006653C4" w:rsidP="00CC473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0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53C4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53C4" w:rsidRPr="00CC4738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Датсун</w:t>
            </w:r>
          </w:p>
        </w:tc>
        <w:tc>
          <w:tcPr>
            <w:tcW w:w="1276" w:type="dxa"/>
          </w:tcPr>
          <w:p w:rsidR="006653C4" w:rsidRPr="00CC4738" w:rsidRDefault="006653C4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844 244,81</w:t>
            </w:r>
          </w:p>
        </w:tc>
        <w:tc>
          <w:tcPr>
            <w:tcW w:w="1134" w:type="dxa"/>
          </w:tcPr>
          <w:p w:rsidR="006653C4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3C4" w:rsidTr="00963C35">
        <w:tc>
          <w:tcPr>
            <w:tcW w:w="346" w:type="dxa"/>
          </w:tcPr>
          <w:p w:rsidR="006653C4" w:rsidRPr="00CC4738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653C4" w:rsidRPr="00CC4738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653C4" w:rsidRPr="00CC4738" w:rsidRDefault="006653C4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3C4" w:rsidRPr="00CC4738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53C4" w:rsidRPr="00CC4738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53C4" w:rsidRPr="00CC4738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53C4" w:rsidRPr="00CC4738" w:rsidRDefault="006653C4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0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53C4" w:rsidRPr="00CC4738" w:rsidRDefault="006653C4" w:rsidP="00B414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53C4" w:rsidRPr="00CC4738" w:rsidRDefault="006653C4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53C4" w:rsidRPr="00CC4738" w:rsidRDefault="006653C4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3C4" w:rsidTr="00963C35">
        <w:trPr>
          <w:trHeight w:val="630"/>
        </w:trPr>
        <w:tc>
          <w:tcPr>
            <w:tcW w:w="346" w:type="dxa"/>
          </w:tcPr>
          <w:p w:rsidR="006653C4" w:rsidRPr="00CC4738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653C4" w:rsidRPr="00CC4738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653C4" w:rsidRPr="00CC4738" w:rsidRDefault="006653C4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0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53C4" w:rsidRPr="00CC4738" w:rsidRDefault="006653C4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53C4" w:rsidRPr="00CC4738" w:rsidRDefault="006653C4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3C4" w:rsidTr="00963C35">
        <w:tc>
          <w:tcPr>
            <w:tcW w:w="346" w:type="dxa"/>
          </w:tcPr>
          <w:p w:rsidR="006653C4" w:rsidRPr="00B414D6" w:rsidRDefault="006653C4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653C4" w:rsidRPr="00B414D6" w:rsidRDefault="006653C4" w:rsidP="00B4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653C4" w:rsidRPr="00B414D6" w:rsidRDefault="006653C4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0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53C4" w:rsidRPr="00CC4738" w:rsidRDefault="006653C4" w:rsidP="004D02E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53C4" w:rsidRPr="00CC4738" w:rsidRDefault="006653C4" w:rsidP="004D0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53C4" w:rsidRPr="00CC4738" w:rsidRDefault="006653C4" w:rsidP="004D02E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061" w:rsidRPr="009816D2" w:rsidTr="00963C35">
        <w:tc>
          <w:tcPr>
            <w:tcW w:w="346" w:type="dxa"/>
          </w:tcPr>
          <w:p w:rsidR="00F42061" w:rsidRPr="00B414D6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47" w:type="dxa"/>
          </w:tcPr>
          <w:p w:rsidR="00F42061" w:rsidRPr="009816D2" w:rsidRDefault="009816D2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6D2"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 Евгений Германович</w:t>
            </w:r>
          </w:p>
        </w:tc>
        <w:tc>
          <w:tcPr>
            <w:tcW w:w="1843" w:type="dxa"/>
          </w:tcPr>
          <w:p w:rsidR="00F42061" w:rsidRPr="00B414D6" w:rsidRDefault="009816D2" w:rsidP="009816D2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взаимодействию с о</w:t>
            </w:r>
            <w:r w:rsidR="00442CD6">
              <w:rPr>
                <w:rFonts w:ascii="Times New Roman" w:hAnsi="Times New Roman" w:cs="Times New Roman"/>
                <w:sz w:val="20"/>
                <w:szCs w:val="20"/>
              </w:rPr>
              <w:t>рганами государственной власти</w:t>
            </w:r>
          </w:p>
        </w:tc>
        <w:tc>
          <w:tcPr>
            <w:tcW w:w="1276" w:type="dxa"/>
          </w:tcPr>
          <w:p w:rsidR="00F42061" w:rsidRPr="009816D2" w:rsidRDefault="009816D2" w:rsidP="0098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42061" w:rsidRPr="00B414D6" w:rsidRDefault="009816D2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42061" w:rsidRPr="00B414D6" w:rsidRDefault="00442CD6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42061" w:rsidRPr="00B414D6" w:rsidRDefault="009816D2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16D2" w:rsidRDefault="009816D2" w:rsidP="009816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2061" w:rsidRPr="009816D2" w:rsidRDefault="009816D2" w:rsidP="0098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16D2" w:rsidRDefault="009816D2" w:rsidP="009816D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F42061" w:rsidRPr="009816D2" w:rsidRDefault="009816D2" w:rsidP="0098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30" w:type="dxa"/>
          </w:tcPr>
          <w:p w:rsidR="00F42061" w:rsidRDefault="009816D2" w:rsidP="00442C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CD6" w:rsidRPr="009816D2" w:rsidRDefault="00442CD6" w:rsidP="00442C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2061" w:rsidRDefault="009816D2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6D2" w:rsidRPr="00382A32" w:rsidRDefault="009816D2" w:rsidP="009816D2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1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82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1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</w:p>
          <w:p w:rsidR="009816D2" w:rsidRPr="00382A32" w:rsidRDefault="009816D2" w:rsidP="00981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</w:p>
          <w:p w:rsidR="009816D2" w:rsidRPr="009816D2" w:rsidRDefault="009816D2" w:rsidP="00981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6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Foresight</w:t>
            </w:r>
          </w:p>
        </w:tc>
        <w:tc>
          <w:tcPr>
            <w:tcW w:w="1276" w:type="dxa"/>
          </w:tcPr>
          <w:p w:rsidR="00F42061" w:rsidRPr="009816D2" w:rsidRDefault="009816D2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2 975 757, 93</w:t>
            </w:r>
          </w:p>
        </w:tc>
        <w:tc>
          <w:tcPr>
            <w:tcW w:w="1134" w:type="dxa"/>
          </w:tcPr>
          <w:p w:rsidR="00F42061" w:rsidRPr="009816D2" w:rsidRDefault="009816D2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16D2" w:rsidRDefault="009816D2" w:rsidP="0076471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</w:tcPr>
          <w:p w:rsidR="009816D2" w:rsidRPr="009816D2" w:rsidRDefault="009816D2" w:rsidP="007647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816D2" w:rsidRPr="009816D2" w:rsidRDefault="009816D2" w:rsidP="007647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816D2" w:rsidRPr="009816D2" w:rsidRDefault="009816D2" w:rsidP="00382A3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16D2" w:rsidRPr="00B414D6" w:rsidRDefault="009816D2" w:rsidP="009816D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816D2" w:rsidRPr="009816D2" w:rsidRDefault="009816D2" w:rsidP="00764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9816D2" w:rsidRPr="009816D2" w:rsidRDefault="009816D2" w:rsidP="00764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16D2" w:rsidRPr="009816D2" w:rsidRDefault="009816D2" w:rsidP="007647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16D2" w:rsidRPr="009816D2" w:rsidRDefault="009816D2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30" w:type="dxa"/>
          </w:tcPr>
          <w:p w:rsidR="009816D2" w:rsidRPr="009816D2" w:rsidRDefault="009816D2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16D2" w:rsidRPr="00442CD6" w:rsidRDefault="00442CD6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6D2" w:rsidRPr="009816D2" w:rsidRDefault="00442CD6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933,18</w:t>
            </w:r>
          </w:p>
        </w:tc>
        <w:tc>
          <w:tcPr>
            <w:tcW w:w="1134" w:type="dxa"/>
          </w:tcPr>
          <w:p w:rsidR="009816D2" w:rsidRPr="00442CD6" w:rsidRDefault="00442CD6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0B64BF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47" w:type="dxa"/>
          </w:tcPr>
          <w:p w:rsidR="009816D2" w:rsidRPr="00382A32" w:rsidRDefault="00382A32" w:rsidP="0076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A32">
              <w:rPr>
                <w:rFonts w:ascii="Times New Roman" w:hAnsi="Times New Roman" w:cs="Times New Roman"/>
                <w:b/>
                <w:sz w:val="20"/>
                <w:szCs w:val="20"/>
              </w:rPr>
              <w:t>Чикаленко Лариса Викторовна</w:t>
            </w:r>
          </w:p>
        </w:tc>
        <w:tc>
          <w:tcPr>
            <w:tcW w:w="1843" w:type="dxa"/>
          </w:tcPr>
          <w:p w:rsidR="009816D2" w:rsidRPr="00382A32" w:rsidRDefault="00382A32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9816D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A3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82A32" w:rsidRDefault="00382A32" w:rsidP="00046B3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6B3C" w:rsidRDefault="00382A32" w:rsidP="0004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6D2" w:rsidRPr="00382A32" w:rsidRDefault="00382A32" w:rsidP="0004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43,4</w:t>
            </w:r>
          </w:p>
          <w:p w:rsidR="009816D2" w:rsidRPr="00382A32" w:rsidRDefault="00382A32" w:rsidP="00382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52,7</w:t>
            </w:r>
          </w:p>
        </w:tc>
        <w:tc>
          <w:tcPr>
            <w:tcW w:w="993" w:type="dxa"/>
          </w:tcPr>
          <w:p w:rsid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16D2" w:rsidRPr="00382A32" w:rsidRDefault="00382A32" w:rsidP="00382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9816D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816D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6D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6D2" w:rsidRPr="00382A32" w:rsidRDefault="00382A32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2 265 326,08</w:t>
            </w:r>
          </w:p>
        </w:tc>
        <w:tc>
          <w:tcPr>
            <w:tcW w:w="1134" w:type="dxa"/>
          </w:tcPr>
          <w:p w:rsidR="009816D2" w:rsidRPr="00382A32" w:rsidRDefault="00382A32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0B64BF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47" w:type="dxa"/>
          </w:tcPr>
          <w:p w:rsidR="009816D2" w:rsidRPr="00984799" w:rsidRDefault="00984799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Ольга Васильевна</w:t>
            </w:r>
          </w:p>
        </w:tc>
        <w:tc>
          <w:tcPr>
            <w:tcW w:w="1843" w:type="dxa"/>
          </w:tcPr>
          <w:p w:rsidR="009816D2" w:rsidRPr="00984799" w:rsidRDefault="00984799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276" w:type="dxa"/>
          </w:tcPr>
          <w:p w:rsidR="009816D2" w:rsidRPr="00984799" w:rsidRDefault="00984799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16D2" w:rsidRPr="00984799" w:rsidRDefault="00984799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6D2" w:rsidRPr="00984799" w:rsidRDefault="00984799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6D2" w:rsidRPr="00984799" w:rsidRDefault="00984799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1 467 020,66</w:t>
            </w:r>
          </w:p>
        </w:tc>
        <w:tc>
          <w:tcPr>
            <w:tcW w:w="1134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16D2" w:rsidRDefault="009816D2" w:rsidP="001A7F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</w:tcPr>
          <w:p w:rsidR="009816D2" w:rsidRPr="00984799" w:rsidRDefault="00984799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816D2" w:rsidRPr="009816D2" w:rsidRDefault="009816D2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16D2" w:rsidRPr="00984799" w:rsidRDefault="00984799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16D2" w:rsidRPr="00984799" w:rsidRDefault="00984799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9816D2" w:rsidRPr="00984799" w:rsidRDefault="00984799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4799" w:rsidRPr="00984799" w:rsidRDefault="00984799" w:rsidP="009847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84799" w:rsidRPr="00984799" w:rsidRDefault="00984799" w:rsidP="009847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984799" w:rsidRPr="00984799" w:rsidRDefault="00984799" w:rsidP="009847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9816D2" w:rsidRPr="00984799" w:rsidRDefault="00984799" w:rsidP="009847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2 М»</w:t>
            </w:r>
          </w:p>
        </w:tc>
        <w:tc>
          <w:tcPr>
            <w:tcW w:w="1276" w:type="dxa"/>
          </w:tcPr>
          <w:p w:rsidR="009816D2" w:rsidRPr="00984799" w:rsidRDefault="00A324B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776 209,23</w:t>
            </w:r>
          </w:p>
        </w:tc>
        <w:tc>
          <w:tcPr>
            <w:tcW w:w="1134" w:type="dxa"/>
          </w:tcPr>
          <w:p w:rsidR="009816D2" w:rsidRPr="00984799" w:rsidRDefault="00984799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B8" w:rsidRPr="009816D2" w:rsidTr="00963C35">
        <w:tc>
          <w:tcPr>
            <w:tcW w:w="346" w:type="dxa"/>
          </w:tcPr>
          <w:p w:rsidR="000945B8" w:rsidRPr="00984799" w:rsidRDefault="000945B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47" w:type="dxa"/>
          </w:tcPr>
          <w:p w:rsidR="000945B8" w:rsidRPr="00CC4738" w:rsidRDefault="000945B8" w:rsidP="0009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5B8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Виктория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945B8" w:rsidRPr="00CC473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738">
              <w:rPr>
                <w:rFonts w:ascii="Times New Roman" w:hAnsi="Times New Roman" w:cs="Times New Roman"/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276" w:type="dxa"/>
          </w:tcPr>
          <w:p w:rsidR="000945B8" w:rsidRPr="00CC4738" w:rsidRDefault="000945B8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5B8" w:rsidRPr="00CC4738" w:rsidRDefault="000945B8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5B8" w:rsidRPr="00CC4738" w:rsidRDefault="000945B8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5B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45B8" w:rsidRPr="00CC473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945B8" w:rsidRPr="00CC4738" w:rsidRDefault="000945B8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0945B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B8" w:rsidRPr="00CC473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5B8" w:rsidRPr="00CC473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2 106 861,80</w:t>
            </w:r>
          </w:p>
        </w:tc>
        <w:tc>
          <w:tcPr>
            <w:tcW w:w="1134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B8" w:rsidRPr="009816D2" w:rsidTr="00963C35">
        <w:tc>
          <w:tcPr>
            <w:tcW w:w="346" w:type="dxa"/>
          </w:tcPr>
          <w:p w:rsidR="000945B8" w:rsidRPr="00984799" w:rsidRDefault="000945B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945B8" w:rsidRPr="00CC4738" w:rsidRDefault="000945B8" w:rsidP="0044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945B8" w:rsidRPr="00CC4738" w:rsidRDefault="000945B8" w:rsidP="004417E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945B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45B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30" w:type="dxa"/>
          </w:tcPr>
          <w:p w:rsidR="000945B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B8" w:rsidRPr="00CC4738" w:rsidRDefault="000945B8" w:rsidP="004417E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4799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47" w:type="dxa"/>
          </w:tcPr>
          <w:p w:rsidR="009816D2" w:rsidRPr="008079F8" w:rsidRDefault="008079F8" w:rsidP="006007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F8">
              <w:rPr>
                <w:rFonts w:ascii="Times New Roman" w:hAnsi="Times New Roman" w:cs="Times New Roman"/>
                <w:b/>
                <w:sz w:val="20"/>
                <w:szCs w:val="20"/>
              </w:rPr>
              <w:t>Пархоменко Наталья Константиновна</w:t>
            </w:r>
          </w:p>
        </w:tc>
        <w:tc>
          <w:tcPr>
            <w:tcW w:w="1843" w:type="dxa"/>
          </w:tcPr>
          <w:p w:rsidR="009816D2" w:rsidRPr="00984799" w:rsidRDefault="008079F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отчетности, главный бухгалтер финансового управления</w:t>
            </w:r>
          </w:p>
        </w:tc>
        <w:tc>
          <w:tcPr>
            <w:tcW w:w="1276" w:type="dxa"/>
          </w:tcPr>
          <w:p w:rsidR="009816D2" w:rsidRDefault="008079F8" w:rsidP="006007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9F8" w:rsidRPr="00984799" w:rsidRDefault="008079F8" w:rsidP="006007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079F8" w:rsidRDefault="008079F8" w:rsidP="0060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6D2" w:rsidRP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9816D2" w:rsidRP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16D2" w:rsidRP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16D2" w:rsidRPr="00984799" w:rsidRDefault="00046B3C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984799" w:rsidRDefault="00046B3C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816D2" w:rsidRPr="00984799" w:rsidRDefault="00046B3C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6D2" w:rsidRPr="00984799" w:rsidRDefault="00046B3C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1276" w:type="dxa"/>
          </w:tcPr>
          <w:p w:rsidR="009816D2" w:rsidRPr="00984799" w:rsidRDefault="008079F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1 542 661,72</w:t>
            </w:r>
          </w:p>
        </w:tc>
        <w:tc>
          <w:tcPr>
            <w:tcW w:w="1134" w:type="dxa"/>
          </w:tcPr>
          <w:p w:rsidR="009816D2" w:rsidRPr="00984799" w:rsidRDefault="008079F8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4799" w:rsidRDefault="009816D2" w:rsidP="006007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816D2" w:rsidRPr="00984799" w:rsidRDefault="008079F8" w:rsidP="00D01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816D2" w:rsidRPr="00984799" w:rsidRDefault="009816D2" w:rsidP="0060073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6D2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79F8" w:rsidRPr="00984799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079F8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6D2" w:rsidRDefault="009816D2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F8" w:rsidRPr="008079F8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79F8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9816D2" w:rsidRDefault="009816D2" w:rsidP="00807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F8" w:rsidRPr="008079F8" w:rsidRDefault="008079F8" w:rsidP="00807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25,8</w:t>
            </w:r>
          </w:p>
        </w:tc>
        <w:tc>
          <w:tcPr>
            <w:tcW w:w="993" w:type="dxa"/>
          </w:tcPr>
          <w:p w:rsidR="008079F8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9F8" w:rsidRDefault="008079F8" w:rsidP="00807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6D2" w:rsidRPr="008079F8" w:rsidRDefault="008079F8" w:rsidP="008079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9816D2" w:rsidRPr="008079F8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16D2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30" w:type="dxa"/>
          </w:tcPr>
          <w:p w:rsidR="009816D2" w:rsidRPr="00984799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79F8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816D2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079F8" w:rsidRPr="008079F8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276" w:type="dxa"/>
          </w:tcPr>
          <w:p w:rsidR="009816D2" w:rsidRPr="00984799" w:rsidRDefault="008079F8" w:rsidP="006007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1 241 053,76</w:t>
            </w:r>
          </w:p>
        </w:tc>
        <w:tc>
          <w:tcPr>
            <w:tcW w:w="1134" w:type="dxa"/>
          </w:tcPr>
          <w:p w:rsidR="009816D2" w:rsidRPr="00984799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4799" w:rsidRDefault="009816D2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816D2" w:rsidRPr="00984799" w:rsidRDefault="008079F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843" w:type="dxa"/>
          </w:tcPr>
          <w:p w:rsidR="009816D2" w:rsidRPr="00984799" w:rsidRDefault="009816D2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16D2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16D2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30" w:type="dxa"/>
          </w:tcPr>
          <w:p w:rsidR="009816D2" w:rsidRPr="00984799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16D2" w:rsidRPr="00984799" w:rsidRDefault="008079F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6D2" w:rsidRPr="00984799" w:rsidRDefault="008079F8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14 453,73</w:t>
            </w:r>
          </w:p>
        </w:tc>
        <w:tc>
          <w:tcPr>
            <w:tcW w:w="1134" w:type="dxa"/>
          </w:tcPr>
          <w:p w:rsidR="009816D2" w:rsidRPr="00984799" w:rsidRDefault="008079F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6D2" w:rsidRPr="009816D2" w:rsidTr="00963C35">
        <w:tc>
          <w:tcPr>
            <w:tcW w:w="346" w:type="dxa"/>
          </w:tcPr>
          <w:p w:rsidR="009816D2" w:rsidRPr="00984799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47" w:type="dxa"/>
          </w:tcPr>
          <w:p w:rsidR="009816D2" w:rsidRPr="008079F8" w:rsidRDefault="008079F8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F8">
              <w:rPr>
                <w:rFonts w:ascii="Times New Roman" w:hAnsi="Times New Roman" w:cs="Times New Roman"/>
                <w:b/>
                <w:sz w:val="20"/>
                <w:szCs w:val="20"/>
              </w:rPr>
              <w:t>Тишинская Евгения Владимировна</w:t>
            </w:r>
          </w:p>
        </w:tc>
        <w:tc>
          <w:tcPr>
            <w:tcW w:w="1843" w:type="dxa"/>
          </w:tcPr>
          <w:p w:rsidR="009816D2" w:rsidRPr="00984799" w:rsidRDefault="008079F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276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16D2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16D2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16D2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30" w:type="dxa"/>
          </w:tcPr>
          <w:p w:rsidR="009816D2" w:rsidRPr="00984799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16D2" w:rsidRPr="00984799" w:rsidRDefault="008079F8" w:rsidP="001A7F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6D2" w:rsidRPr="00984799" w:rsidRDefault="008079F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1 083 891,16</w:t>
            </w:r>
          </w:p>
        </w:tc>
        <w:tc>
          <w:tcPr>
            <w:tcW w:w="1134" w:type="dxa"/>
          </w:tcPr>
          <w:p w:rsidR="009816D2" w:rsidRPr="00984799" w:rsidRDefault="008079F8" w:rsidP="008079F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79F8" w:rsidRPr="009816D2" w:rsidTr="00963C35">
        <w:tc>
          <w:tcPr>
            <w:tcW w:w="346" w:type="dxa"/>
          </w:tcPr>
          <w:p w:rsidR="008079F8" w:rsidRPr="00984799" w:rsidRDefault="008079F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079F8" w:rsidRPr="00984799" w:rsidRDefault="008079F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79F8" w:rsidRPr="00984799" w:rsidRDefault="008079F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9F8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79F8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9F8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79F8" w:rsidRPr="00984799" w:rsidRDefault="008079F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79F8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79F8" w:rsidRPr="00984799" w:rsidRDefault="008079F8" w:rsidP="0080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30" w:type="dxa"/>
          </w:tcPr>
          <w:p w:rsidR="008079F8" w:rsidRPr="00984799" w:rsidRDefault="008079F8" w:rsidP="00807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79F8" w:rsidRPr="00984799" w:rsidRDefault="008079F8" w:rsidP="001A7F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79F8" w:rsidRPr="00984799" w:rsidRDefault="008079F8" w:rsidP="008079F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9F8" w:rsidRPr="00984799" w:rsidRDefault="008079F8" w:rsidP="008079F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64BF" w:rsidRPr="009816D2" w:rsidTr="00963C35">
        <w:tc>
          <w:tcPr>
            <w:tcW w:w="346" w:type="dxa"/>
          </w:tcPr>
          <w:p w:rsidR="000B64BF" w:rsidRPr="00984799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47" w:type="dxa"/>
          </w:tcPr>
          <w:p w:rsidR="000B64BF" w:rsidRPr="008079F8" w:rsidRDefault="000B64BF" w:rsidP="00D01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F8">
              <w:rPr>
                <w:rFonts w:ascii="Times New Roman" w:hAnsi="Times New Roman" w:cs="Times New Roman"/>
                <w:b/>
                <w:sz w:val="20"/>
                <w:szCs w:val="20"/>
              </w:rPr>
              <w:t>Фефелова Олеся Александровна</w:t>
            </w:r>
          </w:p>
        </w:tc>
        <w:tc>
          <w:tcPr>
            <w:tcW w:w="1843" w:type="dxa"/>
          </w:tcPr>
          <w:p w:rsidR="000B64BF" w:rsidRPr="00984799" w:rsidRDefault="000B64BF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276" w:type="dxa"/>
          </w:tcPr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B64BF" w:rsidRPr="000B64BF" w:rsidRDefault="000B64BF" w:rsidP="000B6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B64BF" w:rsidRPr="00984799" w:rsidRDefault="000B64BF" w:rsidP="000B64B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30" w:type="dxa"/>
          </w:tcPr>
          <w:p w:rsidR="000B64BF" w:rsidRPr="00984799" w:rsidRDefault="000B64BF" w:rsidP="000B64B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0B64BF" w:rsidRPr="00984799" w:rsidRDefault="000B64BF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1 375 731,79</w:t>
            </w:r>
          </w:p>
        </w:tc>
        <w:tc>
          <w:tcPr>
            <w:tcW w:w="1134" w:type="dxa"/>
          </w:tcPr>
          <w:p w:rsidR="000B64BF" w:rsidRPr="000B64BF" w:rsidRDefault="000B64B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64BF" w:rsidRPr="009816D2" w:rsidTr="00963C35">
        <w:tc>
          <w:tcPr>
            <w:tcW w:w="346" w:type="dxa"/>
          </w:tcPr>
          <w:p w:rsidR="000B64BF" w:rsidRPr="00984799" w:rsidRDefault="000B64B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B64BF" w:rsidRPr="00984799" w:rsidRDefault="000B64BF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B64BF" w:rsidRPr="00984799" w:rsidRDefault="000B64B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64BF" w:rsidRPr="000B64BF" w:rsidRDefault="000B64BF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B64BF" w:rsidRPr="00984799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30" w:type="dxa"/>
          </w:tcPr>
          <w:p w:rsidR="000B64BF" w:rsidRPr="00984799" w:rsidRDefault="000B64BF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4BF" w:rsidRPr="00984799" w:rsidRDefault="000B64BF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4BF" w:rsidRPr="00984799" w:rsidRDefault="000B64B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3F3" w:rsidRPr="009816D2" w:rsidTr="00963C35">
        <w:tc>
          <w:tcPr>
            <w:tcW w:w="346" w:type="dxa"/>
          </w:tcPr>
          <w:p w:rsidR="005503F3" w:rsidRPr="00984799" w:rsidRDefault="005503F3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47" w:type="dxa"/>
          </w:tcPr>
          <w:p w:rsidR="005503F3" w:rsidRPr="005503F3" w:rsidRDefault="005503F3" w:rsidP="004417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3F3">
              <w:rPr>
                <w:rFonts w:ascii="Times New Roman" w:hAnsi="Times New Roman" w:cs="Times New Roman"/>
                <w:b/>
                <w:sz w:val="20"/>
                <w:szCs w:val="20"/>
              </w:rPr>
              <w:t>Федина Наталья Георгиевна</w:t>
            </w:r>
          </w:p>
          <w:p w:rsidR="005503F3" w:rsidRPr="0076471C" w:rsidRDefault="005503F3" w:rsidP="004417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03F3" w:rsidRPr="005503F3" w:rsidRDefault="005503F3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  <w:p w:rsidR="005503F3" w:rsidRPr="0076471C" w:rsidRDefault="005503F3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1 разряда финансового управления</w:t>
            </w:r>
          </w:p>
        </w:tc>
        <w:tc>
          <w:tcPr>
            <w:tcW w:w="1276" w:type="dxa"/>
          </w:tcPr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03F3" w:rsidRPr="0076471C" w:rsidRDefault="005503F3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03F3" w:rsidRDefault="005503F3" w:rsidP="005503F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5503F3" w:rsidRDefault="005503F3" w:rsidP="00550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3F3" w:rsidRDefault="005503F3" w:rsidP="005503F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5503F3" w:rsidRPr="005503F3" w:rsidRDefault="005503F3" w:rsidP="00550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503F3" w:rsidRDefault="005503F3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5503F3" w:rsidRPr="0076471C" w:rsidRDefault="005503F3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5503F3" w:rsidRDefault="005503F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3F3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3F3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3F3" w:rsidRPr="0076471C" w:rsidRDefault="005503F3" w:rsidP="004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03F3" w:rsidRPr="0076471C" w:rsidRDefault="005503F3" w:rsidP="004417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503F3" w:rsidRPr="0076471C" w:rsidRDefault="005503F3" w:rsidP="004417E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3F3" w:rsidRPr="0076471C" w:rsidRDefault="005503F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930" w:type="dxa"/>
          </w:tcPr>
          <w:p w:rsidR="005503F3" w:rsidRPr="0076471C" w:rsidRDefault="005503F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03F3" w:rsidRDefault="005503F3" w:rsidP="005503F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503F3" w:rsidRPr="005503F3" w:rsidRDefault="005503F3" w:rsidP="005503F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G7</w:t>
            </w:r>
          </w:p>
        </w:tc>
        <w:tc>
          <w:tcPr>
            <w:tcW w:w="1276" w:type="dxa"/>
          </w:tcPr>
          <w:p w:rsidR="005503F3" w:rsidRPr="0076471C" w:rsidRDefault="005503F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1 460 546,82</w:t>
            </w:r>
          </w:p>
        </w:tc>
        <w:tc>
          <w:tcPr>
            <w:tcW w:w="1134" w:type="dxa"/>
          </w:tcPr>
          <w:p w:rsidR="005503F3" w:rsidRPr="0076471C" w:rsidRDefault="005503F3" w:rsidP="004417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CD2" w:rsidRPr="009816D2" w:rsidTr="00963C35">
        <w:tc>
          <w:tcPr>
            <w:tcW w:w="346" w:type="dxa"/>
          </w:tcPr>
          <w:p w:rsidR="00DA0CD2" w:rsidRPr="00984799" w:rsidRDefault="00DA0CD2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47" w:type="dxa"/>
          </w:tcPr>
          <w:p w:rsidR="00DA0CD2" w:rsidRPr="00DA0CD2" w:rsidRDefault="00DA0CD2" w:rsidP="00F92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CD2">
              <w:rPr>
                <w:rFonts w:ascii="Times New Roman" w:hAnsi="Times New Roman" w:cs="Times New Roman"/>
                <w:b/>
                <w:sz w:val="20"/>
                <w:szCs w:val="20"/>
              </w:rPr>
              <w:t>Магрицкая Анжела Сергеевна</w:t>
            </w:r>
          </w:p>
        </w:tc>
        <w:tc>
          <w:tcPr>
            <w:tcW w:w="1843" w:type="dxa"/>
          </w:tcPr>
          <w:p w:rsidR="00DA0CD2" w:rsidRDefault="00DA0CD2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редседатель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CD2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Pr="00DE696B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DA0CD2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Pr="00DE696B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CD2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CD2" w:rsidRPr="00DE696B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CD2" w:rsidRDefault="00DA0CD2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0CD2" w:rsidRPr="00DE696B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1 793 080,73</w:t>
            </w:r>
          </w:p>
        </w:tc>
        <w:tc>
          <w:tcPr>
            <w:tcW w:w="1134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CD2" w:rsidRPr="009816D2" w:rsidTr="00963C35">
        <w:tc>
          <w:tcPr>
            <w:tcW w:w="346" w:type="dxa"/>
          </w:tcPr>
          <w:p w:rsidR="00DA0CD2" w:rsidRPr="00984799" w:rsidRDefault="00DA0CD2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A0CD2" w:rsidRPr="00DE696B" w:rsidRDefault="00DA0CD2" w:rsidP="00F92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0CD2" w:rsidRDefault="00DA0CD2" w:rsidP="00F928F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CD2" w:rsidRDefault="00DA0CD2" w:rsidP="00F92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0CD2" w:rsidRPr="00DE696B" w:rsidRDefault="00DA0CD2" w:rsidP="00F9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1 098 429,17</w:t>
            </w:r>
          </w:p>
        </w:tc>
        <w:tc>
          <w:tcPr>
            <w:tcW w:w="1134" w:type="dxa"/>
          </w:tcPr>
          <w:p w:rsidR="00DA0CD2" w:rsidRDefault="00DA0CD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3D" w:rsidRPr="009816D2" w:rsidTr="00963C35">
        <w:tc>
          <w:tcPr>
            <w:tcW w:w="346" w:type="dxa"/>
          </w:tcPr>
          <w:p w:rsidR="00592B3D" w:rsidRPr="00984799" w:rsidRDefault="00763447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047" w:type="dxa"/>
          </w:tcPr>
          <w:p w:rsidR="00592B3D" w:rsidRPr="00592B3D" w:rsidRDefault="00592B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3D">
              <w:rPr>
                <w:rFonts w:ascii="Times New Roman" w:hAnsi="Times New Roman" w:cs="Times New Roman"/>
                <w:b/>
                <w:sz w:val="20"/>
                <w:szCs w:val="20"/>
              </w:rPr>
              <w:t>Смолин Евгений Викторович</w:t>
            </w:r>
          </w:p>
        </w:tc>
        <w:tc>
          <w:tcPr>
            <w:tcW w:w="1843" w:type="dxa"/>
          </w:tcPr>
          <w:p w:rsidR="00592B3D" w:rsidRDefault="00592B3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земельных отношений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30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92B3D" w:rsidRDefault="00592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92B3D" w:rsidRDefault="00592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Митсубиси-Паджеро</w:t>
            </w:r>
          </w:p>
        </w:tc>
        <w:tc>
          <w:tcPr>
            <w:tcW w:w="1276" w:type="dxa"/>
          </w:tcPr>
          <w:p w:rsidR="00592B3D" w:rsidRDefault="0059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1 052 795,91</w:t>
            </w:r>
          </w:p>
        </w:tc>
        <w:tc>
          <w:tcPr>
            <w:tcW w:w="1134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3D" w:rsidRPr="009816D2" w:rsidTr="00963C35">
        <w:tc>
          <w:tcPr>
            <w:tcW w:w="346" w:type="dxa"/>
          </w:tcPr>
          <w:p w:rsidR="00592B3D" w:rsidRPr="00984799" w:rsidRDefault="00763447" w:rsidP="00E536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47" w:type="dxa"/>
          </w:tcPr>
          <w:p w:rsidR="00592B3D" w:rsidRPr="00592B3D" w:rsidRDefault="00592B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3D">
              <w:rPr>
                <w:rFonts w:ascii="Times New Roman" w:hAnsi="Times New Roman" w:cs="Times New Roman"/>
                <w:b/>
                <w:sz w:val="20"/>
                <w:szCs w:val="20"/>
              </w:rPr>
              <w:t>Носачёва Наталья Юрьевна</w:t>
            </w:r>
          </w:p>
        </w:tc>
        <w:tc>
          <w:tcPr>
            <w:tcW w:w="1843" w:type="dxa"/>
          </w:tcPr>
          <w:p w:rsidR="00592B3D" w:rsidRDefault="00592B3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2B3D" w:rsidRP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общай долевая, 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3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2B3D" w:rsidRDefault="00592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2B3D" w:rsidRDefault="0059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1 316 711,57</w:t>
            </w:r>
          </w:p>
        </w:tc>
        <w:tc>
          <w:tcPr>
            <w:tcW w:w="1134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3D" w:rsidRPr="009816D2" w:rsidTr="00963C35">
        <w:tc>
          <w:tcPr>
            <w:tcW w:w="346" w:type="dxa"/>
          </w:tcPr>
          <w:p w:rsidR="00592B3D" w:rsidRPr="00984799" w:rsidRDefault="00592B3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92B3D" w:rsidRDefault="0059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2B3D" w:rsidRDefault="00592B3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30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92B3D" w:rsidRDefault="00592B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2B3D" w:rsidRDefault="0059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2B3D" w:rsidRDefault="00592B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03F" w:rsidRPr="009816D2" w:rsidTr="00963C35">
        <w:tc>
          <w:tcPr>
            <w:tcW w:w="346" w:type="dxa"/>
          </w:tcPr>
          <w:p w:rsidR="006C603F" w:rsidRPr="00984799" w:rsidRDefault="00763447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47" w:type="dxa"/>
          </w:tcPr>
          <w:p w:rsidR="006C603F" w:rsidRPr="006C603F" w:rsidRDefault="006C603F" w:rsidP="00A3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Енукова Инна Николаевна </w:t>
            </w:r>
          </w:p>
        </w:tc>
        <w:tc>
          <w:tcPr>
            <w:tcW w:w="1843" w:type="dxa"/>
          </w:tcPr>
          <w:p w:rsidR="006C603F" w:rsidRDefault="006C603F" w:rsidP="00A311E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1 разряда отдела по вопросам управления и приватизации муниципального имущества Комитета по управлению муниципальным имуществом 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30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603F" w:rsidRDefault="006C603F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603F" w:rsidRPr="00342EB9" w:rsidRDefault="006C603F" w:rsidP="00A3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902 222,80</w:t>
            </w:r>
          </w:p>
        </w:tc>
        <w:tc>
          <w:tcPr>
            <w:tcW w:w="1134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03F" w:rsidRPr="009816D2" w:rsidTr="00963C35">
        <w:tc>
          <w:tcPr>
            <w:tcW w:w="346" w:type="dxa"/>
          </w:tcPr>
          <w:p w:rsidR="006C603F" w:rsidRPr="00984799" w:rsidRDefault="006C603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C603F" w:rsidRPr="00342EB9" w:rsidRDefault="006C603F" w:rsidP="00A3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03F" w:rsidRDefault="006C603F" w:rsidP="00A311E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30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603F" w:rsidRDefault="006C603F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603F" w:rsidRDefault="006C603F" w:rsidP="00A3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64BF" w:rsidRPr="009816D2" w:rsidTr="00963C35">
        <w:tc>
          <w:tcPr>
            <w:tcW w:w="346" w:type="dxa"/>
          </w:tcPr>
          <w:p w:rsidR="000B64BF" w:rsidRPr="00984799" w:rsidRDefault="00763447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47" w:type="dxa"/>
          </w:tcPr>
          <w:p w:rsidR="000B64BF" w:rsidRPr="006C603F" w:rsidRDefault="006C603F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b/>
                <w:sz w:val="20"/>
                <w:szCs w:val="20"/>
              </w:rPr>
              <w:t>Ефимова Инга Борисовна</w:t>
            </w:r>
          </w:p>
        </w:tc>
        <w:tc>
          <w:tcPr>
            <w:tcW w:w="1843" w:type="dxa"/>
          </w:tcPr>
          <w:p w:rsidR="000B64BF" w:rsidRPr="00984799" w:rsidRDefault="006C603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>лавный специалист 1 разряда отдела по вопросам управления и приватизации муниципального имущества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0B64BF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03F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984799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603F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0B64BF" w:rsidRPr="006C603F" w:rsidRDefault="006C603F" w:rsidP="006C6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603F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B64BF" w:rsidRDefault="000B64BF" w:rsidP="006C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6C603F" w:rsidRDefault="006C603F" w:rsidP="006C6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6C603F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4BF" w:rsidRDefault="000B64BF" w:rsidP="006C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6C603F" w:rsidRDefault="006C603F" w:rsidP="006C6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0B64BF" w:rsidRPr="00984799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B64BF" w:rsidRPr="00984799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30" w:type="dxa"/>
          </w:tcPr>
          <w:p w:rsidR="000B64BF" w:rsidRPr="00984799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4BF" w:rsidRDefault="006C603F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6C603F" w:rsidRPr="006C603F" w:rsidRDefault="006C603F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Grizzly</w:t>
            </w:r>
          </w:p>
        </w:tc>
        <w:tc>
          <w:tcPr>
            <w:tcW w:w="1276" w:type="dxa"/>
          </w:tcPr>
          <w:p w:rsidR="000B64BF" w:rsidRPr="00984799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1 960 382,14</w:t>
            </w:r>
          </w:p>
        </w:tc>
        <w:tc>
          <w:tcPr>
            <w:tcW w:w="1134" w:type="dxa"/>
          </w:tcPr>
          <w:p w:rsidR="000B64BF" w:rsidRPr="00984799" w:rsidRDefault="006C603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03F" w:rsidRPr="009816D2" w:rsidTr="00963C35">
        <w:tc>
          <w:tcPr>
            <w:tcW w:w="346" w:type="dxa"/>
          </w:tcPr>
          <w:p w:rsidR="006C603F" w:rsidRPr="00984799" w:rsidRDefault="006C603F" w:rsidP="00342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C603F" w:rsidRPr="00984799" w:rsidRDefault="006C603F" w:rsidP="00E5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03F" w:rsidRPr="00984799" w:rsidRDefault="006C603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03F" w:rsidRPr="006C603F" w:rsidRDefault="006C603F" w:rsidP="006C603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6C603F" w:rsidRPr="006C603F" w:rsidRDefault="006C603F" w:rsidP="006C603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603F" w:rsidRPr="006C603F" w:rsidRDefault="006C603F" w:rsidP="006C603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603F" w:rsidRPr="006C603F" w:rsidRDefault="006C603F" w:rsidP="006C603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6C603F" w:rsidRPr="00984799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603F" w:rsidRPr="00984799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30" w:type="dxa"/>
          </w:tcPr>
          <w:p w:rsidR="006C603F" w:rsidRPr="00984799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603F" w:rsidRPr="006C603F" w:rsidRDefault="006C603F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C603F" w:rsidRPr="006C603F" w:rsidRDefault="006C603F" w:rsidP="00342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C603F" w:rsidRPr="006C603F" w:rsidRDefault="006C603F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C603F" w:rsidRPr="009816D2" w:rsidTr="00963C35">
        <w:tc>
          <w:tcPr>
            <w:tcW w:w="346" w:type="dxa"/>
          </w:tcPr>
          <w:p w:rsidR="006C603F" w:rsidRPr="00984799" w:rsidRDefault="00763447" w:rsidP="00342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47" w:type="dxa"/>
          </w:tcPr>
          <w:p w:rsidR="006C603F" w:rsidRPr="006C603F" w:rsidRDefault="006C603F" w:rsidP="00342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Елена Ивановна</w:t>
            </w:r>
          </w:p>
        </w:tc>
        <w:tc>
          <w:tcPr>
            <w:tcW w:w="1843" w:type="dxa"/>
          </w:tcPr>
          <w:p w:rsidR="006C603F" w:rsidRPr="00984799" w:rsidRDefault="006C603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1 разряда отдела по вопросам управления и приватизации муниципального имущества Комитета по управлению муниципальным 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6C603F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C603F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984799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603F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Default="006C603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603F" w:rsidRDefault="006C603F" w:rsidP="006C60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6C603F" w:rsidRDefault="006C603F" w:rsidP="006C6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6C603F" w:rsidRDefault="006C603F" w:rsidP="006C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6C603F" w:rsidRDefault="006C603F" w:rsidP="006C6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45,6</w:t>
            </w:r>
          </w:p>
        </w:tc>
        <w:tc>
          <w:tcPr>
            <w:tcW w:w="993" w:type="dxa"/>
          </w:tcPr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Default="006C603F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03F" w:rsidRDefault="006C603F" w:rsidP="006C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3F" w:rsidRPr="006C603F" w:rsidRDefault="006C603F" w:rsidP="006C6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6C603F" w:rsidRPr="00984799" w:rsidRDefault="005274C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603F" w:rsidRPr="00984799" w:rsidRDefault="005274C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6C603F" w:rsidRPr="00984799" w:rsidRDefault="005274C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603F" w:rsidRPr="00984799" w:rsidRDefault="005274CF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603F" w:rsidRPr="00984799" w:rsidRDefault="006C603F" w:rsidP="00342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718 549,37</w:t>
            </w:r>
          </w:p>
        </w:tc>
        <w:tc>
          <w:tcPr>
            <w:tcW w:w="1134" w:type="dxa"/>
          </w:tcPr>
          <w:p w:rsidR="006C603F" w:rsidRPr="00984799" w:rsidRDefault="006C603F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64BF" w:rsidRPr="009816D2" w:rsidTr="00963C35">
        <w:tc>
          <w:tcPr>
            <w:tcW w:w="346" w:type="dxa"/>
          </w:tcPr>
          <w:p w:rsidR="000B64BF" w:rsidRPr="00984799" w:rsidRDefault="000B64BF" w:rsidP="00342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B64BF" w:rsidRPr="00984799" w:rsidRDefault="005274CF" w:rsidP="0052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B64BF" w:rsidRPr="00984799" w:rsidRDefault="000B64B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0B64BF" w:rsidRPr="00984799" w:rsidRDefault="003E0206" w:rsidP="00342EB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B64BF" w:rsidRPr="00984799" w:rsidRDefault="003E0206" w:rsidP="00E5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4BF" w:rsidRPr="00984799" w:rsidRDefault="005274CF" w:rsidP="00342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610 110,62</w:t>
            </w:r>
          </w:p>
        </w:tc>
        <w:tc>
          <w:tcPr>
            <w:tcW w:w="1134" w:type="dxa"/>
          </w:tcPr>
          <w:p w:rsidR="000B64BF" w:rsidRPr="00984799" w:rsidRDefault="003E0206" w:rsidP="00E5363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6DB9" w:rsidRPr="009816D2" w:rsidTr="00963C35">
        <w:tc>
          <w:tcPr>
            <w:tcW w:w="346" w:type="dxa"/>
          </w:tcPr>
          <w:p w:rsidR="00526DB9" w:rsidRPr="00984799" w:rsidRDefault="00763447" w:rsidP="00342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47" w:type="dxa"/>
          </w:tcPr>
          <w:p w:rsidR="00526DB9" w:rsidRPr="00526DB9" w:rsidRDefault="00526DB9" w:rsidP="00A3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DB9">
              <w:rPr>
                <w:rFonts w:ascii="Times New Roman" w:hAnsi="Times New Roman" w:cs="Times New Roman"/>
                <w:b/>
                <w:sz w:val="20"/>
                <w:szCs w:val="20"/>
              </w:rPr>
              <w:t>Панкрушев Александр Валерьевич</w:t>
            </w:r>
          </w:p>
        </w:tc>
        <w:tc>
          <w:tcPr>
            <w:tcW w:w="1843" w:type="dxa"/>
          </w:tcPr>
          <w:p w:rsidR="00526DB9" w:rsidRDefault="00526DB9" w:rsidP="00A311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лавный специалист 1 разряда отдела земельных отношений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276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30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6DB9" w:rsidRPr="00DE696B" w:rsidRDefault="00526DB9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26DB9" w:rsidRPr="00DE696B" w:rsidRDefault="00526DB9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Митсубиси-Делика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6DB9" w:rsidRDefault="00526DB9" w:rsidP="00A31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Нисан Террано</w:t>
            </w:r>
          </w:p>
        </w:tc>
        <w:tc>
          <w:tcPr>
            <w:tcW w:w="1276" w:type="dxa"/>
          </w:tcPr>
          <w:p w:rsidR="00526DB9" w:rsidRPr="00DE696B" w:rsidRDefault="00526DB9" w:rsidP="00526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122 357,70</w:t>
            </w:r>
          </w:p>
        </w:tc>
        <w:tc>
          <w:tcPr>
            <w:tcW w:w="1134" w:type="dxa"/>
          </w:tcPr>
          <w:p w:rsidR="00526DB9" w:rsidRDefault="00526DB9" w:rsidP="00A311E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03F3" w:rsidRPr="005503F3" w:rsidRDefault="005503F3" w:rsidP="005503F3"/>
    <w:p w:rsidR="005503F3" w:rsidRPr="005503F3" w:rsidRDefault="005503F3" w:rsidP="005503F3"/>
    <w:p w:rsidR="005503F3" w:rsidRDefault="005503F3" w:rsidP="005503F3"/>
    <w:p w:rsidR="00CB1EFE" w:rsidRPr="005503F3" w:rsidRDefault="005503F3" w:rsidP="005503F3">
      <w:pPr>
        <w:tabs>
          <w:tab w:val="left" w:pos="4275"/>
        </w:tabs>
        <w:sectPr w:rsidR="00CB1EFE" w:rsidRPr="005503F3" w:rsidSect="0040593A">
          <w:pgSz w:w="16838" w:h="11905" w:orient="landscape"/>
          <w:pgMar w:top="851" w:right="1134" w:bottom="850" w:left="567" w:header="0" w:footer="0" w:gutter="0"/>
          <w:cols w:space="720"/>
        </w:sectPr>
      </w:pPr>
      <w:r>
        <w:tab/>
      </w:r>
    </w:p>
    <w:p w:rsidR="00401195" w:rsidRPr="00401195" w:rsidRDefault="00401195" w:rsidP="00CB1EFE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01195" w:rsidRPr="00401195" w:rsidSect="0040593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E"/>
    <w:rsid w:val="00006DE4"/>
    <w:rsid w:val="00046B3C"/>
    <w:rsid w:val="00073E71"/>
    <w:rsid w:val="0007455E"/>
    <w:rsid w:val="00084478"/>
    <w:rsid w:val="000945B8"/>
    <w:rsid w:val="000B1E3A"/>
    <w:rsid w:val="000B2FA0"/>
    <w:rsid w:val="000B48AE"/>
    <w:rsid w:val="000B64BF"/>
    <w:rsid w:val="000D33B5"/>
    <w:rsid w:val="000D56EF"/>
    <w:rsid w:val="00104E33"/>
    <w:rsid w:val="001130C6"/>
    <w:rsid w:val="00120DA7"/>
    <w:rsid w:val="001430D4"/>
    <w:rsid w:val="00150068"/>
    <w:rsid w:val="00170404"/>
    <w:rsid w:val="0019096A"/>
    <w:rsid w:val="001A7F8C"/>
    <w:rsid w:val="00204004"/>
    <w:rsid w:val="00240545"/>
    <w:rsid w:val="002A7ACC"/>
    <w:rsid w:val="002B27E5"/>
    <w:rsid w:val="002B6A16"/>
    <w:rsid w:val="002D50D9"/>
    <w:rsid w:val="002D51A2"/>
    <w:rsid w:val="002D6034"/>
    <w:rsid w:val="0030274E"/>
    <w:rsid w:val="00342EB9"/>
    <w:rsid w:val="00351D4E"/>
    <w:rsid w:val="00364897"/>
    <w:rsid w:val="003705FF"/>
    <w:rsid w:val="0038100E"/>
    <w:rsid w:val="00381249"/>
    <w:rsid w:val="00382A32"/>
    <w:rsid w:val="003B6775"/>
    <w:rsid w:val="003E0206"/>
    <w:rsid w:val="00401195"/>
    <w:rsid w:val="004056DA"/>
    <w:rsid w:val="0040593A"/>
    <w:rsid w:val="00416A4B"/>
    <w:rsid w:val="00420EEB"/>
    <w:rsid w:val="004417E3"/>
    <w:rsid w:val="00442CD6"/>
    <w:rsid w:val="00450E59"/>
    <w:rsid w:val="004A34BD"/>
    <w:rsid w:val="004B2719"/>
    <w:rsid w:val="004C63E1"/>
    <w:rsid w:val="004D02EA"/>
    <w:rsid w:val="0050227E"/>
    <w:rsid w:val="00505C4B"/>
    <w:rsid w:val="00507682"/>
    <w:rsid w:val="00514ABE"/>
    <w:rsid w:val="00526DB9"/>
    <w:rsid w:val="005274CF"/>
    <w:rsid w:val="005503F3"/>
    <w:rsid w:val="00555614"/>
    <w:rsid w:val="00592B3D"/>
    <w:rsid w:val="00595F68"/>
    <w:rsid w:val="005C5708"/>
    <w:rsid w:val="005D3300"/>
    <w:rsid w:val="005D7F12"/>
    <w:rsid w:val="005E4046"/>
    <w:rsid w:val="00600739"/>
    <w:rsid w:val="00613300"/>
    <w:rsid w:val="00640BFF"/>
    <w:rsid w:val="00640D94"/>
    <w:rsid w:val="006466EB"/>
    <w:rsid w:val="00661942"/>
    <w:rsid w:val="006653C4"/>
    <w:rsid w:val="006A44C9"/>
    <w:rsid w:val="006C603F"/>
    <w:rsid w:val="006D3784"/>
    <w:rsid w:val="007167DB"/>
    <w:rsid w:val="0072485F"/>
    <w:rsid w:val="007341B5"/>
    <w:rsid w:val="00751796"/>
    <w:rsid w:val="00763447"/>
    <w:rsid w:val="0076471C"/>
    <w:rsid w:val="007740CB"/>
    <w:rsid w:val="007E2623"/>
    <w:rsid w:val="007E40D0"/>
    <w:rsid w:val="007F0B7F"/>
    <w:rsid w:val="007F5C31"/>
    <w:rsid w:val="008079F8"/>
    <w:rsid w:val="008348D3"/>
    <w:rsid w:val="008410BD"/>
    <w:rsid w:val="00855F54"/>
    <w:rsid w:val="008A3DE7"/>
    <w:rsid w:val="008B314A"/>
    <w:rsid w:val="008E120D"/>
    <w:rsid w:val="0091628B"/>
    <w:rsid w:val="009406F7"/>
    <w:rsid w:val="00955B30"/>
    <w:rsid w:val="00963C35"/>
    <w:rsid w:val="009816D2"/>
    <w:rsid w:val="00984799"/>
    <w:rsid w:val="00990366"/>
    <w:rsid w:val="00994D37"/>
    <w:rsid w:val="009A00F8"/>
    <w:rsid w:val="009F12E1"/>
    <w:rsid w:val="00A076BE"/>
    <w:rsid w:val="00A22CCD"/>
    <w:rsid w:val="00A311E6"/>
    <w:rsid w:val="00A324B8"/>
    <w:rsid w:val="00A455AA"/>
    <w:rsid w:val="00A744A4"/>
    <w:rsid w:val="00A826BB"/>
    <w:rsid w:val="00AD7D55"/>
    <w:rsid w:val="00B03749"/>
    <w:rsid w:val="00B168A9"/>
    <w:rsid w:val="00B257D5"/>
    <w:rsid w:val="00B27F64"/>
    <w:rsid w:val="00B414D6"/>
    <w:rsid w:val="00B658DD"/>
    <w:rsid w:val="00BA52CD"/>
    <w:rsid w:val="00BC52D0"/>
    <w:rsid w:val="00C143F9"/>
    <w:rsid w:val="00C35CBF"/>
    <w:rsid w:val="00C378EB"/>
    <w:rsid w:val="00C50522"/>
    <w:rsid w:val="00C57DAF"/>
    <w:rsid w:val="00CB1EFE"/>
    <w:rsid w:val="00CC2B50"/>
    <w:rsid w:val="00CC4738"/>
    <w:rsid w:val="00CC48CF"/>
    <w:rsid w:val="00CC4D77"/>
    <w:rsid w:val="00D0109B"/>
    <w:rsid w:val="00D026B7"/>
    <w:rsid w:val="00D24062"/>
    <w:rsid w:val="00D308AC"/>
    <w:rsid w:val="00D310CC"/>
    <w:rsid w:val="00D827A9"/>
    <w:rsid w:val="00D8768C"/>
    <w:rsid w:val="00D96D6A"/>
    <w:rsid w:val="00DA0CD2"/>
    <w:rsid w:val="00DE696B"/>
    <w:rsid w:val="00E1469F"/>
    <w:rsid w:val="00E15A3B"/>
    <w:rsid w:val="00E24B73"/>
    <w:rsid w:val="00E25DFA"/>
    <w:rsid w:val="00E26324"/>
    <w:rsid w:val="00E45283"/>
    <w:rsid w:val="00E53630"/>
    <w:rsid w:val="00E765D7"/>
    <w:rsid w:val="00EA6879"/>
    <w:rsid w:val="00EB475D"/>
    <w:rsid w:val="00EC62AF"/>
    <w:rsid w:val="00ED413D"/>
    <w:rsid w:val="00EF2711"/>
    <w:rsid w:val="00F12344"/>
    <w:rsid w:val="00F42061"/>
    <w:rsid w:val="00F4268E"/>
    <w:rsid w:val="00F53E30"/>
    <w:rsid w:val="00F928FD"/>
    <w:rsid w:val="00F94FFE"/>
    <w:rsid w:val="00FB20C4"/>
    <w:rsid w:val="00FB2D9D"/>
    <w:rsid w:val="00FB472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AppData\Roaming\Microsoft\&#1064;&#1072;&#1073;&#1083;&#1086;&#1085;&#1099;\&#1056;%20&#1040;%20&#1057;%20&#1055;%20&#1054;%20&#1056;%20&#1071;%20&#1046;%20&#1045;%20&#1053;%20&#1048;%20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9F27-5617-4ADE-86F8-2FD16204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 А С П О Р Я Ж Е Н И Е</Template>
  <TotalTime>185</TotalTime>
  <Pages>15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cp:lastPrinted>2017-02-15T01:07:00Z</cp:lastPrinted>
  <dcterms:created xsi:type="dcterms:W3CDTF">2017-04-27T07:31:00Z</dcterms:created>
  <dcterms:modified xsi:type="dcterms:W3CDTF">2017-05-02T08:34:00Z</dcterms:modified>
</cp:coreProperties>
</file>