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324" w:rsidRDefault="00E26324">
      <w:pPr>
        <w:spacing w:after="1" w:line="240" w:lineRule="atLeast"/>
        <w:jc w:val="center"/>
      </w:pPr>
    </w:p>
    <w:p w:rsidR="00CB1EFE" w:rsidRDefault="00CB1EFE" w:rsidP="00CB1EFE">
      <w:pPr>
        <w:spacing w:after="1" w:line="240" w:lineRule="atLeast"/>
        <w:ind w:firstLine="540"/>
        <w:jc w:val="both"/>
      </w:pPr>
    </w:p>
    <w:p w:rsidR="00CB1EFE" w:rsidRPr="0040593A" w:rsidRDefault="00CB1EFE" w:rsidP="00CB1EFE">
      <w:pPr>
        <w:spacing w:after="1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165"/>
      <w:bookmarkEnd w:id="0"/>
      <w:r w:rsidRPr="0040593A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CB1EFE" w:rsidRPr="0040593A" w:rsidRDefault="00CB1EFE" w:rsidP="00CB1EFE">
      <w:pPr>
        <w:spacing w:after="1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40593A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</w:t>
      </w:r>
      <w:r w:rsidR="00342E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0593A">
        <w:rPr>
          <w:rFonts w:ascii="Times New Roman" w:hAnsi="Times New Roman" w:cs="Times New Roman"/>
          <w:b/>
          <w:sz w:val="24"/>
          <w:szCs w:val="24"/>
        </w:rPr>
        <w:t>и обязательствах имущественного характера</w:t>
      </w:r>
      <w:r w:rsidR="00106F02" w:rsidRPr="00106F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6F02">
        <w:rPr>
          <w:rFonts w:ascii="Times New Roman" w:hAnsi="Times New Roman" w:cs="Times New Roman"/>
          <w:b/>
          <w:sz w:val="24"/>
          <w:szCs w:val="24"/>
        </w:rPr>
        <w:t>руководителей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2EB9">
        <w:rPr>
          <w:rFonts w:ascii="Times New Roman" w:hAnsi="Times New Roman" w:cs="Times New Roman"/>
          <w:b/>
          <w:sz w:val="24"/>
          <w:szCs w:val="24"/>
        </w:rPr>
        <w:t xml:space="preserve">муниципальных </w:t>
      </w:r>
      <w:r w:rsidR="00106F02">
        <w:rPr>
          <w:rFonts w:ascii="Times New Roman" w:hAnsi="Times New Roman" w:cs="Times New Roman"/>
          <w:b/>
          <w:sz w:val="24"/>
          <w:szCs w:val="24"/>
        </w:rPr>
        <w:t>учреждений</w:t>
      </w:r>
      <w:r w:rsidR="00342EB9"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 «Курильский городской округ», их супругов и несовершеннолетних детей</w:t>
      </w:r>
      <w:bookmarkStart w:id="1" w:name="_GoBack"/>
      <w:bookmarkEnd w:id="1"/>
    </w:p>
    <w:p w:rsidR="00CB1EFE" w:rsidRPr="0040593A" w:rsidRDefault="00CB1EFE" w:rsidP="00CB1EFE">
      <w:pPr>
        <w:spacing w:after="1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40593A">
        <w:rPr>
          <w:rFonts w:ascii="Times New Roman" w:hAnsi="Times New Roman" w:cs="Times New Roman"/>
          <w:b/>
          <w:sz w:val="24"/>
          <w:szCs w:val="24"/>
        </w:rPr>
        <w:t>за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963C35">
        <w:rPr>
          <w:rFonts w:ascii="Times New Roman" w:hAnsi="Times New Roman" w:cs="Times New Roman"/>
          <w:b/>
          <w:sz w:val="24"/>
          <w:szCs w:val="24"/>
        </w:rPr>
        <w:t>6</w:t>
      </w:r>
      <w:r w:rsidRPr="0040593A">
        <w:rPr>
          <w:rFonts w:ascii="Times New Roman" w:hAnsi="Times New Roman" w:cs="Times New Roman"/>
          <w:b/>
          <w:sz w:val="24"/>
          <w:szCs w:val="24"/>
        </w:rPr>
        <w:t xml:space="preserve"> г.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0593A">
        <w:rPr>
          <w:rFonts w:ascii="Times New Roman" w:hAnsi="Times New Roman" w:cs="Times New Roman"/>
          <w:b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0593A">
        <w:rPr>
          <w:rFonts w:ascii="Times New Roman" w:hAnsi="Times New Roman" w:cs="Times New Roman"/>
          <w:b/>
          <w:sz w:val="24"/>
          <w:szCs w:val="24"/>
        </w:rPr>
        <w:t>31 декабря 20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963C35">
        <w:rPr>
          <w:rFonts w:ascii="Times New Roman" w:hAnsi="Times New Roman" w:cs="Times New Roman"/>
          <w:b/>
          <w:sz w:val="24"/>
          <w:szCs w:val="24"/>
        </w:rPr>
        <w:t>6</w:t>
      </w:r>
      <w:r w:rsidRPr="0040593A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CB1EFE" w:rsidRDefault="00CB1EFE" w:rsidP="00CB1EFE">
      <w:pPr>
        <w:spacing w:after="1" w:line="240" w:lineRule="atLeast"/>
        <w:jc w:val="center"/>
      </w:pPr>
    </w:p>
    <w:tbl>
      <w:tblPr>
        <w:tblW w:w="16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6"/>
        <w:gridCol w:w="2047"/>
        <w:gridCol w:w="1843"/>
        <w:gridCol w:w="1213"/>
        <w:gridCol w:w="1622"/>
        <w:gridCol w:w="992"/>
        <w:gridCol w:w="993"/>
        <w:gridCol w:w="1275"/>
        <w:gridCol w:w="992"/>
        <w:gridCol w:w="930"/>
        <w:gridCol w:w="1417"/>
        <w:gridCol w:w="1276"/>
        <w:gridCol w:w="1134"/>
      </w:tblGrid>
      <w:tr w:rsidR="00CB1EFE" w:rsidTr="00963C35">
        <w:tc>
          <w:tcPr>
            <w:tcW w:w="346" w:type="dxa"/>
            <w:vMerge w:val="restart"/>
          </w:tcPr>
          <w:p w:rsidR="00CB1EFE" w:rsidRPr="00D026B7" w:rsidRDefault="00CC4738" w:rsidP="001A7F8C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047" w:type="dxa"/>
            <w:vMerge w:val="restart"/>
          </w:tcPr>
          <w:p w:rsidR="00CC4738" w:rsidRDefault="00CB1EFE" w:rsidP="001A7F8C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6B7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</w:t>
            </w:r>
          </w:p>
          <w:p w:rsidR="00CB1EFE" w:rsidRPr="00D026B7" w:rsidRDefault="00CB1EFE" w:rsidP="001A7F8C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6B7">
              <w:rPr>
                <w:rFonts w:ascii="Times New Roman" w:hAnsi="Times New Roman" w:cs="Times New Roman"/>
                <w:sz w:val="20"/>
                <w:szCs w:val="20"/>
              </w:rPr>
              <w:t xml:space="preserve"> чьи сведения размещаются</w:t>
            </w:r>
          </w:p>
        </w:tc>
        <w:tc>
          <w:tcPr>
            <w:tcW w:w="1843" w:type="dxa"/>
            <w:vMerge w:val="restart"/>
          </w:tcPr>
          <w:p w:rsidR="00CB1EFE" w:rsidRPr="00D026B7" w:rsidRDefault="00CB1EFE" w:rsidP="001A7F8C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6B7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4"/>
          </w:tcPr>
          <w:p w:rsidR="00CB1EFE" w:rsidRPr="00D026B7" w:rsidRDefault="00CB1EFE" w:rsidP="001A7F8C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6B7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97" w:type="dxa"/>
            <w:gridSpan w:val="3"/>
          </w:tcPr>
          <w:p w:rsidR="00CB1EFE" w:rsidRPr="00D026B7" w:rsidRDefault="00CB1EFE" w:rsidP="001A7F8C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6B7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CB1EFE" w:rsidRPr="00D026B7" w:rsidRDefault="00CB1EFE" w:rsidP="001A7F8C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6B7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CB1EFE" w:rsidRPr="00D026B7" w:rsidRDefault="00CB1EFE" w:rsidP="001A7F8C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6B7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</w:tcPr>
          <w:p w:rsidR="00CB1EFE" w:rsidRPr="00D026B7" w:rsidRDefault="00CB1EFE" w:rsidP="001A7F8C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6B7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026B7" w:rsidTr="00AE2308">
        <w:tc>
          <w:tcPr>
            <w:tcW w:w="346" w:type="dxa"/>
            <w:vMerge/>
          </w:tcPr>
          <w:p w:rsidR="00CB1EFE" w:rsidRPr="0040593A" w:rsidRDefault="00CB1EFE" w:rsidP="001A7F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7" w:type="dxa"/>
            <w:vMerge/>
          </w:tcPr>
          <w:p w:rsidR="00CB1EFE" w:rsidRPr="0040593A" w:rsidRDefault="00CB1EFE" w:rsidP="001A7F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CB1EFE" w:rsidRPr="0040593A" w:rsidRDefault="00CB1EFE" w:rsidP="001A7F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3" w:type="dxa"/>
          </w:tcPr>
          <w:p w:rsidR="00CB1EFE" w:rsidRPr="004056DA" w:rsidRDefault="00CB1EFE" w:rsidP="001A7F8C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6D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622" w:type="dxa"/>
          </w:tcPr>
          <w:p w:rsidR="00CB1EFE" w:rsidRPr="004056DA" w:rsidRDefault="00CB1EFE" w:rsidP="001A7F8C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6DA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</w:tcPr>
          <w:p w:rsidR="00CB1EFE" w:rsidRPr="004056DA" w:rsidRDefault="00CB1EFE" w:rsidP="001A7F8C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6DA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</w:tcPr>
          <w:p w:rsidR="004056DA" w:rsidRDefault="00CB1EFE" w:rsidP="001A7F8C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6DA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r w:rsidRPr="004056DA"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proofErr w:type="spellEnd"/>
          </w:p>
          <w:p w:rsidR="00CB1EFE" w:rsidRPr="004056DA" w:rsidRDefault="00CB1EFE" w:rsidP="001A7F8C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56DA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1275" w:type="dxa"/>
          </w:tcPr>
          <w:p w:rsidR="00CB1EFE" w:rsidRPr="004056DA" w:rsidRDefault="00CB1EFE" w:rsidP="001A7F8C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6D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CB1EFE" w:rsidRPr="004056DA" w:rsidRDefault="00CB1EFE" w:rsidP="001A7F8C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6DA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930" w:type="dxa"/>
          </w:tcPr>
          <w:p w:rsidR="00CB1EFE" w:rsidRPr="004056DA" w:rsidRDefault="00CB1EFE" w:rsidP="001A7F8C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6D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CB1EFE" w:rsidRPr="0040593A" w:rsidRDefault="00CB1EFE" w:rsidP="001A7F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B1EFE" w:rsidRPr="0040593A" w:rsidRDefault="00CB1EFE" w:rsidP="001A7F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1EFE" w:rsidRPr="0040593A" w:rsidRDefault="00CB1EFE" w:rsidP="001A7F8C">
            <w:pPr>
              <w:rPr>
                <w:rFonts w:ascii="Times New Roman" w:hAnsi="Times New Roman" w:cs="Times New Roman"/>
              </w:rPr>
            </w:pPr>
          </w:p>
        </w:tc>
      </w:tr>
      <w:tr w:rsidR="00D026B7" w:rsidTr="00AE2308">
        <w:trPr>
          <w:trHeight w:val="818"/>
        </w:trPr>
        <w:tc>
          <w:tcPr>
            <w:tcW w:w="346" w:type="dxa"/>
          </w:tcPr>
          <w:p w:rsidR="00AD7D55" w:rsidRPr="00AD7D55" w:rsidRDefault="00AE2308" w:rsidP="00963C3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47" w:type="dxa"/>
          </w:tcPr>
          <w:p w:rsidR="00AD7D55" w:rsidRPr="00D026B7" w:rsidRDefault="00963C35" w:rsidP="007C79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C79D1">
              <w:rPr>
                <w:rFonts w:ascii="Times New Roman" w:hAnsi="Times New Roman" w:cs="Times New Roman"/>
                <w:b/>
                <w:sz w:val="20"/>
                <w:szCs w:val="20"/>
              </w:rPr>
              <w:t>Недзель</w:t>
            </w:r>
            <w:r w:rsidR="00AE2308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Pr="007C79D1">
              <w:rPr>
                <w:rFonts w:ascii="Times New Roman" w:hAnsi="Times New Roman" w:cs="Times New Roman"/>
                <w:b/>
                <w:sz w:val="20"/>
                <w:szCs w:val="20"/>
              </w:rPr>
              <w:t>кий</w:t>
            </w:r>
            <w:proofErr w:type="spellEnd"/>
            <w:r w:rsidRPr="007C79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Виталий Алексеевич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(назначен на должность в 2017)</w:t>
            </w:r>
          </w:p>
        </w:tc>
        <w:tc>
          <w:tcPr>
            <w:tcW w:w="1843" w:type="dxa"/>
          </w:tcPr>
          <w:p w:rsidR="00AD7D55" w:rsidRPr="00D026B7" w:rsidRDefault="00963C35" w:rsidP="00741152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  <w:r w:rsidR="00741152">
              <w:rPr>
                <w:rFonts w:ascii="Times New Roman" w:hAnsi="Times New Roman" w:cs="Times New Roman"/>
                <w:sz w:val="20"/>
                <w:szCs w:val="20"/>
              </w:rPr>
              <w:t>муниципального казенного учреждения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«Е</w:t>
            </w:r>
            <w:r w:rsidR="00741152">
              <w:rPr>
                <w:rFonts w:ascii="Times New Roman" w:hAnsi="Times New Roman" w:cs="Times New Roman"/>
                <w:sz w:val="20"/>
                <w:szCs w:val="20"/>
              </w:rPr>
              <w:t>диная дежурно-диспетчерская служба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13" w:type="dxa"/>
          </w:tcPr>
          <w:p w:rsidR="00AD7D55" w:rsidRPr="00D026B7" w:rsidRDefault="00963C35" w:rsidP="00963C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2" w:type="dxa"/>
          </w:tcPr>
          <w:p w:rsidR="00AD7D55" w:rsidRPr="00D026B7" w:rsidRDefault="00963C35" w:rsidP="00963C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D7D55" w:rsidRPr="00D026B7" w:rsidRDefault="00963C35" w:rsidP="00963C3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D7D55" w:rsidRPr="00D026B7" w:rsidRDefault="00963C35" w:rsidP="00963C3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63C35" w:rsidRDefault="00963C35" w:rsidP="00963C3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63C35" w:rsidRDefault="00963C35" w:rsidP="00963C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7D55" w:rsidRPr="00963C35" w:rsidRDefault="00963C35" w:rsidP="00963C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63C35" w:rsidRDefault="00963C35" w:rsidP="00963C3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34,6</w:t>
            </w:r>
          </w:p>
          <w:p w:rsidR="00963C35" w:rsidRDefault="00963C35" w:rsidP="00963C3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7D55" w:rsidRPr="00963C35" w:rsidRDefault="00963C35" w:rsidP="00963C3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43,41</w:t>
            </w:r>
          </w:p>
        </w:tc>
        <w:tc>
          <w:tcPr>
            <w:tcW w:w="930" w:type="dxa"/>
          </w:tcPr>
          <w:p w:rsidR="00AD7D55" w:rsidRDefault="00963C35" w:rsidP="00963C3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63C35" w:rsidRDefault="00963C35" w:rsidP="00963C3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3C35" w:rsidRPr="00D026B7" w:rsidRDefault="00963C35" w:rsidP="00963C3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D7D55" w:rsidRPr="00D026B7" w:rsidRDefault="00AD7D55" w:rsidP="00963C3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6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D7D55" w:rsidRPr="00D026B7" w:rsidRDefault="00963C35" w:rsidP="00963C3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529 748,47</w:t>
            </w:r>
          </w:p>
        </w:tc>
        <w:tc>
          <w:tcPr>
            <w:tcW w:w="1134" w:type="dxa"/>
          </w:tcPr>
          <w:p w:rsidR="00AD7D55" w:rsidRPr="00AD7D55" w:rsidRDefault="00AD7D55" w:rsidP="00963C3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808ED" w:rsidTr="00AE2308">
        <w:trPr>
          <w:trHeight w:val="1227"/>
        </w:trPr>
        <w:tc>
          <w:tcPr>
            <w:tcW w:w="346" w:type="dxa"/>
          </w:tcPr>
          <w:p w:rsidR="00D808ED" w:rsidRPr="00AD7D55" w:rsidRDefault="00AE2308" w:rsidP="00D026B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47" w:type="dxa"/>
          </w:tcPr>
          <w:p w:rsidR="00D808ED" w:rsidRPr="007C79D1" w:rsidRDefault="00D808ED" w:rsidP="00D026B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79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Уральская </w:t>
            </w:r>
            <w:proofErr w:type="spellStart"/>
            <w:r w:rsidRPr="007C79D1">
              <w:rPr>
                <w:rFonts w:ascii="Times New Roman" w:hAnsi="Times New Roman" w:cs="Times New Roman"/>
                <w:b/>
                <w:sz w:val="20"/>
                <w:szCs w:val="20"/>
              </w:rPr>
              <w:t>Надия</w:t>
            </w:r>
            <w:proofErr w:type="spellEnd"/>
            <w:r w:rsidRPr="007C79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Михайловна</w:t>
            </w:r>
          </w:p>
        </w:tc>
        <w:tc>
          <w:tcPr>
            <w:tcW w:w="1843" w:type="dxa"/>
          </w:tcPr>
          <w:p w:rsidR="00D808ED" w:rsidRPr="00D026B7" w:rsidRDefault="00D808ED" w:rsidP="00741152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  <w:r w:rsidR="00741152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муниципального казенного учреждения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«Архив»</w:t>
            </w:r>
          </w:p>
        </w:tc>
        <w:tc>
          <w:tcPr>
            <w:tcW w:w="1213" w:type="dxa"/>
          </w:tcPr>
          <w:p w:rsidR="00D808ED" w:rsidRDefault="00D808ED" w:rsidP="004D1A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808ED" w:rsidRDefault="00D808ED" w:rsidP="00D808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808ED" w:rsidRDefault="00D808ED" w:rsidP="00D808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808ED" w:rsidRPr="00D808ED" w:rsidRDefault="00D808ED" w:rsidP="00D808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2" w:type="dxa"/>
          </w:tcPr>
          <w:p w:rsidR="00D808ED" w:rsidRDefault="00D808ED" w:rsidP="004D1A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808ED" w:rsidRDefault="00D808ED" w:rsidP="004D1A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808ED" w:rsidRDefault="00D808ED" w:rsidP="00D808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808ED" w:rsidRPr="00D808ED" w:rsidRDefault="00D808ED" w:rsidP="00D808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D808ED" w:rsidRDefault="00D808ED" w:rsidP="004D1A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51,1</w:t>
            </w:r>
          </w:p>
          <w:p w:rsidR="00D808ED" w:rsidRDefault="00D808ED" w:rsidP="00D808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51,6</w:t>
            </w:r>
          </w:p>
          <w:p w:rsidR="00D808ED" w:rsidRDefault="00D808ED" w:rsidP="00D808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67,2</w:t>
            </w:r>
          </w:p>
          <w:p w:rsidR="00D808ED" w:rsidRPr="00D808ED" w:rsidRDefault="00D808ED" w:rsidP="00D808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53,9</w:t>
            </w:r>
          </w:p>
        </w:tc>
        <w:tc>
          <w:tcPr>
            <w:tcW w:w="993" w:type="dxa"/>
          </w:tcPr>
          <w:p w:rsidR="00D808ED" w:rsidRDefault="00D808ED" w:rsidP="004D1A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808ED" w:rsidRDefault="00D808ED" w:rsidP="00D808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Россия</w:t>
            </w:r>
          </w:p>
          <w:p w:rsidR="00D808ED" w:rsidRDefault="00D808ED" w:rsidP="00D808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Россия</w:t>
            </w:r>
          </w:p>
          <w:p w:rsidR="00D808ED" w:rsidRPr="00D808ED" w:rsidRDefault="00D808ED" w:rsidP="00D808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Россия</w:t>
            </w:r>
          </w:p>
        </w:tc>
        <w:tc>
          <w:tcPr>
            <w:tcW w:w="1275" w:type="dxa"/>
          </w:tcPr>
          <w:p w:rsidR="00D808ED" w:rsidRPr="00D026B7" w:rsidRDefault="00D808ED" w:rsidP="00CC4738">
            <w:pPr>
              <w:spacing w:after="0"/>
              <w:ind w:right="-1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808ED" w:rsidRPr="00D026B7" w:rsidRDefault="00D808ED" w:rsidP="00CC4738">
            <w:pPr>
              <w:spacing w:after="0"/>
              <w:ind w:right="-1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0" w:type="dxa"/>
          </w:tcPr>
          <w:p w:rsidR="00D808ED" w:rsidRPr="00D026B7" w:rsidRDefault="00D808ED" w:rsidP="00CC47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D808ED" w:rsidRPr="00D026B7" w:rsidRDefault="00D808ED" w:rsidP="00D026B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808ED" w:rsidRPr="00D026B7" w:rsidRDefault="00D808ED" w:rsidP="00D808E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897 799,82</w:t>
            </w:r>
          </w:p>
        </w:tc>
        <w:tc>
          <w:tcPr>
            <w:tcW w:w="1134" w:type="dxa"/>
          </w:tcPr>
          <w:p w:rsidR="00D808ED" w:rsidRPr="00AD7D55" w:rsidRDefault="00D808ED" w:rsidP="00D026B7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808ED" w:rsidTr="00AE2308">
        <w:tc>
          <w:tcPr>
            <w:tcW w:w="346" w:type="dxa"/>
          </w:tcPr>
          <w:p w:rsidR="00D808ED" w:rsidRPr="00D026B7" w:rsidRDefault="00AE2308" w:rsidP="00D026B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47" w:type="dxa"/>
          </w:tcPr>
          <w:p w:rsidR="00D808ED" w:rsidRPr="00D026B7" w:rsidRDefault="00D808ED" w:rsidP="007C79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C79D1">
              <w:rPr>
                <w:rFonts w:ascii="Times New Roman" w:hAnsi="Times New Roman" w:cs="Times New Roman"/>
                <w:b/>
                <w:sz w:val="20"/>
                <w:szCs w:val="20"/>
              </w:rPr>
              <w:t>Подакин</w:t>
            </w:r>
            <w:proofErr w:type="spellEnd"/>
            <w:r w:rsidRPr="007C79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7C79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C79D1">
              <w:rPr>
                <w:rFonts w:ascii="Times New Roman" w:hAnsi="Times New Roman" w:cs="Times New Roman"/>
                <w:b/>
                <w:sz w:val="20"/>
                <w:szCs w:val="20"/>
              </w:rPr>
              <w:t>Евгений Дмитриевич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(назначен на должность  </w:t>
            </w:r>
            <w:r w:rsidR="007C79D1">
              <w:rPr>
                <w:rFonts w:ascii="Times New Roman" w:hAnsi="Times New Roman" w:cs="Times New Roman"/>
                <w:sz w:val="20"/>
                <w:szCs w:val="20"/>
              </w:rPr>
              <w:t>в отчетном году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D808ED" w:rsidRPr="00D026B7" w:rsidRDefault="00D808ED" w:rsidP="00D026B7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МБУ «Физкультурно-оздоровительный комплекс»</w:t>
            </w:r>
          </w:p>
        </w:tc>
        <w:tc>
          <w:tcPr>
            <w:tcW w:w="1213" w:type="dxa"/>
          </w:tcPr>
          <w:p w:rsidR="00D808ED" w:rsidRPr="00D026B7" w:rsidRDefault="00D808ED" w:rsidP="00D026B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2" w:type="dxa"/>
          </w:tcPr>
          <w:p w:rsidR="00D808ED" w:rsidRPr="00D026B7" w:rsidRDefault="00D808ED" w:rsidP="00D026B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D808ED" w:rsidRPr="00D026B7" w:rsidRDefault="00AF2512" w:rsidP="00D026B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65,6</w:t>
            </w:r>
          </w:p>
        </w:tc>
        <w:tc>
          <w:tcPr>
            <w:tcW w:w="993" w:type="dxa"/>
          </w:tcPr>
          <w:p w:rsidR="00D808ED" w:rsidRPr="00D026B7" w:rsidRDefault="00D808ED" w:rsidP="00D026B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D808ED" w:rsidRPr="00D026B7" w:rsidRDefault="00D808ED" w:rsidP="00CC47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808ED" w:rsidRPr="00D026B7" w:rsidRDefault="00D808ED" w:rsidP="00CC47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70,00</w:t>
            </w:r>
          </w:p>
        </w:tc>
        <w:tc>
          <w:tcPr>
            <w:tcW w:w="930" w:type="dxa"/>
          </w:tcPr>
          <w:p w:rsidR="00D808ED" w:rsidRPr="00D026B7" w:rsidRDefault="00D808ED" w:rsidP="00CC47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D808ED" w:rsidRDefault="00D808ED" w:rsidP="00D026B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легковой:</w:t>
            </w:r>
          </w:p>
          <w:p w:rsidR="00D808ED" w:rsidRDefault="00D808ED" w:rsidP="00D026B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Suzuky</w:t>
            </w:r>
            <w:proofErr w:type="spellEnd"/>
            <w:r w:rsidRPr="007C79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Jimny</w:t>
            </w:r>
            <w:proofErr w:type="spellEnd"/>
          </w:p>
          <w:p w:rsidR="00E64EB1" w:rsidRPr="00E64EB1" w:rsidRDefault="00E64EB1" w:rsidP="00D026B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E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E64E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64E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duet</w:t>
            </w:r>
          </w:p>
        </w:tc>
        <w:tc>
          <w:tcPr>
            <w:tcW w:w="1276" w:type="dxa"/>
          </w:tcPr>
          <w:p w:rsidR="00D808ED" w:rsidRPr="00D026B7" w:rsidRDefault="00D808ED" w:rsidP="00E64EB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1 196</w:t>
            </w:r>
            <w:r w:rsidR="00E64EB1">
              <w:rPr>
                <w:rFonts w:ascii="Times New Roman" w:hAnsi="Times New Roman" w:cs="Times New Roman"/>
                <w:sz w:val="20"/>
                <w:szCs w:val="20"/>
              </w:rPr>
              <w:t> 435,5</w:t>
            </w:r>
          </w:p>
        </w:tc>
        <w:tc>
          <w:tcPr>
            <w:tcW w:w="1134" w:type="dxa"/>
          </w:tcPr>
          <w:p w:rsidR="00D808ED" w:rsidRPr="00D026B7" w:rsidRDefault="00AF2512" w:rsidP="00D026B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808ED" w:rsidTr="00AE2308">
        <w:tc>
          <w:tcPr>
            <w:tcW w:w="346" w:type="dxa"/>
          </w:tcPr>
          <w:p w:rsidR="00D808ED" w:rsidRPr="00AD7D55" w:rsidRDefault="00D808ED" w:rsidP="001A7F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7" w:type="dxa"/>
          </w:tcPr>
          <w:p w:rsidR="00D808ED" w:rsidRPr="00AF2512" w:rsidRDefault="00AF2512" w:rsidP="001A7F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</w:tcPr>
          <w:p w:rsidR="00D808ED" w:rsidRPr="0040593A" w:rsidRDefault="00D808ED" w:rsidP="001A7F8C">
            <w:pPr>
              <w:spacing w:after="1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213" w:type="dxa"/>
          </w:tcPr>
          <w:p w:rsidR="00D808ED" w:rsidRPr="00AF2512" w:rsidRDefault="00AF2512" w:rsidP="00D026B7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51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2" w:type="dxa"/>
          </w:tcPr>
          <w:p w:rsidR="00D808ED" w:rsidRPr="00AF2512" w:rsidRDefault="00AF2512" w:rsidP="00D026B7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5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D808ED" w:rsidRPr="00AF2512" w:rsidRDefault="00AF2512" w:rsidP="00D026B7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512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993" w:type="dxa"/>
          </w:tcPr>
          <w:p w:rsidR="00D808ED" w:rsidRPr="00AF2512" w:rsidRDefault="00AF2512" w:rsidP="00D026B7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5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D808ED" w:rsidRPr="00AF2512" w:rsidRDefault="00AF2512" w:rsidP="00D026B7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808ED" w:rsidRPr="00AF2512" w:rsidRDefault="00AF2512" w:rsidP="00D026B7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930" w:type="dxa"/>
          </w:tcPr>
          <w:p w:rsidR="00D808ED" w:rsidRPr="00AF2512" w:rsidRDefault="00AF2512" w:rsidP="00D026B7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D808ED" w:rsidRPr="00AF2512" w:rsidRDefault="00AF2512" w:rsidP="00D026B7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808ED" w:rsidRPr="00AF2512" w:rsidRDefault="00AF2512" w:rsidP="00E64EB1">
            <w:pPr>
              <w:spacing w:after="1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F2512">
              <w:rPr>
                <w:rFonts w:ascii="Times New Roman" w:hAnsi="Times New Roman" w:cs="Times New Roman"/>
                <w:sz w:val="20"/>
                <w:szCs w:val="20"/>
              </w:rPr>
              <w:t>1 30</w:t>
            </w:r>
            <w:r w:rsidR="00E64EB1">
              <w:rPr>
                <w:rFonts w:ascii="Times New Roman" w:hAnsi="Times New Roman" w:cs="Times New Roman"/>
                <w:sz w:val="20"/>
                <w:szCs w:val="20"/>
              </w:rPr>
              <w:t>1 003,22</w:t>
            </w:r>
          </w:p>
        </w:tc>
        <w:tc>
          <w:tcPr>
            <w:tcW w:w="1134" w:type="dxa"/>
          </w:tcPr>
          <w:p w:rsidR="00D808ED" w:rsidRPr="00AF2512" w:rsidRDefault="00AF2512" w:rsidP="00D026B7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5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808ED" w:rsidTr="00AE2308">
        <w:tc>
          <w:tcPr>
            <w:tcW w:w="346" w:type="dxa"/>
          </w:tcPr>
          <w:p w:rsidR="00D808ED" w:rsidRPr="00AD7D55" w:rsidRDefault="00AE2308" w:rsidP="001A7F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47" w:type="dxa"/>
          </w:tcPr>
          <w:p w:rsidR="00D808ED" w:rsidRPr="007C79D1" w:rsidRDefault="007C79D1" w:rsidP="00D026B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79D1">
              <w:rPr>
                <w:rFonts w:ascii="Times New Roman" w:hAnsi="Times New Roman" w:cs="Times New Roman"/>
                <w:b/>
                <w:sz w:val="20"/>
                <w:szCs w:val="20"/>
              </w:rPr>
              <w:t>Середа Игорь Валентинович</w:t>
            </w:r>
          </w:p>
        </w:tc>
        <w:tc>
          <w:tcPr>
            <w:tcW w:w="1843" w:type="dxa"/>
          </w:tcPr>
          <w:p w:rsidR="00D808ED" w:rsidRPr="007C79D1" w:rsidRDefault="007C79D1" w:rsidP="007C79D1">
            <w:pPr>
              <w:spacing w:after="1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C79D1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  <w:r w:rsidRPr="007C79D1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муниципального бюджетного учреждения дополнительного образования «Детская школа искусств г. Курильска»</w:t>
            </w:r>
          </w:p>
        </w:tc>
        <w:tc>
          <w:tcPr>
            <w:tcW w:w="1213" w:type="dxa"/>
          </w:tcPr>
          <w:p w:rsidR="00D808ED" w:rsidRPr="007C79D1" w:rsidRDefault="007C79D1" w:rsidP="008B31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9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2" w:type="dxa"/>
          </w:tcPr>
          <w:p w:rsidR="00D808ED" w:rsidRPr="007C79D1" w:rsidRDefault="007C79D1" w:rsidP="008B314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D808ED" w:rsidRPr="007C79D1" w:rsidRDefault="007C79D1" w:rsidP="004056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67,1</w:t>
            </w:r>
          </w:p>
        </w:tc>
        <w:tc>
          <w:tcPr>
            <w:tcW w:w="993" w:type="dxa"/>
          </w:tcPr>
          <w:p w:rsidR="00D808ED" w:rsidRPr="007C79D1" w:rsidRDefault="007C79D1" w:rsidP="008B314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D808ED" w:rsidRPr="007C79D1" w:rsidRDefault="007C79D1" w:rsidP="004056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D808ED" w:rsidRPr="007C79D1" w:rsidRDefault="007C79D1" w:rsidP="007C79D1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930" w:type="dxa"/>
          </w:tcPr>
          <w:p w:rsidR="00D808ED" w:rsidRPr="007C79D1" w:rsidRDefault="007C79D1" w:rsidP="001A7F8C">
            <w:pPr>
              <w:spacing w:after="1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D808ED" w:rsidRDefault="007C79D1" w:rsidP="004056DA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7C79D1" w:rsidRPr="007C79D1" w:rsidRDefault="007C79D1" w:rsidP="004056DA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Suzuki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Eskudo</w:t>
            </w:r>
            <w:proofErr w:type="spellEnd"/>
          </w:p>
        </w:tc>
        <w:tc>
          <w:tcPr>
            <w:tcW w:w="1276" w:type="dxa"/>
          </w:tcPr>
          <w:p w:rsidR="00D808ED" w:rsidRPr="007C79D1" w:rsidRDefault="007C79D1" w:rsidP="001A7F8C">
            <w:pPr>
              <w:spacing w:after="1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C79D1">
              <w:rPr>
                <w:rFonts w:ascii="Times New Roman" w:hAnsi="Times New Roman" w:cs="Times New Roman"/>
                <w:sz w:val="20"/>
                <w:szCs w:val="20"/>
              </w:rPr>
              <w:t>3 094 525,83</w:t>
            </w:r>
          </w:p>
        </w:tc>
        <w:tc>
          <w:tcPr>
            <w:tcW w:w="1134" w:type="dxa"/>
          </w:tcPr>
          <w:p w:rsidR="00D808ED" w:rsidRPr="007C79D1" w:rsidRDefault="007C79D1" w:rsidP="004056DA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9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808ED" w:rsidTr="00AE2308">
        <w:tc>
          <w:tcPr>
            <w:tcW w:w="346" w:type="dxa"/>
          </w:tcPr>
          <w:p w:rsidR="00D808ED" w:rsidRPr="00AD7D55" w:rsidRDefault="00D808ED" w:rsidP="001A7F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7" w:type="dxa"/>
          </w:tcPr>
          <w:p w:rsidR="00D808ED" w:rsidRPr="00D026B7" w:rsidRDefault="007C79D1" w:rsidP="001A7F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</w:tcPr>
          <w:p w:rsidR="00D808ED" w:rsidRPr="004056DA" w:rsidRDefault="00D808ED" w:rsidP="001A7F8C">
            <w:pPr>
              <w:spacing w:after="1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</w:tcPr>
          <w:p w:rsidR="00D808ED" w:rsidRPr="004056DA" w:rsidRDefault="007C79D1" w:rsidP="004056DA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2" w:type="dxa"/>
          </w:tcPr>
          <w:p w:rsidR="00D808ED" w:rsidRPr="004056DA" w:rsidRDefault="007C79D1" w:rsidP="004056DA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808ED" w:rsidRPr="004056DA" w:rsidRDefault="007C79D1" w:rsidP="004056DA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808ED" w:rsidRPr="004056DA" w:rsidRDefault="007C79D1" w:rsidP="004056DA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D808ED" w:rsidRPr="004056DA" w:rsidRDefault="007C79D1" w:rsidP="001A7F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808ED" w:rsidRPr="004056DA" w:rsidRDefault="007C79D1" w:rsidP="007C79D1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67,1</w:t>
            </w:r>
          </w:p>
        </w:tc>
        <w:tc>
          <w:tcPr>
            <w:tcW w:w="930" w:type="dxa"/>
          </w:tcPr>
          <w:p w:rsidR="00D808ED" w:rsidRPr="004056DA" w:rsidRDefault="007C79D1" w:rsidP="007C79D1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D808ED" w:rsidRPr="004056DA" w:rsidRDefault="00775ACD" w:rsidP="001A7F8C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808ED" w:rsidRPr="004056DA" w:rsidRDefault="007C79D1" w:rsidP="001A7F8C">
            <w:pPr>
              <w:spacing w:after="1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1 457 133,61</w:t>
            </w:r>
          </w:p>
        </w:tc>
        <w:tc>
          <w:tcPr>
            <w:tcW w:w="1134" w:type="dxa"/>
          </w:tcPr>
          <w:p w:rsidR="00D808ED" w:rsidRPr="004056DA" w:rsidRDefault="007C79D1" w:rsidP="004056DA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808ED" w:rsidTr="00AE2308">
        <w:trPr>
          <w:trHeight w:val="873"/>
        </w:trPr>
        <w:tc>
          <w:tcPr>
            <w:tcW w:w="346" w:type="dxa"/>
          </w:tcPr>
          <w:p w:rsidR="00D808ED" w:rsidRPr="004056DA" w:rsidRDefault="00AE2308" w:rsidP="004056D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047" w:type="dxa"/>
          </w:tcPr>
          <w:p w:rsidR="00D808ED" w:rsidRPr="00A87F9A" w:rsidRDefault="00A87F9A" w:rsidP="00A87F9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87F9A">
              <w:rPr>
                <w:rFonts w:ascii="Times New Roman" w:hAnsi="Times New Roman" w:cs="Times New Roman"/>
                <w:b/>
                <w:sz w:val="20"/>
                <w:szCs w:val="20"/>
              </w:rPr>
              <w:t>Кунченко</w:t>
            </w:r>
            <w:proofErr w:type="spellEnd"/>
            <w:r w:rsidRPr="00A87F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87F9A">
              <w:rPr>
                <w:rFonts w:ascii="Times New Roman" w:hAnsi="Times New Roman" w:cs="Times New Roman"/>
                <w:b/>
                <w:sz w:val="20"/>
                <w:szCs w:val="20"/>
              </w:rPr>
              <w:t>Галия</w:t>
            </w:r>
            <w:proofErr w:type="spellEnd"/>
            <w:r w:rsidRPr="00A87F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87F9A">
              <w:rPr>
                <w:rFonts w:ascii="Times New Roman" w:hAnsi="Times New Roman" w:cs="Times New Roman"/>
                <w:b/>
                <w:sz w:val="20"/>
                <w:szCs w:val="20"/>
              </w:rPr>
              <w:t>Валиевна</w:t>
            </w:r>
            <w:proofErr w:type="spellEnd"/>
          </w:p>
        </w:tc>
        <w:tc>
          <w:tcPr>
            <w:tcW w:w="1843" w:type="dxa"/>
          </w:tcPr>
          <w:p w:rsidR="00D808ED" w:rsidRPr="004056DA" w:rsidRDefault="00A87F9A" w:rsidP="004056DA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редактор муниц</w:t>
            </w:r>
            <w:r w:rsidR="006D0C2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пального предприятия «Издательство газеты «Красный маяк»</w:t>
            </w:r>
          </w:p>
        </w:tc>
        <w:tc>
          <w:tcPr>
            <w:tcW w:w="1213" w:type="dxa"/>
          </w:tcPr>
          <w:p w:rsidR="00D808ED" w:rsidRPr="004056DA" w:rsidRDefault="00A87F9A" w:rsidP="004056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2" w:type="dxa"/>
          </w:tcPr>
          <w:p w:rsidR="00D808ED" w:rsidRPr="008B314A" w:rsidRDefault="00A87F9A" w:rsidP="008B314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D808ED" w:rsidRPr="004056DA" w:rsidRDefault="00A87F9A" w:rsidP="004056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74,2</w:t>
            </w:r>
          </w:p>
        </w:tc>
        <w:tc>
          <w:tcPr>
            <w:tcW w:w="993" w:type="dxa"/>
          </w:tcPr>
          <w:p w:rsidR="00D808ED" w:rsidRPr="004056DA" w:rsidRDefault="006D0C21" w:rsidP="00A87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D808ED" w:rsidRPr="004056DA" w:rsidRDefault="00A87F9A" w:rsidP="00A87F9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808ED" w:rsidRPr="004056DA" w:rsidRDefault="00A87F9A" w:rsidP="00A87F9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0" w:type="dxa"/>
          </w:tcPr>
          <w:p w:rsidR="00D808ED" w:rsidRPr="004056DA" w:rsidRDefault="00A87F9A" w:rsidP="00A87F9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D808ED" w:rsidRPr="004056DA" w:rsidRDefault="00A87F9A" w:rsidP="00A87F9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808ED" w:rsidRPr="00CC4738" w:rsidRDefault="00A87F9A" w:rsidP="004056DA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1 987 112,82</w:t>
            </w:r>
          </w:p>
        </w:tc>
        <w:tc>
          <w:tcPr>
            <w:tcW w:w="1134" w:type="dxa"/>
          </w:tcPr>
          <w:p w:rsidR="00D808ED" w:rsidRPr="004056DA" w:rsidRDefault="00A87F9A" w:rsidP="00CC47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808ED" w:rsidTr="00AE2308">
        <w:tc>
          <w:tcPr>
            <w:tcW w:w="346" w:type="dxa"/>
          </w:tcPr>
          <w:p w:rsidR="00D808ED" w:rsidRPr="00CC4738" w:rsidRDefault="00AE2308" w:rsidP="001A7F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47" w:type="dxa"/>
          </w:tcPr>
          <w:p w:rsidR="00D808ED" w:rsidRPr="006D0C21" w:rsidRDefault="006D0C21" w:rsidP="00CC473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0C21">
              <w:rPr>
                <w:rFonts w:ascii="Times New Roman" w:hAnsi="Times New Roman" w:cs="Times New Roman"/>
                <w:b/>
                <w:sz w:val="20"/>
                <w:szCs w:val="20"/>
              </w:rPr>
              <w:t>Евтушенко Наталья Ильинична</w:t>
            </w:r>
          </w:p>
        </w:tc>
        <w:tc>
          <w:tcPr>
            <w:tcW w:w="1843" w:type="dxa"/>
          </w:tcPr>
          <w:p w:rsidR="00D808ED" w:rsidRPr="00CC4738" w:rsidRDefault="006D0C21" w:rsidP="006D0C21">
            <w:pPr>
              <w:spacing w:after="1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муниципального бюджетного учреждения Курильская централизованная библиотечная система</w:t>
            </w:r>
          </w:p>
        </w:tc>
        <w:tc>
          <w:tcPr>
            <w:tcW w:w="1213" w:type="dxa"/>
          </w:tcPr>
          <w:p w:rsidR="00D808ED" w:rsidRDefault="006D0C21" w:rsidP="006D0C2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D0C21" w:rsidRDefault="006D0C21" w:rsidP="006D0C2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D0C21" w:rsidRPr="006D0C21" w:rsidRDefault="006D0C21" w:rsidP="006D0C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2" w:type="dxa"/>
          </w:tcPr>
          <w:p w:rsidR="006D0C21" w:rsidRDefault="006D0C21" w:rsidP="006D0C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808ED" w:rsidRDefault="006D0C21" w:rsidP="006D0C2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D0C21" w:rsidRPr="006D0C21" w:rsidRDefault="006D0C21" w:rsidP="006D0C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D0C21" w:rsidRDefault="006D0C21" w:rsidP="006D0C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600,00</w:t>
            </w:r>
          </w:p>
          <w:p w:rsidR="006D0C21" w:rsidRDefault="006D0C21" w:rsidP="006D0C2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47,75</w:t>
            </w:r>
          </w:p>
          <w:p w:rsidR="00D808ED" w:rsidRPr="006D0C21" w:rsidRDefault="006D0C21" w:rsidP="006D0C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47,1</w:t>
            </w:r>
          </w:p>
        </w:tc>
        <w:tc>
          <w:tcPr>
            <w:tcW w:w="993" w:type="dxa"/>
          </w:tcPr>
          <w:p w:rsidR="00D808ED" w:rsidRDefault="006D0C21" w:rsidP="006D0C21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D0C21" w:rsidRDefault="006D0C21" w:rsidP="006D0C21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0C21" w:rsidRDefault="006D0C21" w:rsidP="006D0C21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D0C21" w:rsidRPr="00CC4738" w:rsidRDefault="006D0C21" w:rsidP="006D0C21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D808ED" w:rsidRPr="00CC4738" w:rsidRDefault="006D0C21" w:rsidP="00CC4738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808ED" w:rsidRPr="00CC4738" w:rsidRDefault="006D0C21" w:rsidP="00CC4738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0" w:type="dxa"/>
          </w:tcPr>
          <w:p w:rsidR="00D808ED" w:rsidRPr="00CC4738" w:rsidRDefault="006D0C21" w:rsidP="00CC4738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D808ED" w:rsidRPr="00CC4738" w:rsidRDefault="006D0C21" w:rsidP="00CC4738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808ED" w:rsidRPr="00CC4738" w:rsidRDefault="006D0C21" w:rsidP="001A7F8C">
            <w:pPr>
              <w:spacing w:after="1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1 675 527,66</w:t>
            </w:r>
          </w:p>
        </w:tc>
        <w:tc>
          <w:tcPr>
            <w:tcW w:w="1134" w:type="dxa"/>
          </w:tcPr>
          <w:p w:rsidR="00D808ED" w:rsidRPr="00CC4738" w:rsidRDefault="006D0C21" w:rsidP="00CC4738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808ED" w:rsidTr="00AE2308">
        <w:trPr>
          <w:trHeight w:val="616"/>
        </w:trPr>
        <w:tc>
          <w:tcPr>
            <w:tcW w:w="346" w:type="dxa"/>
          </w:tcPr>
          <w:p w:rsidR="00D808ED" w:rsidRPr="00CC4738" w:rsidRDefault="00D808ED" w:rsidP="001A7F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7" w:type="dxa"/>
          </w:tcPr>
          <w:p w:rsidR="00D808ED" w:rsidRPr="00CC4738" w:rsidRDefault="006D0C21" w:rsidP="001A7F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D808ED" w:rsidRPr="00CC4738" w:rsidRDefault="00D808ED" w:rsidP="001A7F8C">
            <w:pPr>
              <w:spacing w:after="1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</w:tcPr>
          <w:p w:rsidR="00D808ED" w:rsidRPr="00CC4738" w:rsidRDefault="006D0C21" w:rsidP="00CC4738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2" w:type="dxa"/>
          </w:tcPr>
          <w:p w:rsidR="00D808ED" w:rsidRPr="00CC4738" w:rsidRDefault="006D0C21" w:rsidP="00CC4738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</w:tcPr>
          <w:p w:rsidR="00D808ED" w:rsidRPr="00CC4738" w:rsidRDefault="006D0C21" w:rsidP="00CC4738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993" w:type="dxa"/>
          </w:tcPr>
          <w:p w:rsidR="00D808ED" w:rsidRPr="00CC4738" w:rsidRDefault="006D0C21" w:rsidP="006D0C21">
            <w:pPr>
              <w:spacing w:after="1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Украина</w:t>
            </w:r>
          </w:p>
        </w:tc>
        <w:tc>
          <w:tcPr>
            <w:tcW w:w="1275" w:type="dxa"/>
          </w:tcPr>
          <w:p w:rsidR="00D808ED" w:rsidRPr="00CC4738" w:rsidRDefault="006D0C21" w:rsidP="00CC4738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808ED" w:rsidRPr="00CC4738" w:rsidRDefault="006D0C21" w:rsidP="00CC4738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47,1</w:t>
            </w:r>
          </w:p>
        </w:tc>
        <w:tc>
          <w:tcPr>
            <w:tcW w:w="930" w:type="dxa"/>
          </w:tcPr>
          <w:p w:rsidR="00D808ED" w:rsidRPr="00CC4738" w:rsidRDefault="006D0C21" w:rsidP="00CC4738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D0C21" w:rsidRPr="006D0C21" w:rsidRDefault="00E24755" w:rsidP="00CC4738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D808ED" w:rsidRPr="006D0C21" w:rsidRDefault="006D0C21" w:rsidP="00CC4738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 MPV</w:t>
            </w:r>
          </w:p>
        </w:tc>
        <w:tc>
          <w:tcPr>
            <w:tcW w:w="1276" w:type="dxa"/>
          </w:tcPr>
          <w:p w:rsidR="00D808ED" w:rsidRPr="00CC4738" w:rsidRDefault="006D0C21" w:rsidP="00CC4738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1 448 311,50</w:t>
            </w:r>
          </w:p>
        </w:tc>
        <w:tc>
          <w:tcPr>
            <w:tcW w:w="1134" w:type="dxa"/>
          </w:tcPr>
          <w:p w:rsidR="00D808ED" w:rsidRPr="00CC4738" w:rsidRDefault="006D0C21" w:rsidP="00CC4738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808ED" w:rsidTr="00AE2308">
        <w:tc>
          <w:tcPr>
            <w:tcW w:w="346" w:type="dxa"/>
          </w:tcPr>
          <w:p w:rsidR="00D808ED" w:rsidRPr="00CC4738" w:rsidRDefault="00AE2308" w:rsidP="001A7F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047" w:type="dxa"/>
          </w:tcPr>
          <w:p w:rsidR="00D808ED" w:rsidRPr="00E24755" w:rsidRDefault="00E24755" w:rsidP="00CC473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4755">
              <w:rPr>
                <w:rFonts w:ascii="Times New Roman" w:hAnsi="Times New Roman" w:cs="Times New Roman"/>
                <w:b/>
                <w:sz w:val="20"/>
                <w:szCs w:val="20"/>
              </w:rPr>
              <w:t>Каирская Елена Борисовна</w:t>
            </w:r>
          </w:p>
        </w:tc>
        <w:tc>
          <w:tcPr>
            <w:tcW w:w="1843" w:type="dxa"/>
          </w:tcPr>
          <w:p w:rsidR="00D808ED" w:rsidRPr="00CC4738" w:rsidRDefault="00E24755" w:rsidP="00CC4738">
            <w:pPr>
              <w:spacing w:after="1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муниципального бюджетного учреждения «Курильский краеведческий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музей»</w:t>
            </w:r>
          </w:p>
        </w:tc>
        <w:tc>
          <w:tcPr>
            <w:tcW w:w="1213" w:type="dxa"/>
          </w:tcPr>
          <w:p w:rsidR="00D808ED" w:rsidRPr="00CC4738" w:rsidRDefault="00E24755" w:rsidP="00B414D6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  Квартира</w:t>
            </w:r>
          </w:p>
        </w:tc>
        <w:tc>
          <w:tcPr>
            <w:tcW w:w="1622" w:type="dxa"/>
          </w:tcPr>
          <w:p w:rsidR="00D808ED" w:rsidRPr="008A3DE7" w:rsidRDefault="00E24755" w:rsidP="00E247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D808ED" w:rsidRPr="00CC4738" w:rsidRDefault="00E24755" w:rsidP="00E24755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30,1</w:t>
            </w:r>
          </w:p>
        </w:tc>
        <w:tc>
          <w:tcPr>
            <w:tcW w:w="993" w:type="dxa"/>
          </w:tcPr>
          <w:p w:rsidR="00D808ED" w:rsidRPr="00B414D6" w:rsidRDefault="00E24755" w:rsidP="00E247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D808ED" w:rsidRPr="00E24755" w:rsidRDefault="00E24755" w:rsidP="00E24755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808ED" w:rsidRPr="00E24755" w:rsidRDefault="00E24755" w:rsidP="00E24755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50,8</w:t>
            </w:r>
          </w:p>
        </w:tc>
        <w:tc>
          <w:tcPr>
            <w:tcW w:w="930" w:type="dxa"/>
          </w:tcPr>
          <w:p w:rsidR="00D808ED" w:rsidRPr="00E24755" w:rsidRDefault="00E24755" w:rsidP="00E24755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D808ED" w:rsidRDefault="00E24755" w:rsidP="00E24755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E24755" w:rsidRPr="00E24755" w:rsidRDefault="00E24755" w:rsidP="00E24755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Getz</w:t>
            </w:r>
          </w:p>
        </w:tc>
        <w:tc>
          <w:tcPr>
            <w:tcW w:w="1276" w:type="dxa"/>
          </w:tcPr>
          <w:p w:rsidR="00D808ED" w:rsidRPr="00CC4738" w:rsidRDefault="00E24755" w:rsidP="001A7F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1 390 371,62</w:t>
            </w:r>
          </w:p>
        </w:tc>
        <w:tc>
          <w:tcPr>
            <w:tcW w:w="1134" w:type="dxa"/>
          </w:tcPr>
          <w:p w:rsidR="00D808ED" w:rsidRPr="00CC4738" w:rsidRDefault="00E24755" w:rsidP="00CC4738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808ED" w:rsidTr="00AE2308">
        <w:tc>
          <w:tcPr>
            <w:tcW w:w="346" w:type="dxa"/>
          </w:tcPr>
          <w:p w:rsidR="00D808ED" w:rsidRPr="00CC4738" w:rsidRDefault="00D808ED" w:rsidP="001A7F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7" w:type="dxa"/>
          </w:tcPr>
          <w:p w:rsidR="00D808ED" w:rsidRPr="00CC4738" w:rsidRDefault="00E24755" w:rsidP="001A7F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D808ED" w:rsidRPr="00CC4738" w:rsidRDefault="00D808ED" w:rsidP="001A7F8C">
            <w:pPr>
              <w:spacing w:after="1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</w:tcPr>
          <w:p w:rsidR="00D808ED" w:rsidRPr="00CC4738" w:rsidRDefault="00E24755" w:rsidP="00B414D6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2" w:type="dxa"/>
          </w:tcPr>
          <w:p w:rsidR="00D808ED" w:rsidRPr="00CC4738" w:rsidRDefault="00E24755" w:rsidP="00B414D6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D808ED" w:rsidRPr="00CC4738" w:rsidRDefault="00E24755" w:rsidP="00B414D6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18,4</w:t>
            </w:r>
          </w:p>
        </w:tc>
        <w:tc>
          <w:tcPr>
            <w:tcW w:w="993" w:type="dxa"/>
          </w:tcPr>
          <w:p w:rsidR="00D808ED" w:rsidRPr="00CC4738" w:rsidRDefault="00E24755" w:rsidP="00B414D6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D808ED" w:rsidRPr="00CC4738" w:rsidRDefault="00E24755" w:rsidP="00B414D6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808ED" w:rsidRPr="00CC4738" w:rsidRDefault="00E24755" w:rsidP="00B414D6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50,8</w:t>
            </w:r>
          </w:p>
        </w:tc>
        <w:tc>
          <w:tcPr>
            <w:tcW w:w="930" w:type="dxa"/>
          </w:tcPr>
          <w:p w:rsidR="00D808ED" w:rsidRPr="00CC4738" w:rsidRDefault="00E24755" w:rsidP="00B414D6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D808ED" w:rsidRPr="00CC4738" w:rsidRDefault="00E24755" w:rsidP="00B414D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808ED" w:rsidRPr="00CC4738" w:rsidRDefault="00E24755" w:rsidP="001A7F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847 186,25</w:t>
            </w:r>
          </w:p>
        </w:tc>
        <w:tc>
          <w:tcPr>
            <w:tcW w:w="1134" w:type="dxa"/>
          </w:tcPr>
          <w:p w:rsidR="00D808ED" w:rsidRPr="00CC4738" w:rsidRDefault="00E24755" w:rsidP="00CC4738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808ED" w:rsidTr="00AE2308">
        <w:trPr>
          <w:trHeight w:val="630"/>
        </w:trPr>
        <w:tc>
          <w:tcPr>
            <w:tcW w:w="346" w:type="dxa"/>
          </w:tcPr>
          <w:p w:rsidR="00D808ED" w:rsidRPr="00CC4738" w:rsidRDefault="00AE2308" w:rsidP="001A7F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47" w:type="dxa"/>
          </w:tcPr>
          <w:p w:rsidR="00D808ED" w:rsidRPr="00912A79" w:rsidRDefault="00912A79" w:rsidP="001A7F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2A7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Уральский Людвиг Михайлович</w:t>
            </w:r>
          </w:p>
        </w:tc>
        <w:tc>
          <w:tcPr>
            <w:tcW w:w="1843" w:type="dxa"/>
          </w:tcPr>
          <w:p w:rsidR="00D808ED" w:rsidRPr="00CC4738" w:rsidRDefault="00912A79" w:rsidP="001A7F8C">
            <w:pPr>
              <w:spacing w:after="1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муниципального казенного учреждения «Управление административными зданиями»</w:t>
            </w:r>
          </w:p>
        </w:tc>
        <w:tc>
          <w:tcPr>
            <w:tcW w:w="1213" w:type="dxa"/>
          </w:tcPr>
          <w:p w:rsidR="00D808ED" w:rsidRPr="00CC4738" w:rsidRDefault="00912A79" w:rsidP="00B414D6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622" w:type="dxa"/>
          </w:tcPr>
          <w:p w:rsidR="00D808ED" w:rsidRPr="00CC4738" w:rsidRDefault="00912A79" w:rsidP="00B414D6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D808ED" w:rsidRPr="00CC4738" w:rsidRDefault="00912A79" w:rsidP="00B414D6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69,5</w:t>
            </w:r>
          </w:p>
        </w:tc>
        <w:tc>
          <w:tcPr>
            <w:tcW w:w="993" w:type="dxa"/>
          </w:tcPr>
          <w:p w:rsidR="00D808ED" w:rsidRPr="00CC4738" w:rsidRDefault="00912A79" w:rsidP="00B414D6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D808ED" w:rsidRPr="00CC4738" w:rsidRDefault="00E5390A" w:rsidP="001A7F8C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808ED" w:rsidRPr="00CC4738" w:rsidRDefault="00E5390A" w:rsidP="001A7F8C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51,1</w:t>
            </w:r>
          </w:p>
        </w:tc>
        <w:tc>
          <w:tcPr>
            <w:tcW w:w="930" w:type="dxa"/>
          </w:tcPr>
          <w:p w:rsidR="00D808ED" w:rsidRPr="00CC4738" w:rsidRDefault="00E5390A" w:rsidP="001A7F8C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D808ED" w:rsidRDefault="00912A79" w:rsidP="00B414D6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912A79" w:rsidRDefault="00903974" w:rsidP="00912A79">
            <w:pPr>
              <w:spacing w:after="1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E8014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912A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Isuzu</w:t>
            </w:r>
            <w:r w:rsidR="00912A79" w:rsidRPr="00E801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12A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Bighorn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903974" w:rsidRPr="00E80145" w:rsidRDefault="000C415C" w:rsidP="00E53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Ss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a</w:t>
            </w:r>
            <w:r w:rsidR="00E539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ngYong</w:t>
            </w:r>
            <w:r w:rsidR="00E5390A" w:rsidRPr="00E80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539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Kyron</w:t>
            </w:r>
            <w:proofErr w:type="spellEnd"/>
          </w:p>
        </w:tc>
        <w:tc>
          <w:tcPr>
            <w:tcW w:w="1276" w:type="dxa"/>
          </w:tcPr>
          <w:p w:rsidR="00D808ED" w:rsidRPr="00CC4738" w:rsidRDefault="00912A79" w:rsidP="00CC4738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2 727 623,53</w:t>
            </w:r>
          </w:p>
        </w:tc>
        <w:tc>
          <w:tcPr>
            <w:tcW w:w="1134" w:type="dxa"/>
          </w:tcPr>
          <w:p w:rsidR="00D808ED" w:rsidRPr="00CC4738" w:rsidRDefault="00912A79" w:rsidP="00CC4738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5390A" w:rsidTr="00AE2308">
        <w:tc>
          <w:tcPr>
            <w:tcW w:w="346" w:type="dxa"/>
          </w:tcPr>
          <w:p w:rsidR="00E5390A" w:rsidRPr="00B414D6" w:rsidRDefault="00E5390A" w:rsidP="001A7F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7" w:type="dxa"/>
          </w:tcPr>
          <w:p w:rsidR="00E5390A" w:rsidRPr="00E5390A" w:rsidRDefault="00E5390A" w:rsidP="00B414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</w:tcPr>
          <w:p w:rsidR="00E5390A" w:rsidRPr="00B414D6" w:rsidRDefault="00E5390A" w:rsidP="001A7F8C">
            <w:pPr>
              <w:spacing w:after="1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</w:tcPr>
          <w:p w:rsidR="00E5390A" w:rsidRPr="00416A4B" w:rsidRDefault="00E5390A" w:rsidP="00416A4B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2" w:type="dxa"/>
          </w:tcPr>
          <w:p w:rsidR="00E5390A" w:rsidRPr="00416A4B" w:rsidRDefault="00E5390A" w:rsidP="00416A4B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5390A" w:rsidRPr="00416A4B" w:rsidRDefault="00E5390A" w:rsidP="00416A4B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E5390A" w:rsidRPr="00416A4B" w:rsidRDefault="00E5390A" w:rsidP="00416A4B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5390A" w:rsidRPr="00CC4738" w:rsidRDefault="00E5390A" w:rsidP="004D1AAF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E5390A" w:rsidRPr="00CC4738" w:rsidRDefault="00E5390A" w:rsidP="004D1AAF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51,1</w:t>
            </w:r>
          </w:p>
        </w:tc>
        <w:tc>
          <w:tcPr>
            <w:tcW w:w="930" w:type="dxa"/>
          </w:tcPr>
          <w:p w:rsidR="00E5390A" w:rsidRPr="00CC4738" w:rsidRDefault="00E5390A" w:rsidP="004D1AAF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E5390A" w:rsidRPr="00416A4B" w:rsidRDefault="00E5390A" w:rsidP="00416A4B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5390A" w:rsidRPr="00416A4B" w:rsidRDefault="00E5390A" w:rsidP="001A7F8C">
            <w:pPr>
              <w:spacing w:after="1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136 399,65</w:t>
            </w:r>
          </w:p>
        </w:tc>
        <w:tc>
          <w:tcPr>
            <w:tcW w:w="1134" w:type="dxa"/>
          </w:tcPr>
          <w:p w:rsidR="00E5390A" w:rsidRPr="00416A4B" w:rsidRDefault="00E5390A" w:rsidP="00416A4B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5390A" w:rsidTr="00AE2308">
        <w:tc>
          <w:tcPr>
            <w:tcW w:w="346" w:type="dxa"/>
          </w:tcPr>
          <w:p w:rsidR="00E5390A" w:rsidRPr="00B414D6" w:rsidRDefault="00E5390A" w:rsidP="001A7F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7" w:type="dxa"/>
          </w:tcPr>
          <w:p w:rsidR="00E5390A" w:rsidRPr="00B414D6" w:rsidRDefault="00E5390A" w:rsidP="001A7F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E5390A" w:rsidRPr="00B414D6" w:rsidRDefault="00E5390A" w:rsidP="001A7F8C">
            <w:pPr>
              <w:spacing w:after="1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</w:tcPr>
          <w:p w:rsidR="00E5390A" w:rsidRPr="00416A4B" w:rsidRDefault="00E5390A" w:rsidP="004D1AAF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2" w:type="dxa"/>
          </w:tcPr>
          <w:p w:rsidR="00E5390A" w:rsidRPr="00416A4B" w:rsidRDefault="00E5390A" w:rsidP="004D1AAF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5390A" w:rsidRPr="00416A4B" w:rsidRDefault="00E5390A" w:rsidP="004D1AAF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E5390A" w:rsidRPr="00416A4B" w:rsidRDefault="00E5390A" w:rsidP="004D1AAF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5390A" w:rsidRPr="00CC4738" w:rsidRDefault="00E5390A" w:rsidP="004D1AAF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E5390A" w:rsidRPr="00CC4738" w:rsidRDefault="00E5390A" w:rsidP="004D1AAF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51,1</w:t>
            </w:r>
          </w:p>
        </w:tc>
        <w:tc>
          <w:tcPr>
            <w:tcW w:w="930" w:type="dxa"/>
          </w:tcPr>
          <w:p w:rsidR="00E5390A" w:rsidRPr="00CC4738" w:rsidRDefault="00E5390A" w:rsidP="004D1AAF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E5390A" w:rsidRPr="00416A4B" w:rsidRDefault="00E5390A" w:rsidP="004D1AAF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5390A" w:rsidRPr="00B414D6" w:rsidRDefault="00E5390A" w:rsidP="00416A4B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5390A" w:rsidRPr="00B414D6" w:rsidRDefault="00E5390A" w:rsidP="00416A4B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5390A" w:rsidTr="00AE2308">
        <w:tc>
          <w:tcPr>
            <w:tcW w:w="346" w:type="dxa"/>
          </w:tcPr>
          <w:p w:rsidR="00E5390A" w:rsidRPr="00D808ED" w:rsidRDefault="00E5390A" w:rsidP="0076471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7" w:type="dxa"/>
          </w:tcPr>
          <w:p w:rsidR="00E5390A" w:rsidRPr="00B414D6" w:rsidRDefault="00E5390A" w:rsidP="004D1A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E5390A" w:rsidRPr="00B414D6" w:rsidRDefault="00E5390A" w:rsidP="004D1AAF">
            <w:pPr>
              <w:spacing w:after="1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</w:tcPr>
          <w:p w:rsidR="00E5390A" w:rsidRPr="00416A4B" w:rsidRDefault="00E5390A" w:rsidP="004D1AAF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2" w:type="dxa"/>
          </w:tcPr>
          <w:p w:rsidR="00E5390A" w:rsidRPr="00416A4B" w:rsidRDefault="00E5390A" w:rsidP="004D1AAF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5390A" w:rsidRPr="00416A4B" w:rsidRDefault="00E5390A" w:rsidP="004D1AAF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E5390A" w:rsidRPr="00416A4B" w:rsidRDefault="00E5390A" w:rsidP="004D1AAF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5390A" w:rsidRPr="00CC4738" w:rsidRDefault="00E5390A" w:rsidP="004D1AAF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E5390A" w:rsidRPr="00CC4738" w:rsidRDefault="00E5390A" w:rsidP="004D1AAF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51,1</w:t>
            </w:r>
          </w:p>
        </w:tc>
        <w:tc>
          <w:tcPr>
            <w:tcW w:w="930" w:type="dxa"/>
          </w:tcPr>
          <w:p w:rsidR="00E5390A" w:rsidRPr="00CC4738" w:rsidRDefault="00E5390A" w:rsidP="004D1AAF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E5390A" w:rsidRPr="00416A4B" w:rsidRDefault="00E5390A" w:rsidP="004D1AAF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5390A" w:rsidRPr="00B414D6" w:rsidRDefault="00E5390A" w:rsidP="004D1AAF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5390A" w:rsidRPr="00B414D6" w:rsidRDefault="00E5390A" w:rsidP="004D1AAF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808ED" w:rsidTr="00AE2308">
        <w:tc>
          <w:tcPr>
            <w:tcW w:w="346" w:type="dxa"/>
          </w:tcPr>
          <w:p w:rsidR="00D808ED" w:rsidRPr="0076471C" w:rsidRDefault="00AE2308" w:rsidP="001A7F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047" w:type="dxa"/>
          </w:tcPr>
          <w:p w:rsidR="00D808ED" w:rsidRPr="00E80145" w:rsidRDefault="00E80145" w:rsidP="007647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80145">
              <w:rPr>
                <w:rFonts w:ascii="Times New Roman" w:hAnsi="Times New Roman" w:cs="Times New Roman"/>
                <w:b/>
                <w:sz w:val="20"/>
                <w:szCs w:val="20"/>
              </w:rPr>
              <w:t>Нажиткова</w:t>
            </w:r>
            <w:proofErr w:type="spellEnd"/>
            <w:r w:rsidRPr="00E801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Наталья Владимировна</w:t>
            </w:r>
          </w:p>
        </w:tc>
        <w:tc>
          <w:tcPr>
            <w:tcW w:w="1843" w:type="dxa"/>
          </w:tcPr>
          <w:p w:rsidR="00E80145" w:rsidRDefault="00E80145" w:rsidP="001A7F8C">
            <w:pPr>
              <w:spacing w:after="1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муниципального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бюджетного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общеобразователь</w:t>
            </w:r>
            <w:proofErr w:type="spellEnd"/>
          </w:p>
          <w:p w:rsidR="00E80145" w:rsidRDefault="00E80145" w:rsidP="001A7F8C">
            <w:pPr>
              <w:spacing w:after="1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общеобразователь</w:t>
            </w:r>
            <w:proofErr w:type="spellEnd"/>
          </w:p>
          <w:p w:rsidR="00D808ED" w:rsidRPr="0076471C" w:rsidRDefault="00E80145" w:rsidP="001A7F8C">
            <w:pPr>
              <w:spacing w:after="1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школа с. Горячие Ключи</w:t>
            </w:r>
          </w:p>
        </w:tc>
        <w:tc>
          <w:tcPr>
            <w:tcW w:w="1213" w:type="dxa"/>
          </w:tcPr>
          <w:p w:rsidR="00D808ED" w:rsidRDefault="009757C5" w:rsidP="0076471C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757C5" w:rsidRDefault="009757C5" w:rsidP="0076471C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757C5" w:rsidRDefault="009757C5" w:rsidP="009757C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57C5" w:rsidRDefault="009757C5" w:rsidP="009757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757C5" w:rsidRDefault="009757C5" w:rsidP="009757C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757C5" w:rsidRDefault="009757C5" w:rsidP="009757C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57C5" w:rsidRPr="009757C5" w:rsidRDefault="009757C5" w:rsidP="009757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2" w:type="dxa"/>
          </w:tcPr>
          <w:p w:rsidR="009757C5" w:rsidRDefault="009757C5" w:rsidP="0076471C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  <w:p w:rsidR="009757C5" w:rsidRDefault="009757C5" w:rsidP="009757C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  <w:p w:rsidR="00D808ED" w:rsidRDefault="009757C5" w:rsidP="009757C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</w:t>
            </w:r>
          </w:p>
          <w:p w:rsidR="009757C5" w:rsidRDefault="009757C5" w:rsidP="009757C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</w:p>
          <w:p w:rsidR="009757C5" w:rsidRDefault="009757C5" w:rsidP="009757C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</w:p>
          <w:p w:rsidR="009757C5" w:rsidRDefault="009757C5" w:rsidP="009757C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</w:p>
          <w:p w:rsidR="009757C5" w:rsidRPr="009757C5" w:rsidRDefault="009757C5" w:rsidP="009757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9757C5" w:rsidRDefault="009757C5" w:rsidP="0076471C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1343,5</w:t>
            </w:r>
          </w:p>
          <w:p w:rsidR="009757C5" w:rsidRDefault="009757C5" w:rsidP="009757C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57C5" w:rsidRDefault="009757C5" w:rsidP="009757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25,3</w:t>
            </w:r>
          </w:p>
          <w:p w:rsidR="009757C5" w:rsidRDefault="009757C5" w:rsidP="009757C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52,9</w:t>
            </w:r>
          </w:p>
          <w:p w:rsidR="00D808ED" w:rsidRDefault="00D808ED" w:rsidP="009757C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57C5" w:rsidRDefault="009757C5" w:rsidP="009757C5">
            <w:pPr>
              <w:tabs>
                <w:tab w:val="left" w:pos="75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43,7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9757C5" w:rsidRDefault="009757C5" w:rsidP="009757C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57C5" w:rsidRPr="009757C5" w:rsidRDefault="009757C5" w:rsidP="009757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75,3</w:t>
            </w:r>
          </w:p>
        </w:tc>
        <w:tc>
          <w:tcPr>
            <w:tcW w:w="993" w:type="dxa"/>
          </w:tcPr>
          <w:p w:rsidR="009757C5" w:rsidRDefault="009757C5" w:rsidP="009757C5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57C5" w:rsidRDefault="009757C5" w:rsidP="009757C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57C5" w:rsidRDefault="009757C5" w:rsidP="009757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57C5" w:rsidRDefault="009757C5" w:rsidP="009757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57C5" w:rsidRDefault="009757C5" w:rsidP="009757C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57C5" w:rsidRDefault="009757C5" w:rsidP="009757C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08ED" w:rsidRPr="009757C5" w:rsidRDefault="009757C5" w:rsidP="009757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757C5" w:rsidRDefault="009757C5" w:rsidP="0076471C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08ED" w:rsidRPr="009757C5" w:rsidRDefault="009757C5" w:rsidP="009757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757C5" w:rsidRDefault="009757C5" w:rsidP="0076471C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08ED" w:rsidRPr="009757C5" w:rsidRDefault="009757C5" w:rsidP="009757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43,41</w:t>
            </w:r>
          </w:p>
        </w:tc>
        <w:tc>
          <w:tcPr>
            <w:tcW w:w="930" w:type="dxa"/>
          </w:tcPr>
          <w:p w:rsidR="009757C5" w:rsidRDefault="009757C5" w:rsidP="0076471C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08ED" w:rsidRPr="009757C5" w:rsidRDefault="009757C5" w:rsidP="009757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Россия</w:t>
            </w:r>
          </w:p>
        </w:tc>
        <w:tc>
          <w:tcPr>
            <w:tcW w:w="1417" w:type="dxa"/>
          </w:tcPr>
          <w:p w:rsidR="00D808ED" w:rsidRPr="0076471C" w:rsidRDefault="009757C5" w:rsidP="0076471C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808ED" w:rsidRPr="0076471C" w:rsidRDefault="00E80145" w:rsidP="001A7F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2 506 698,16</w:t>
            </w:r>
          </w:p>
        </w:tc>
        <w:tc>
          <w:tcPr>
            <w:tcW w:w="1134" w:type="dxa"/>
          </w:tcPr>
          <w:p w:rsidR="00D808ED" w:rsidRPr="0076471C" w:rsidRDefault="00E80145" w:rsidP="0076471C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808ED" w:rsidTr="00AE2308">
        <w:tc>
          <w:tcPr>
            <w:tcW w:w="346" w:type="dxa"/>
          </w:tcPr>
          <w:p w:rsidR="00D808ED" w:rsidRPr="0076471C" w:rsidRDefault="00D808ED" w:rsidP="001A7F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7" w:type="dxa"/>
          </w:tcPr>
          <w:p w:rsidR="00D808ED" w:rsidRPr="0076471C" w:rsidRDefault="009757C5" w:rsidP="001A7F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D808ED" w:rsidRPr="0076471C" w:rsidRDefault="00D808ED" w:rsidP="001A7F8C">
            <w:pPr>
              <w:spacing w:after="1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</w:tcPr>
          <w:p w:rsidR="00D808ED" w:rsidRPr="0076471C" w:rsidRDefault="009757C5" w:rsidP="009757C5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2" w:type="dxa"/>
          </w:tcPr>
          <w:p w:rsidR="00D808ED" w:rsidRPr="0076471C" w:rsidRDefault="009757C5" w:rsidP="009757C5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992" w:type="dxa"/>
          </w:tcPr>
          <w:p w:rsidR="00D808ED" w:rsidRPr="0076471C" w:rsidRDefault="009757C5" w:rsidP="0076471C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</w:tc>
        <w:tc>
          <w:tcPr>
            <w:tcW w:w="993" w:type="dxa"/>
          </w:tcPr>
          <w:p w:rsidR="00D808ED" w:rsidRPr="0076471C" w:rsidRDefault="009757C5" w:rsidP="0076471C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D808ED" w:rsidRDefault="009757C5" w:rsidP="0076471C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757C5" w:rsidRDefault="009757C5" w:rsidP="0076471C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757C5" w:rsidRPr="0076471C" w:rsidRDefault="009757C5" w:rsidP="0076471C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808ED" w:rsidRDefault="009757C5" w:rsidP="0076471C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81,7</w:t>
            </w:r>
          </w:p>
          <w:p w:rsidR="009757C5" w:rsidRDefault="009757C5" w:rsidP="0076471C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43,41</w:t>
            </w:r>
          </w:p>
          <w:p w:rsidR="009757C5" w:rsidRPr="0076471C" w:rsidRDefault="005F4928" w:rsidP="0076471C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75,3</w:t>
            </w:r>
          </w:p>
        </w:tc>
        <w:tc>
          <w:tcPr>
            <w:tcW w:w="930" w:type="dxa"/>
          </w:tcPr>
          <w:p w:rsidR="009757C5" w:rsidRDefault="009757C5" w:rsidP="0076471C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F4928" w:rsidRDefault="009757C5" w:rsidP="005F492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Россия</w:t>
            </w:r>
          </w:p>
          <w:p w:rsidR="005F4928" w:rsidRPr="009757C5" w:rsidRDefault="005F4928" w:rsidP="005F49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Россия</w:t>
            </w:r>
          </w:p>
        </w:tc>
        <w:tc>
          <w:tcPr>
            <w:tcW w:w="1417" w:type="dxa"/>
          </w:tcPr>
          <w:p w:rsidR="00D808ED" w:rsidRDefault="009757C5" w:rsidP="0076471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легковой:</w:t>
            </w:r>
          </w:p>
          <w:p w:rsidR="009757C5" w:rsidRDefault="009757C5" w:rsidP="0076471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2115,</w:t>
            </w:r>
          </w:p>
          <w:p w:rsidR="009757C5" w:rsidRPr="0076471C" w:rsidRDefault="009757C5" w:rsidP="0076471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Ленд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Крузер</w:t>
            </w:r>
            <w:proofErr w:type="spellEnd"/>
          </w:p>
        </w:tc>
        <w:tc>
          <w:tcPr>
            <w:tcW w:w="1276" w:type="dxa"/>
          </w:tcPr>
          <w:p w:rsidR="00D808ED" w:rsidRPr="0076471C" w:rsidRDefault="009757C5" w:rsidP="001A7F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874 180,05</w:t>
            </w:r>
          </w:p>
        </w:tc>
        <w:tc>
          <w:tcPr>
            <w:tcW w:w="1134" w:type="dxa"/>
          </w:tcPr>
          <w:p w:rsidR="00D808ED" w:rsidRPr="0076471C" w:rsidRDefault="009757C5" w:rsidP="0076471C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F4928" w:rsidTr="00AE2308">
        <w:trPr>
          <w:trHeight w:val="1164"/>
        </w:trPr>
        <w:tc>
          <w:tcPr>
            <w:tcW w:w="346" w:type="dxa"/>
          </w:tcPr>
          <w:p w:rsidR="005F4928" w:rsidRPr="0076471C" w:rsidRDefault="005F4928" w:rsidP="001A7F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7" w:type="dxa"/>
          </w:tcPr>
          <w:p w:rsidR="005F4928" w:rsidRPr="0076471C" w:rsidRDefault="005F4928" w:rsidP="001A7F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5F4928" w:rsidRPr="0076471C" w:rsidRDefault="005F4928" w:rsidP="001A7F8C">
            <w:pPr>
              <w:spacing w:after="1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</w:tcPr>
          <w:p w:rsidR="005F4928" w:rsidRPr="0076471C" w:rsidRDefault="005F4928" w:rsidP="0076471C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2" w:type="dxa"/>
          </w:tcPr>
          <w:p w:rsidR="005F4928" w:rsidRDefault="005F4928" w:rsidP="0076471C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</w:p>
          <w:p w:rsidR="005F4928" w:rsidRPr="0076471C" w:rsidRDefault="005F4928" w:rsidP="0076471C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</w:p>
        </w:tc>
        <w:tc>
          <w:tcPr>
            <w:tcW w:w="992" w:type="dxa"/>
          </w:tcPr>
          <w:p w:rsidR="005F4928" w:rsidRPr="0076471C" w:rsidRDefault="005F4928" w:rsidP="0076471C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</w:tc>
        <w:tc>
          <w:tcPr>
            <w:tcW w:w="993" w:type="dxa"/>
          </w:tcPr>
          <w:p w:rsidR="005F4928" w:rsidRPr="0076471C" w:rsidRDefault="005F4928" w:rsidP="005F4928">
            <w:pPr>
              <w:spacing w:after="1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Россия</w:t>
            </w:r>
          </w:p>
        </w:tc>
        <w:tc>
          <w:tcPr>
            <w:tcW w:w="1275" w:type="dxa"/>
          </w:tcPr>
          <w:p w:rsidR="005F4928" w:rsidRDefault="005F4928" w:rsidP="004D1AAF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F4928" w:rsidRDefault="005F4928" w:rsidP="004D1AAF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F4928" w:rsidRPr="0076471C" w:rsidRDefault="005F4928" w:rsidP="004D1AAF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F4928" w:rsidRDefault="005F4928" w:rsidP="004D1AAF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43,41</w:t>
            </w:r>
          </w:p>
          <w:p w:rsidR="005F4928" w:rsidRDefault="005F4928" w:rsidP="004D1AAF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  <w:p w:rsidR="005F4928" w:rsidRPr="0076471C" w:rsidRDefault="005F4928" w:rsidP="004D1AAF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75,3</w:t>
            </w:r>
          </w:p>
        </w:tc>
        <w:tc>
          <w:tcPr>
            <w:tcW w:w="930" w:type="dxa"/>
          </w:tcPr>
          <w:p w:rsidR="005F4928" w:rsidRDefault="005F4928" w:rsidP="004D1AAF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F4928" w:rsidRDefault="005F4928" w:rsidP="004D1A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Россия</w:t>
            </w:r>
          </w:p>
          <w:p w:rsidR="005F4928" w:rsidRPr="009757C5" w:rsidRDefault="005F4928" w:rsidP="004D1A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Россия</w:t>
            </w:r>
          </w:p>
        </w:tc>
        <w:tc>
          <w:tcPr>
            <w:tcW w:w="1417" w:type="dxa"/>
          </w:tcPr>
          <w:p w:rsidR="005F4928" w:rsidRPr="0076471C" w:rsidRDefault="005F4928" w:rsidP="0076471C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F4928" w:rsidRPr="0076471C" w:rsidRDefault="005F4928" w:rsidP="0076471C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F4928" w:rsidRPr="0076471C" w:rsidRDefault="005F4928" w:rsidP="0076471C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808ED" w:rsidTr="00AE2308">
        <w:tc>
          <w:tcPr>
            <w:tcW w:w="346" w:type="dxa"/>
          </w:tcPr>
          <w:p w:rsidR="00D808ED" w:rsidRPr="0076471C" w:rsidRDefault="00AE2308" w:rsidP="001A7F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047" w:type="dxa"/>
          </w:tcPr>
          <w:p w:rsidR="00D808ED" w:rsidRPr="005F4928" w:rsidRDefault="005F4928" w:rsidP="007647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F4928">
              <w:rPr>
                <w:rFonts w:ascii="Times New Roman" w:hAnsi="Times New Roman" w:cs="Times New Roman"/>
                <w:b/>
                <w:sz w:val="20"/>
                <w:szCs w:val="20"/>
              </w:rPr>
              <w:t>Кострова</w:t>
            </w:r>
            <w:proofErr w:type="spellEnd"/>
            <w:r w:rsidRPr="005F49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DE584D">
              <w:rPr>
                <w:rFonts w:ascii="Times New Roman" w:hAnsi="Times New Roman" w:cs="Times New Roman"/>
                <w:b/>
                <w:sz w:val="20"/>
                <w:szCs w:val="20"/>
              </w:rPr>
              <w:t>Лидия Павловна</w:t>
            </w:r>
          </w:p>
        </w:tc>
        <w:tc>
          <w:tcPr>
            <w:tcW w:w="1843" w:type="dxa"/>
          </w:tcPr>
          <w:p w:rsidR="00DE584D" w:rsidRDefault="00DE584D" w:rsidP="00DE584D">
            <w:pPr>
              <w:spacing w:after="1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муниципального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бюджетного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общеобразователь</w:t>
            </w:r>
            <w:proofErr w:type="spellEnd"/>
          </w:p>
          <w:p w:rsidR="00DE584D" w:rsidRDefault="00DE584D" w:rsidP="00DE584D">
            <w:pPr>
              <w:spacing w:after="1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общеобразователь</w:t>
            </w:r>
            <w:proofErr w:type="spellEnd"/>
          </w:p>
          <w:p w:rsidR="00D808ED" w:rsidRPr="0076471C" w:rsidRDefault="00DE584D" w:rsidP="00DE584D">
            <w:pPr>
              <w:spacing w:after="1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школа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 Буревестник</w:t>
            </w:r>
          </w:p>
        </w:tc>
        <w:tc>
          <w:tcPr>
            <w:tcW w:w="1213" w:type="dxa"/>
          </w:tcPr>
          <w:p w:rsidR="00D808ED" w:rsidRPr="0076471C" w:rsidRDefault="00DE584D" w:rsidP="00DE584D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2" w:type="dxa"/>
          </w:tcPr>
          <w:p w:rsidR="00D808ED" w:rsidRPr="005E4046" w:rsidRDefault="00DE584D" w:rsidP="00DE5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808ED" w:rsidRPr="005E4046" w:rsidRDefault="00DE584D" w:rsidP="00DE5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808ED" w:rsidRPr="005E4046" w:rsidRDefault="00DE584D" w:rsidP="00DE5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D808ED" w:rsidRPr="0076471C" w:rsidRDefault="00DE584D" w:rsidP="005E4046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808ED" w:rsidRPr="0076471C" w:rsidRDefault="00DE584D" w:rsidP="005E4046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45,34</w:t>
            </w:r>
          </w:p>
        </w:tc>
        <w:tc>
          <w:tcPr>
            <w:tcW w:w="930" w:type="dxa"/>
          </w:tcPr>
          <w:p w:rsidR="00D808ED" w:rsidRPr="0076471C" w:rsidRDefault="00DE584D" w:rsidP="005E4046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D808ED" w:rsidRPr="0076471C" w:rsidRDefault="00DE584D" w:rsidP="005E4046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808ED" w:rsidRPr="005E4046" w:rsidRDefault="00DE584D" w:rsidP="005E4046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3 022 977,48</w:t>
            </w:r>
          </w:p>
        </w:tc>
        <w:tc>
          <w:tcPr>
            <w:tcW w:w="1134" w:type="dxa"/>
          </w:tcPr>
          <w:p w:rsidR="00D808ED" w:rsidRPr="0076471C" w:rsidRDefault="00DE584D" w:rsidP="005E4046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E584D" w:rsidTr="00AE2308">
        <w:tc>
          <w:tcPr>
            <w:tcW w:w="346" w:type="dxa"/>
          </w:tcPr>
          <w:p w:rsidR="00DE584D" w:rsidRPr="005E4046" w:rsidRDefault="00DE584D" w:rsidP="001A7F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7" w:type="dxa"/>
          </w:tcPr>
          <w:p w:rsidR="00DE584D" w:rsidRPr="00DE584D" w:rsidRDefault="00DE584D" w:rsidP="005E40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84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DE584D" w:rsidRPr="005E4046" w:rsidRDefault="00DE584D" w:rsidP="001A7F8C">
            <w:pPr>
              <w:spacing w:after="1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</w:tcPr>
          <w:p w:rsidR="00DE584D" w:rsidRDefault="00DE584D" w:rsidP="001A7F8C">
            <w:pPr>
              <w:spacing w:after="1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E584D" w:rsidRPr="0076471C" w:rsidRDefault="00DE584D" w:rsidP="001A7F8C">
            <w:pPr>
              <w:spacing w:after="1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2" w:type="dxa"/>
          </w:tcPr>
          <w:p w:rsidR="00DE584D" w:rsidRDefault="00DE584D" w:rsidP="00DE584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E584D" w:rsidRPr="005E4046" w:rsidRDefault="00DE584D" w:rsidP="001A7F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DE584D" w:rsidRDefault="00DE584D" w:rsidP="00DE584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  <w:p w:rsidR="00DE584D" w:rsidRPr="00DE584D" w:rsidRDefault="00DE584D" w:rsidP="00DE58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70,1</w:t>
            </w:r>
          </w:p>
        </w:tc>
        <w:tc>
          <w:tcPr>
            <w:tcW w:w="993" w:type="dxa"/>
          </w:tcPr>
          <w:p w:rsidR="00DE584D" w:rsidRDefault="00DE584D" w:rsidP="00DE584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E584D" w:rsidRPr="00DE584D" w:rsidRDefault="00DE584D" w:rsidP="00DE5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DE584D" w:rsidRPr="0076471C" w:rsidRDefault="00DE584D" w:rsidP="004D1AAF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E584D" w:rsidRPr="0076471C" w:rsidRDefault="00DE584D" w:rsidP="004D1AAF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45,34</w:t>
            </w:r>
          </w:p>
        </w:tc>
        <w:tc>
          <w:tcPr>
            <w:tcW w:w="930" w:type="dxa"/>
          </w:tcPr>
          <w:p w:rsidR="00DE584D" w:rsidRPr="0076471C" w:rsidRDefault="00DE584D" w:rsidP="004D1AAF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DE584D" w:rsidRPr="0076471C" w:rsidRDefault="00DE584D" w:rsidP="001A7F8C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E584D" w:rsidRPr="005E4046" w:rsidRDefault="00DE584D" w:rsidP="001A7F8C">
            <w:pPr>
              <w:spacing w:after="1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1 369 301,00</w:t>
            </w:r>
          </w:p>
        </w:tc>
        <w:tc>
          <w:tcPr>
            <w:tcW w:w="1134" w:type="dxa"/>
          </w:tcPr>
          <w:p w:rsidR="00DE584D" w:rsidRPr="0040593A" w:rsidRDefault="00DE584D" w:rsidP="001A7F8C">
            <w:pPr>
              <w:spacing w:after="1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808ED" w:rsidTr="00AE2308">
        <w:tc>
          <w:tcPr>
            <w:tcW w:w="346" w:type="dxa"/>
          </w:tcPr>
          <w:p w:rsidR="00D808ED" w:rsidRPr="005E4046" w:rsidRDefault="00AE2308" w:rsidP="001A7F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047" w:type="dxa"/>
          </w:tcPr>
          <w:p w:rsidR="00D808ED" w:rsidRPr="005F4928" w:rsidRDefault="005F4928" w:rsidP="005E404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49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Гордеева </w:t>
            </w:r>
            <w:r w:rsidR="00AE2308">
              <w:rPr>
                <w:rFonts w:ascii="Times New Roman" w:hAnsi="Times New Roman" w:cs="Times New Roman"/>
                <w:b/>
                <w:sz w:val="20"/>
                <w:szCs w:val="20"/>
              </w:rPr>
              <w:t>Татьяна Николаевна</w:t>
            </w:r>
          </w:p>
        </w:tc>
        <w:tc>
          <w:tcPr>
            <w:tcW w:w="1843" w:type="dxa"/>
          </w:tcPr>
          <w:p w:rsidR="00AE2308" w:rsidRDefault="00AE2308" w:rsidP="00AE2308">
            <w:pPr>
              <w:spacing w:after="1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муниципального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бюджетного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общеобразователь</w:t>
            </w:r>
            <w:proofErr w:type="spellEnd"/>
          </w:p>
          <w:p w:rsidR="00AE2308" w:rsidRDefault="00AE2308" w:rsidP="00AE2308">
            <w:pPr>
              <w:spacing w:after="1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общеобразователь</w:t>
            </w:r>
            <w:proofErr w:type="spellEnd"/>
          </w:p>
          <w:p w:rsidR="00D808ED" w:rsidRPr="005E4046" w:rsidRDefault="00AE2308" w:rsidP="00AE2308">
            <w:pPr>
              <w:spacing w:after="1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школа г. Курильска</w:t>
            </w:r>
          </w:p>
        </w:tc>
        <w:tc>
          <w:tcPr>
            <w:tcW w:w="1213" w:type="dxa"/>
          </w:tcPr>
          <w:p w:rsidR="00D808ED" w:rsidRDefault="00AE2308" w:rsidP="00AE2308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E2308" w:rsidRPr="0076471C" w:rsidRDefault="00AE2308" w:rsidP="00AE2308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2" w:type="dxa"/>
          </w:tcPr>
          <w:p w:rsidR="00D808ED" w:rsidRDefault="00AE2308" w:rsidP="00AE230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E2308" w:rsidRPr="005E4046" w:rsidRDefault="00AE2308" w:rsidP="00AE230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AE2308" w:rsidRDefault="00AE2308" w:rsidP="00AE230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54,3</w:t>
            </w:r>
          </w:p>
          <w:p w:rsidR="00D808ED" w:rsidRPr="00AE2308" w:rsidRDefault="00AE2308" w:rsidP="00AE230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52,6</w:t>
            </w:r>
          </w:p>
        </w:tc>
        <w:tc>
          <w:tcPr>
            <w:tcW w:w="993" w:type="dxa"/>
          </w:tcPr>
          <w:p w:rsidR="00D808ED" w:rsidRDefault="00AE2308" w:rsidP="00AE230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E2308" w:rsidRPr="005E4046" w:rsidRDefault="00AE2308" w:rsidP="00AE230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D808ED" w:rsidRPr="0076471C" w:rsidRDefault="00AE2308" w:rsidP="001A7F8C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808ED" w:rsidRPr="0076471C" w:rsidRDefault="00AE2308" w:rsidP="001A7F8C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0" w:type="dxa"/>
          </w:tcPr>
          <w:p w:rsidR="00D808ED" w:rsidRPr="0076471C" w:rsidRDefault="00AE2308" w:rsidP="001A7F8C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D808ED" w:rsidRPr="0076471C" w:rsidRDefault="00AE2308" w:rsidP="001A7F8C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808ED" w:rsidRPr="005E4046" w:rsidRDefault="00AE2308" w:rsidP="001A7F8C">
            <w:pPr>
              <w:spacing w:after="1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2 029 002,41</w:t>
            </w:r>
          </w:p>
        </w:tc>
        <w:tc>
          <w:tcPr>
            <w:tcW w:w="1134" w:type="dxa"/>
          </w:tcPr>
          <w:p w:rsidR="00D808ED" w:rsidRPr="0040593A" w:rsidRDefault="00AE2308" w:rsidP="001A7F8C">
            <w:pPr>
              <w:spacing w:after="1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808ED" w:rsidTr="00AE2308">
        <w:tc>
          <w:tcPr>
            <w:tcW w:w="346" w:type="dxa"/>
          </w:tcPr>
          <w:p w:rsidR="00D808ED" w:rsidRPr="00600739" w:rsidRDefault="00AE2308" w:rsidP="001A7F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047" w:type="dxa"/>
          </w:tcPr>
          <w:p w:rsidR="00D808ED" w:rsidRPr="005F4928" w:rsidRDefault="005F4928" w:rsidP="00600739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4928">
              <w:rPr>
                <w:rFonts w:ascii="Times New Roman" w:hAnsi="Times New Roman" w:cs="Times New Roman"/>
                <w:b/>
                <w:sz w:val="20"/>
                <w:szCs w:val="20"/>
              </w:rPr>
              <w:t>Журавлёва Наталья Николаевна</w:t>
            </w:r>
          </w:p>
        </w:tc>
        <w:tc>
          <w:tcPr>
            <w:tcW w:w="1843" w:type="dxa"/>
          </w:tcPr>
          <w:p w:rsidR="00D808ED" w:rsidRPr="00600739" w:rsidRDefault="005F4928" w:rsidP="001A7F8C">
            <w:pPr>
              <w:spacing w:after="1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муниципального бюджетного учреждения культуры «Централизованная клубная система»</w:t>
            </w:r>
          </w:p>
        </w:tc>
        <w:tc>
          <w:tcPr>
            <w:tcW w:w="1213" w:type="dxa"/>
          </w:tcPr>
          <w:p w:rsidR="00D808ED" w:rsidRPr="00600739" w:rsidRDefault="005F4928" w:rsidP="0060073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2" w:type="dxa"/>
          </w:tcPr>
          <w:p w:rsidR="00D808ED" w:rsidRPr="00600739" w:rsidRDefault="005F4928" w:rsidP="006007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D808ED" w:rsidRPr="00600739" w:rsidRDefault="005F4928" w:rsidP="005F49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993" w:type="dxa"/>
          </w:tcPr>
          <w:p w:rsidR="00D808ED" w:rsidRPr="00600739" w:rsidRDefault="005F4928" w:rsidP="005F49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D808ED" w:rsidRPr="00600739" w:rsidRDefault="005F4928" w:rsidP="00600739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808ED" w:rsidRPr="00600739" w:rsidRDefault="005F4928" w:rsidP="00600739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0" w:type="dxa"/>
          </w:tcPr>
          <w:p w:rsidR="00D808ED" w:rsidRPr="00600739" w:rsidRDefault="005F4928" w:rsidP="00600739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D808ED" w:rsidRPr="00600739" w:rsidRDefault="005F4928" w:rsidP="00600739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808ED" w:rsidRPr="00600739" w:rsidRDefault="005F4928" w:rsidP="001A7F8C">
            <w:pPr>
              <w:spacing w:after="1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1 300 750,52</w:t>
            </w:r>
          </w:p>
        </w:tc>
        <w:tc>
          <w:tcPr>
            <w:tcW w:w="1134" w:type="dxa"/>
          </w:tcPr>
          <w:p w:rsidR="00D808ED" w:rsidRPr="00600739" w:rsidRDefault="005F4928" w:rsidP="005E4046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808ED" w:rsidTr="00AE2308">
        <w:tc>
          <w:tcPr>
            <w:tcW w:w="346" w:type="dxa"/>
          </w:tcPr>
          <w:p w:rsidR="00D808ED" w:rsidRPr="00600739" w:rsidRDefault="00D808ED" w:rsidP="0060073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7" w:type="dxa"/>
          </w:tcPr>
          <w:p w:rsidR="00D808ED" w:rsidRPr="00600739" w:rsidRDefault="005F4928" w:rsidP="00D010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D808ED" w:rsidRPr="00600739" w:rsidRDefault="00D808ED" w:rsidP="00600739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</w:tcPr>
          <w:p w:rsidR="00D808ED" w:rsidRPr="00600739" w:rsidRDefault="005F4928" w:rsidP="0060073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2" w:type="dxa"/>
          </w:tcPr>
          <w:p w:rsidR="00D808ED" w:rsidRPr="00600739" w:rsidRDefault="005F4928" w:rsidP="0060073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808ED" w:rsidRPr="00600739" w:rsidRDefault="005F4928" w:rsidP="0060073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808ED" w:rsidRPr="00600739" w:rsidRDefault="005F4928" w:rsidP="0060073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D808ED" w:rsidRPr="00600739" w:rsidRDefault="005F4928" w:rsidP="005F492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808ED" w:rsidRPr="00600739" w:rsidRDefault="005F4928" w:rsidP="005F492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930" w:type="dxa"/>
          </w:tcPr>
          <w:p w:rsidR="00D808ED" w:rsidRPr="00600739" w:rsidRDefault="005F4928" w:rsidP="005F49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D808ED" w:rsidRPr="00600739" w:rsidRDefault="005F4928" w:rsidP="0060073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808ED" w:rsidRPr="00600739" w:rsidRDefault="005F4928" w:rsidP="0060073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808ED" w:rsidRPr="00600739" w:rsidRDefault="005F4928" w:rsidP="0060073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808ED" w:rsidTr="00AE2308">
        <w:tc>
          <w:tcPr>
            <w:tcW w:w="346" w:type="dxa"/>
          </w:tcPr>
          <w:p w:rsidR="00D808ED" w:rsidRPr="00600739" w:rsidRDefault="00AE2308" w:rsidP="001A7F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w="2047" w:type="dxa"/>
          </w:tcPr>
          <w:p w:rsidR="00D808ED" w:rsidRPr="006839B0" w:rsidRDefault="006839B0" w:rsidP="001A7F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839B0">
              <w:rPr>
                <w:rFonts w:ascii="Times New Roman" w:hAnsi="Times New Roman" w:cs="Times New Roman"/>
                <w:b/>
                <w:sz w:val="20"/>
                <w:szCs w:val="20"/>
              </w:rPr>
              <w:t>Гвоздюк</w:t>
            </w:r>
            <w:proofErr w:type="spellEnd"/>
            <w:r w:rsidR="00AE23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Жанна Владимировна</w:t>
            </w:r>
          </w:p>
        </w:tc>
        <w:tc>
          <w:tcPr>
            <w:tcW w:w="1843" w:type="dxa"/>
          </w:tcPr>
          <w:p w:rsidR="00D808ED" w:rsidRPr="00600739" w:rsidRDefault="00AE2308" w:rsidP="00AE2308">
            <w:pPr>
              <w:spacing w:after="1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муниципальным бюджетным дошкольным образовательным учреждением детский сад «Золотая рыбка»</w:t>
            </w:r>
          </w:p>
        </w:tc>
        <w:tc>
          <w:tcPr>
            <w:tcW w:w="1213" w:type="dxa"/>
          </w:tcPr>
          <w:p w:rsidR="00D808ED" w:rsidRPr="00600739" w:rsidRDefault="00AE2308" w:rsidP="00F1234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2" w:type="dxa"/>
          </w:tcPr>
          <w:p w:rsidR="00D808ED" w:rsidRDefault="00AE2308" w:rsidP="00F1234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AE2308" w:rsidRPr="00600739" w:rsidRDefault="00AE2308" w:rsidP="00F1234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992" w:type="dxa"/>
          </w:tcPr>
          <w:p w:rsidR="00D808ED" w:rsidRPr="00600739" w:rsidRDefault="00AE2308" w:rsidP="00F1234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46,6</w:t>
            </w:r>
          </w:p>
        </w:tc>
        <w:tc>
          <w:tcPr>
            <w:tcW w:w="993" w:type="dxa"/>
          </w:tcPr>
          <w:p w:rsidR="00D808ED" w:rsidRPr="00600739" w:rsidRDefault="00AE2308" w:rsidP="00F1234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D808ED" w:rsidRPr="00600739" w:rsidRDefault="00AE2308" w:rsidP="00AE230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808ED" w:rsidRPr="00600739" w:rsidRDefault="00AE2308" w:rsidP="00AE230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0" w:type="dxa"/>
          </w:tcPr>
          <w:p w:rsidR="00D808ED" w:rsidRPr="00600739" w:rsidRDefault="00AE2308" w:rsidP="00AE2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D808ED" w:rsidRPr="00600739" w:rsidRDefault="00AE2308" w:rsidP="00AE230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808ED" w:rsidRPr="00600739" w:rsidRDefault="00AE2308" w:rsidP="001A7F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1 625 336,12</w:t>
            </w:r>
          </w:p>
        </w:tc>
        <w:tc>
          <w:tcPr>
            <w:tcW w:w="1134" w:type="dxa"/>
          </w:tcPr>
          <w:p w:rsidR="00D808ED" w:rsidRPr="00600739" w:rsidRDefault="00AE2308" w:rsidP="00600739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808ED" w:rsidTr="00AE2308">
        <w:tc>
          <w:tcPr>
            <w:tcW w:w="346" w:type="dxa"/>
          </w:tcPr>
          <w:p w:rsidR="00D808ED" w:rsidRPr="00600739" w:rsidRDefault="00AE2308" w:rsidP="001A7F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047" w:type="dxa"/>
          </w:tcPr>
          <w:p w:rsidR="00D808ED" w:rsidRPr="006839B0" w:rsidRDefault="006839B0" w:rsidP="001A7F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39B0">
              <w:rPr>
                <w:rFonts w:ascii="Times New Roman" w:hAnsi="Times New Roman" w:cs="Times New Roman"/>
                <w:b/>
                <w:sz w:val="20"/>
                <w:szCs w:val="20"/>
              </w:rPr>
              <w:t>Седых Татьяна Викторовна</w:t>
            </w:r>
          </w:p>
        </w:tc>
        <w:tc>
          <w:tcPr>
            <w:tcW w:w="1843" w:type="dxa"/>
          </w:tcPr>
          <w:p w:rsidR="00D808ED" w:rsidRPr="00600739" w:rsidRDefault="006839B0" w:rsidP="001A7F8C">
            <w:pPr>
              <w:spacing w:after="1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муниципальным бюджетным дошкольным образовательным учреждением детский сад «Алёнушка»</w:t>
            </w:r>
          </w:p>
        </w:tc>
        <w:tc>
          <w:tcPr>
            <w:tcW w:w="1213" w:type="dxa"/>
          </w:tcPr>
          <w:p w:rsidR="00D808ED" w:rsidRPr="00600739" w:rsidRDefault="006839B0" w:rsidP="00F1234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2" w:type="dxa"/>
          </w:tcPr>
          <w:p w:rsidR="00D808ED" w:rsidRPr="00600739" w:rsidRDefault="006839B0" w:rsidP="00F1234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808ED" w:rsidRPr="00600739" w:rsidRDefault="006839B0" w:rsidP="00F1234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808ED" w:rsidRPr="00600739" w:rsidRDefault="006839B0" w:rsidP="00F1234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D808ED" w:rsidRDefault="006839B0" w:rsidP="001A7F8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839B0" w:rsidRPr="00600739" w:rsidRDefault="006839B0" w:rsidP="001A7F8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839B0" w:rsidRDefault="006839B0" w:rsidP="006839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  <w:p w:rsidR="00D808ED" w:rsidRPr="006839B0" w:rsidRDefault="006839B0" w:rsidP="006839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35,2</w:t>
            </w:r>
          </w:p>
        </w:tc>
        <w:tc>
          <w:tcPr>
            <w:tcW w:w="930" w:type="dxa"/>
          </w:tcPr>
          <w:p w:rsidR="006839B0" w:rsidRDefault="006839B0" w:rsidP="006839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808ED" w:rsidRPr="006839B0" w:rsidRDefault="006839B0" w:rsidP="006839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D808ED" w:rsidRPr="00600739" w:rsidRDefault="006839B0" w:rsidP="001A7F8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808ED" w:rsidRPr="00600739" w:rsidRDefault="006839B0" w:rsidP="006839B0">
            <w:pPr>
              <w:spacing w:after="1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1 888 176,64</w:t>
            </w:r>
          </w:p>
        </w:tc>
        <w:tc>
          <w:tcPr>
            <w:tcW w:w="1134" w:type="dxa"/>
          </w:tcPr>
          <w:p w:rsidR="00D808ED" w:rsidRPr="00600739" w:rsidRDefault="006839B0" w:rsidP="006839B0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839B0" w:rsidTr="00AE2308">
        <w:tc>
          <w:tcPr>
            <w:tcW w:w="346" w:type="dxa"/>
          </w:tcPr>
          <w:p w:rsidR="006839B0" w:rsidRPr="00600739" w:rsidRDefault="006839B0" w:rsidP="001A7F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7" w:type="dxa"/>
          </w:tcPr>
          <w:p w:rsidR="006839B0" w:rsidRPr="00600739" w:rsidRDefault="006839B0" w:rsidP="001A7F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6839B0" w:rsidRPr="00600739" w:rsidRDefault="006839B0" w:rsidP="001A7F8C">
            <w:pPr>
              <w:spacing w:after="1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</w:tcPr>
          <w:p w:rsidR="006839B0" w:rsidRPr="00600739" w:rsidRDefault="006839B0" w:rsidP="00F1234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2" w:type="dxa"/>
          </w:tcPr>
          <w:p w:rsidR="006839B0" w:rsidRPr="00600739" w:rsidRDefault="006839B0" w:rsidP="00F1234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839B0" w:rsidRPr="00600739" w:rsidRDefault="006839B0" w:rsidP="00F1234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839B0" w:rsidRPr="00600739" w:rsidRDefault="006839B0" w:rsidP="00F1234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839B0" w:rsidRPr="00600739" w:rsidRDefault="006839B0" w:rsidP="004D1AA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839B0" w:rsidRPr="00600739" w:rsidRDefault="006839B0" w:rsidP="004D1AA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37,2</w:t>
            </w:r>
          </w:p>
        </w:tc>
        <w:tc>
          <w:tcPr>
            <w:tcW w:w="930" w:type="dxa"/>
          </w:tcPr>
          <w:p w:rsidR="006839B0" w:rsidRPr="00600739" w:rsidRDefault="006839B0" w:rsidP="004D1A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839B0" w:rsidRPr="00600739" w:rsidRDefault="006839B0" w:rsidP="004D1A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839B0" w:rsidRPr="00600739" w:rsidRDefault="006839B0" w:rsidP="004D1AAF">
            <w:pPr>
              <w:spacing w:after="1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1 988 855,99</w:t>
            </w:r>
          </w:p>
        </w:tc>
        <w:tc>
          <w:tcPr>
            <w:tcW w:w="1134" w:type="dxa"/>
          </w:tcPr>
          <w:p w:rsidR="006839B0" w:rsidRPr="00600739" w:rsidRDefault="006839B0" w:rsidP="006839B0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808ED" w:rsidTr="00AE2308">
        <w:tc>
          <w:tcPr>
            <w:tcW w:w="346" w:type="dxa"/>
          </w:tcPr>
          <w:p w:rsidR="00D808ED" w:rsidRPr="00600739" w:rsidRDefault="00AE2308" w:rsidP="001A7F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047" w:type="dxa"/>
          </w:tcPr>
          <w:p w:rsidR="00D808ED" w:rsidRPr="004D1AAF" w:rsidRDefault="004D1AAF" w:rsidP="00D0109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1AAF">
              <w:rPr>
                <w:rFonts w:ascii="Times New Roman" w:hAnsi="Times New Roman" w:cs="Times New Roman"/>
                <w:b/>
                <w:sz w:val="20"/>
                <w:szCs w:val="20"/>
              </w:rPr>
              <w:t>Мухина Юлия Станиславовна</w:t>
            </w:r>
          </w:p>
        </w:tc>
        <w:tc>
          <w:tcPr>
            <w:tcW w:w="1843" w:type="dxa"/>
          </w:tcPr>
          <w:p w:rsidR="00D808ED" w:rsidRPr="00600739" w:rsidRDefault="004D1AAF" w:rsidP="004D1AAF">
            <w:pPr>
              <w:spacing w:after="1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муниципальным бюджетным дошкольным образовательным учреждением детский сад «Аленький цветочек»</w:t>
            </w:r>
          </w:p>
        </w:tc>
        <w:tc>
          <w:tcPr>
            <w:tcW w:w="1213" w:type="dxa"/>
          </w:tcPr>
          <w:p w:rsidR="00D808ED" w:rsidRPr="00600739" w:rsidRDefault="004D1AAF" w:rsidP="00D827A9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2" w:type="dxa"/>
          </w:tcPr>
          <w:p w:rsidR="00D808ED" w:rsidRPr="00600739" w:rsidRDefault="004D1AAF" w:rsidP="00D827A9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992" w:type="dxa"/>
          </w:tcPr>
          <w:p w:rsidR="00D808ED" w:rsidRPr="00600739" w:rsidRDefault="004D1AAF" w:rsidP="00D827A9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46,3</w:t>
            </w:r>
          </w:p>
        </w:tc>
        <w:tc>
          <w:tcPr>
            <w:tcW w:w="993" w:type="dxa"/>
          </w:tcPr>
          <w:p w:rsidR="00D808ED" w:rsidRPr="00600739" w:rsidRDefault="004D1AAF" w:rsidP="00D827A9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D808ED" w:rsidRPr="00600739" w:rsidRDefault="004D1AAF" w:rsidP="006007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808ED" w:rsidRPr="00600739" w:rsidRDefault="004D1AAF" w:rsidP="00600739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61,19</w:t>
            </w:r>
          </w:p>
        </w:tc>
        <w:tc>
          <w:tcPr>
            <w:tcW w:w="930" w:type="dxa"/>
          </w:tcPr>
          <w:p w:rsidR="00D808ED" w:rsidRPr="00600739" w:rsidRDefault="004D1AAF" w:rsidP="00600739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4D1AAF" w:rsidRDefault="004D1AAF" w:rsidP="004D1A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легковой:</w:t>
            </w:r>
          </w:p>
          <w:p w:rsidR="00D808ED" w:rsidRPr="00600739" w:rsidRDefault="004D1AAF" w:rsidP="004D1AAF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Мицубиси-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паджеро</w:t>
            </w:r>
            <w:proofErr w:type="spellEnd"/>
          </w:p>
        </w:tc>
        <w:tc>
          <w:tcPr>
            <w:tcW w:w="1276" w:type="dxa"/>
          </w:tcPr>
          <w:p w:rsidR="00D808ED" w:rsidRPr="00600739" w:rsidRDefault="004D1AAF" w:rsidP="001A7F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1 655 326,52</w:t>
            </w:r>
          </w:p>
        </w:tc>
        <w:tc>
          <w:tcPr>
            <w:tcW w:w="1134" w:type="dxa"/>
          </w:tcPr>
          <w:p w:rsidR="00D808ED" w:rsidRPr="00600739" w:rsidRDefault="004D1AAF" w:rsidP="00D827A9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D1AAF" w:rsidTr="00AE2308">
        <w:tc>
          <w:tcPr>
            <w:tcW w:w="346" w:type="dxa"/>
          </w:tcPr>
          <w:p w:rsidR="004D1AAF" w:rsidRPr="00600739" w:rsidRDefault="004D1AAF" w:rsidP="001A7F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7" w:type="dxa"/>
          </w:tcPr>
          <w:p w:rsidR="004D1AAF" w:rsidRPr="00600739" w:rsidRDefault="004D1AAF" w:rsidP="001A7F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4D1AAF" w:rsidRPr="00600739" w:rsidRDefault="004D1AAF" w:rsidP="001A7F8C">
            <w:pPr>
              <w:spacing w:after="1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</w:tcPr>
          <w:p w:rsidR="004D1AAF" w:rsidRPr="00600739" w:rsidRDefault="004D1AAF" w:rsidP="001A7F8C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2" w:type="dxa"/>
          </w:tcPr>
          <w:p w:rsidR="004D1AAF" w:rsidRPr="00600739" w:rsidRDefault="004D1AAF" w:rsidP="001A7F8C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D1AAF" w:rsidRPr="00600739" w:rsidRDefault="004D1AAF" w:rsidP="001A7F8C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D1AAF" w:rsidRPr="00600739" w:rsidRDefault="004D1AAF" w:rsidP="001A7F8C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D1AAF" w:rsidRDefault="004D1AAF" w:rsidP="004D1AA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D1AAF" w:rsidRPr="00600739" w:rsidRDefault="004D1AAF" w:rsidP="004D1AA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D1AAF" w:rsidRDefault="004D1AAF" w:rsidP="004D1AAF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61,19</w:t>
            </w:r>
          </w:p>
          <w:p w:rsidR="004D1AAF" w:rsidRPr="00600739" w:rsidRDefault="004D1AAF" w:rsidP="004D1AAF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46,3</w:t>
            </w:r>
          </w:p>
        </w:tc>
        <w:tc>
          <w:tcPr>
            <w:tcW w:w="930" w:type="dxa"/>
          </w:tcPr>
          <w:p w:rsidR="004D1AAF" w:rsidRDefault="004D1AAF" w:rsidP="004D1AAF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D1AAF" w:rsidRPr="00600739" w:rsidRDefault="004D1AAF" w:rsidP="004D1AAF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4D1AAF" w:rsidRPr="00600739" w:rsidRDefault="004D1AAF" w:rsidP="001A7F8C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D1AAF" w:rsidRPr="00600739" w:rsidRDefault="004D1AAF" w:rsidP="001A7F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553 178,90</w:t>
            </w:r>
          </w:p>
        </w:tc>
        <w:tc>
          <w:tcPr>
            <w:tcW w:w="1134" w:type="dxa"/>
          </w:tcPr>
          <w:p w:rsidR="004D1AAF" w:rsidRPr="00600739" w:rsidRDefault="004D1AAF" w:rsidP="001A7F8C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808ED" w:rsidTr="00AE2308">
        <w:tc>
          <w:tcPr>
            <w:tcW w:w="346" w:type="dxa"/>
          </w:tcPr>
          <w:p w:rsidR="00D808ED" w:rsidRPr="00600739" w:rsidRDefault="00D808ED" w:rsidP="001A7F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7" w:type="dxa"/>
          </w:tcPr>
          <w:p w:rsidR="00D808ED" w:rsidRPr="00600739" w:rsidRDefault="004D1AAF" w:rsidP="001A7F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D808ED" w:rsidRPr="00600739" w:rsidRDefault="00D808ED" w:rsidP="001A7F8C">
            <w:pPr>
              <w:spacing w:after="1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</w:tcPr>
          <w:p w:rsidR="00D808ED" w:rsidRPr="00600739" w:rsidRDefault="004D1AAF" w:rsidP="001A7F8C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2" w:type="dxa"/>
          </w:tcPr>
          <w:p w:rsidR="00D808ED" w:rsidRPr="00600739" w:rsidRDefault="004D1AAF" w:rsidP="001A7F8C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808ED" w:rsidRPr="00600739" w:rsidRDefault="004D1AAF" w:rsidP="001A7F8C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808ED" w:rsidRPr="00600739" w:rsidRDefault="004D1AAF" w:rsidP="001A7F8C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D808ED" w:rsidRDefault="004D1AAF" w:rsidP="004D1AA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D1AAF" w:rsidRPr="00600739" w:rsidRDefault="004D1AAF" w:rsidP="004D1AA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808ED" w:rsidRDefault="004D1AAF" w:rsidP="001A7F8C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61,19</w:t>
            </w:r>
          </w:p>
          <w:p w:rsidR="004D1AAF" w:rsidRPr="00600739" w:rsidRDefault="004D1AAF" w:rsidP="001A7F8C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46,3</w:t>
            </w:r>
          </w:p>
        </w:tc>
        <w:tc>
          <w:tcPr>
            <w:tcW w:w="930" w:type="dxa"/>
          </w:tcPr>
          <w:p w:rsidR="00D808ED" w:rsidRDefault="004D1AAF" w:rsidP="001A7F8C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D1AAF" w:rsidRPr="00600739" w:rsidRDefault="004D1AAF" w:rsidP="001A7F8C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D808ED" w:rsidRPr="00600739" w:rsidRDefault="004D1AAF" w:rsidP="001A7F8C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808ED" w:rsidRPr="00600739" w:rsidRDefault="004D1AAF" w:rsidP="001A7F8C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8 560,00</w:t>
            </w:r>
          </w:p>
        </w:tc>
        <w:tc>
          <w:tcPr>
            <w:tcW w:w="1134" w:type="dxa"/>
          </w:tcPr>
          <w:p w:rsidR="00D808ED" w:rsidRPr="00600739" w:rsidRDefault="004D1AAF" w:rsidP="001A7F8C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D1AAF" w:rsidTr="00AE2308">
        <w:tc>
          <w:tcPr>
            <w:tcW w:w="346" w:type="dxa"/>
          </w:tcPr>
          <w:p w:rsidR="004D1AAF" w:rsidRPr="00600739" w:rsidRDefault="004D1AAF" w:rsidP="001A7F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7" w:type="dxa"/>
          </w:tcPr>
          <w:p w:rsidR="004D1AAF" w:rsidRPr="00600739" w:rsidRDefault="004D1AAF" w:rsidP="001A7F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4D1AAF" w:rsidRPr="00600739" w:rsidRDefault="004D1AAF" w:rsidP="001A7F8C">
            <w:pPr>
              <w:spacing w:after="1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</w:tcPr>
          <w:p w:rsidR="004D1AAF" w:rsidRPr="00600739" w:rsidRDefault="004D1AAF" w:rsidP="001A7F8C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2" w:type="dxa"/>
          </w:tcPr>
          <w:p w:rsidR="004D1AAF" w:rsidRPr="00600739" w:rsidRDefault="004D1AAF" w:rsidP="001A7F8C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D1AAF" w:rsidRPr="00600739" w:rsidRDefault="004D1AAF" w:rsidP="001A7F8C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D1AAF" w:rsidRPr="00600739" w:rsidRDefault="004D1AAF" w:rsidP="001A7F8C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D1AAF" w:rsidRDefault="004D1AAF" w:rsidP="004D1AA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D1AAF" w:rsidRPr="00600739" w:rsidRDefault="004D1AAF" w:rsidP="004D1AA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D1AAF" w:rsidRDefault="004D1AAF" w:rsidP="004D1AAF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61,19</w:t>
            </w:r>
          </w:p>
          <w:p w:rsidR="004D1AAF" w:rsidRPr="00600739" w:rsidRDefault="004D1AAF" w:rsidP="004D1AAF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46,3</w:t>
            </w:r>
          </w:p>
        </w:tc>
        <w:tc>
          <w:tcPr>
            <w:tcW w:w="930" w:type="dxa"/>
          </w:tcPr>
          <w:p w:rsidR="004D1AAF" w:rsidRDefault="004D1AAF" w:rsidP="004D1AAF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D1AAF" w:rsidRPr="00600739" w:rsidRDefault="004D1AAF" w:rsidP="004D1AAF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4D1AAF" w:rsidRPr="00600739" w:rsidRDefault="004D1AAF" w:rsidP="001A7F8C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D1AAF" w:rsidRPr="00600739" w:rsidRDefault="004D1AAF" w:rsidP="001A7F8C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D1AAF" w:rsidRPr="00600739" w:rsidRDefault="004D1AAF" w:rsidP="001A7F8C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2308" w:rsidTr="00AE2308">
        <w:tc>
          <w:tcPr>
            <w:tcW w:w="346" w:type="dxa"/>
          </w:tcPr>
          <w:p w:rsidR="00AE2308" w:rsidRPr="001A7F8C" w:rsidRDefault="00AE2308" w:rsidP="001A7F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2047" w:type="dxa"/>
          </w:tcPr>
          <w:p w:rsidR="00AE2308" w:rsidRPr="00AE2308" w:rsidRDefault="00AE2308" w:rsidP="00D0109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2308">
              <w:rPr>
                <w:rFonts w:ascii="Times New Roman" w:hAnsi="Times New Roman" w:cs="Times New Roman"/>
                <w:b/>
                <w:sz w:val="20"/>
                <w:szCs w:val="20"/>
              </w:rPr>
              <w:t>Пак Дин Нам</w:t>
            </w:r>
          </w:p>
        </w:tc>
        <w:tc>
          <w:tcPr>
            <w:tcW w:w="1843" w:type="dxa"/>
          </w:tcPr>
          <w:p w:rsidR="00AE2308" w:rsidRPr="00600739" w:rsidRDefault="00AE2308" w:rsidP="00AE2308">
            <w:pPr>
              <w:spacing w:after="1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муниципального казенного учреждения «Управление капитального строительства»</w:t>
            </w:r>
          </w:p>
        </w:tc>
        <w:tc>
          <w:tcPr>
            <w:tcW w:w="1213" w:type="dxa"/>
          </w:tcPr>
          <w:p w:rsidR="00AE2308" w:rsidRDefault="00AE2308" w:rsidP="00AE230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E2308" w:rsidRPr="00A744A4" w:rsidRDefault="00AE2308" w:rsidP="00AE230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44A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2" w:type="dxa"/>
          </w:tcPr>
          <w:p w:rsidR="00AE2308" w:rsidRDefault="00AE2308" w:rsidP="00AE230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E2308" w:rsidRDefault="00AE2308" w:rsidP="00AE230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2308" w:rsidRPr="00A744A4" w:rsidRDefault="00AE2308" w:rsidP="00AE230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AE2308" w:rsidRDefault="00AE2308" w:rsidP="00AE230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613,0</w:t>
            </w:r>
          </w:p>
          <w:p w:rsidR="00AE2308" w:rsidRDefault="00AE2308" w:rsidP="00AE230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2308" w:rsidRPr="00A744A4" w:rsidRDefault="00AE2308" w:rsidP="00AE230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45,1</w:t>
            </w:r>
          </w:p>
        </w:tc>
        <w:tc>
          <w:tcPr>
            <w:tcW w:w="993" w:type="dxa"/>
          </w:tcPr>
          <w:p w:rsidR="00AE2308" w:rsidRDefault="00AE2308" w:rsidP="00AE230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E2308" w:rsidRDefault="00AE2308" w:rsidP="00AE230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2308" w:rsidRPr="00A744A4" w:rsidRDefault="00AE2308" w:rsidP="00AE230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Россия</w:t>
            </w:r>
          </w:p>
        </w:tc>
        <w:tc>
          <w:tcPr>
            <w:tcW w:w="1275" w:type="dxa"/>
          </w:tcPr>
          <w:p w:rsidR="00AE2308" w:rsidRDefault="00AE2308" w:rsidP="00AE230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E2308" w:rsidRDefault="00AE2308" w:rsidP="00AE230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930" w:type="dxa"/>
          </w:tcPr>
          <w:p w:rsidR="00AE2308" w:rsidRDefault="00AE2308" w:rsidP="00AE230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E2308" w:rsidRDefault="00AE2308" w:rsidP="00AE230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E2308" w:rsidRPr="00F94FFE" w:rsidRDefault="00AE2308" w:rsidP="00AE230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1 770 546,80</w:t>
            </w:r>
          </w:p>
        </w:tc>
        <w:tc>
          <w:tcPr>
            <w:tcW w:w="1134" w:type="dxa"/>
          </w:tcPr>
          <w:p w:rsidR="00AE2308" w:rsidRPr="00A744A4" w:rsidRDefault="00AE2308" w:rsidP="00AE2308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E2308" w:rsidTr="00AE2308">
        <w:tc>
          <w:tcPr>
            <w:tcW w:w="346" w:type="dxa"/>
          </w:tcPr>
          <w:p w:rsidR="00AE2308" w:rsidRPr="001A7F8C" w:rsidRDefault="00AE2308" w:rsidP="001A7F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7" w:type="dxa"/>
          </w:tcPr>
          <w:p w:rsidR="00AE2308" w:rsidRPr="001A7F8C" w:rsidRDefault="00AE2308" w:rsidP="001A7F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AE2308" w:rsidRPr="00600739" w:rsidRDefault="00AE2308" w:rsidP="001A7F8C">
            <w:pPr>
              <w:spacing w:after="1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</w:tcPr>
          <w:p w:rsidR="00AE2308" w:rsidRDefault="00AE2308" w:rsidP="00AE230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2" w:type="dxa"/>
          </w:tcPr>
          <w:p w:rsidR="00AE2308" w:rsidRDefault="00AE2308" w:rsidP="00AE230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E2308" w:rsidRDefault="00AE2308" w:rsidP="00AE230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E2308" w:rsidRDefault="00AE2308" w:rsidP="00AE230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AE2308" w:rsidRDefault="00AE2308" w:rsidP="00AE230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E2308" w:rsidRDefault="00AE2308" w:rsidP="00AE230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E2308" w:rsidRPr="00990366" w:rsidRDefault="00AE2308" w:rsidP="00AE230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E2308" w:rsidRDefault="00AE2308" w:rsidP="00AE230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2308" w:rsidRDefault="00AE2308" w:rsidP="00AE230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613,0</w:t>
            </w:r>
          </w:p>
          <w:p w:rsidR="00AE2308" w:rsidRDefault="00AE2308" w:rsidP="00AE230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  <w:p w:rsidR="00AE2308" w:rsidRDefault="00AE2308" w:rsidP="00AE230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45,1</w:t>
            </w:r>
          </w:p>
        </w:tc>
        <w:tc>
          <w:tcPr>
            <w:tcW w:w="930" w:type="dxa"/>
          </w:tcPr>
          <w:p w:rsidR="00AE2308" w:rsidRDefault="00AE2308" w:rsidP="00AE230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2308" w:rsidRDefault="00AE2308" w:rsidP="00AE230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E2308" w:rsidRDefault="00AE2308" w:rsidP="00AE230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E2308" w:rsidRDefault="00AE2308" w:rsidP="00AE230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E2308" w:rsidRDefault="00AE2308" w:rsidP="00AE230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AE2308" w:rsidRPr="00990366" w:rsidRDefault="00AE2308" w:rsidP="00AE230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Honda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Edix</w:t>
            </w:r>
            <w:proofErr w:type="spellEnd"/>
          </w:p>
        </w:tc>
        <w:tc>
          <w:tcPr>
            <w:tcW w:w="1276" w:type="dxa"/>
          </w:tcPr>
          <w:p w:rsidR="00AE2308" w:rsidRPr="00F94FFE" w:rsidRDefault="00AE2308" w:rsidP="00AE230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2 079 734,18</w:t>
            </w:r>
          </w:p>
        </w:tc>
        <w:tc>
          <w:tcPr>
            <w:tcW w:w="1134" w:type="dxa"/>
          </w:tcPr>
          <w:p w:rsidR="00AE2308" w:rsidRPr="005D3300" w:rsidRDefault="00AE2308" w:rsidP="00AE2308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E2308" w:rsidTr="00AE2308">
        <w:tc>
          <w:tcPr>
            <w:tcW w:w="346" w:type="dxa"/>
          </w:tcPr>
          <w:p w:rsidR="00AE2308" w:rsidRPr="001A7F8C" w:rsidRDefault="00AE2308" w:rsidP="00E5363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047" w:type="dxa"/>
          </w:tcPr>
          <w:p w:rsidR="00AE2308" w:rsidRDefault="00AE2308" w:rsidP="00AE230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Пакулова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Елена Анатольевна</w:t>
            </w:r>
          </w:p>
        </w:tc>
        <w:tc>
          <w:tcPr>
            <w:tcW w:w="1843" w:type="dxa"/>
          </w:tcPr>
          <w:p w:rsidR="00AE2308" w:rsidRDefault="00AE2308" w:rsidP="00AE230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Начальник, главный бухгалтер муниципального казенного учреждения «Централизованная бухгалтерия г. Курильска»</w:t>
            </w:r>
          </w:p>
        </w:tc>
        <w:tc>
          <w:tcPr>
            <w:tcW w:w="1213" w:type="dxa"/>
          </w:tcPr>
          <w:p w:rsidR="00AE2308" w:rsidRDefault="00AE2308" w:rsidP="00AE230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2" w:type="dxa"/>
          </w:tcPr>
          <w:p w:rsidR="00AE2308" w:rsidRDefault="00AE2308" w:rsidP="00AE230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AE2308" w:rsidRDefault="00AE2308" w:rsidP="00AE230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69,5</w:t>
            </w:r>
          </w:p>
        </w:tc>
        <w:tc>
          <w:tcPr>
            <w:tcW w:w="993" w:type="dxa"/>
          </w:tcPr>
          <w:p w:rsidR="00AE2308" w:rsidRDefault="00AE2308" w:rsidP="00AE230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AE2308" w:rsidRDefault="00AE2308" w:rsidP="00AE230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E2308" w:rsidRPr="00990366" w:rsidRDefault="00AE2308" w:rsidP="00AE230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E2308" w:rsidRDefault="00AE2308" w:rsidP="00AE230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51,3</w:t>
            </w:r>
          </w:p>
          <w:p w:rsidR="00AE2308" w:rsidRDefault="00AE2308" w:rsidP="00AE230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30" w:type="dxa"/>
          </w:tcPr>
          <w:p w:rsidR="00AE2308" w:rsidRDefault="00AE2308" w:rsidP="00AE230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E2308" w:rsidRDefault="00AE2308" w:rsidP="00AE230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E2308" w:rsidRPr="00AE2308" w:rsidRDefault="00AE2308" w:rsidP="00AE230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E2308" w:rsidRPr="00F94FFE" w:rsidRDefault="00AE2308" w:rsidP="00AE230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2 274 384,17</w:t>
            </w:r>
          </w:p>
        </w:tc>
        <w:tc>
          <w:tcPr>
            <w:tcW w:w="1134" w:type="dxa"/>
          </w:tcPr>
          <w:p w:rsidR="00AE2308" w:rsidRPr="005D3300" w:rsidRDefault="00AE2308" w:rsidP="00AE2308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63F48" w:rsidTr="00AE2308">
        <w:tc>
          <w:tcPr>
            <w:tcW w:w="346" w:type="dxa"/>
          </w:tcPr>
          <w:p w:rsidR="00A63F48" w:rsidRPr="001A7F8C" w:rsidRDefault="00A63F48" w:rsidP="001A7F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7" w:type="dxa"/>
          </w:tcPr>
          <w:p w:rsidR="00A63F48" w:rsidRPr="00990366" w:rsidRDefault="00A63F48" w:rsidP="00AE230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A63F48" w:rsidRDefault="00A63F48" w:rsidP="00AE230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</w:tcPr>
          <w:p w:rsidR="00A63F48" w:rsidRPr="00A744A4" w:rsidRDefault="00A63F48" w:rsidP="00A63F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2" w:type="dxa"/>
          </w:tcPr>
          <w:p w:rsidR="00A63F48" w:rsidRPr="00A744A4" w:rsidRDefault="00A63F48" w:rsidP="00A63F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63F48" w:rsidRPr="00A744A4" w:rsidRDefault="00A63F48" w:rsidP="00A63F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63F48" w:rsidRPr="00A744A4" w:rsidRDefault="00A63F48" w:rsidP="00A63F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A63F48" w:rsidRPr="00990366" w:rsidRDefault="00A63F48" w:rsidP="00A63F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63F48" w:rsidRDefault="00A63F48" w:rsidP="00A63F4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30" w:type="dxa"/>
          </w:tcPr>
          <w:p w:rsidR="00A63F48" w:rsidRDefault="00A63F48" w:rsidP="00A63F4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63F48" w:rsidRDefault="00A63F48" w:rsidP="00A63F4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63F48" w:rsidRPr="00F94FFE" w:rsidRDefault="00A63F48" w:rsidP="00A63F4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63F48" w:rsidRPr="00A744A4" w:rsidRDefault="00A63F48" w:rsidP="00A63F48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CB1EFE" w:rsidRDefault="00CB1EFE" w:rsidP="00CB1EFE">
      <w:pPr>
        <w:sectPr w:rsidR="00CB1EFE" w:rsidSect="0040593A">
          <w:pgSz w:w="16838" w:h="11905" w:orient="landscape"/>
          <w:pgMar w:top="851" w:right="1134" w:bottom="850" w:left="567" w:header="0" w:footer="0" w:gutter="0"/>
          <w:cols w:space="720"/>
        </w:sectPr>
      </w:pPr>
    </w:p>
    <w:p w:rsidR="00401195" w:rsidRPr="00401195" w:rsidRDefault="00401195" w:rsidP="00CB1EFE">
      <w:pPr>
        <w:spacing w:after="1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401195" w:rsidRPr="00401195" w:rsidSect="0040593A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ndale Sans UI">
    <w:panose1 w:val="020B0604020202020204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ABE"/>
    <w:rsid w:val="00073E71"/>
    <w:rsid w:val="0007455E"/>
    <w:rsid w:val="000B2FA0"/>
    <w:rsid w:val="000B48AE"/>
    <w:rsid w:val="000C415C"/>
    <w:rsid w:val="00106F02"/>
    <w:rsid w:val="001130C6"/>
    <w:rsid w:val="00120DA7"/>
    <w:rsid w:val="001430D4"/>
    <w:rsid w:val="00170404"/>
    <w:rsid w:val="001A7F8C"/>
    <w:rsid w:val="00204004"/>
    <w:rsid w:val="002A7ACC"/>
    <w:rsid w:val="002B27E5"/>
    <w:rsid w:val="002D50D9"/>
    <w:rsid w:val="002D51A2"/>
    <w:rsid w:val="002D6034"/>
    <w:rsid w:val="0030274E"/>
    <w:rsid w:val="00330C80"/>
    <w:rsid w:val="00342EB9"/>
    <w:rsid w:val="00351D4E"/>
    <w:rsid w:val="00364897"/>
    <w:rsid w:val="0038100E"/>
    <w:rsid w:val="00381249"/>
    <w:rsid w:val="003B6775"/>
    <w:rsid w:val="00401195"/>
    <w:rsid w:val="004056DA"/>
    <w:rsid w:val="0040593A"/>
    <w:rsid w:val="00416A4B"/>
    <w:rsid w:val="004A34BD"/>
    <w:rsid w:val="004D1AAF"/>
    <w:rsid w:val="0050227E"/>
    <w:rsid w:val="00514ABE"/>
    <w:rsid w:val="00595F68"/>
    <w:rsid w:val="005C5708"/>
    <w:rsid w:val="005D7F12"/>
    <w:rsid w:val="005E4046"/>
    <w:rsid w:val="005F4928"/>
    <w:rsid w:val="00600739"/>
    <w:rsid w:val="00613300"/>
    <w:rsid w:val="00640BFF"/>
    <w:rsid w:val="00640D94"/>
    <w:rsid w:val="006466EB"/>
    <w:rsid w:val="00661942"/>
    <w:rsid w:val="006839B0"/>
    <w:rsid w:val="006D0C21"/>
    <w:rsid w:val="006D3784"/>
    <w:rsid w:val="0072485F"/>
    <w:rsid w:val="007341B5"/>
    <w:rsid w:val="00741152"/>
    <w:rsid w:val="0076471C"/>
    <w:rsid w:val="00775ACD"/>
    <w:rsid w:val="007C79D1"/>
    <w:rsid w:val="007E40D0"/>
    <w:rsid w:val="007F0B7F"/>
    <w:rsid w:val="007F5C31"/>
    <w:rsid w:val="008410BD"/>
    <w:rsid w:val="00855F54"/>
    <w:rsid w:val="008A3DE7"/>
    <w:rsid w:val="008B314A"/>
    <w:rsid w:val="00903974"/>
    <w:rsid w:val="00912A79"/>
    <w:rsid w:val="009406F7"/>
    <w:rsid w:val="00963C35"/>
    <w:rsid w:val="009757C5"/>
    <w:rsid w:val="00994D37"/>
    <w:rsid w:val="009A303D"/>
    <w:rsid w:val="00A455AA"/>
    <w:rsid w:val="00A63F48"/>
    <w:rsid w:val="00A87F9A"/>
    <w:rsid w:val="00AD7D55"/>
    <w:rsid w:val="00AE2308"/>
    <w:rsid w:val="00AE69B4"/>
    <w:rsid w:val="00AF2512"/>
    <w:rsid w:val="00B03749"/>
    <w:rsid w:val="00B257D5"/>
    <w:rsid w:val="00B414D6"/>
    <w:rsid w:val="00B658DD"/>
    <w:rsid w:val="00BC52D0"/>
    <w:rsid w:val="00C143F9"/>
    <w:rsid w:val="00C35CBF"/>
    <w:rsid w:val="00C378EB"/>
    <w:rsid w:val="00C50522"/>
    <w:rsid w:val="00C57DAF"/>
    <w:rsid w:val="00CB1EFE"/>
    <w:rsid w:val="00CC2B50"/>
    <w:rsid w:val="00CC4738"/>
    <w:rsid w:val="00CC48CF"/>
    <w:rsid w:val="00D0109B"/>
    <w:rsid w:val="00D026B7"/>
    <w:rsid w:val="00D308AC"/>
    <w:rsid w:val="00D808ED"/>
    <w:rsid w:val="00D827A9"/>
    <w:rsid w:val="00DE584D"/>
    <w:rsid w:val="00DE696B"/>
    <w:rsid w:val="00E1469F"/>
    <w:rsid w:val="00E15A3B"/>
    <w:rsid w:val="00E24755"/>
    <w:rsid w:val="00E24B73"/>
    <w:rsid w:val="00E25DFA"/>
    <w:rsid w:val="00E26324"/>
    <w:rsid w:val="00E35153"/>
    <w:rsid w:val="00E45283"/>
    <w:rsid w:val="00E53630"/>
    <w:rsid w:val="00E5390A"/>
    <w:rsid w:val="00E64EB1"/>
    <w:rsid w:val="00E765D7"/>
    <w:rsid w:val="00E80145"/>
    <w:rsid w:val="00EB475D"/>
    <w:rsid w:val="00EC62AF"/>
    <w:rsid w:val="00ED413D"/>
    <w:rsid w:val="00F12344"/>
    <w:rsid w:val="00F4268E"/>
    <w:rsid w:val="00F53E30"/>
    <w:rsid w:val="00FB20C4"/>
    <w:rsid w:val="00FB2D9D"/>
    <w:rsid w:val="00FB4723"/>
    <w:rsid w:val="00FF6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5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50D9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514ABE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paragraph" w:styleId="a5">
    <w:name w:val="Normal (Web)"/>
    <w:basedOn w:val="a"/>
    <w:uiPriority w:val="99"/>
    <w:semiHidden/>
    <w:unhideWhenUsed/>
    <w:rsid w:val="000C41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C415C"/>
  </w:style>
  <w:style w:type="character" w:styleId="a6">
    <w:name w:val="Hyperlink"/>
    <w:basedOn w:val="a0"/>
    <w:uiPriority w:val="99"/>
    <w:semiHidden/>
    <w:unhideWhenUsed/>
    <w:rsid w:val="000C415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5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50D9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514ABE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paragraph" w:styleId="a5">
    <w:name w:val="Normal (Web)"/>
    <w:basedOn w:val="a"/>
    <w:uiPriority w:val="99"/>
    <w:semiHidden/>
    <w:unhideWhenUsed/>
    <w:rsid w:val="000C41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C415C"/>
  </w:style>
  <w:style w:type="character" w:styleId="a6">
    <w:name w:val="Hyperlink"/>
    <w:basedOn w:val="a0"/>
    <w:uiPriority w:val="99"/>
    <w:semiHidden/>
    <w:unhideWhenUsed/>
    <w:rsid w:val="000C41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8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76;&#1084;&#1080;&#1085;&#1080;&#1089;&#1090;&#1088;&#1072;&#1090;&#1086;&#1088;\AppData\Roaming\Microsoft\&#1064;&#1072;&#1073;&#1083;&#1086;&#1085;&#1099;\&#1056;%20&#1040;%20&#1057;%20&#1055;%20&#1054;%20&#1056;%20&#1071;%20&#1046;%20&#1045;%20&#1053;%20&#1048;%20&#104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EE212D-2125-47CD-8D0D-53EAE5AD8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 А С П О Р Я Ж Е Н И Е.dotx</Template>
  <TotalTime>211</TotalTime>
  <Pages>7</Pages>
  <Words>950</Words>
  <Characters>5416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h</cp:lastModifiedBy>
  <cp:revision>29</cp:revision>
  <cp:lastPrinted>2017-05-02T09:40:00Z</cp:lastPrinted>
  <dcterms:created xsi:type="dcterms:W3CDTF">2017-02-28T06:18:00Z</dcterms:created>
  <dcterms:modified xsi:type="dcterms:W3CDTF">2017-05-10T02:20:00Z</dcterms:modified>
</cp:coreProperties>
</file>