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5C" w:rsidRPr="004A221C" w:rsidRDefault="00CE045C" w:rsidP="002D23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221C">
        <w:rPr>
          <w:rFonts w:ascii="Times New Roman" w:hAnsi="Times New Roman" w:cs="Times New Roman"/>
        </w:rPr>
        <w:t>Сведения</w:t>
      </w:r>
    </w:p>
    <w:p w:rsidR="00CE045C" w:rsidRPr="004A221C" w:rsidRDefault="00CE045C" w:rsidP="002D23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221C">
        <w:rPr>
          <w:rFonts w:ascii="Times New Roman" w:hAnsi="Times New Roman" w:cs="Times New Roman"/>
        </w:rPr>
        <w:t>о доходах, имуществе и обязательствах имущественного характера</w:t>
      </w:r>
    </w:p>
    <w:p w:rsidR="00CE045C" w:rsidRPr="004A221C" w:rsidRDefault="00CE045C" w:rsidP="002D23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221C">
        <w:rPr>
          <w:rFonts w:ascii="Times New Roman" w:hAnsi="Times New Roman" w:cs="Times New Roman"/>
        </w:rPr>
        <w:t xml:space="preserve">депутатов Собрания депутатов Веселовского района и членов </w:t>
      </w:r>
      <w:r>
        <w:rPr>
          <w:rFonts w:ascii="Times New Roman" w:hAnsi="Times New Roman" w:cs="Times New Roman"/>
        </w:rPr>
        <w:t xml:space="preserve">их </w:t>
      </w:r>
      <w:r w:rsidRPr="004A221C">
        <w:rPr>
          <w:rFonts w:ascii="Times New Roman" w:hAnsi="Times New Roman" w:cs="Times New Roman"/>
        </w:rPr>
        <w:t>семей</w:t>
      </w:r>
    </w:p>
    <w:p w:rsidR="00CE045C" w:rsidRPr="004A221C" w:rsidRDefault="00CE045C" w:rsidP="002D2365">
      <w:pPr>
        <w:spacing w:after="0"/>
        <w:jc w:val="center"/>
        <w:rPr>
          <w:rFonts w:ascii="Times New Roman" w:hAnsi="Times New Roman" w:cs="Times New Roman"/>
        </w:rPr>
      </w:pPr>
      <w:r w:rsidRPr="004A221C">
        <w:rPr>
          <w:rFonts w:ascii="Times New Roman" w:hAnsi="Times New Roman" w:cs="Times New Roman"/>
        </w:rPr>
        <w:t>за период с 1 января по 31 декабря 2016 года</w:t>
      </w:r>
    </w:p>
    <w:p w:rsidR="00CE045C" w:rsidRPr="004A221C" w:rsidRDefault="00CE045C" w:rsidP="002D236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0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1560"/>
        <w:gridCol w:w="1842"/>
        <w:gridCol w:w="1134"/>
        <w:gridCol w:w="1134"/>
        <w:gridCol w:w="1560"/>
        <w:gridCol w:w="1275"/>
        <w:gridCol w:w="1276"/>
        <w:gridCol w:w="1418"/>
        <w:gridCol w:w="1559"/>
      </w:tblGrid>
      <w:tr w:rsidR="00CE045C" w:rsidRPr="004A221C">
        <w:tc>
          <w:tcPr>
            <w:tcW w:w="1844" w:type="dxa"/>
            <w:vMerge w:val="restart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Деклари-рованный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годовой  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доход 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за 2016 год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4111" w:type="dxa"/>
            <w:gridSpan w:val="3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Транспорт-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ные средства</w:t>
            </w:r>
          </w:p>
        </w:tc>
        <w:tc>
          <w:tcPr>
            <w:tcW w:w="1559" w:type="dxa"/>
            <w:vMerge w:val="restart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045C" w:rsidRPr="004A221C">
        <w:trPr>
          <w:trHeight w:val="2246"/>
        </w:trPr>
        <w:tc>
          <w:tcPr>
            <w:tcW w:w="1844" w:type="dxa"/>
            <w:vMerge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Вид </w:t>
            </w:r>
          </w:p>
          <w:p w:rsidR="00CE045C" w:rsidRPr="004A221C" w:rsidRDefault="00CE045C" w:rsidP="00890F8E">
            <w:pPr>
              <w:spacing w:after="0" w:line="240" w:lineRule="auto"/>
              <w:ind w:left="-159" w:right="-165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объекта </w:t>
            </w:r>
          </w:p>
        </w:tc>
        <w:tc>
          <w:tcPr>
            <w:tcW w:w="1842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 Вид 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Площадь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Страна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располо-жения</w:t>
            </w:r>
          </w:p>
        </w:tc>
        <w:tc>
          <w:tcPr>
            <w:tcW w:w="1560" w:type="dxa"/>
          </w:tcPr>
          <w:p w:rsidR="00CE045C" w:rsidRPr="004A221C" w:rsidRDefault="00CE045C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275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Площадь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726"/>
        </w:trPr>
        <w:tc>
          <w:tcPr>
            <w:tcW w:w="1844" w:type="dxa"/>
          </w:tcPr>
          <w:p w:rsidR="00CE045C" w:rsidRPr="004A221C" w:rsidRDefault="00CE045C" w:rsidP="001E74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Ищенко Алексей Николаевич</w:t>
            </w:r>
          </w:p>
        </w:tc>
        <w:tc>
          <w:tcPr>
            <w:tcW w:w="1417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742980</w:t>
            </w:r>
          </w:p>
        </w:tc>
        <w:tc>
          <w:tcPr>
            <w:tcW w:w="1560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753F86">
            <w:pPr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8800</w:t>
            </w:r>
          </w:p>
        </w:tc>
        <w:tc>
          <w:tcPr>
            <w:tcW w:w="1134" w:type="dxa"/>
          </w:tcPr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137,5</w:t>
            </w:r>
          </w:p>
          <w:p w:rsidR="00CE045C" w:rsidRPr="004A221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1392</w:t>
            </w:r>
          </w:p>
        </w:tc>
        <w:tc>
          <w:tcPr>
            <w:tcW w:w="1276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732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</w:t>
            </w:r>
          </w:p>
          <w:p w:rsidR="00CE045C" w:rsidRPr="004A221C" w:rsidRDefault="00CE045C" w:rsidP="002732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Ситроен </w:t>
            </w:r>
          </w:p>
          <w:p w:rsidR="00CE045C" w:rsidRPr="004A221C" w:rsidRDefault="00CE045C" w:rsidP="002732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С-5</w:t>
            </w:r>
          </w:p>
        </w:tc>
        <w:tc>
          <w:tcPr>
            <w:tcW w:w="1559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695"/>
        </w:trPr>
        <w:tc>
          <w:tcPr>
            <w:tcW w:w="1844" w:type="dxa"/>
          </w:tcPr>
          <w:p w:rsidR="00CE045C" w:rsidRPr="004A221C" w:rsidRDefault="00CE045C" w:rsidP="00890F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347369</w:t>
            </w:r>
          </w:p>
        </w:tc>
        <w:tc>
          <w:tcPr>
            <w:tcW w:w="1560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045C" w:rsidRPr="004A221C" w:rsidRDefault="00CE045C" w:rsidP="0060349F">
            <w:pPr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60349F">
            <w:pPr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60349F">
            <w:pPr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603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137,5</w:t>
            </w:r>
          </w:p>
          <w:p w:rsidR="00CE045C" w:rsidRPr="004A221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1392</w:t>
            </w:r>
          </w:p>
        </w:tc>
        <w:tc>
          <w:tcPr>
            <w:tcW w:w="1276" w:type="dxa"/>
          </w:tcPr>
          <w:p w:rsidR="00CE045C" w:rsidRPr="004A221C" w:rsidRDefault="00CE045C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690"/>
        </w:trPr>
        <w:tc>
          <w:tcPr>
            <w:tcW w:w="1844" w:type="dxa"/>
          </w:tcPr>
          <w:p w:rsidR="00CE045C" w:rsidRPr="004A221C" w:rsidRDefault="00CE045C" w:rsidP="00890F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Байрамова Наталья Николаевна</w:t>
            </w:r>
          </w:p>
          <w:p w:rsidR="00CE045C" w:rsidRPr="004A221C" w:rsidRDefault="00CE045C" w:rsidP="00890F8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917920</w:t>
            </w:r>
          </w:p>
        </w:tc>
        <w:tc>
          <w:tcPr>
            <w:tcW w:w="1560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Земли сельхозназначения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Жилая  комната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2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Собственность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Собственность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1/573</w:t>
            </w:r>
          </w:p>
          <w:p w:rsidR="00CE045C" w:rsidRPr="004A221C" w:rsidRDefault="00CE045C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D84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E045C" w:rsidRPr="004A221C" w:rsidRDefault="00CE045C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5/6</w:t>
            </w:r>
          </w:p>
          <w:p w:rsidR="00CE045C" w:rsidRPr="004A221C" w:rsidRDefault="00CE045C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A221C">
              <w:rPr>
                <w:rFonts w:ascii="Times New Roman" w:hAnsi="Times New Roman" w:cs="Times New Roman"/>
              </w:rPr>
              <w:t>ндивидуальная</w:t>
            </w:r>
          </w:p>
          <w:p w:rsidR="00CE045C" w:rsidRPr="004A221C" w:rsidRDefault="00CE045C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746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1/573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от</w:t>
            </w:r>
          </w:p>
          <w:p w:rsidR="00CE045C" w:rsidRPr="004A221C" w:rsidRDefault="00CE045C" w:rsidP="00D84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28583600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88,9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Default="00CE045C" w:rsidP="00D847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D84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13,2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4D7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Евдокимова</w:t>
            </w:r>
          </w:p>
          <w:p w:rsidR="00CE045C" w:rsidRPr="004A221C" w:rsidRDefault="00CE045C" w:rsidP="004D7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Галина Федоровна</w:t>
            </w:r>
          </w:p>
        </w:tc>
        <w:tc>
          <w:tcPr>
            <w:tcW w:w="1417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909563</w:t>
            </w:r>
          </w:p>
        </w:tc>
        <w:tc>
          <w:tcPr>
            <w:tcW w:w="1560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2" w:type="dxa"/>
          </w:tcPr>
          <w:p w:rsidR="00CE045C" w:rsidRPr="004A221C" w:rsidRDefault="00CE045C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долевая ½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долевая ½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1115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1628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46,1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72,8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134" w:type="dxa"/>
          </w:tcPr>
          <w:p w:rsidR="00CE045C" w:rsidRPr="004A221C" w:rsidRDefault="00CE045C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ДЭО «Матиз»</w:t>
            </w:r>
          </w:p>
        </w:tc>
        <w:tc>
          <w:tcPr>
            <w:tcW w:w="1559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890F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Кошкин Роман Викторович</w:t>
            </w:r>
          </w:p>
          <w:p w:rsidR="00CE045C" w:rsidRPr="004A221C" w:rsidRDefault="00CE045C" w:rsidP="00890F8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E045C" w:rsidRPr="004A221C" w:rsidRDefault="00CE045C" w:rsidP="00890F8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1353123</w:t>
            </w:r>
          </w:p>
        </w:tc>
        <w:tc>
          <w:tcPr>
            <w:tcW w:w="1560" w:type="dxa"/>
          </w:tcPr>
          <w:p w:rsidR="00CE045C" w:rsidRPr="004A221C" w:rsidRDefault="00CE045C" w:rsidP="001236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1236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740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740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740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740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740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740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740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Default="00CE045C" w:rsidP="00740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740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Хозпостройка</w:t>
            </w:r>
          </w:p>
          <w:p w:rsidR="00CE045C" w:rsidRPr="004A221C" w:rsidRDefault="00CE045C" w:rsidP="00740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совместная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 1/868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Default="00CE045C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CE045C" w:rsidRPr="004A221C" w:rsidRDefault="00CE045C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Default="00CE045C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совместная</w:t>
            </w:r>
          </w:p>
          <w:p w:rsidR="00CE045C" w:rsidRPr="004A221C" w:rsidRDefault="00CE045C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Default="00CE045C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624</w:t>
            </w:r>
          </w:p>
          <w:p w:rsidR="00CE045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4070</w:t>
            </w:r>
          </w:p>
          <w:p w:rsidR="00CE045C" w:rsidRPr="004A221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82000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10000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45,6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79,9</w:t>
            </w:r>
          </w:p>
          <w:p w:rsidR="00CE045C" w:rsidRPr="004A221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37,4</w:t>
            </w:r>
          </w:p>
          <w:p w:rsidR="00CE045C" w:rsidRPr="004A221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57,3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740F81">
            <w:pPr>
              <w:spacing w:after="0" w:line="240" w:lineRule="auto"/>
              <w:ind w:left="-191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740F81">
            <w:pPr>
              <w:spacing w:after="0" w:line="240" w:lineRule="auto"/>
              <w:ind w:left="-19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МАЗДА 3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ВАЗ 21063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ГАЗ 69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Моторная лодка Прогресс 4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Прицеп «Алиса»</w:t>
            </w:r>
          </w:p>
        </w:tc>
        <w:tc>
          <w:tcPr>
            <w:tcW w:w="1559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4D7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897251</w:t>
            </w:r>
          </w:p>
        </w:tc>
        <w:tc>
          <w:tcPr>
            <w:tcW w:w="1560" w:type="dxa"/>
          </w:tcPr>
          <w:p w:rsidR="00CE045C" w:rsidRPr="004A221C" w:rsidRDefault="00CE045C" w:rsidP="000C2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0C2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0C2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0C2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0C2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0C2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0C2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Хозпостройка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совместная</w:t>
            </w:r>
          </w:p>
          <w:p w:rsidR="00CE045C" w:rsidRDefault="00CE045C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</w:t>
            </w:r>
          </w:p>
          <w:p w:rsidR="00CE045C" w:rsidRPr="004A221C" w:rsidRDefault="00CE045C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1/2</w:t>
            </w:r>
          </w:p>
          <w:p w:rsidR="00CE045C" w:rsidRPr="004A221C" w:rsidRDefault="00CE045C" w:rsidP="004A64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</w:t>
            </w:r>
          </w:p>
          <w:p w:rsidR="00CE045C" w:rsidRPr="004A221C" w:rsidRDefault="00CE045C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½</w:t>
            </w:r>
          </w:p>
          <w:p w:rsidR="00CE045C" w:rsidRDefault="00CE045C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совместная</w:t>
            </w:r>
          </w:p>
          <w:p w:rsidR="00CE045C" w:rsidRPr="004A221C" w:rsidRDefault="00CE045C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совместная</w:t>
            </w:r>
          </w:p>
          <w:p w:rsidR="00CE045C" w:rsidRPr="004A221C" w:rsidRDefault="00CE045C" w:rsidP="000C22B2">
            <w:pPr>
              <w:spacing w:after="0" w:line="240" w:lineRule="auto"/>
              <w:ind w:left="-19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624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4070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45,6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79,9</w:t>
            </w: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57,3</w:t>
            </w:r>
          </w:p>
          <w:p w:rsidR="00CE045C" w:rsidRPr="004A221C" w:rsidRDefault="00CE045C" w:rsidP="000C22B2">
            <w:pPr>
              <w:spacing w:after="0" w:line="240" w:lineRule="auto"/>
              <w:ind w:left="-19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37,4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76" w:type="dxa"/>
          </w:tcPr>
          <w:p w:rsidR="00CE045C" w:rsidRPr="004A221C" w:rsidRDefault="00CE045C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4D7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E045C" w:rsidRPr="004A221C" w:rsidRDefault="00CE045C" w:rsidP="004D7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417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 Дом</w:t>
            </w:r>
          </w:p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CE045C" w:rsidRPr="004A221C" w:rsidRDefault="00CE045C" w:rsidP="002D2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Хозпостройка</w:t>
            </w:r>
          </w:p>
        </w:tc>
        <w:tc>
          <w:tcPr>
            <w:tcW w:w="1275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37,4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79,9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45,6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624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4070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10000</w:t>
            </w: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</w:tcPr>
          <w:p w:rsidR="00CE045C" w:rsidRPr="004A221C" w:rsidRDefault="00CE045C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890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(сын)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 Дом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Хозпостройка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37,4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79,9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45,6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624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4070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10000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Вандюк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Ольга Григорьевна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1345637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10000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Петриченко 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Александр Степанович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769484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21C">
              <w:rPr>
                <w:rFonts w:ascii="Times New Roman" w:hAnsi="Times New Roman" w:cs="Times New Roman"/>
                <w:b/>
                <w:bCs/>
              </w:rPr>
              <w:t>77977000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Саньонг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АКТИОН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277530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 собственность 1/2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Сулименко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Владимир Васильевич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899181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Жилая 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Хозстроение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912,0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2083,0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600,0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86,4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224,2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66,7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100,5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ВАЗ 21110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Тойота камри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Маломерное судно Ока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217517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Маломерное судно, гребное Воронеж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Шустева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Светлана Павловна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1133613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Жилая 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160/1969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1/9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1/9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1/9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1/9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1216000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34700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28000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10600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219711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1/573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76000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1100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ВАЗ 212140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Мотоцикл ИЖ-Планета 4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Мотоцикл ИМЗ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Лодка «Ветерок»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Подольская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Елена Ивановна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432393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106,8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5208,0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285696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5208,0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106,8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Мотоцикл Днепр-16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Ермакова 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Ия Павловна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805626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77,0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Хендай-Солярис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58941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145000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74000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74000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22800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5856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48000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152000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Трактор МТЗ 82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</w:rPr>
              <w:t xml:space="preserve"> (сын)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77,0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5856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Шебалков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Александр Васильевич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11312135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2368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98000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1571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220,9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170,5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297935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426,0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193600,0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2368,0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Шешин Илья Александрович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373216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(6/368)</w:t>
            </w:r>
          </w:p>
          <w:p w:rsidR="00CE045C" w:rsidRPr="004A221C" w:rsidRDefault="00CE045C" w:rsidP="00BA3B35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BA3B35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BA3B35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BA3B35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5520000,0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1885,0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75,0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НИССАН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  <w:lang w:val="en-US"/>
              </w:rPr>
              <w:t>YD 25688381</w:t>
            </w:r>
            <w:r w:rsidRPr="004A221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Гараж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совместная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совместная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1632,0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1885,0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F46B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47,3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103,4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Трушик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Анатолий Иванович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232787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Газопровод 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низкого давления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 собственность 1/8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73100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2030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83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36,6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21C">
              <w:rPr>
                <w:rFonts w:ascii="Times New Roman" w:hAnsi="Times New Roman" w:cs="Times New Roman"/>
              </w:rPr>
              <w:t xml:space="preserve">Автомобиль </w:t>
            </w:r>
            <w:r w:rsidRPr="004A221C">
              <w:rPr>
                <w:rFonts w:ascii="Times New Roman" w:hAnsi="Times New Roman" w:cs="Times New Roman"/>
                <w:lang w:val="en-US"/>
              </w:rPr>
              <w:t>HONDA CIVIC RI8A2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562941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73100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83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1138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Киричевская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Марина Юрьевна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216316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5800,0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ВАЗ 2110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204000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13585000,0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5800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Хендай Акцент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Лисицкий 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Владимир Александрович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1623873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6200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292400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73100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804099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146200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73100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73100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2100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267,3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142,5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Хенде ИХ 553 ОАТ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Автомобиль Хенде ТУКСОН 20 </w:t>
            </w:r>
            <w:r w:rsidRPr="004A221C">
              <w:rPr>
                <w:rFonts w:ascii="Times New Roman" w:hAnsi="Times New Roman" w:cs="Times New Roman"/>
                <w:lang w:val="en-US"/>
              </w:rPr>
              <w:t>GLS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21C">
              <w:rPr>
                <w:rFonts w:ascii="Times New Roman" w:hAnsi="Times New Roman" w:cs="Times New Roman"/>
                <w:lang w:val="en-US"/>
              </w:rPr>
              <w:t>25572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Квартира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 ИндивидуальнаяИндивидуальная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 1,4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73081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45,6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48,4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44,3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142,5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Автомобиль Хендай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Соната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</w:rPr>
              <w:t xml:space="preserve"> (дочь)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2100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142,5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Форопонова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Олеся  Юрьевна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593251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5200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супруг</w:t>
            </w:r>
          </w:p>
          <w:p w:rsidR="00CE045C" w:rsidRPr="00F46BC4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62833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1/297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Общая долевая 1/297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21C">
              <w:rPr>
                <w:rFonts w:ascii="Times New Roman" w:hAnsi="Times New Roman" w:cs="Times New Roman"/>
              </w:rPr>
              <w:t>индивидуальная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21977000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52000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21977000</w:t>
            </w: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АвтомоибльЛада Гранта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Трактор Т-16</w:t>
            </w: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45C" w:rsidRPr="004A221C">
        <w:trPr>
          <w:trHeight w:val="572"/>
        </w:trPr>
        <w:tc>
          <w:tcPr>
            <w:tcW w:w="1844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</w:rPr>
              <w:t xml:space="preserve"> (дочь)</w:t>
            </w:r>
          </w:p>
        </w:tc>
        <w:tc>
          <w:tcPr>
            <w:tcW w:w="1417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Земельный участок</w:t>
            </w: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5200</w:t>
            </w: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21C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76" w:type="dxa"/>
          </w:tcPr>
          <w:p w:rsidR="00CE045C" w:rsidRPr="004A221C" w:rsidRDefault="00CE045C" w:rsidP="00204E39">
            <w:pPr>
              <w:rPr>
                <w:rFonts w:cs="Times New Roman"/>
              </w:rPr>
            </w:pPr>
            <w:r w:rsidRPr="004A2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45C" w:rsidRPr="004A221C" w:rsidRDefault="00CE045C" w:rsidP="00204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045C" w:rsidRDefault="00CE045C" w:rsidP="002D2365">
      <w:pPr>
        <w:spacing w:after="0"/>
        <w:rPr>
          <w:rFonts w:cs="Times New Roman"/>
        </w:rPr>
      </w:pPr>
    </w:p>
    <w:p w:rsidR="00CE045C" w:rsidRDefault="00CE045C" w:rsidP="002D2365">
      <w:pPr>
        <w:spacing w:after="0"/>
        <w:rPr>
          <w:rFonts w:cs="Times New Roman"/>
        </w:rPr>
      </w:pPr>
    </w:p>
    <w:p w:rsidR="00CE045C" w:rsidRDefault="00CE045C" w:rsidP="002D2365">
      <w:pPr>
        <w:spacing w:after="0"/>
        <w:rPr>
          <w:rFonts w:ascii="Times New Roman" w:hAnsi="Times New Roman" w:cs="Times New Roman"/>
        </w:rPr>
      </w:pPr>
      <w:r w:rsidRPr="0033045D">
        <w:rPr>
          <w:rFonts w:ascii="Times New Roman" w:hAnsi="Times New Roman" w:cs="Times New Roman"/>
        </w:rPr>
        <w:t>Председатель Собрания депутатов – глава Веселовского района                                                        И.П. Ермакова</w:t>
      </w:r>
    </w:p>
    <w:p w:rsidR="00CE045C" w:rsidRDefault="00CE045C" w:rsidP="002D2365">
      <w:pPr>
        <w:spacing w:after="0"/>
        <w:rPr>
          <w:rFonts w:ascii="Times New Roman" w:hAnsi="Times New Roman" w:cs="Times New Roman"/>
        </w:rPr>
      </w:pPr>
    </w:p>
    <w:p w:rsidR="00CE045C" w:rsidRDefault="00CE045C" w:rsidP="002D2365">
      <w:pPr>
        <w:spacing w:after="0"/>
        <w:rPr>
          <w:rFonts w:ascii="Times New Roman" w:hAnsi="Times New Roman" w:cs="Times New Roman"/>
        </w:rPr>
      </w:pPr>
    </w:p>
    <w:p w:rsidR="00CE045C" w:rsidRDefault="00CE045C" w:rsidP="002D2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</w:p>
    <w:p w:rsidR="00CE045C" w:rsidRDefault="00CE045C" w:rsidP="002D2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Яровикова Е.С.</w:t>
      </w:r>
    </w:p>
    <w:p w:rsidR="00CE045C" w:rsidRPr="0033045D" w:rsidRDefault="00CE045C" w:rsidP="002D2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6-87-75</w:t>
      </w:r>
    </w:p>
    <w:sectPr w:rsidR="00CE045C" w:rsidRPr="0033045D" w:rsidSect="002D236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365"/>
    <w:rsid w:val="00055B68"/>
    <w:rsid w:val="000B063B"/>
    <w:rsid w:val="000B45DC"/>
    <w:rsid w:val="000C22B2"/>
    <w:rsid w:val="0012363F"/>
    <w:rsid w:val="001E7499"/>
    <w:rsid w:val="00204E39"/>
    <w:rsid w:val="002302AB"/>
    <w:rsid w:val="00256BE7"/>
    <w:rsid w:val="0027320D"/>
    <w:rsid w:val="002D2365"/>
    <w:rsid w:val="0033045D"/>
    <w:rsid w:val="00337E7B"/>
    <w:rsid w:val="003925D5"/>
    <w:rsid w:val="003C3259"/>
    <w:rsid w:val="0046617F"/>
    <w:rsid w:val="00497D60"/>
    <w:rsid w:val="004A221C"/>
    <w:rsid w:val="004A64EC"/>
    <w:rsid w:val="004D71C0"/>
    <w:rsid w:val="004F2133"/>
    <w:rsid w:val="00595C97"/>
    <w:rsid w:val="005D0CB0"/>
    <w:rsid w:val="005D5BBA"/>
    <w:rsid w:val="0060349F"/>
    <w:rsid w:val="00632DA9"/>
    <w:rsid w:val="00634FAC"/>
    <w:rsid w:val="00635F15"/>
    <w:rsid w:val="00645C2D"/>
    <w:rsid w:val="006A1A84"/>
    <w:rsid w:val="006C1507"/>
    <w:rsid w:val="00740F81"/>
    <w:rsid w:val="00753F86"/>
    <w:rsid w:val="007578D9"/>
    <w:rsid w:val="00764DE7"/>
    <w:rsid w:val="00793682"/>
    <w:rsid w:val="00844199"/>
    <w:rsid w:val="00890F8E"/>
    <w:rsid w:val="00893DF4"/>
    <w:rsid w:val="008D2569"/>
    <w:rsid w:val="009050FD"/>
    <w:rsid w:val="00911DF6"/>
    <w:rsid w:val="00917606"/>
    <w:rsid w:val="009675E1"/>
    <w:rsid w:val="00976D3E"/>
    <w:rsid w:val="009F736E"/>
    <w:rsid w:val="00A92104"/>
    <w:rsid w:val="00AE0882"/>
    <w:rsid w:val="00AF7481"/>
    <w:rsid w:val="00B10FF5"/>
    <w:rsid w:val="00B24B4D"/>
    <w:rsid w:val="00B367F8"/>
    <w:rsid w:val="00BA3B35"/>
    <w:rsid w:val="00BF4588"/>
    <w:rsid w:val="00C127E7"/>
    <w:rsid w:val="00C56811"/>
    <w:rsid w:val="00CE045C"/>
    <w:rsid w:val="00D02E60"/>
    <w:rsid w:val="00D847C2"/>
    <w:rsid w:val="00DA645D"/>
    <w:rsid w:val="00DC26F5"/>
    <w:rsid w:val="00E03246"/>
    <w:rsid w:val="00E16A42"/>
    <w:rsid w:val="00E279B6"/>
    <w:rsid w:val="00E30160"/>
    <w:rsid w:val="00E46682"/>
    <w:rsid w:val="00E67FA4"/>
    <w:rsid w:val="00EB42A6"/>
    <w:rsid w:val="00EC0675"/>
    <w:rsid w:val="00EF5677"/>
    <w:rsid w:val="00F46BC4"/>
    <w:rsid w:val="00F6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65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735</TotalTime>
  <Pages>8</Pages>
  <Words>1145</Words>
  <Characters>6527</Characters>
  <Application>Microsoft Office Outlook</Application>
  <DocSecurity>0</DocSecurity>
  <Lines>0</Lines>
  <Paragraphs>0</Paragraphs>
  <ScaleCrop>false</ScaleCrop>
  <Company>Финансовый отдел Администрации Веселовского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Goshina</cp:lastModifiedBy>
  <cp:revision>30</cp:revision>
  <cp:lastPrinted>2017-05-30T11:28:00Z</cp:lastPrinted>
  <dcterms:created xsi:type="dcterms:W3CDTF">2017-05-25T06:00:00Z</dcterms:created>
  <dcterms:modified xsi:type="dcterms:W3CDTF">2017-05-30T11:33:00Z</dcterms:modified>
</cp:coreProperties>
</file>