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08" w:rsidRPr="00AF53FE" w:rsidRDefault="00201708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01708" w:rsidRDefault="00201708" w:rsidP="00485B9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 лиц</w:t>
      </w:r>
      <w:r>
        <w:rPr>
          <w:rFonts w:ascii="Times New Roman" w:hAnsi="Times New Roman"/>
          <w:b/>
          <w:sz w:val="24"/>
          <w:szCs w:val="24"/>
        </w:rPr>
        <w:t>а</w:t>
      </w:r>
      <w:r w:rsidRPr="00485B91">
        <w:rPr>
          <w:rFonts w:ascii="Times New Roman" w:hAnsi="Times New Roman"/>
          <w:b/>
          <w:sz w:val="24"/>
          <w:szCs w:val="24"/>
        </w:rPr>
        <w:t>, замещающ</w:t>
      </w:r>
      <w:r>
        <w:rPr>
          <w:rFonts w:ascii="Times New Roman" w:hAnsi="Times New Roman"/>
          <w:b/>
          <w:sz w:val="24"/>
          <w:szCs w:val="24"/>
        </w:rPr>
        <w:t>его</w:t>
      </w:r>
      <w:r w:rsidRPr="00485B91">
        <w:rPr>
          <w:rFonts w:ascii="Times New Roman" w:hAnsi="Times New Roman"/>
          <w:b/>
          <w:sz w:val="24"/>
          <w:szCs w:val="24"/>
        </w:rPr>
        <w:t xml:space="preserve"> муниципальн</w:t>
      </w:r>
      <w:r>
        <w:rPr>
          <w:rFonts w:ascii="Times New Roman" w:hAnsi="Times New Roman"/>
          <w:b/>
          <w:sz w:val="24"/>
          <w:szCs w:val="24"/>
        </w:rPr>
        <w:t>ую</w:t>
      </w:r>
      <w:r w:rsidRPr="00485B91">
        <w:rPr>
          <w:rFonts w:ascii="Times New Roman" w:hAnsi="Times New Roman"/>
          <w:b/>
          <w:sz w:val="24"/>
          <w:szCs w:val="24"/>
        </w:rPr>
        <w:t xml:space="preserve"> должност</w:t>
      </w:r>
      <w:r>
        <w:rPr>
          <w:rFonts w:ascii="Times New Roman" w:hAnsi="Times New Roman"/>
          <w:b/>
          <w:sz w:val="24"/>
          <w:szCs w:val="24"/>
        </w:rPr>
        <w:t>ь</w:t>
      </w:r>
    </w:p>
    <w:p w:rsidR="00201708" w:rsidRDefault="00201708" w:rsidP="00485B9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на постоянной основе, а также сведений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>его</w:t>
      </w:r>
      <w:r w:rsidRPr="00485B91">
        <w:rPr>
          <w:rFonts w:ascii="Times New Roman" w:hAnsi="Times New Roman"/>
          <w:b/>
          <w:sz w:val="24"/>
          <w:szCs w:val="24"/>
        </w:rPr>
        <w:t xml:space="preserve"> супруг</w:t>
      </w:r>
      <w:r>
        <w:rPr>
          <w:rFonts w:ascii="Times New Roman" w:hAnsi="Times New Roman"/>
          <w:b/>
          <w:sz w:val="24"/>
          <w:szCs w:val="24"/>
        </w:rPr>
        <w:t>и</w:t>
      </w:r>
    </w:p>
    <w:p w:rsidR="00201708" w:rsidRDefault="00201708" w:rsidP="00485B9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и несовершеннолетних детей для размещения на официальном сайте </w:t>
      </w:r>
      <w:r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</w:p>
    <w:p w:rsidR="00201708" w:rsidRPr="00485B91" w:rsidRDefault="00201708" w:rsidP="00485B9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и предоставления этих сведений средствам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</w:p>
    <w:p w:rsidR="00201708" w:rsidRDefault="00201708" w:rsidP="00485B91">
      <w:pPr>
        <w:pStyle w:val="ConsPlusNonformat"/>
        <w:jc w:val="center"/>
      </w:pPr>
    </w:p>
    <w:p w:rsidR="00201708" w:rsidRPr="00DF41C6" w:rsidRDefault="00201708" w:rsidP="00485B91">
      <w:pPr>
        <w:pStyle w:val="ConsPlusNonformat"/>
        <w:jc w:val="center"/>
        <w:rPr>
          <w:u w:val="single"/>
        </w:rPr>
      </w:pPr>
      <w:r w:rsidRPr="00DF41C6">
        <w:rPr>
          <w:u w:val="single"/>
        </w:rPr>
        <w:t>____________________за 201</w:t>
      </w:r>
      <w:r>
        <w:rPr>
          <w:u w:val="single"/>
        </w:rPr>
        <w:t xml:space="preserve">6 </w:t>
      </w:r>
      <w:r w:rsidRPr="00DF41C6">
        <w:rPr>
          <w:u w:val="single"/>
        </w:rPr>
        <w:t>год____________________________</w:t>
      </w:r>
    </w:p>
    <w:p w:rsidR="00201708" w:rsidRPr="00522E62" w:rsidRDefault="00201708" w:rsidP="00485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p w:rsidR="00201708" w:rsidRPr="00577C8D" w:rsidRDefault="00201708" w:rsidP="006B1BD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310"/>
        <w:gridCol w:w="1276"/>
        <w:gridCol w:w="1985"/>
        <w:gridCol w:w="1152"/>
        <w:gridCol w:w="1170"/>
        <w:gridCol w:w="2007"/>
        <w:gridCol w:w="4082"/>
      </w:tblGrid>
      <w:tr w:rsidR="00201708" w:rsidRPr="000C1C96" w:rsidTr="00C0013A">
        <w:tc>
          <w:tcPr>
            <w:tcW w:w="1908" w:type="dxa"/>
            <w:vMerge w:val="restart"/>
          </w:tcPr>
          <w:p w:rsidR="00201708" w:rsidRPr="000C1C96" w:rsidRDefault="00201708" w:rsidP="00491EFB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ФИО лица замещающего муниципальную должность на постоянной основе</w:t>
            </w:r>
          </w:p>
        </w:tc>
        <w:tc>
          <w:tcPr>
            <w:tcW w:w="2310" w:type="dxa"/>
            <w:vMerge w:val="restart"/>
          </w:tcPr>
          <w:p w:rsidR="00201708" w:rsidRPr="000C1C96" w:rsidRDefault="00201708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Должность лица замещающего муниципальную должность на постоянной основе,</w:t>
            </w:r>
          </w:p>
          <w:p w:rsidR="00201708" w:rsidRPr="000C1C96" w:rsidRDefault="00201708" w:rsidP="00865779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супруга и несовершеннолетние дети указанн</w:t>
            </w:r>
            <w:r>
              <w:rPr>
                <w:rFonts w:ascii="Times New Roman" w:hAnsi="Times New Roman"/>
              </w:rPr>
              <w:t>ого</w:t>
            </w:r>
            <w:r w:rsidRPr="000C1C96">
              <w:rPr>
                <w:rFonts w:ascii="Times New Roman" w:hAnsi="Times New Roman"/>
              </w:rPr>
              <w:t xml:space="preserve"> лиц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vMerge w:val="restart"/>
          </w:tcPr>
          <w:p w:rsidR="00201708" w:rsidRPr="000C1C96" w:rsidRDefault="00201708" w:rsidP="0015554B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 xml:space="preserve">Декларированный годовой  дохода за </w:t>
            </w:r>
            <w:r w:rsidRPr="00D70C20">
              <w:rPr>
                <w:rFonts w:ascii="Times New Roman" w:hAnsi="Times New Roman"/>
                <w:u w:val="single"/>
              </w:rPr>
              <w:t xml:space="preserve">2016 </w:t>
            </w:r>
            <w:r w:rsidRPr="000C1C9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4307" w:type="dxa"/>
            <w:gridSpan w:val="3"/>
          </w:tcPr>
          <w:p w:rsidR="00201708" w:rsidRPr="000C1C96" w:rsidRDefault="00201708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007" w:type="dxa"/>
            <w:vMerge w:val="restart"/>
          </w:tcPr>
          <w:p w:rsidR="00201708" w:rsidRPr="000C1C96" w:rsidRDefault="00201708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082" w:type="dxa"/>
            <w:vMerge w:val="restart"/>
          </w:tcPr>
          <w:p w:rsidR="00201708" w:rsidRPr="000C1C96" w:rsidRDefault="00201708" w:rsidP="00865779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лица</w:t>
            </w:r>
            <w:r>
              <w:rPr>
                <w:rFonts w:ascii="Times New Roman" w:hAnsi="Times New Roman"/>
              </w:rPr>
              <w:t>,</w:t>
            </w:r>
            <w:r w:rsidRPr="000C1C96">
              <w:rPr>
                <w:rFonts w:ascii="Times New Roman" w:hAnsi="Times New Roman"/>
              </w:rPr>
              <w:t xml:space="preserve"> замещающего муниципальную должность на постоянной основе, и его супруги за три последних года, предшествующих совершению сделки</w:t>
            </w:r>
          </w:p>
        </w:tc>
      </w:tr>
      <w:tr w:rsidR="00201708" w:rsidRPr="006064C1" w:rsidTr="00C0013A">
        <w:trPr>
          <w:trHeight w:val="950"/>
        </w:trPr>
        <w:tc>
          <w:tcPr>
            <w:tcW w:w="1908" w:type="dxa"/>
            <w:vMerge/>
          </w:tcPr>
          <w:p w:rsidR="00201708" w:rsidRPr="006064C1" w:rsidRDefault="00201708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0" w:type="dxa"/>
            <w:vMerge/>
          </w:tcPr>
          <w:p w:rsidR="00201708" w:rsidRPr="006064C1" w:rsidRDefault="00201708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201708" w:rsidRPr="006064C1" w:rsidRDefault="00201708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01708" w:rsidRPr="000C1C96" w:rsidRDefault="00201708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152" w:type="dxa"/>
          </w:tcPr>
          <w:p w:rsidR="00201708" w:rsidRPr="000C1C96" w:rsidRDefault="00201708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70" w:type="dxa"/>
          </w:tcPr>
          <w:p w:rsidR="00201708" w:rsidRPr="000C1C96" w:rsidRDefault="00201708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007" w:type="dxa"/>
            <w:vMerge/>
          </w:tcPr>
          <w:p w:rsidR="00201708" w:rsidRPr="006064C1" w:rsidRDefault="00201708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2" w:type="dxa"/>
            <w:vMerge/>
          </w:tcPr>
          <w:p w:rsidR="00201708" w:rsidRPr="006064C1" w:rsidRDefault="00201708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1708" w:rsidRPr="00DF41C6" w:rsidTr="00C0013A">
        <w:trPr>
          <w:trHeight w:hRule="exact" w:val="284"/>
        </w:trPr>
        <w:tc>
          <w:tcPr>
            <w:tcW w:w="1908" w:type="dxa"/>
            <w:vAlign w:val="center"/>
          </w:tcPr>
          <w:p w:rsidR="00201708" w:rsidRDefault="00201708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10" w:type="dxa"/>
            <w:vAlign w:val="center"/>
          </w:tcPr>
          <w:p w:rsidR="00201708" w:rsidRDefault="00201708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201708" w:rsidRDefault="00201708" w:rsidP="008852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201708" w:rsidRDefault="00201708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201708" w:rsidRPr="00DF41C6" w:rsidRDefault="00201708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201708" w:rsidRPr="00DF41C6" w:rsidRDefault="00201708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07" w:type="dxa"/>
            <w:vAlign w:val="center"/>
          </w:tcPr>
          <w:p w:rsidR="00201708" w:rsidRDefault="00201708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82" w:type="dxa"/>
            <w:vAlign w:val="center"/>
          </w:tcPr>
          <w:p w:rsidR="00201708" w:rsidRPr="003706A0" w:rsidRDefault="00201708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01708" w:rsidRPr="00DF41C6" w:rsidTr="00C0013A">
        <w:trPr>
          <w:trHeight w:hRule="exact" w:val="952"/>
        </w:trPr>
        <w:tc>
          <w:tcPr>
            <w:tcW w:w="1908" w:type="dxa"/>
            <w:vMerge w:val="restart"/>
          </w:tcPr>
          <w:p w:rsidR="00201708" w:rsidRPr="00DF41C6" w:rsidRDefault="00201708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Каменев Аркадий Петрович</w:t>
            </w:r>
          </w:p>
        </w:tc>
        <w:tc>
          <w:tcPr>
            <w:tcW w:w="2310" w:type="dxa"/>
            <w:vMerge w:val="restart"/>
          </w:tcPr>
          <w:p w:rsidR="00201708" w:rsidRPr="00DF41C6" w:rsidRDefault="00201708" w:rsidP="00577AD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Кировского муниципального района</w:t>
            </w:r>
          </w:p>
        </w:tc>
        <w:tc>
          <w:tcPr>
            <w:tcW w:w="1276" w:type="dxa"/>
            <w:vMerge w:val="restart"/>
          </w:tcPr>
          <w:p w:rsidR="00201708" w:rsidRPr="00DF41C6" w:rsidRDefault="00201708" w:rsidP="00A06010">
            <w:pPr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1123796,</w:t>
            </w:r>
            <w:bookmarkEnd w:id="0"/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985" w:type="dxa"/>
          </w:tcPr>
          <w:p w:rsidR="00201708" w:rsidRPr="00DF41C6" w:rsidRDefault="00201708" w:rsidP="000870B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собственность: квартира</w:t>
            </w:r>
          </w:p>
        </w:tc>
        <w:tc>
          <w:tcPr>
            <w:tcW w:w="1152" w:type="dxa"/>
          </w:tcPr>
          <w:p w:rsidR="00201708" w:rsidRPr="00DF41C6" w:rsidRDefault="00201708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170" w:type="dxa"/>
          </w:tcPr>
          <w:p w:rsidR="00201708" w:rsidRPr="00DF41C6" w:rsidRDefault="00201708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2007" w:type="dxa"/>
            <w:vMerge w:val="restart"/>
          </w:tcPr>
          <w:p w:rsidR="00201708" w:rsidRPr="000870B9" w:rsidRDefault="00201708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MITSUBISHI DELIKA</w:t>
            </w:r>
          </w:p>
        </w:tc>
        <w:tc>
          <w:tcPr>
            <w:tcW w:w="4082" w:type="dxa"/>
            <w:vMerge w:val="restart"/>
          </w:tcPr>
          <w:p w:rsidR="00201708" w:rsidRPr="00DF41C6" w:rsidRDefault="00201708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01708" w:rsidRPr="00DF41C6" w:rsidTr="00C0013A">
        <w:trPr>
          <w:trHeight w:hRule="exact" w:val="555"/>
        </w:trPr>
        <w:tc>
          <w:tcPr>
            <w:tcW w:w="1908" w:type="dxa"/>
            <w:vMerge/>
          </w:tcPr>
          <w:p w:rsidR="00201708" w:rsidRDefault="0020170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310" w:type="dxa"/>
            <w:vMerge/>
          </w:tcPr>
          <w:p w:rsidR="00201708" w:rsidRDefault="00201708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01708" w:rsidRDefault="00201708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01708" w:rsidRPr="00DF41C6" w:rsidRDefault="00201708" w:rsidP="001555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гараж</w:t>
            </w:r>
          </w:p>
        </w:tc>
        <w:tc>
          <w:tcPr>
            <w:tcW w:w="1152" w:type="dxa"/>
            <w:vAlign w:val="center"/>
          </w:tcPr>
          <w:p w:rsidR="00201708" w:rsidRPr="00DF41C6" w:rsidRDefault="00201708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</w:tc>
        <w:tc>
          <w:tcPr>
            <w:tcW w:w="1170" w:type="dxa"/>
            <w:vAlign w:val="center"/>
          </w:tcPr>
          <w:p w:rsidR="00201708" w:rsidRPr="00DF41C6" w:rsidRDefault="00201708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2007" w:type="dxa"/>
            <w:vMerge/>
          </w:tcPr>
          <w:p w:rsidR="00201708" w:rsidRPr="00DF41C6" w:rsidRDefault="0020170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082" w:type="dxa"/>
            <w:vMerge/>
          </w:tcPr>
          <w:p w:rsidR="00201708" w:rsidRPr="00DF41C6" w:rsidRDefault="00201708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1708" w:rsidRPr="00DF41C6" w:rsidTr="00C0013A">
        <w:trPr>
          <w:trHeight w:val="685"/>
        </w:trPr>
        <w:tc>
          <w:tcPr>
            <w:tcW w:w="1908" w:type="dxa"/>
            <w:vMerge/>
          </w:tcPr>
          <w:p w:rsidR="00201708" w:rsidRPr="00DF41C6" w:rsidRDefault="0020170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310" w:type="dxa"/>
          </w:tcPr>
          <w:p w:rsidR="00201708" w:rsidRPr="00DF41C6" w:rsidRDefault="00201708" w:rsidP="00675B5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201708" w:rsidRPr="00DF41C6" w:rsidRDefault="00201708" w:rsidP="006B3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329562,41</w:t>
            </w:r>
          </w:p>
        </w:tc>
        <w:tc>
          <w:tcPr>
            <w:tcW w:w="1985" w:type="dxa"/>
          </w:tcPr>
          <w:p w:rsidR="00201708" w:rsidRPr="00DF41C6" w:rsidRDefault="00201708" w:rsidP="000870B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собственность: квартира</w:t>
            </w:r>
          </w:p>
        </w:tc>
        <w:tc>
          <w:tcPr>
            <w:tcW w:w="1152" w:type="dxa"/>
          </w:tcPr>
          <w:p w:rsidR="00201708" w:rsidRPr="00DF41C6" w:rsidRDefault="00201708" w:rsidP="005E53D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170" w:type="dxa"/>
          </w:tcPr>
          <w:p w:rsidR="00201708" w:rsidRPr="00DF41C6" w:rsidRDefault="00201708" w:rsidP="005E53D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2007" w:type="dxa"/>
          </w:tcPr>
          <w:p w:rsidR="00201708" w:rsidRPr="00DF41C6" w:rsidRDefault="00201708" w:rsidP="000870B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MITSUBISHIEK</w:t>
            </w:r>
            <w:r w:rsidRPr="000870B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WAGON</w:t>
            </w:r>
          </w:p>
        </w:tc>
        <w:tc>
          <w:tcPr>
            <w:tcW w:w="4082" w:type="dxa"/>
          </w:tcPr>
          <w:p w:rsidR="00201708" w:rsidRPr="00DF41C6" w:rsidRDefault="00201708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01708" w:rsidRPr="00DF41C6" w:rsidTr="00C0013A">
        <w:trPr>
          <w:trHeight w:val="530"/>
        </w:trPr>
        <w:tc>
          <w:tcPr>
            <w:tcW w:w="1908" w:type="dxa"/>
            <w:vMerge/>
          </w:tcPr>
          <w:p w:rsidR="00201708" w:rsidRPr="00DF41C6" w:rsidRDefault="00201708" w:rsidP="009405F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310" w:type="dxa"/>
          </w:tcPr>
          <w:p w:rsidR="00201708" w:rsidRPr="00DF41C6" w:rsidRDefault="00201708" w:rsidP="00EB596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01708" w:rsidRPr="00C52C22" w:rsidRDefault="00201708" w:rsidP="00D86E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22</w:t>
            </w:r>
            <w:r>
              <w:rPr>
                <w:rFonts w:ascii="Times New Roman" w:hAnsi="Times New Roman"/>
              </w:rPr>
              <w:t>22,10</w:t>
            </w:r>
          </w:p>
        </w:tc>
        <w:tc>
          <w:tcPr>
            <w:tcW w:w="1985" w:type="dxa"/>
          </w:tcPr>
          <w:p w:rsidR="00201708" w:rsidRPr="00DF41C6" w:rsidRDefault="00201708" w:rsidP="00D86E2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</w:tcPr>
          <w:p w:rsidR="00201708" w:rsidRPr="00DF41C6" w:rsidRDefault="00201708" w:rsidP="005E53D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170" w:type="dxa"/>
          </w:tcPr>
          <w:p w:rsidR="00201708" w:rsidRPr="00DF41C6" w:rsidRDefault="00201708" w:rsidP="005E53D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2007" w:type="dxa"/>
          </w:tcPr>
          <w:p w:rsidR="00201708" w:rsidRPr="00DF41C6" w:rsidRDefault="00201708" w:rsidP="005E53D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2" w:type="dxa"/>
          </w:tcPr>
          <w:p w:rsidR="00201708" w:rsidRPr="00DF41C6" w:rsidRDefault="00201708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01708" w:rsidRPr="00DF41C6" w:rsidTr="00C0013A">
        <w:trPr>
          <w:trHeight w:hRule="exact" w:val="703"/>
        </w:trPr>
        <w:tc>
          <w:tcPr>
            <w:tcW w:w="1908" w:type="dxa"/>
            <w:vMerge/>
          </w:tcPr>
          <w:p w:rsidR="00201708" w:rsidRPr="00691B4B" w:rsidRDefault="0020170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310" w:type="dxa"/>
          </w:tcPr>
          <w:p w:rsidR="00201708" w:rsidRPr="00DF41C6" w:rsidRDefault="00201708" w:rsidP="005E53D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01708" w:rsidRPr="00DF41C6" w:rsidRDefault="00201708" w:rsidP="005E53D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lang w:val="en-US"/>
              </w:rPr>
              <w:t>22</w:t>
            </w:r>
            <w:r>
              <w:rPr>
                <w:rFonts w:ascii="Times New Roman" w:hAnsi="Times New Roman"/>
              </w:rPr>
              <w:t xml:space="preserve">22,04 </w:t>
            </w:r>
          </w:p>
        </w:tc>
        <w:tc>
          <w:tcPr>
            <w:tcW w:w="1985" w:type="dxa"/>
          </w:tcPr>
          <w:p w:rsidR="00201708" w:rsidRPr="00DF41C6" w:rsidRDefault="00201708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201708" w:rsidRPr="00DF41C6" w:rsidRDefault="00201708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170" w:type="dxa"/>
            <w:vAlign w:val="center"/>
          </w:tcPr>
          <w:p w:rsidR="00201708" w:rsidRPr="00DF41C6" w:rsidRDefault="00201708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2007" w:type="dxa"/>
          </w:tcPr>
          <w:p w:rsidR="00201708" w:rsidRPr="00DF41C6" w:rsidRDefault="00201708" w:rsidP="005E53D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2" w:type="dxa"/>
          </w:tcPr>
          <w:p w:rsidR="00201708" w:rsidRPr="00DF41C6" w:rsidRDefault="00201708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</w:tbl>
    <w:p w:rsidR="00201708" w:rsidRPr="00DF41C6" w:rsidRDefault="00201708" w:rsidP="00DC5E5E">
      <w:pPr>
        <w:pStyle w:val="ConsPlusNormal"/>
        <w:ind w:firstLine="540"/>
        <w:jc w:val="center"/>
      </w:pPr>
    </w:p>
    <w:sectPr w:rsidR="00201708" w:rsidRPr="00DF41C6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B91"/>
    <w:rsid w:val="000153AF"/>
    <w:rsid w:val="000156BA"/>
    <w:rsid w:val="00027F78"/>
    <w:rsid w:val="00035923"/>
    <w:rsid w:val="00042CF5"/>
    <w:rsid w:val="000639E2"/>
    <w:rsid w:val="000672EA"/>
    <w:rsid w:val="000702A0"/>
    <w:rsid w:val="00071390"/>
    <w:rsid w:val="000770C0"/>
    <w:rsid w:val="000774DE"/>
    <w:rsid w:val="00081C57"/>
    <w:rsid w:val="00085F28"/>
    <w:rsid w:val="000870B9"/>
    <w:rsid w:val="000A0BF0"/>
    <w:rsid w:val="000A0D10"/>
    <w:rsid w:val="000A5CF6"/>
    <w:rsid w:val="000A6D10"/>
    <w:rsid w:val="000C1C96"/>
    <w:rsid w:val="000C1F0B"/>
    <w:rsid w:val="000C3602"/>
    <w:rsid w:val="000C362F"/>
    <w:rsid w:val="000D0325"/>
    <w:rsid w:val="000D0354"/>
    <w:rsid w:val="000D23F3"/>
    <w:rsid w:val="000D4906"/>
    <w:rsid w:val="000D4F99"/>
    <w:rsid w:val="000E6500"/>
    <w:rsid w:val="000F4C78"/>
    <w:rsid w:val="000F7596"/>
    <w:rsid w:val="001009FB"/>
    <w:rsid w:val="00104830"/>
    <w:rsid w:val="0010659C"/>
    <w:rsid w:val="00106639"/>
    <w:rsid w:val="001115BB"/>
    <w:rsid w:val="00111856"/>
    <w:rsid w:val="0011194B"/>
    <w:rsid w:val="001140F5"/>
    <w:rsid w:val="00115A24"/>
    <w:rsid w:val="00131C12"/>
    <w:rsid w:val="001325A9"/>
    <w:rsid w:val="00133E91"/>
    <w:rsid w:val="00134EA1"/>
    <w:rsid w:val="0013597A"/>
    <w:rsid w:val="00143988"/>
    <w:rsid w:val="001440F1"/>
    <w:rsid w:val="0015554B"/>
    <w:rsid w:val="00156EAB"/>
    <w:rsid w:val="00161631"/>
    <w:rsid w:val="00162440"/>
    <w:rsid w:val="00164635"/>
    <w:rsid w:val="001722C1"/>
    <w:rsid w:val="001726D1"/>
    <w:rsid w:val="00173AA4"/>
    <w:rsid w:val="00174745"/>
    <w:rsid w:val="00176EE1"/>
    <w:rsid w:val="00190DD8"/>
    <w:rsid w:val="001A0DE4"/>
    <w:rsid w:val="001A3E07"/>
    <w:rsid w:val="001A4B30"/>
    <w:rsid w:val="001A6655"/>
    <w:rsid w:val="001A7914"/>
    <w:rsid w:val="001C227A"/>
    <w:rsid w:val="001D0C39"/>
    <w:rsid w:val="001D3117"/>
    <w:rsid w:val="001E22F5"/>
    <w:rsid w:val="001E64C3"/>
    <w:rsid w:val="001F21CF"/>
    <w:rsid w:val="001F2678"/>
    <w:rsid w:val="001F5D7F"/>
    <w:rsid w:val="00201383"/>
    <w:rsid w:val="00201708"/>
    <w:rsid w:val="00204C01"/>
    <w:rsid w:val="002237BD"/>
    <w:rsid w:val="00240CED"/>
    <w:rsid w:val="0024334D"/>
    <w:rsid w:val="00244EE5"/>
    <w:rsid w:val="0024517A"/>
    <w:rsid w:val="00245F2F"/>
    <w:rsid w:val="00247F9B"/>
    <w:rsid w:val="00254DF1"/>
    <w:rsid w:val="002608BF"/>
    <w:rsid w:val="00263AA1"/>
    <w:rsid w:val="00280B40"/>
    <w:rsid w:val="0029295D"/>
    <w:rsid w:val="00296B96"/>
    <w:rsid w:val="0029719A"/>
    <w:rsid w:val="00297B39"/>
    <w:rsid w:val="002A2321"/>
    <w:rsid w:val="002A37BF"/>
    <w:rsid w:val="002A4F06"/>
    <w:rsid w:val="002A553F"/>
    <w:rsid w:val="002A63C3"/>
    <w:rsid w:val="002A7190"/>
    <w:rsid w:val="002B2D76"/>
    <w:rsid w:val="002C1C27"/>
    <w:rsid w:val="002C3145"/>
    <w:rsid w:val="002D12E6"/>
    <w:rsid w:val="002D1EDB"/>
    <w:rsid w:val="002E2B13"/>
    <w:rsid w:val="002E4276"/>
    <w:rsid w:val="002E69EA"/>
    <w:rsid w:val="002E7515"/>
    <w:rsid w:val="002F471E"/>
    <w:rsid w:val="002F4ABD"/>
    <w:rsid w:val="002F5F6B"/>
    <w:rsid w:val="002F6B1E"/>
    <w:rsid w:val="00303637"/>
    <w:rsid w:val="003075A3"/>
    <w:rsid w:val="00310A11"/>
    <w:rsid w:val="003128B2"/>
    <w:rsid w:val="0032287A"/>
    <w:rsid w:val="00330BC2"/>
    <w:rsid w:val="00331D80"/>
    <w:rsid w:val="00332152"/>
    <w:rsid w:val="00332F2B"/>
    <w:rsid w:val="00335CCB"/>
    <w:rsid w:val="0033746B"/>
    <w:rsid w:val="00341A96"/>
    <w:rsid w:val="00342906"/>
    <w:rsid w:val="00350585"/>
    <w:rsid w:val="0035635B"/>
    <w:rsid w:val="0035638A"/>
    <w:rsid w:val="003706A0"/>
    <w:rsid w:val="0037216E"/>
    <w:rsid w:val="00381FA2"/>
    <w:rsid w:val="00385B34"/>
    <w:rsid w:val="0039041D"/>
    <w:rsid w:val="003A3026"/>
    <w:rsid w:val="003A3BE5"/>
    <w:rsid w:val="003A450C"/>
    <w:rsid w:val="003A4E61"/>
    <w:rsid w:val="003B649B"/>
    <w:rsid w:val="003B6643"/>
    <w:rsid w:val="003C4374"/>
    <w:rsid w:val="003D08D2"/>
    <w:rsid w:val="003D1A79"/>
    <w:rsid w:val="003D4763"/>
    <w:rsid w:val="003D53B1"/>
    <w:rsid w:val="003D7771"/>
    <w:rsid w:val="003D7A5A"/>
    <w:rsid w:val="003D7FC6"/>
    <w:rsid w:val="003E058B"/>
    <w:rsid w:val="003E4521"/>
    <w:rsid w:val="003E4C73"/>
    <w:rsid w:val="003F0AE7"/>
    <w:rsid w:val="003F650C"/>
    <w:rsid w:val="004000D0"/>
    <w:rsid w:val="00406ECA"/>
    <w:rsid w:val="00414721"/>
    <w:rsid w:val="0042052C"/>
    <w:rsid w:val="00426A17"/>
    <w:rsid w:val="004332DB"/>
    <w:rsid w:val="00460324"/>
    <w:rsid w:val="004754DA"/>
    <w:rsid w:val="004755B7"/>
    <w:rsid w:val="00485B91"/>
    <w:rsid w:val="00491EFB"/>
    <w:rsid w:val="004936A1"/>
    <w:rsid w:val="004A172B"/>
    <w:rsid w:val="004A2372"/>
    <w:rsid w:val="004A7FD9"/>
    <w:rsid w:val="004B2F25"/>
    <w:rsid w:val="004C33AA"/>
    <w:rsid w:val="004C3F4C"/>
    <w:rsid w:val="004C43AE"/>
    <w:rsid w:val="004C4EDE"/>
    <w:rsid w:val="004D15F4"/>
    <w:rsid w:val="004D4BD4"/>
    <w:rsid w:val="004E68A7"/>
    <w:rsid w:val="004F4C4D"/>
    <w:rsid w:val="005043B2"/>
    <w:rsid w:val="0050679D"/>
    <w:rsid w:val="005127DB"/>
    <w:rsid w:val="00512BBE"/>
    <w:rsid w:val="00514DB8"/>
    <w:rsid w:val="00515B77"/>
    <w:rsid w:val="00522E62"/>
    <w:rsid w:val="00524C4B"/>
    <w:rsid w:val="0053069A"/>
    <w:rsid w:val="0054309B"/>
    <w:rsid w:val="00550A49"/>
    <w:rsid w:val="00551814"/>
    <w:rsid w:val="00554878"/>
    <w:rsid w:val="00554F6D"/>
    <w:rsid w:val="00556B93"/>
    <w:rsid w:val="00563131"/>
    <w:rsid w:val="00566ACF"/>
    <w:rsid w:val="0057051D"/>
    <w:rsid w:val="00577ADB"/>
    <w:rsid w:val="00577C8D"/>
    <w:rsid w:val="005818A3"/>
    <w:rsid w:val="00583410"/>
    <w:rsid w:val="00586738"/>
    <w:rsid w:val="00587D38"/>
    <w:rsid w:val="00591569"/>
    <w:rsid w:val="00594CA1"/>
    <w:rsid w:val="00594FF1"/>
    <w:rsid w:val="005955C0"/>
    <w:rsid w:val="00597C1D"/>
    <w:rsid w:val="005A2A3F"/>
    <w:rsid w:val="005A3A11"/>
    <w:rsid w:val="005A553A"/>
    <w:rsid w:val="005B2182"/>
    <w:rsid w:val="005C1D7C"/>
    <w:rsid w:val="005C2BE5"/>
    <w:rsid w:val="005C36C0"/>
    <w:rsid w:val="005C4177"/>
    <w:rsid w:val="005C71AE"/>
    <w:rsid w:val="005D5BE1"/>
    <w:rsid w:val="005E1A65"/>
    <w:rsid w:val="005E1FBA"/>
    <w:rsid w:val="005E53DB"/>
    <w:rsid w:val="005F0A29"/>
    <w:rsid w:val="005F1036"/>
    <w:rsid w:val="005F2B51"/>
    <w:rsid w:val="005F4D70"/>
    <w:rsid w:val="005F57FC"/>
    <w:rsid w:val="00601CFC"/>
    <w:rsid w:val="006064C1"/>
    <w:rsid w:val="0061303E"/>
    <w:rsid w:val="00615D46"/>
    <w:rsid w:val="00616216"/>
    <w:rsid w:val="00637FE4"/>
    <w:rsid w:val="00642750"/>
    <w:rsid w:val="00644B7F"/>
    <w:rsid w:val="00645C20"/>
    <w:rsid w:val="006542E7"/>
    <w:rsid w:val="006620B1"/>
    <w:rsid w:val="006679CE"/>
    <w:rsid w:val="00675B5E"/>
    <w:rsid w:val="0067750A"/>
    <w:rsid w:val="00684BC2"/>
    <w:rsid w:val="00691B4B"/>
    <w:rsid w:val="00694024"/>
    <w:rsid w:val="00694B43"/>
    <w:rsid w:val="006A1B66"/>
    <w:rsid w:val="006A4FCC"/>
    <w:rsid w:val="006A52A6"/>
    <w:rsid w:val="006A73BD"/>
    <w:rsid w:val="006A7F19"/>
    <w:rsid w:val="006B0748"/>
    <w:rsid w:val="006B0D1B"/>
    <w:rsid w:val="006B1BDB"/>
    <w:rsid w:val="006B260A"/>
    <w:rsid w:val="006B3002"/>
    <w:rsid w:val="006B54FF"/>
    <w:rsid w:val="006C2435"/>
    <w:rsid w:val="006C3A67"/>
    <w:rsid w:val="006C5E4B"/>
    <w:rsid w:val="006D2FBF"/>
    <w:rsid w:val="006D68B9"/>
    <w:rsid w:val="006E12D6"/>
    <w:rsid w:val="006E4074"/>
    <w:rsid w:val="0070436D"/>
    <w:rsid w:val="0070535D"/>
    <w:rsid w:val="00706581"/>
    <w:rsid w:val="00707D8D"/>
    <w:rsid w:val="0071063A"/>
    <w:rsid w:val="0071344B"/>
    <w:rsid w:val="0071600F"/>
    <w:rsid w:val="0071657B"/>
    <w:rsid w:val="00717FC0"/>
    <w:rsid w:val="00734C08"/>
    <w:rsid w:val="00735E6D"/>
    <w:rsid w:val="00740FA5"/>
    <w:rsid w:val="007520A6"/>
    <w:rsid w:val="00761A3B"/>
    <w:rsid w:val="0076404B"/>
    <w:rsid w:val="0076569A"/>
    <w:rsid w:val="007710E8"/>
    <w:rsid w:val="00773738"/>
    <w:rsid w:val="00773769"/>
    <w:rsid w:val="00774062"/>
    <w:rsid w:val="007769DC"/>
    <w:rsid w:val="00776FEC"/>
    <w:rsid w:val="00777153"/>
    <w:rsid w:val="00781EDA"/>
    <w:rsid w:val="00783650"/>
    <w:rsid w:val="00786981"/>
    <w:rsid w:val="00791E7C"/>
    <w:rsid w:val="007961E4"/>
    <w:rsid w:val="007A387E"/>
    <w:rsid w:val="007A431D"/>
    <w:rsid w:val="007A737E"/>
    <w:rsid w:val="007B20BB"/>
    <w:rsid w:val="007C05C3"/>
    <w:rsid w:val="007C56E0"/>
    <w:rsid w:val="007C6290"/>
    <w:rsid w:val="007D2467"/>
    <w:rsid w:val="007E0C8D"/>
    <w:rsid w:val="007F2257"/>
    <w:rsid w:val="00800771"/>
    <w:rsid w:val="00802716"/>
    <w:rsid w:val="0080597B"/>
    <w:rsid w:val="008120A8"/>
    <w:rsid w:val="008144E2"/>
    <w:rsid w:val="00826296"/>
    <w:rsid w:val="00826FAD"/>
    <w:rsid w:val="00830C80"/>
    <w:rsid w:val="00830FCC"/>
    <w:rsid w:val="00833873"/>
    <w:rsid w:val="008341DF"/>
    <w:rsid w:val="00842164"/>
    <w:rsid w:val="0084368F"/>
    <w:rsid w:val="00865779"/>
    <w:rsid w:val="00871B9A"/>
    <w:rsid w:val="0087410E"/>
    <w:rsid w:val="00875D28"/>
    <w:rsid w:val="00876079"/>
    <w:rsid w:val="00876A70"/>
    <w:rsid w:val="00876EBC"/>
    <w:rsid w:val="0088009B"/>
    <w:rsid w:val="00885285"/>
    <w:rsid w:val="008A0327"/>
    <w:rsid w:val="008A1FDA"/>
    <w:rsid w:val="008A4430"/>
    <w:rsid w:val="008A6705"/>
    <w:rsid w:val="008A68F7"/>
    <w:rsid w:val="008B02B2"/>
    <w:rsid w:val="008B12B4"/>
    <w:rsid w:val="008B225F"/>
    <w:rsid w:val="008C242B"/>
    <w:rsid w:val="008C631F"/>
    <w:rsid w:val="008C6AD5"/>
    <w:rsid w:val="008D02C4"/>
    <w:rsid w:val="008D2FC0"/>
    <w:rsid w:val="008D3257"/>
    <w:rsid w:val="00901C69"/>
    <w:rsid w:val="00902E6F"/>
    <w:rsid w:val="00904F9A"/>
    <w:rsid w:val="00905015"/>
    <w:rsid w:val="00910620"/>
    <w:rsid w:val="009303E4"/>
    <w:rsid w:val="00932167"/>
    <w:rsid w:val="009405FC"/>
    <w:rsid w:val="00942693"/>
    <w:rsid w:val="00956870"/>
    <w:rsid w:val="00961433"/>
    <w:rsid w:val="009614AC"/>
    <w:rsid w:val="00964752"/>
    <w:rsid w:val="009922E0"/>
    <w:rsid w:val="009A044A"/>
    <w:rsid w:val="009A0A29"/>
    <w:rsid w:val="009B7DD8"/>
    <w:rsid w:val="009E0F7D"/>
    <w:rsid w:val="009F0666"/>
    <w:rsid w:val="009F23E3"/>
    <w:rsid w:val="009F3325"/>
    <w:rsid w:val="009F36EF"/>
    <w:rsid w:val="00A03F94"/>
    <w:rsid w:val="00A06010"/>
    <w:rsid w:val="00A12EAD"/>
    <w:rsid w:val="00A15F1D"/>
    <w:rsid w:val="00A171C9"/>
    <w:rsid w:val="00A2257B"/>
    <w:rsid w:val="00A27BC2"/>
    <w:rsid w:val="00A30C79"/>
    <w:rsid w:val="00A36682"/>
    <w:rsid w:val="00A426E6"/>
    <w:rsid w:val="00A447AC"/>
    <w:rsid w:val="00A50798"/>
    <w:rsid w:val="00A522BF"/>
    <w:rsid w:val="00A53BCF"/>
    <w:rsid w:val="00A54063"/>
    <w:rsid w:val="00A5680E"/>
    <w:rsid w:val="00A67B03"/>
    <w:rsid w:val="00A7008D"/>
    <w:rsid w:val="00A703B1"/>
    <w:rsid w:val="00A81E69"/>
    <w:rsid w:val="00A83BFD"/>
    <w:rsid w:val="00A872DE"/>
    <w:rsid w:val="00A95DD0"/>
    <w:rsid w:val="00AA0AF5"/>
    <w:rsid w:val="00AA7C82"/>
    <w:rsid w:val="00AB6FCF"/>
    <w:rsid w:val="00AB7943"/>
    <w:rsid w:val="00AC035E"/>
    <w:rsid w:val="00AC4339"/>
    <w:rsid w:val="00AC5DC6"/>
    <w:rsid w:val="00AD4406"/>
    <w:rsid w:val="00AD6C80"/>
    <w:rsid w:val="00AE5DE3"/>
    <w:rsid w:val="00AE7C46"/>
    <w:rsid w:val="00AF1BC1"/>
    <w:rsid w:val="00AF204C"/>
    <w:rsid w:val="00AF4F64"/>
    <w:rsid w:val="00AF536A"/>
    <w:rsid w:val="00AF53FE"/>
    <w:rsid w:val="00AF7677"/>
    <w:rsid w:val="00B042D2"/>
    <w:rsid w:val="00B0547D"/>
    <w:rsid w:val="00B07AE9"/>
    <w:rsid w:val="00B11006"/>
    <w:rsid w:val="00B153EC"/>
    <w:rsid w:val="00B21985"/>
    <w:rsid w:val="00B219EC"/>
    <w:rsid w:val="00B22FAD"/>
    <w:rsid w:val="00B2738B"/>
    <w:rsid w:val="00B32072"/>
    <w:rsid w:val="00B32C06"/>
    <w:rsid w:val="00B355F9"/>
    <w:rsid w:val="00B405A4"/>
    <w:rsid w:val="00B41621"/>
    <w:rsid w:val="00B438EC"/>
    <w:rsid w:val="00B462AF"/>
    <w:rsid w:val="00B53912"/>
    <w:rsid w:val="00B54D0B"/>
    <w:rsid w:val="00B618A2"/>
    <w:rsid w:val="00B629C0"/>
    <w:rsid w:val="00B64DB7"/>
    <w:rsid w:val="00B652B4"/>
    <w:rsid w:val="00B72264"/>
    <w:rsid w:val="00B812D3"/>
    <w:rsid w:val="00B83168"/>
    <w:rsid w:val="00B845DA"/>
    <w:rsid w:val="00BA1E6A"/>
    <w:rsid w:val="00BA20EA"/>
    <w:rsid w:val="00BA7A96"/>
    <w:rsid w:val="00BB01B1"/>
    <w:rsid w:val="00BB281D"/>
    <w:rsid w:val="00BB5F07"/>
    <w:rsid w:val="00BB6CB5"/>
    <w:rsid w:val="00BC6D04"/>
    <w:rsid w:val="00BD122E"/>
    <w:rsid w:val="00BD1F9A"/>
    <w:rsid w:val="00BD309A"/>
    <w:rsid w:val="00BE5AED"/>
    <w:rsid w:val="00C0013A"/>
    <w:rsid w:val="00C003A9"/>
    <w:rsid w:val="00C042D9"/>
    <w:rsid w:val="00C053AB"/>
    <w:rsid w:val="00C159CA"/>
    <w:rsid w:val="00C16C63"/>
    <w:rsid w:val="00C17B74"/>
    <w:rsid w:val="00C220D7"/>
    <w:rsid w:val="00C2697B"/>
    <w:rsid w:val="00C444B7"/>
    <w:rsid w:val="00C4778B"/>
    <w:rsid w:val="00C50A01"/>
    <w:rsid w:val="00C52C22"/>
    <w:rsid w:val="00C5496A"/>
    <w:rsid w:val="00C54FD0"/>
    <w:rsid w:val="00C553FB"/>
    <w:rsid w:val="00C56682"/>
    <w:rsid w:val="00C64891"/>
    <w:rsid w:val="00C65EEA"/>
    <w:rsid w:val="00C66707"/>
    <w:rsid w:val="00C75B5E"/>
    <w:rsid w:val="00C77FF0"/>
    <w:rsid w:val="00C87BDC"/>
    <w:rsid w:val="00C9690B"/>
    <w:rsid w:val="00C974E4"/>
    <w:rsid w:val="00CB7003"/>
    <w:rsid w:val="00CC7D92"/>
    <w:rsid w:val="00CD019E"/>
    <w:rsid w:val="00CD482C"/>
    <w:rsid w:val="00CE059A"/>
    <w:rsid w:val="00CE13BF"/>
    <w:rsid w:val="00CE2750"/>
    <w:rsid w:val="00CE4CBB"/>
    <w:rsid w:val="00CF0E47"/>
    <w:rsid w:val="00CF1B45"/>
    <w:rsid w:val="00CF53EF"/>
    <w:rsid w:val="00D00CD2"/>
    <w:rsid w:val="00D0256A"/>
    <w:rsid w:val="00D144E0"/>
    <w:rsid w:val="00D1776C"/>
    <w:rsid w:val="00D2019C"/>
    <w:rsid w:val="00D214DE"/>
    <w:rsid w:val="00D25540"/>
    <w:rsid w:val="00D27C09"/>
    <w:rsid w:val="00D33D7C"/>
    <w:rsid w:val="00D3435F"/>
    <w:rsid w:val="00D34BBC"/>
    <w:rsid w:val="00D468F7"/>
    <w:rsid w:val="00D5083E"/>
    <w:rsid w:val="00D558BF"/>
    <w:rsid w:val="00D70C20"/>
    <w:rsid w:val="00D720B5"/>
    <w:rsid w:val="00D76F40"/>
    <w:rsid w:val="00D86E29"/>
    <w:rsid w:val="00D90601"/>
    <w:rsid w:val="00D90B67"/>
    <w:rsid w:val="00D92282"/>
    <w:rsid w:val="00D96032"/>
    <w:rsid w:val="00D96098"/>
    <w:rsid w:val="00DA03C9"/>
    <w:rsid w:val="00DA22B4"/>
    <w:rsid w:val="00DA3A0E"/>
    <w:rsid w:val="00DA3A23"/>
    <w:rsid w:val="00DA3AF9"/>
    <w:rsid w:val="00DA5764"/>
    <w:rsid w:val="00DA7A64"/>
    <w:rsid w:val="00DB0309"/>
    <w:rsid w:val="00DB05A3"/>
    <w:rsid w:val="00DC5E5E"/>
    <w:rsid w:val="00DC7814"/>
    <w:rsid w:val="00DD061E"/>
    <w:rsid w:val="00DD5D5E"/>
    <w:rsid w:val="00DD745C"/>
    <w:rsid w:val="00DE3BED"/>
    <w:rsid w:val="00DE6C9E"/>
    <w:rsid w:val="00DF221F"/>
    <w:rsid w:val="00DF2EB1"/>
    <w:rsid w:val="00DF3202"/>
    <w:rsid w:val="00DF41C6"/>
    <w:rsid w:val="00DF6711"/>
    <w:rsid w:val="00E04C3C"/>
    <w:rsid w:val="00E07576"/>
    <w:rsid w:val="00E100B6"/>
    <w:rsid w:val="00E1056F"/>
    <w:rsid w:val="00E1283D"/>
    <w:rsid w:val="00E16EED"/>
    <w:rsid w:val="00E17D15"/>
    <w:rsid w:val="00E221CA"/>
    <w:rsid w:val="00E253C4"/>
    <w:rsid w:val="00E44C04"/>
    <w:rsid w:val="00E45422"/>
    <w:rsid w:val="00E51807"/>
    <w:rsid w:val="00E60083"/>
    <w:rsid w:val="00E61629"/>
    <w:rsid w:val="00E62128"/>
    <w:rsid w:val="00E647AB"/>
    <w:rsid w:val="00E67FAE"/>
    <w:rsid w:val="00E91677"/>
    <w:rsid w:val="00E97168"/>
    <w:rsid w:val="00EA0388"/>
    <w:rsid w:val="00EA060B"/>
    <w:rsid w:val="00EA1C7D"/>
    <w:rsid w:val="00EB0AD2"/>
    <w:rsid w:val="00EB5960"/>
    <w:rsid w:val="00EB71C5"/>
    <w:rsid w:val="00EC2177"/>
    <w:rsid w:val="00EC54A2"/>
    <w:rsid w:val="00ED1155"/>
    <w:rsid w:val="00EE5C8B"/>
    <w:rsid w:val="00EF1AF2"/>
    <w:rsid w:val="00EF2759"/>
    <w:rsid w:val="00EF4F28"/>
    <w:rsid w:val="00F00565"/>
    <w:rsid w:val="00F00C42"/>
    <w:rsid w:val="00F04E3F"/>
    <w:rsid w:val="00F1648F"/>
    <w:rsid w:val="00F175D5"/>
    <w:rsid w:val="00F45DF2"/>
    <w:rsid w:val="00F46560"/>
    <w:rsid w:val="00F5212A"/>
    <w:rsid w:val="00F570AD"/>
    <w:rsid w:val="00F57B02"/>
    <w:rsid w:val="00F57D8E"/>
    <w:rsid w:val="00F619C5"/>
    <w:rsid w:val="00F61A5A"/>
    <w:rsid w:val="00F701AA"/>
    <w:rsid w:val="00F70949"/>
    <w:rsid w:val="00F74B15"/>
    <w:rsid w:val="00F85AE6"/>
    <w:rsid w:val="00F92B04"/>
    <w:rsid w:val="00F960F9"/>
    <w:rsid w:val="00FA41BD"/>
    <w:rsid w:val="00FB19C7"/>
    <w:rsid w:val="00FB7B29"/>
    <w:rsid w:val="00FC4D51"/>
    <w:rsid w:val="00FD5419"/>
    <w:rsid w:val="00FE041C"/>
    <w:rsid w:val="00FE3ECC"/>
    <w:rsid w:val="00FE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37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5B9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NoSpacing">
    <w:name w:val="No Spacing"/>
    <w:uiPriority w:val="99"/>
    <w:qFormat/>
    <w:rsid w:val="00485B91"/>
  </w:style>
  <w:style w:type="table" w:styleId="TableGrid">
    <w:name w:val="Table Grid"/>
    <w:basedOn w:val="TableNormal"/>
    <w:uiPriority w:val="99"/>
    <w:rsid w:val="00485B9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85B9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">
    <w:name w:val="Прижатый влево"/>
    <w:basedOn w:val="Normal"/>
    <w:next w:val="Normal"/>
    <w:uiPriority w:val="99"/>
    <w:rsid w:val="00C0013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299</Words>
  <Characters>1705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2014-05-07T06:15:00Z</cp:lastPrinted>
  <dcterms:created xsi:type="dcterms:W3CDTF">2017-05-10T02:51:00Z</dcterms:created>
  <dcterms:modified xsi:type="dcterms:W3CDTF">2017-04-11T23:13:00Z</dcterms:modified>
</cp:coreProperties>
</file>