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2D" w:rsidRPr="00BE510F" w:rsidRDefault="00284A2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284A2D" w:rsidRPr="00BE510F" w:rsidRDefault="00284A2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  лиц, зам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ещающих муниципальные должности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284A2D" w:rsidRPr="00BE510F" w:rsidRDefault="00284A2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Совете депутатов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их семей </w:t>
      </w:r>
    </w:p>
    <w:p w:rsidR="00284A2D" w:rsidRPr="00BE510F" w:rsidRDefault="00284A2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284A2D" w:rsidRPr="00BE510F" w:rsidRDefault="00284A2D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284A2D" w:rsidRPr="00BE510F">
        <w:tc>
          <w:tcPr>
            <w:tcW w:w="1418" w:type="dxa"/>
            <w:vMerge w:val="restart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284A2D" w:rsidRPr="00BE510F">
        <w:tc>
          <w:tcPr>
            <w:tcW w:w="1418" w:type="dxa"/>
            <w:vMerge/>
          </w:tcPr>
          <w:p w:rsidR="00284A2D" w:rsidRPr="00BE510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84A2D" w:rsidRPr="00BE510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84A2D" w:rsidRPr="00BE510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A2D" w:rsidRPr="0089170B">
        <w:trPr>
          <w:trHeight w:val="795"/>
        </w:trPr>
        <w:tc>
          <w:tcPr>
            <w:tcW w:w="1418" w:type="dxa"/>
          </w:tcPr>
          <w:p w:rsidR="00284A2D" w:rsidRPr="0089170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284A2D" w:rsidRPr="0089170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9170B" w:rsidRDefault="00284A2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9170B" w:rsidRDefault="00284A2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9170B" w:rsidRDefault="00284A2D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9170B" w:rsidRDefault="00284A2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4A2D" w:rsidRPr="0089170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284A2D" w:rsidRPr="0089170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9170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9170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849" w:type="dxa"/>
          </w:tcPr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89170B" w:rsidRDefault="00284A2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9170B" w:rsidRDefault="00284A2D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  <w:p w:rsidR="00284A2D" w:rsidRPr="0089170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924004,80</w:t>
            </w:r>
          </w:p>
        </w:tc>
        <w:tc>
          <w:tcPr>
            <w:tcW w:w="2268" w:type="dxa"/>
          </w:tcPr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89170B">
        <w:trPr>
          <w:trHeight w:val="795"/>
        </w:trPr>
        <w:tc>
          <w:tcPr>
            <w:tcW w:w="1418" w:type="dxa"/>
          </w:tcPr>
          <w:p w:rsidR="00284A2D" w:rsidRPr="0089170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89170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89170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89170B" w:rsidRDefault="00284A2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89170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9170B" w:rsidRDefault="00284A2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84A2D" w:rsidRPr="0089170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9" w:type="dxa"/>
          </w:tcPr>
          <w:p w:rsidR="00284A2D" w:rsidRPr="0089170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89170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89170B" w:rsidRDefault="00284A2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89170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84A2D" w:rsidRPr="0089170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89170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Корола»</w:t>
            </w:r>
          </w:p>
        </w:tc>
        <w:tc>
          <w:tcPr>
            <w:tcW w:w="1276" w:type="dxa"/>
          </w:tcPr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</w:rPr>
              <w:t>954693,85</w:t>
            </w:r>
          </w:p>
        </w:tc>
        <w:tc>
          <w:tcPr>
            <w:tcW w:w="2268" w:type="dxa"/>
          </w:tcPr>
          <w:p w:rsidR="00284A2D" w:rsidRPr="0089170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7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F61FF" w:rsidTr="0089170B">
        <w:trPr>
          <w:trHeight w:val="4305"/>
        </w:trPr>
        <w:tc>
          <w:tcPr>
            <w:tcW w:w="1418" w:type="dxa"/>
          </w:tcPr>
          <w:p w:rsidR="00284A2D" w:rsidRPr="001F61FF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Бапанов Мурат Тулюгунович</w:t>
            </w:r>
          </w:p>
        </w:tc>
        <w:tc>
          <w:tcPr>
            <w:tcW w:w="1560" w:type="dxa"/>
          </w:tcPr>
          <w:p w:rsidR="00284A2D" w:rsidRPr="001F61F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7524425</w:t>
            </w: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164430475</w:t>
            </w: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164430475</w:t>
            </w: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164430475</w:t>
            </w: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84A2D" w:rsidRPr="001F61FF" w:rsidRDefault="00284A2D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F61FF" w:rsidRDefault="00284A2D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F6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ГАЗ-3302</w:t>
            </w: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УАЗ-29891</w:t>
            </w: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самоходный КЗС-812-20</w:t>
            </w: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Трактор «Беларус 82.1» </w:t>
            </w: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Трактор «Беларус 892»</w:t>
            </w:r>
          </w:p>
          <w:p w:rsidR="00284A2D" w:rsidRPr="001F61FF" w:rsidRDefault="00284A2D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ХТЗ-17221 </w:t>
            </w:r>
          </w:p>
          <w:p w:rsidR="00284A2D" w:rsidRPr="001F61FF" w:rsidRDefault="00284A2D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Трактор «Беларус 1523»</w:t>
            </w:r>
          </w:p>
          <w:p w:rsidR="00284A2D" w:rsidRPr="001F61FF" w:rsidRDefault="00284A2D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РСМ-101 «Вектор-410» </w:t>
            </w:r>
          </w:p>
        </w:tc>
        <w:tc>
          <w:tcPr>
            <w:tcW w:w="1276" w:type="dxa"/>
          </w:tcPr>
          <w:p w:rsidR="00284A2D" w:rsidRPr="001F61F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40076234,25</w:t>
            </w:r>
          </w:p>
        </w:tc>
        <w:tc>
          <w:tcPr>
            <w:tcW w:w="2268" w:type="dxa"/>
          </w:tcPr>
          <w:p w:rsidR="00284A2D" w:rsidRPr="001F61F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F61FF" w:rsidTr="0089170B">
        <w:trPr>
          <w:trHeight w:val="417"/>
        </w:trPr>
        <w:tc>
          <w:tcPr>
            <w:tcW w:w="1418" w:type="dxa"/>
          </w:tcPr>
          <w:p w:rsidR="00284A2D" w:rsidRPr="001F61FF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1F61F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A2D" w:rsidRPr="001F61F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49" w:type="dxa"/>
          </w:tcPr>
          <w:p w:rsidR="00284A2D" w:rsidRPr="001F61FF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F61FF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1F61F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1F61F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1F61F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CA6DD0" w:rsidTr="0089170B">
        <w:trPr>
          <w:trHeight w:val="315"/>
        </w:trPr>
        <w:tc>
          <w:tcPr>
            <w:tcW w:w="1418" w:type="dxa"/>
          </w:tcPr>
          <w:p w:rsidR="00284A2D" w:rsidRPr="00CA6DD0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284A2D" w:rsidRPr="00CA6DD0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CA6DD0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CA6DD0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CA6DD0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CA6DD0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CA6DD0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CA6DD0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CA6DD0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CA6DD0" w:rsidTr="0089170B">
        <w:trPr>
          <w:trHeight w:val="421"/>
        </w:trPr>
        <w:tc>
          <w:tcPr>
            <w:tcW w:w="1418" w:type="dxa"/>
          </w:tcPr>
          <w:p w:rsidR="00284A2D" w:rsidRPr="00CA6DD0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284A2D" w:rsidRPr="00CA6DD0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CA6DD0" w:rsidRDefault="00284A2D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CA6DD0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CA6DD0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CA6DD0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6D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4D47E4">
        <w:trPr>
          <w:trHeight w:val="795"/>
        </w:trPr>
        <w:tc>
          <w:tcPr>
            <w:tcW w:w="1418" w:type="dxa"/>
          </w:tcPr>
          <w:p w:rsidR="00284A2D" w:rsidRPr="004D47E4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 xml:space="preserve">Васин Василий Васильевич </w:t>
            </w:r>
          </w:p>
        </w:tc>
        <w:tc>
          <w:tcPr>
            <w:tcW w:w="1560" w:type="dxa"/>
          </w:tcPr>
          <w:p w:rsidR="00284A2D" w:rsidRPr="004D47E4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418,22</w:t>
            </w:r>
          </w:p>
        </w:tc>
        <w:tc>
          <w:tcPr>
            <w:tcW w:w="849" w:type="dxa"/>
          </w:tcPr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D47E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D47E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D47E4" w:rsidRDefault="00284A2D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D47E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D47E4" w:rsidRDefault="00284A2D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D47E4" w:rsidRDefault="00284A2D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D47E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4D47E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4D47E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«Сузуки (витара)</w:t>
            </w:r>
          </w:p>
          <w:p w:rsidR="00284A2D" w:rsidRPr="004D47E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D47E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76" w:type="dxa"/>
          </w:tcPr>
          <w:p w:rsidR="00284A2D" w:rsidRPr="004D47E4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</w:rPr>
              <w:t>255000,00</w:t>
            </w:r>
          </w:p>
        </w:tc>
        <w:tc>
          <w:tcPr>
            <w:tcW w:w="2268" w:type="dxa"/>
          </w:tcPr>
          <w:p w:rsidR="00284A2D" w:rsidRPr="004D47E4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A34C67">
        <w:trPr>
          <w:trHeight w:val="352"/>
        </w:trPr>
        <w:tc>
          <w:tcPr>
            <w:tcW w:w="1418" w:type="dxa"/>
          </w:tcPr>
          <w:p w:rsidR="00284A2D" w:rsidRPr="00A34C6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A34C6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418,22</w:t>
            </w:r>
          </w:p>
        </w:tc>
        <w:tc>
          <w:tcPr>
            <w:tcW w:w="849" w:type="dxa"/>
          </w:tcPr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34C6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34C6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A34C6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4A2D" w:rsidRPr="00A34C6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A34C6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-452</w:t>
            </w:r>
          </w:p>
        </w:tc>
        <w:tc>
          <w:tcPr>
            <w:tcW w:w="1276" w:type="dxa"/>
          </w:tcPr>
          <w:p w:rsidR="00284A2D" w:rsidRPr="00A34C6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</w:rPr>
              <w:t>460000,00</w:t>
            </w:r>
          </w:p>
        </w:tc>
        <w:tc>
          <w:tcPr>
            <w:tcW w:w="2268" w:type="dxa"/>
          </w:tcPr>
          <w:p w:rsidR="00284A2D" w:rsidRPr="00A34C6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4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046A5">
        <w:trPr>
          <w:trHeight w:val="795"/>
        </w:trPr>
        <w:tc>
          <w:tcPr>
            <w:tcW w:w="1418" w:type="dxa"/>
          </w:tcPr>
          <w:p w:rsidR="00284A2D" w:rsidRPr="001046A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 xml:space="preserve">Глушенок Сергей Николаевич </w:t>
            </w:r>
          </w:p>
        </w:tc>
        <w:tc>
          <w:tcPr>
            <w:tcW w:w="1560" w:type="dxa"/>
          </w:tcPr>
          <w:p w:rsidR="00284A2D" w:rsidRPr="001046A5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1046A5" w:rsidRDefault="00284A2D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046A5" w:rsidRDefault="00284A2D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1046A5" w:rsidRDefault="00284A2D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849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4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1046A5" w:rsidRDefault="00284A2D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</w:t>
            </w:r>
            <w:r w:rsidRPr="00104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 xml:space="preserve"> Хай-Люкс»</w:t>
            </w:r>
          </w:p>
          <w:p w:rsidR="00284A2D" w:rsidRPr="001046A5" w:rsidRDefault="00284A2D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046A5" w:rsidRDefault="00284A2D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Лодочный мотор 2</w:t>
            </w:r>
            <w:r w:rsidRPr="00104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CMHS</w:t>
            </w:r>
          </w:p>
          <w:p w:rsidR="00284A2D" w:rsidRPr="001046A5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1046A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592593,66</w:t>
            </w:r>
          </w:p>
        </w:tc>
        <w:tc>
          <w:tcPr>
            <w:tcW w:w="2268" w:type="dxa"/>
          </w:tcPr>
          <w:p w:rsidR="00284A2D" w:rsidRPr="001046A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046A5" w:rsidTr="0089170B">
        <w:trPr>
          <w:trHeight w:val="528"/>
        </w:trPr>
        <w:tc>
          <w:tcPr>
            <w:tcW w:w="1418" w:type="dxa"/>
          </w:tcPr>
          <w:p w:rsidR="00284A2D" w:rsidRPr="001046A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1046A5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1046A5" w:rsidRDefault="00284A2D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1046A5" w:rsidRDefault="00284A2D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1046A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1046A5" w:rsidRDefault="00284A2D" w:rsidP="006A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84A2D" w:rsidRPr="001046A5" w:rsidRDefault="00284A2D" w:rsidP="006A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1046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4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284A2D" w:rsidRPr="001046A5" w:rsidRDefault="00284A2D" w:rsidP="006A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46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1046A5" w:rsidRDefault="00284A2D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1046A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164400,00</w:t>
            </w:r>
          </w:p>
        </w:tc>
        <w:tc>
          <w:tcPr>
            <w:tcW w:w="2268" w:type="dxa"/>
          </w:tcPr>
          <w:p w:rsidR="00284A2D" w:rsidRPr="001046A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C426AE">
        <w:trPr>
          <w:trHeight w:val="795"/>
        </w:trPr>
        <w:tc>
          <w:tcPr>
            <w:tcW w:w="1418" w:type="dxa"/>
          </w:tcPr>
          <w:p w:rsidR="00284A2D" w:rsidRPr="00C426AE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>Дикий Вячеслав Васильевич</w:t>
            </w:r>
          </w:p>
        </w:tc>
        <w:tc>
          <w:tcPr>
            <w:tcW w:w="1560" w:type="dxa"/>
          </w:tcPr>
          <w:p w:rsidR="00284A2D" w:rsidRPr="00C426AE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C426AE" w:rsidRDefault="00284A2D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C426A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C426A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C426A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C426A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84A2D" w:rsidRPr="00C426A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284A2D" w:rsidRPr="00C426A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C426A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C426AE" w:rsidRDefault="00284A2D" w:rsidP="002A134E">
            <w:pPr>
              <w:tabs>
                <w:tab w:val="left" w:pos="229"/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426AE">
              <w:rPr>
                <w:rFonts w:ascii="Times New Roman" w:hAnsi="Times New Roman" w:cs="Times New Roman"/>
                <w:sz w:val="20"/>
                <w:szCs w:val="20"/>
              </w:rPr>
              <w:tab/>
              <w:t>87325</w:t>
            </w:r>
          </w:p>
        </w:tc>
        <w:tc>
          <w:tcPr>
            <w:tcW w:w="2268" w:type="dxa"/>
          </w:tcPr>
          <w:p w:rsidR="00284A2D" w:rsidRPr="00C426A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2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3B42B1">
        <w:trPr>
          <w:trHeight w:val="795"/>
        </w:trPr>
        <w:tc>
          <w:tcPr>
            <w:tcW w:w="1418" w:type="dxa"/>
          </w:tcPr>
          <w:p w:rsidR="00284A2D" w:rsidRPr="003B42B1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Зудина Ольга Анисимовна</w:t>
            </w:r>
          </w:p>
        </w:tc>
        <w:tc>
          <w:tcPr>
            <w:tcW w:w="1560" w:type="dxa"/>
          </w:tcPr>
          <w:p w:rsidR="00284A2D" w:rsidRPr="003B42B1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3B42B1" w:rsidRDefault="00284A2D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3B42B1" w:rsidRDefault="00284A2D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3B42B1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3B42B1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3B42B1" w:rsidRDefault="00284A2D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3B42B1" w:rsidRDefault="00284A2D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3B42B1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3B42B1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3B42B1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3B42B1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3B42B1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267600,30</w:t>
            </w:r>
          </w:p>
        </w:tc>
        <w:tc>
          <w:tcPr>
            <w:tcW w:w="2268" w:type="dxa"/>
          </w:tcPr>
          <w:p w:rsidR="00284A2D" w:rsidRPr="003B42B1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3B42B1">
        <w:trPr>
          <w:trHeight w:val="795"/>
        </w:trPr>
        <w:tc>
          <w:tcPr>
            <w:tcW w:w="1418" w:type="dxa"/>
          </w:tcPr>
          <w:p w:rsidR="00284A2D" w:rsidRPr="003B42B1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84A2D" w:rsidRPr="003B42B1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3B42B1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3B42B1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3B42B1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3B42B1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3B42B1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Ланд Крузер Прадо</w:t>
            </w:r>
          </w:p>
        </w:tc>
        <w:tc>
          <w:tcPr>
            <w:tcW w:w="1276" w:type="dxa"/>
          </w:tcPr>
          <w:p w:rsidR="00284A2D" w:rsidRPr="003B42B1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</w:rPr>
              <w:t>316800,32</w:t>
            </w:r>
          </w:p>
        </w:tc>
        <w:tc>
          <w:tcPr>
            <w:tcW w:w="2268" w:type="dxa"/>
          </w:tcPr>
          <w:p w:rsidR="00284A2D" w:rsidRPr="003B42B1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42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5E2F14" w:rsidTr="0089170B">
        <w:trPr>
          <w:trHeight w:val="352"/>
        </w:trPr>
        <w:tc>
          <w:tcPr>
            <w:tcW w:w="1418" w:type="dxa"/>
          </w:tcPr>
          <w:p w:rsidR="00284A2D" w:rsidRPr="005E2F14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Климонт Игорь Григорьевич</w:t>
            </w:r>
          </w:p>
        </w:tc>
        <w:tc>
          <w:tcPr>
            <w:tcW w:w="1560" w:type="dxa"/>
          </w:tcPr>
          <w:p w:rsidR="00284A2D" w:rsidRPr="005E2F14" w:rsidRDefault="00284A2D" w:rsidP="00410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5E2F14" w:rsidRDefault="00284A2D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5E2F14" w:rsidRDefault="00284A2D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5E2F14" w:rsidRDefault="00284A2D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151400,0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4824898,0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1178853,0</w:t>
            </w: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4793880,0</w:t>
            </w:r>
          </w:p>
        </w:tc>
        <w:tc>
          <w:tcPr>
            <w:tcW w:w="849" w:type="dxa"/>
          </w:tcPr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5E2F14" w:rsidRDefault="00284A2D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5E2F14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5E2F1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5E2F1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5E2F14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 ВАЗ 2123</w:t>
            </w:r>
          </w:p>
          <w:p w:rsidR="00284A2D" w:rsidRPr="005E2F14" w:rsidRDefault="00284A2D" w:rsidP="008D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8D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 Нива ВАЗ 2123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ЗИЛ 4329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ЗИЛ 433362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Комбайн ЛИДА ЛИДА  1300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Комбайн СКД 6 Енисей 1200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Трактор ПТЗ К 701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МТЗ 80 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  <w:p w:rsidR="00284A2D" w:rsidRPr="005E2F14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Трактор Джон Дир 6150М</w:t>
            </w:r>
          </w:p>
        </w:tc>
        <w:tc>
          <w:tcPr>
            <w:tcW w:w="1276" w:type="dxa"/>
          </w:tcPr>
          <w:p w:rsidR="00284A2D" w:rsidRPr="005E2F14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</w:rPr>
              <w:t>10629658,00</w:t>
            </w:r>
          </w:p>
        </w:tc>
        <w:tc>
          <w:tcPr>
            <w:tcW w:w="2268" w:type="dxa"/>
          </w:tcPr>
          <w:p w:rsidR="00284A2D" w:rsidRPr="005E2F14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AF79CF" w:rsidTr="00AF79CF">
        <w:trPr>
          <w:trHeight w:val="529"/>
        </w:trPr>
        <w:tc>
          <w:tcPr>
            <w:tcW w:w="1418" w:type="dxa"/>
          </w:tcPr>
          <w:p w:rsidR="00284A2D" w:rsidRPr="00AF79CF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 xml:space="preserve">Кузьмич Александр Захарович </w:t>
            </w:r>
          </w:p>
        </w:tc>
        <w:tc>
          <w:tcPr>
            <w:tcW w:w="1560" w:type="dxa"/>
          </w:tcPr>
          <w:p w:rsidR="00284A2D" w:rsidRPr="00AF79C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AF79CF" w:rsidRDefault="00284A2D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F79CF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F79CF" w:rsidRDefault="00284A2D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Общая долевая 3777/1000000</w:t>
            </w:r>
          </w:p>
          <w:p w:rsidR="00284A2D" w:rsidRPr="00AF79CF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AF79CF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443000,0</w:t>
            </w:r>
          </w:p>
        </w:tc>
        <w:tc>
          <w:tcPr>
            <w:tcW w:w="849" w:type="dxa"/>
          </w:tcPr>
          <w:p w:rsidR="00284A2D" w:rsidRPr="00AF79CF" w:rsidRDefault="00284A2D" w:rsidP="00545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F79CF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AF79C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21011</w:t>
            </w:r>
          </w:p>
          <w:p w:rsidR="00284A2D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F79C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AF79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276" w:type="dxa"/>
          </w:tcPr>
          <w:p w:rsidR="00284A2D" w:rsidRPr="00AF79C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160240,11</w:t>
            </w:r>
          </w:p>
        </w:tc>
        <w:tc>
          <w:tcPr>
            <w:tcW w:w="2268" w:type="dxa"/>
          </w:tcPr>
          <w:p w:rsidR="00284A2D" w:rsidRPr="00AF79C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A2D" w:rsidRPr="00AF79CF">
        <w:trPr>
          <w:trHeight w:val="795"/>
        </w:trPr>
        <w:tc>
          <w:tcPr>
            <w:tcW w:w="1418" w:type="dxa"/>
          </w:tcPr>
          <w:p w:rsidR="00284A2D" w:rsidRPr="00AF79CF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AF79C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Общая долевая 3777/1000000</w:t>
            </w:r>
          </w:p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443000,0</w:t>
            </w:r>
          </w:p>
        </w:tc>
        <w:tc>
          <w:tcPr>
            <w:tcW w:w="849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284A2D" w:rsidRPr="00AF79CF" w:rsidRDefault="00284A2D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AF79C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AF79C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9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95480</w:t>
            </w:r>
            <w:r w:rsidRPr="00AF79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9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268" w:type="dxa"/>
          </w:tcPr>
          <w:p w:rsidR="00284A2D" w:rsidRPr="00AF79C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A2D" w:rsidRPr="00CC2E2B">
        <w:trPr>
          <w:trHeight w:val="795"/>
        </w:trPr>
        <w:tc>
          <w:tcPr>
            <w:tcW w:w="1418" w:type="dxa"/>
          </w:tcPr>
          <w:p w:rsidR="00284A2D" w:rsidRPr="00CC2E2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Леоненко Андрей Викторович</w:t>
            </w:r>
          </w:p>
        </w:tc>
        <w:tc>
          <w:tcPr>
            <w:tcW w:w="1560" w:type="dxa"/>
          </w:tcPr>
          <w:p w:rsidR="00284A2D" w:rsidRPr="00CC2E2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CC2E2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CC2E2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84A2D" w:rsidRPr="00CC2E2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284A2D" w:rsidRPr="00CC2E2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CC2E2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</w:tcPr>
          <w:p w:rsidR="00284A2D" w:rsidRPr="00CC2E2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237453,68</w:t>
            </w:r>
          </w:p>
        </w:tc>
        <w:tc>
          <w:tcPr>
            <w:tcW w:w="2268" w:type="dxa"/>
          </w:tcPr>
          <w:p w:rsidR="00284A2D" w:rsidRPr="00CC2E2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CC2E2B" w:rsidTr="0089170B">
        <w:trPr>
          <w:trHeight w:val="469"/>
        </w:trPr>
        <w:tc>
          <w:tcPr>
            <w:tcW w:w="1418" w:type="dxa"/>
          </w:tcPr>
          <w:p w:rsidR="00284A2D" w:rsidRPr="00CC2E2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CC2E2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CC2E2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CC2E2B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84A2D" w:rsidRPr="00CC2E2B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284A2D" w:rsidRPr="00CC2E2B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CC2E2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CC2E2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95684,79</w:t>
            </w:r>
          </w:p>
        </w:tc>
        <w:tc>
          <w:tcPr>
            <w:tcW w:w="2268" w:type="dxa"/>
          </w:tcPr>
          <w:p w:rsidR="00284A2D" w:rsidRPr="00CC2E2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CC2E2B" w:rsidTr="0089170B">
        <w:trPr>
          <w:trHeight w:val="338"/>
        </w:trPr>
        <w:tc>
          <w:tcPr>
            <w:tcW w:w="1418" w:type="dxa"/>
          </w:tcPr>
          <w:p w:rsidR="00284A2D" w:rsidRPr="00CC2E2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284A2D" w:rsidRPr="00CC2E2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CC2E2B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CC2E2B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CC2E2B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84A2D" w:rsidRPr="00CC2E2B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284A2D" w:rsidRPr="00CC2E2B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CC2E2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CC2E2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CC2E2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E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F455F5">
        <w:trPr>
          <w:trHeight w:val="795"/>
        </w:trPr>
        <w:tc>
          <w:tcPr>
            <w:tcW w:w="1418" w:type="dxa"/>
          </w:tcPr>
          <w:p w:rsidR="00284A2D" w:rsidRPr="00F455F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 xml:space="preserve">Лескова Татьяна Александровна </w:t>
            </w:r>
          </w:p>
        </w:tc>
        <w:tc>
          <w:tcPr>
            <w:tcW w:w="1560" w:type="dxa"/>
          </w:tcPr>
          <w:p w:rsidR="00284A2D" w:rsidRPr="00F455F5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F455F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84A2D" w:rsidRPr="00F455F5" w:rsidRDefault="00284A2D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F455F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F455F5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49" w:type="dxa"/>
          </w:tcPr>
          <w:p w:rsidR="00284A2D" w:rsidRPr="00F455F5" w:rsidRDefault="00284A2D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F455F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F455F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F455F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F455F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F455F5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F455F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</w:rPr>
              <w:t>544609,26</w:t>
            </w:r>
          </w:p>
        </w:tc>
        <w:tc>
          <w:tcPr>
            <w:tcW w:w="2268" w:type="dxa"/>
          </w:tcPr>
          <w:p w:rsidR="00284A2D" w:rsidRPr="00F455F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55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877BE5">
        <w:trPr>
          <w:trHeight w:val="795"/>
        </w:trPr>
        <w:tc>
          <w:tcPr>
            <w:tcW w:w="1418" w:type="dxa"/>
          </w:tcPr>
          <w:p w:rsidR="00284A2D" w:rsidRPr="00877BE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Лысенко Елена Дмитриевна</w:t>
            </w:r>
          </w:p>
        </w:tc>
        <w:tc>
          <w:tcPr>
            <w:tcW w:w="1560" w:type="dxa"/>
          </w:tcPr>
          <w:p w:rsidR="00284A2D" w:rsidRPr="00877BE5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877BE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877BE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77BE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84A2D" w:rsidRPr="00877BE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</w:tcPr>
          <w:p w:rsidR="00284A2D" w:rsidRPr="00877BE5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284A2D" w:rsidRPr="00877BE5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77BE5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77BE5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49" w:type="dxa"/>
          </w:tcPr>
          <w:p w:rsidR="00284A2D" w:rsidRPr="00877BE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77BE5" w:rsidRDefault="00284A2D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407,17</w:t>
            </w:r>
          </w:p>
        </w:tc>
        <w:tc>
          <w:tcPr>
            <w:tcW w:w="993" w:type="dxa"/>
          </w:tcPr>
          <w:p w:rsidR="00284A2D" w:rsidRPr="00877BE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877BE5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877BE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</w:rPr>
              <w:t>200578,09</w:t>
            </w:r>
          </w:p>
        </w:tc>
        <w:tc>
          <w:tcPr>
            <w:tcW w:w="2268" w:type="dxa"/>
          </w:tcPr>
          <w:p w:rsidR="00284A2D" w:rsidRPr="00877BE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B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7D1D79" w:rsidTr="0089170B">
        <w:trPr>
          <w:trHeight w:val="409"/>
        </w:trPr>
        <w:tc>
          <w:tcPr>
            <w:tcW w:w="1418" w:type="dxa"/>
          </w:tcPr>
          <w:p w:rsidR="00284A2D" w:rsidRPr="007D1D79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284A2D" w:rsidRPr="007D1D79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7D1D7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7D1D7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7D1D79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7D1D7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7D1D79" w:rsidRDefault="00284A2D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4A2D" w:rsidRPr="007D1D79" w:rsidRDefault="00284A2D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7D1D7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105636,00</w:t>
            </w:r>
          </w:p>
        </w:tc>
        <w:tc>
          <w:tcPr>
            <w:tcW w:w="2268" w:type="dxa"/>
          </w:tcPr>
          <w:p w:rsidR="00284A2D" w:rsidRPr="007D1D7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7D1D79" w:rsidTr="0089170B">
        <w:trPr>
          <w:trHeight w:val="486"/>
        </w:trPr>
        <w:tc>
          <w:tcPr>
            <w:tcW w:w="1418" w:type="dxa"/>
          </w:tcPr>
          <w:p w:rsidR="00284A2D" w:rsidRPr="007D1D79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84A2D" w:rsidRPr="007D1D79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7D1D7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7D1D7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7D1D79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7D1D7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284A2D" w:rsidRPr="007D1D79" w:rsidRDefault="00284A2D" w:rsidP="0062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4A2D" w:rsidRPr="007D1D79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7D1D79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7D1D7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7D1D7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1D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BF52F8">
        <w:trPr>
          <w:trHeight w:val="530"/>
        </w:trPr>
        <w:tc>
          <w:tcPr>
            <w:tcW w:w="1418" w:type="dxa"/>
          </w:tcPr>
          <w:p w:rsidR="00284A2D" w:rsidRPr="00BF52F8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Меирманов Серик Курмангалиевич</w:t>
            </w:r>
          </w:p>
        </w:tc>
        <w:tc>
          <w:tcPr>
            <w:tcW w:w="1560" w:type="dxa"/>
          </w:tcPr>
          <w:p w:rsidR="00284A2D" w:rsidRPr="00BF52F8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BF52F8" w:rsidRDefault="00284A2D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BF52F8" w:rsidRDefault="00284A2D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BF52F8" w:rsidRDefault="00284A2D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BF52F8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BF52F8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BF52F8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BF52F8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BF52F8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Спортедж</w:t>
            </w:r>
          </w:p>
        </w:tc>
        <w:tc>
          <w:tcPr>
            <w:tcW w:w="1276" w:type="dxa"/>
          </w:tcPr>
          <w:p w:rsidR="00284A2D" w:rsidRPr="00BF52F8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</w:rPr>
              <w:t>551284,92</w:t>
            </w:r>
          </w:p>
        </w:tc>
        <w:tc>
          <w:tcPr>
            <w:tcW w:w="2268" w:type="dxa"/>
          </w:tcPr>
          <w:p w:rsidR="00284A2D" w:rsidRPr="00BF52F8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52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D07017">
        <w:trPr>
          <w:trHeight w:val="530"/>
        </w:trPr>
        <w:tc>
          <w:tcPr>
            <w:tcW w:w="1418" w:type="dxa"/>
          </w:tcPr>
          <w:p w:rsidR="00284A2D" w:rsidRPr="00D0701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D0701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D0701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D0701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D07017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D0701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D0701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189387,82</w:t>
            </w:r>
          </w:p>
        </w:tc>
        <w:tc>
          <w:tcPr>
            <w:tcW w:w="2268" w:type="dxa"/>
          </w:tcPr>
          <w:p w:rsidR="00284A2D" w:rsidRPr="00D0701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D07017" w:rsidTr="0089170B">
        <w:trPr>
          <w:trHeight w:val="372"/>
        </w:trPr>
        <w:tc>
          <w:tcPr>
            <w:tcW w:w="1418" w:type="dxa"/>
          </w:tcPr>
          <w:p w:rsidR="00284A2D" w:rsidRPr="00D0701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284A2D" w:rsidRPr="00D0701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D0701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D0701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D07017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D0701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84A2D" w:rsidRPr="00D07017" w:rsidRDefault="00284A2D" w:rsidP="003C6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284A2D" w:rsidRPr="00D0701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D0701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D0701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D0701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467ACE">
        <w:trPr>
          <w:trHeight w:val="795"/>
        </w:trPr>
        <w:tc>
          <w:tcPr>
            <w:tcW w:w="1418" w:type="dxa"/>
          </w:tcPr>
          <w:p w:rsidR="00284A2D" w:rsidRPr="00467ACE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Нерубаев Владимир Викторович</w:t>
            </w:r>
          </w:p>
        </w:tc>
        <w:tc>
          <w:tcPr>
            <w:tcW w:w="1560" w:type="dxa"/>
          </w:tcPr>
          <w:p w:rsidR="00284A2D" w:rsidRPr="00467ACE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F0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F0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F4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491,2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849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2036,0</w:t>
            </w:r>
          </w:p>
        </w:tc>
        <w:tc>
          <w:tcPr>
            <w:tcW w:w="993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467AC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276" w:type="dxa"/>
          </w:tcPr>
          <w:p w:rsidR="00284A2D" w:rsidRPr="00467AC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4224489,86</w:t>
            </w:r>
          </w:p>
        </w:tc>
        <w:tc>
          <w:tcPr>
            <w:tcW w:w="2268" w:type="dxa"/>
          </w:tcPr>
          <w:p w:rsidR="00284A2D" w:rsidRPr="00467AC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467ACE">
        <w:trPr>
          <w:trHeight w:val="795"/>
        </w:trPr>
        <w:tc>
          <w:tcPr>
            <w:tcW w:w="1418" w:type="dxa"/>
          </w:tcPr>
          <w:p w:rsidR="00284A2D" w:rsidRPr="00467ACE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467ACE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2646,43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467ACE" w:rsidRDefault="00284A2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638,8</w:t>
            </w:r>
          </w:p>
        </w:tc>
        <w:tc>
          <w:tcPr>
            <w:tcW w:w="849" w:type="dxa"/>
          </w:tcPr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467ACE" w:rsidRDefault="00284A2D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467AC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467AC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276" w:type="dxa"/>
          </w:tcPr>
          <w:p w:rsidR="00284A2D" w:rsidRPr="00467AC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</w:rPr>
              <w:t>879628,60</w:t>
            </w:r>
          </w:p>
        </w:tc>
        <w:tc>
          <w:tcPr>
            <w:tcW w:w="2268" w:type="dxa"/>
          </w:tcPr>
          <w:p w:rsidR="00284A2D" w:rsidRPr="00467AC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7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972405">
        <w:trPr>
          <w:trHeight w:val="795"/>
        </w:trPr>
        <w:tc>
          <w:tcPr>
            <w:tcW w:w="1418" w:type="dxa"/>
          </w:tcPr>
          <w:p w:rsidR="00284A2D" w:rsidRPr="0097240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Ольшевский Александр Николаевич</w:t>
            </w:r>
          </w:p>
        </w:tc>
        <w:tc>
          <w:tcPr>
            <w:tcW w:w="1560" w:type="dxa"/>
          </w:tcPr>
          <w:p w:rsidR="00284A2D" w:rsidRPr="00972405" w:rsidRDefault="00284A2D" w:rsidP="00C80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9" w:type="dxa"/>
          </w:tcPr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972405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972405" w:rsidRDefault="00284A2D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972405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330232 </w:t>
            </w:r>
          </w:p>
        </w:tc>
        <w:tc>
          <w:tcPr>
            <w:tcW w:w="1276" w:type="dxa"/>
          </w:tcPr>
          <w:p w:rsidR="00284A2D" w:rsidRPr="0097240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19081,72</w:t>
            </w:r>
          </w:p>
        </w:tc>
        <w:tc>
          <w:tcPr>
            <w:tcW w:w="2268" w:type="dxa"/>
          </w:tcPr>
          <w:p w:rsidR="00284A2D" w:rsidRPr="0097240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972405">
        <w:trPr>
          <w:trHeight w:val="795"/>
        </w:trPr>
        <w:tc>
          <w:tcPr>
            <w:tcW w:w="1418" w:type="dxa"/>
          </w:tcPr>
          <w:p w:rsidR="00284A2D" w:rsidRPr="0097240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972405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1003,36</w:t>
            </w:r>
          </w:p>
        </w:tc>
        <w:tc>
          <w:tcPr>
            <w:tcW w:w="849" w:type="dxa"/>
          </w:tcPr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972405" w:rsidRDefault="00284A2D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972405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97240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405614,27</w:t>
            </w:r>
          </w:p>
        </w:tc>
        <w:tc>
          <w:tcPr>
            <w:tcW w:w="2268" w:type="dxa"/>
          </w:tcPr>
          <w:p w:rsidR="00284A2D" w:rsidRPr="0097240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972405">
        <w:trPr>
          <w:trHeight w:val="795"/>
        </w:trPr>
        <w:tc>
          <w:tcPr>
            <w:tcW w:w="1418" w:type="dxa"/>
          </w:tcPr>
          <w:p w:rsidR="00284A2D" w:rsidRPr="00972405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84A2D" w:rsidRPr="00972405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972405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972405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972405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972405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972405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97240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972405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EC1976">
        <w:trPr>
          <w:trHeight w:val="795"/>
        </w:trPr>
        <w:tc>
          <w:tcPr>
            <w:tcW w:w="1418" w:type="dxa"/>
          </w:tcPr>
          <w:p w:rsidR="00284A2D" w:rsidRPr="00EC1976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84A2D" w:rsidRPr="00EC1976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EC1976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EC1976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EC1976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EC1976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EC1976" w:rsidRDefault="00284A2D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EC1976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EC1976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EC1976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0902ED">
        <w:trPr>
          <w:trHeight w:val="795"/>
        </w:trPr>
        <w:tc>
          <w:tcPr>
            <w:tcW w:w="1418" w:type="dxa"/>
          </w:tcPr>
          <w:p w:rsidR="00284A2D" w:rsidRPr="000902ED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 xml:space="preserve">Прожога Татьяна Александровна </w:t>
            </w:r>
          </w:p>
        </w:tc>
        <w:tc>
          <w:tcPr>
            <w:tcW w:w="1560" w:type="dxa"/>
          </w:tcPr>
          <w:p w:rsidR="00284A2D" w:rsidRPr="000902ED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0902ED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0902ED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0902ED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284A2D" w:rsidRPr="000902ED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0902ED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0902ED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0902ED" w:rsidRDefault="00284A2D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0902E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0902E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0902E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0902ED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0902E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4707412,1</w:t>
            </w:r>
          </w:p>
        </w:tc>
        <w:tc>
          <w:tcPr>
            <w:tcW w:w="2268" w:type="dxa"/>
          </w:tcPr>
          <w:p w:rsidR="00284A2D" w:rsidRPr="000902E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0902ED">
        <w:trPr>
          <w:trHeight w:val="795"/>
        </w:trPr>
        <w:tc>
          <w:tcPr>
            <w:tcW w:w="1418" w:type="dxa"/>
          </w:tcPr>
          <w:p w:rsidR="00284A2D" w:rsidRPr="000902ED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84A2D" w:rsidRPr="000902ED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0902E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0902E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0902E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0902E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0902ED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2107</w:t>
            </w:r>
          </w:p>
        </w:tc>
        <w:tc>
          <w:tcPr>
            <w:tcW w:w="1276" w:type="dxa"/>
          </w:tcPr>
          <w:p w:rsidR="00284A2D" w:rsidRPr="000902E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</w:rPr>
              <w:t>180907,99</w:t>
            </w:r>
          </w:p>
        </w:tc>
        <w:tc>
          <w:tcPr>
            <w:tcW w:w="2268" w:type="dxa"/>
          </w:tcPr>
          <w:p w:rsidR="00284A2D" w:rsidRPr="000902E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A54FFD">
        <w:trPr>
          <w:trHeight w:val="795"/>
        </w:trPr>
        <w:tc>
          <w:tcPr>
            <w:tcW w:w="1418" w:type="dxa"/>
          </w:tcPr>
          <w:p w:rsidR="00284A2D" w:rsidRPr="00A54FFD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Рей Виктор Андреевич</w:t>
            </w:r>
          </w:p>
        </w:tc>
        <w:tc>
          <w:tcPr>
            <w:tcW w:w="1560" w:type="dxa"/>
          </w:tcPr>
          <w:p w:rsidR="00284A2D" w:rsidRPr="00A54FFD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  <w:tc>
          <w:tcPr>
            <w:tcW w:w="849" w:type="dxa"/>
          </w:tcPr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54FFD" w:rsidRDefault="00284A2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A54FF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A54FF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A54FF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A54FFD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321099</w:t>
            </w:r>
          </w:p>
        </w:tc>
        <w:tc>
          <w:tcPr>
            <w:tcW w:w="1276" w:type="dxa"/>
          </w:tcPr>
          <w:p w:rsidR="00284A2D" w:rsidRPr="00A54FF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249223</w:t>
            </w: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4F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</w:tcPr>
          <w:p w:rsidR="00284A2D" w:rsidRPr="00A54FF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A54FFD">
        <w:trPr>
          <w:trHeight w:val="795"/>
        </w:trPr>
        <w:tc>
          <w:tcPr>
            <w:tcW w:w="1418" w:type="dxa"/>
          </w:tcPr>
          <w:p w:rsidR="00284A2D" w:rsidRPr="00A54FFD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A54FFD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54FFD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54FFD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A54FFD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84A2D" w:rsidRPr="00A54FFD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A54FF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A54FF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A54FFD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A54FFD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A54FF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</w:rPr>
              <w:t>200600,00</w:t>
            </w:r>
          </w:p>
        </w:tc>
        <w:tc>
          <w:tcPr>
            <w:tcW w:w="2268" w:type="dxa"/>
          </w:tcPr>
          <w:p w:rsidR="00284A2D" w:rsidRPr="00A54FFD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F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0C3AAB">
        <w:trPr>
          <w:trHeight w:val="795"/>
        </w:trPr>
        <w:tc>
          <w:tcPr>
            <w:tcW w:w="1418" w:type="dxa"/>
          </w:tcPr>
          <w:p w:rsidR="00284A2D" w:rsidRPr="000C3AA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Сапсай Андрей Анатольевич</w:t>
            </w:r>
          </w:p>
        </w:tc>
        <w:tc>
          <w:tcPr>
            <w:tcW w:w="1560" w:type="dxa"/>
          </w:tcPr>
          <w:p w:rsidR="00284A2D" w:rsidRPr="000C3AA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0C3AAB" w:rsidRDefault="00284A2D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0C3AAB" w:rsidRDefault="00284A2D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C3AAB" w:rsidRDefault="00284A2D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C3AAB" w:rsidRDefault="00284A2D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284A2D" w:rsidRPr="000C3AAB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0C3AAB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0C3AAB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0C3AAB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0C3AA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0C3AA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0C3AA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0C3AA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284A2D" w:rsidRPr="000C3AA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591867,74</w:t>
            </w:r>
          </w:p>
        </w:tc>
        <w:tc>
          <w:tcPr>
            <w:tcW w:w="2268" w:type="dxa"/>
          </w:tcPr>
          <w:p w:rsidR="00284A2D" w:rsidRPr="000C3AA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0C3AAB" w:rsidTr="0089170B">
        <w:trPr>
          <w:trHeight w:val="628"/>
        </w:trPr>
        <w:tc>
          <w:tcPr>
            <w:tcW w:w="1418" w:type="dxa"/>
          </w:tcPr>
          <w:p w:rsidR="00284A2D" w:rsidRPr="000C3AAB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0C3AAB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0C3AAB" w:rsidRDefault="00284A2D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284A2D" w:rsidRPr="000C3AAB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284A2D" w:rsidRPr="000C3AAB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0C3AA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0C3AA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0C3AAB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0C3AAB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0C3AA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</w:rPr>
              <w:t>521116,36</w:t>
            </w:r>
          </w:p>
        </w:tc>
        <w:tc>
          <w:tcPr>
            <w:tcW w:w="2268" w:type="dxa"/>
          </w:tcPr>
          <w:p w:rsidR="00284A2D" w:rsidRPr="000C3AAB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A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81299E">
        <w:trPr>
          <w:trHeight w:val="795"/>
        </w:trPr>
        <w:tc>
          <w:tcPr>
            <w:tcW w:w="1418" w:type="dxa"/>
          </w:tcPr>
          <w:p w:rsidR="00284A2D" w:rsidRPr="0081299E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Седько Евгений Владимирович</w:t>
            </w:r>
          </w:p>
        </w:tc>
        <w:tc>
          <w:tcPr>
            <w:tcW w:w="1560" w:type="dxa"/>
          </w:tcPr>
          <w:p w:rsidR="00284A2D" w:rsidRPr="0081299E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1299E" w:rsidRDefault="00284A2D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(магазин)</w:t>
            </w: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(магазин-кафе)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Заправочная станция</w:t>
            </w:r>
          </w:p>
        </w:tc>
        <w:tc>
          <w:tcPr>
            <w:tcW w:w="1417" w:type="dxa"/>
          </w:tcPr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81299E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529,02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658,88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1950,83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284A2D" w:rsidRPr="0081299E" w:rsidRDefault="00284A2D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49" w:type="dxa"/>
          </w:tcPr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81299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81299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81299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81299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81299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Атласс</w:t>
            </w:r>
          </w:p>
          <w:p w:rsidR="00284A2D" w:rsidRPr="0081299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3B42B1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Хонда СБ</w:t>
            </w:r>
            <w:r w:rsidRPr="00812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812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</w:t>
            </w:r>
          </w:p>
          <w:p w:rsidR="00284A2D" w:rsidRPr="0081299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81299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276" w:type="dxa"/>
          </w:tcPr>
          <w:p w:rsidR="00284A2D" w:rsidRPr="0081299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</w:rPr>
              <w:t>1718944,0</w:t>
            </w:r>
          </w:p>
        </w:tc>
        <w:tc>
          <w:tcPr>
            <w:tcW w:w="2268" w:type="dxa"/>
          </w:tcPr>
          <w:p w:rsidR="00284A2D" w:rsidRPr="0081299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29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4D3FF9" w:rsidTr="0089170B">
        <w:trPr>
          <w:trHeight w:val="502"/>
        </w:trPr>
        <w:tc>
          <w:tcPr>
            <w:tcW w:w="1418" w:type="dxa"/>
          </w:tcPr>
          <w:p w:rsidR="00284A2D" w:rsidRPr="004D3FF9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84A2D" w:rsidRPr="004D3FF9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4D3FF9" w:rsidRDefault="00284A2D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4D3FF9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4D3FF9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284A2D" w:rsidRPr="004D3FF9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49" w:type="dxa"/>
          </w:tcPr>
          <w:p w:rsidR="00284A2D" w:rsidRPr="004D3FF9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4D3FF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84A2D" w:rsidRPr="004D3FF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284A2D" w:rsidRPr="004D3FF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4D3FF9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4D3FF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4D3FF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3F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32BD2">
        <w:trPr>
          <w:trHeight w:val="795"/>
        </w:trPr>
        <w:tc>
          <w:tcPr>
            <w:tcW w:w="1418" w:type="dxa"/>
          </w:tcPr>
          <w:p w:rsidR="00284A2D" w:rsidRPr="00132BD2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Семин Александр Анатольевич</w:t>
            </w:r>
          </w:p>
        </w:tc>
        <w:tc>
          <w:tcPr>
            <w:tcW w:w="1560" w:type="dxa"/>
          </w:tcPr>
          <w:p w:rsidR="00284A2D" w:rsidRPr="00132BD2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Нежилое помещение, зерносклад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Телятник №1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Коровник №2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Коровник №1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Общая долевая 2/20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32BD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745000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12873500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731000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1882000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2824000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4930000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854,63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1659,2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677,9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1550,9</w:t>
            </w: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</w:tc>
        <w:tc>
          <w:tcPr>
            <w:tcW w:w="849" w:type="dxa"/>
          </w:tcPr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32BD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132BD2" w:rsidRDefault="00284A2D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132BD2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132BD2" w:rsidRDefault="00284A2D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32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– 211440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с прицепом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ХТЗ-150К-09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Беларусь 1221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ДТ 54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Беларусь 82.1.57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КИРОВЕЦ К-744 РЗ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ПК-10Е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косилка </w:t>
            </w:r>
            <w:r w:rsidRPr="00132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MAKDON</w:t>
            </w: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 М-155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Комбайн СКД-6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Комбайн СК-5 НИВА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Комбайн ЕНИСЕЙ 1200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Комбайн ЛИДА-1300-03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132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 531-70</w:t>
            </w:r>
            <w:r w:rsidRPr="00132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Трактор К-700А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3B42B1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 w:rsidRPr="00132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Agros</w:t>
            </w: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32BD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Прицеп к л/а</w:t>
            </w:r>
          </w:p>
        </w:tc>
        <w:tc>
          <w:tcPr>
            <w:tcW w:w="1276" w:type="dxa"/>
          </w:tcPr>
          <w:p w:rsidR="00284A2D" w:rsidRPr="00132BD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</w:rPr>
              <w:t>3082892</w:t>
            </w:r>
          </w:p>
        </w:tc>
        <w:tc>
          <w:tcPr>
            <w:tcW w:w="2268" w:type="dxa"/>
          </w:tcPr>
          <w:p w:rsidR="00284A2D" w:rsidRPr="00132BD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56F59">
        <w:trPr>
          <w:trHeight w:val="795"/>
        </w:trPr>
        <w:tc>
          <w:tcPr>
            <w:tcW w:w="1418" w:type="dxa"/>
          </w:tcPr>
          <w:p w:rsidR="00284A2D" w:rsidRPr="00156F59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Томилов Виталий Александрович</w:t>
            </w:r>
          </w:p>
        </w:tc>
        <w:tc>
          <w:tcPr>
            <w:tcW w:w="1560" w:type="dxa"/>
          </w:tcPr>
          <w:p w:rsidR="00284A2D" w:rsidRPr="00156F59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156F59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156F59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156F59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156F59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156F59" w:rsidRDefault="00284A2D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156F59" w:rsidRDefault="00284A2D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993" w:type="dxa"/>
          </w:tcPr>
          <w:p w:rsidR="00284A2D" w:rsidRPr="00156F59" w:rsidRDefault="00284A2D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56F59" w:rsidRDefault="00284A2D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84A2D" w:rsidRPr="00156F59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- 469</w:t>
            </w:r>
          </w:p>
        </w:tc>
        <w:tc>
          <w:tcPr>
            <w:tcW w:w="1276" w:type="dxa"/>
          </w:tcPr>
          <w:p w:rsidR="00284A2D" w:rsidRPr="00156F5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922980,03</w:t>
            </w:r>
          </w:p>
        </w:tc>
        <w:tc>
          <w:tcPr>
            <w:tcW w:w="2268" w:type="dxa"/>
          </w:tcPr>
          <w:p w:rsidR="00284A2D" w:rsidRPr="00156F5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A2D" w:rsidRPr="00156F59">
        <w:trPr>
          <w:trHeight w:val="795"/>
        </w:trPr>
        <w:tc>
          <w:tcPr>
            <w:tcW w:w="1418" w:type="dxa"/>
          </w:tcPr>
          <w:p w:rsidR="00284A2D" w:rsidRPr="00156F59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156F59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156F59" w:rsidRDefault="00284A2D" w:rsidP="007E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156F59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156F59" w:rsidRDefault="00284A2D" w:rsidP="007E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156F59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156F59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372,5</w:t>
            </w:r>
          </w:p>
        </w:tc>
        <w:tc>
          <w:tcPr>
            <w:tcW w:w="849" w:type="dxa"/>
          </w:tcPr>
          <w:p w:rsidR="00284A2D" w:rsidRPr="00156F59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156F59" w:rsidRDefault="00284A2D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156F59" w:rsidRDefault="00284A2D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56F59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4A2D" w:rsidRPr="00156F59" w:rsidRDefault="00284A2D" w:rsidP="0015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284A2D" w:rsidRPr="00156F59" w:rsidRDefault="00284A2D" w:rsidP="00156F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A2D" w:rsidRPr="00156F59" w:rsidRDefault="00284A2D" w:rsidP="00156F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284A2D" w:rsidRPr="00156F59" w:rsidRDefault="00284A2D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156F59" w:rsidRDefault="00284A2D" w:rsidP="00156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156F59" w:rsidRDefault="00284A2D" w:rsidP="0015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156F59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284A2D" w:rsidRPr="00156F5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59">
              <w:rPr>
                <w:rFonts w:ascii="Times New Roman" w:hAnsi="Times New Roman" w:cs="Times New Roman"/>
                <w:sz w:val="20"/>
                <w:szCs w:val="20"/>
              </w:rPr>
              <w:t>252502,95</w:t>
            </w:r>
          </w:p>
        </w:tc>
        <w:tc>
          <w:tcPr>
            <w:tcW w:w="2268" w:type="dxa"/>
          </w:tcPr>
          <w:p w:rsidR="00284A2D" w:rsidRPr="00156F59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A2D" w:rsidRPr="00DC44E2">
        <w:trPr>
          <w:trHeight w:val="795"/>
        </w:trPr>
        <w:tc>
          <w:tcPr>
            <w:tcW w:w="1418" w:type="dxa"/>
          </w:tcPr>
          <w:p w:rsidR="00284A2D" w:rsidRPr="00DC44E2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Трусова Любовь Ивановна</w:t>
            </w:r>
          </w:p>
        </w:tc>
        <w:tc>
          <w:tcPr>
            <w:tcW w:w="1560" w:type="dxa"/>
          </w:tcPr>
          <w:p w:rsidR="00284A2D" w:rsidRPr="00DC44E2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CC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 1/2</w:t>
            </w:r>
          </w:p>
        </w:tc>
        <w:tc>
          <w:tcPr>
            <w:tcW w:w="851" w:type="dxa"/>
          </w:tcPr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C44E2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849" w:type="dxa"/>
          </w:tcPr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C44E2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DC44E2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DC44E2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DC44E2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DC44E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DC44E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</w:rPr>
              <w:t>212396</w:t>
            </w:r>
          </w:p>
        </w:tc>
        <w:tc>
          <w:tcPr>
            <w:tcW w:w="2268" w:type="dxa"/>
          </w:tcPr>
          <w:p w:rsidR="00284A2D" w:rsidRPr="00DC44E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4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14249C">
        <w:trPr>
          <w:trHeight w:val="795"/>
        </w:trPr>
        <w:tc>
          <w:tcPr>
            <w:tcW w:w="1418" w:type="dxa"/>
          </w:tcPr>
          <w:p w:rsidR="00284A2D" w:rsidRPr="0014249C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 xml:space="preserve">Фещенко Александр Иванович </w:t>
            </w:r>
          </w:p>
        </w:tc>
        <w:tc>
          <w:tcPr>
            <w:tcW w:w="1560" w:type="dxa"/>
          </w:tcPr>
          <w:p w:rsidR="00284A2D" w:rsidRPr="0014249C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14249C" w:rsidRDefault="00284A2D" w:rsidP="0004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14249C" w:rsidRDefault="00284A2D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14249C" w:rsidRDefault="00284A2D" w:rsidP="0004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14249C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14249C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</w:tcPr>
          <w:p w:rsidR="00284A2D" w:rsidRPr="0014249C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14249C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4A2D" w:rsidRPr="0014249C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284A2D" w:rsidRPr="0014249C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14249C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  <w:p w:rsidR="00284A2D" w:rsidRPr="0014249C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14249C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АЛЛИОН</w:t>
            </w:r>
          </w:p>
        </w:tc>
        <w:tc>
          <w:tcPr>
            <w:tcW w:w="1276" w:type="dxa"/>
          </w:tcPr>
          <w:p w:rsidR="00284A2D" w:rsidRPr="0014249C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</w:rPr>
              <w:t>682038,54</w:t>
            </w:r>
          </w:p>
        </w:tc>
        <w:tc>
          <w:tcPr>
            <w:tcW w:w="2268" w:type="dxa"/>
          </w:tcPr>
          <w:p w:rsidR="00284A2D" w:rsidRPr="0014249C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2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2A134E">
        <w:trPr>
          <w:trHeight w:val="795"/>
        </w:trPr>
        <w:tc>
          <w:tcPr>
            <w:tcW w:w="1418" w:type="dxa"/>
          </w:tcPr>
          <w:p w:rsidR="00284A2D" w:rsidRPr="002A134E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2A134E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2A134E" w:rsidRDefault="00284A2D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2A134E" w:rsidRDefault="00284A2D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A134E" w:rsidRDefault="00284A2D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2A134E" w:rsidRDefault="00284A2D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A134E" w:rsidRDefault="00284A2D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2A134E" w:rsidRDefault="00284A2D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2A134E" w:rsidRDefault="00284A2D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2A134E" w:rsidRDefault="00284A2D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2A134E" w:rsidRDefault="00284A2D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2A134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2A134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284A2D" w:rsidRPr="002A134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A134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284A2D" w:rsidRPr="002A134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A134E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</w:tcPr>
          <w:p w:rsidR="00284A2D" w:rsidRPr="002A134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A134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A134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A134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A134E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2A134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2A134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2A134E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2A134E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2A134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</w:rPr>
              <w:t>380772,70</w:t>
            </w:r>
          </w:p>
        </w:tc>
        <w:tc>
          <w:tcPr>
            <w:tcW w:w="2268" w:type="dxa"/>
          </w:tcPr>
          <w:p w:rsidR="00284A2D" w:rsidRPr="002A134E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1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251D97">
        <w:trPr>
          <w:trHeight w:val="795"/>
        </w:trPr>
        <w:tc>
          <w:tcPr>
            <w:tcW w:w="1418" w:type="dxa"/>
          </w:tcPr>
          <w:p w:rsidR="00284A2D" w:rsidRPr="00251D9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Фрилинг Александр Анатольевич</w:t>
            </w:r>
          </w:p>
        </w:tc>
        <w:tc>
          <w:tcPr>
            <w:tcW w:w="1560" w:type="dxa"/>
          </w:tcPr>
          <w:p w:rsidR="00284A2D" w:rsidRPr="00251D9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D8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3/50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1/14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26783/1053467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1/9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28/41</w:t>
            </w:r>
          </w:p>
        </w:tc>
        <w:tc>
          <w:tcPr>
            <w:tcW w:w="851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5551300,9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11891505,0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2137800,0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6231907,0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2459597,0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22549349,0</w:t>
            </w:r>
          </w:p>
        </w:tc>
        <w:tc>
          <w:tcPr>
            <w:tcW w:w="849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D8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ланцер 9 </w:t>
            </w: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526663,96</w:t>
            </w:r>
          </w:p>
        </w:tc>
        <w:tc>
          <w:tcPr>
            <w:tcW w:w="2268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251D97">
        <w:trPr>
          <w:trHeight w:val="795"/>
        </w:trPr>
        <w:tc>
          <w:tcPr>
            <w:tcW w:w="1418" w:type="dxa"/>
          </w:tcPr>
          <w:p w:rsidR="00284A2D" w:rsidRPr="00251D9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84A2D" w:rsidRPr="00251D9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251D97" w:rsidRDefault="00284A2D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281627,32</w:t>
            </w:r>
          </w:p>
        </w:tc>
        <w:tc>
          <w:tcPr>
            <w:tcW w:w="2268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251D97" w:rsidTr="0089170B">
        <w:trPr>
          <w:trHeight w:val="359"/>
        </w:trPr>
        <w:tc>
          <w:tcPr>
            <w:tcW w:w="1418" w:type="dxa"/>
          </w:tcPr>
          <w:p w:rsidR="00284A2D" w:rsidRPr="00251D9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84A2D" w:rsidRPr="00251D9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251D97" w:rsidRDefault="00284A2D" w:rsidP="003A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251D97" w:rsidTr="00A71BAA">
        <w:trPr>
          <w:trHeight w:val="352"/>
        </w:trPr>
        <w:tc>
          <w:tcPr>
            <w:tcW w:w="1418" w:type="dxa"/>
          </w:tcPr>
          <w:p w:rsidR="00284A2D" w:rsidRPr="00251D97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84A2D" w:rsidRPr="00251D97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84A2D" w:rsidRPr="00251D97" w:rsidRDefault="00284A2D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284A2D" w:rsidRPr="00251D97" w:rsidRDefault="00284A2D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84A2D" w:rsidRPr="00251D97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251D97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1D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D90473">
        <w:trPr>
          <w:trHeight w:val="467"/>
        </w:trPr>
        <w:tc>
          <w:tcPr>
            <w:tcW w:w="1418" w:type="dxa"/>
          </w:tcPr>
          <w:p w:rsidR="00284A2D" w:rsidRPr="00D90473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Хроменко Наталья  Николаевна</w:t>
            </w:r>
          </w:p>
        </w:tc>
        <w:tc>
          <w:tcPr>
            <w:tcW w:w="1560" w:type="dxa"/>
          </w:tcPr>
          <w:p w:rsidR="00284A2D" w:rsidRPr="00D90473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60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284,00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212000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49" w:type="dxa"/>
          </w:tcPr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D90473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D90473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D90473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D90473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3009А2 «АВТОФУРГОН»</w:t>
            </w:r>
          </w:p>
        </w:tc>
        <w:tc>
          <w:tcPr>
            <w:tcW w:w="1276" w:type="dxa"/>
          </w:tcPr>
          <w:p w:rsidR="00284A2D" w:rsidRPr="00D90473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1598326,00</w:t>
            </w:r>
          </w:p>
        </w:tc>
        <w:tc>
          <w:tcPr>
            <w:tcW w:w="2268" w:type="dxa"/>
          </w:tcPr>
          <w:p w:rsidR="00284A2D" w:rsidRPr="00D90473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D90473">
        <w:trPr>
          <w:trHeight w:val="467"/>
        </w:trPr>
        <w:tc>
          <w:tcPr>
            <w:tcW w:w="1418" w:type="dxa"/>
          </w:tcPr>
          <w:p w:rsidR="00284A2D" w:rsidRPr="00D90473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284A2D" w:rsidRPr="00D90473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D90473" w:rsidRDefault="00284A2D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D90473" w:rsidRDefault="00284A2D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D90473" w:rsidRDefault="00284A2D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D90473" w:rsidRDefault="00284A2D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212000</w:t>
            </w:r>
          </w:p>
        </w:tc>
        <w:tc>
          <w:tcPr>
            <w:tcW w:w="849" w:type="dxa"/>
          </w:tcPr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D90473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D90473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84A2D" w:rsidRPr="00D90473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284A2D" w:rsidRPr="00D90473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284A2D" w:rsidRPr="00D90473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90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6" w:type="dxa"/>
          </w:tcPr>
          <w:p w:rsidR="00284A2D" w:rsidRPr="00D90473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284A2D" w:rsidRPr="00D90473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9047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84A2D" w:rsidRPr="007D47A2">
        <w:trPr>
          <w:trHeight w:val="467"/>
        </w:trPr>
        <w:tc>
          <w:tcPr>
            <w:tcW w:w="1418" w:type="dxa"/>
          </w:tcPr>
          <w:p w:rsidR="00284A2D" w:rsidRPr="007D47A2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Швейцер Александр Эдуардович</w:t>
            </w:r>
          </w:p>
        </w:tc>
        <w:tc>
          <w:tcPr>
            <w:tcW w:w="1560" w:type="dxa"/>
          </w:tcPr>
          <w:p w:rsidR="00284A2D" w:rsidRPr="007D47A2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7D47A2" w:rsidRDefault="00284A2D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7D47A2" w:rsidRDefault="00284A2D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7D47A2" w:rsidRDefault="00284A2D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49" w:type="dxa"/>
          </w:tcPr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7D47A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7D47A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7D47A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7D47A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7D47A2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ИКС5</w:t>
            </w:r>
          </w:p>
        </w:tc>
        <w:tc>
          <w:tcPr>
            <w:tcW w:w="1276" w:type="dxa"/>
          </w:tcPr>
          <w:p w:rsidR="00284A2D" w:rsidRPr="007D47A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</w:rPr>
              <w:t>769543,58</w:t>
            </w:r>
          </w:p>
        </w:tc>
        <w:tc>
          <w:tcPr>
            <w:tcW w:w="2268" w:type="dxa"/>
          </w:tcPr>
          <w:p w:rsidR="00284A2D" w:rsidRPr="007D47A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47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EF7CEF">
        <w:trPr>
          <w:trHeight w:val="467"/>
        </w:trPr>
        <w:tc>
          <w:tcPr>
            <w:tcW w:w="1418" w:type="dxa"/>
          </w:tcPr>
          <w:p w:rsidR="00284A2D" w:rsidRPr="00EF7CEF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284A2D" w:rsidRPr="00EF7CEF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 xml:space="preserve">Здание столовой 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2325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849" w:type="dxa"/>
          </w:tcPr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EF7CEF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EF7CEF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EF7CEF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EF7CEF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EF7CEF" w:rsidRDefault="00284A2D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Вокси</w:t>
            </w:r>
          </w:p>
          <w:p w:rsidR="00284A2D" w:rsidRPr="00EF7CEF" w:rsidRDefault="00284A2D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EF7CEF" w:rsidRDefault="00284A2D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Тойота Дюна</w:t>
            </w:r>
          </w:p>
          <w:p w:rsidR="00284A2D" w:rsidRPr="00EF7CEF" w:rsidRDefault="00284A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EF7CE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</w:rPr>
              <w:t>716044</w:t>
            </w:r>
          </w:p>
        </w:tc>
        <w:tc>
          <w:tcPr>
            <w:tcW w:w="2268" w:type="dxa"/>
          </w:tcPr>
          <w:p w:rsidR="00284A2D" w:rsidRPr="00EF7CEF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7C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A25672">
        <w:trPr>
          <w:trHeight w:val="467"/>
        </w:trPr>
        <w:tc>
          <w:tcPr>
            <w:tcW w:w="1418" w:type="dxa"/>
          </w:tcPr>
          <w:p w:rsidR="00284A2D" w:rsidRPr="00A25672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Шестаков Владимир Владимирович</w:t>
            </w:r>
          </w:p>
        </w:tc>
        <w:tc>
          <w:tcPr>
            <w:tcW w:w="1560" w:type="dxa"/>
          </w:tcPr>
          <w:p w:rsidR="00284A2D" w:rsidRPr="00A25672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25672" w:rsidRDefault="00284A2D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E6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E6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25672" w:rsidRDefault="00284A2D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  <w:p w:rsidR="00284A2D" w:rsidRPr="00A25672" w:rsidRDefault="00284A2D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E8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E8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25672" w:rsidRDefault="00284A2D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2/34</w:t>
            </w:r>
          </w:p>
          <w:p w:rsidR="00284A2D" w:rsidRPr="00A25672" w:rsidRDefault="00284A2D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1/27</w:t>
            </w: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3/23</w:t>
            </w: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2/23</w:t>
            </w: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2/21</w:t>
            </w:r>
          </w:p>
          <w:p w:rsidR="00284A2D" w:rsidRPr="00A25672" w:rsidRDefault="00284A2D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4A2D" w:rsidRPr="00A25672" w:rsidRDefault="00284A2D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4065,69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2740,11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1904000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1904000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2618000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2380000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3332000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2142000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2618000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4521000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3903000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3903000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4703000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40103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411,6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1345,4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</w:p>
        </w:tc>
        <w:tc>
          <w:tcPr>
            <w:tcW w:w="849" w:type="dxa"/>
          </w:tcPr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2567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A2567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A2567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A25672" w:rsidRDefault="00284A2D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Прицеп к Л/А 8213А7</w:t>
            </w:r>
          </w:p>
        </w:tc>
        <w:tc>
          <w:tcPr>
            <w:tcW w:w="1276" w:type="dxa"/>
          </w:tcPr>
          <w:p w:rsidR="00284A2D" w:rsidRPr="00A2567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 xml:space="preserve">24328115,00 </w:t>
            </w:r>
          </w:p>
        </w:tc>
        <w:tc>
          <w:tcPr>
            <w:tcW w:w="2268" w:type="dxa"/>
          </w:tcPr>
          <w:p w:rsidR="00284A2D" w:rsidRPr="00A2567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6E7704">
        <w:trPr>
          <w:trHeight w:val="467"/>
        </w:trPr>
        <w:tc>
          <w:tcPr>
            <w:tcW w:w="1418" w:type="dxa"/>
          </w:tcPr>
          <w:p w:rsidR="00284A2D" w:rsidRPr="006E7704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284A2D" w:rsidRPr="006E7704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426,95</w:t>
            </w:r>
          </w:p>
        </w:tc>
        <w:tc>
          <w:tcPr>
            <w:tcW w:w="849" w:type="dxa"/>
          </w:tcPr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4A2D" w:rsidRPr="006E7704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6E7704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6E7704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6E7704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6E7704" w:rsidRDefault="00284A2D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6E7704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</w:rPr>
              <w:t>264344,73</w:t>
            </w:r>
          </w:p>
        </w:tc>
        <w:tc>
          <w:tcPr>
            <w:tcW w:w="2268" w:type="dxa"/>
          </w:tcPr>
          <w:p w:rsidR="00284A2D" w:rsidRPr="006E7704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7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A2D" w:rsidRPr="00A25672">
        <w:trPr>
          <w:trHeight w:val="467"/>
        </w:trPr>
        <w:tc>
          <w:tcPr>
            <w:tcW w:w="1418" w:type="dxa"/>
          </w:tcPr>
          <w:p w:rsidR="00284A2D" w:rsidRPr="00A25672" w:rsidRDefault="00284A2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560" w:type="dxa"/>
          </w:tcPr>
          <w:p w:rsidR="00284A2D" w:rsidRPr="00A25672" w:rsidRDefault="00284A2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4A2D" w:rsidRPr="00A25672" w:rsidRDefault="00284A2D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A2D" w:rsidRPr="00A25672" w:rsidRDefault="00284A2D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284A2D" w:rsidRPr="00A25672" w:rsidRDefault="00284A2D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84A2D" w:rsidRPr="00A2567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A2D" w:rsidRPr="00A2567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A2D" w:rsidRPr="00A25672" w:rsidRDefault="00284A2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84A2D" w:rsidRPr="00A25672" w:rsidRDefault="00284A2D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A2D" w:rsidRPr="00A2567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84A2D" w:rsidRPr="00A25672" w:rsidRDefault="00284A2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56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4A2D" w:rsidRPr="00632BF0" w:rsidRDefault="00284A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284A2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2F35"/>
    <w:rsid w:val="00042F53"/>
    <w:rsid w:val="00043A5B"/>
    <w:rsid w:val="00044734"/>
    <w:rsid w:val="00044B11"/>
    <w:rsid w:val="00045138"/>
    <w:rsid w:val="0004652B"/>
    <w:rsid w:val="00046824"/>
    <w:rsid w:val="00046CF4"/>
    <w:rsid w:val="00050DED"/>
    <w:rsid w:val="00051865"/>
    <w:rsid w:val="00052642"/>
    <w:rsid w:val="00052675"/>
    <w:rsid w:val="00053723"/>
    <w:rsid w:val="000553BD"/>
    <w:rsid w:val="0005602D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6FF"/>
    <w:rsid w:val="00075A42"/>
    <w:rsid w:val="00076E7E"/>
    <w:rsid w:val="0007727C"/>
    <w:rsid w:val="00077323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02ED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BDE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AAB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C29"/>
    <w:rsid w:val="000D74AA"/>
    <w:rsid w:val="000D7C59"/>
    <w:rsid w:val="000D7FCC"/>
    <w:rsid w:val="000E0404"/>
    <w:rsid w:val="000E0C51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6A5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4B28"/>
    <w:rsid w:val="00125071"/>
    <w:rsid w:val="00125BF1"/>
    <w:rsid w:val="001265E2"/>
    <w:rsid w:val="001305A0"/>
    <w:rsid w:val="00130B43"/>
    <w:rsid w:val="00130BF2"/>
    <w:rsid w:val="00130C73"/>
    <w:rsid w:val="00132BD2"/>
    <w:rsid w:val="00132EEA"/>
    <w:rsid w:val="0013335B"/>
    <w:rsid w:val="00135061"/>
    <w:rsid w:val="001354C5"/>
    <w:rsid w:val="001354F6"/>
    <w:rsid w:val="0013632C"/>
    <w:rsid w:val="00137541"/>
    <w:rsid w:val="001411A2"/>
    <w:rsid w:val="001423F7"/>
    <w:rsid w:val="0014249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F59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1E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639"/>
    <w:rsid w:val="0017769B"/>
    <w:rsid w:val="00177898"/>
    <w:rsid w:val="00177C20"/>
    <w:rsid w:val="00177D37"/>
    <w:rsid w:val="00180A1F"/>
    <w:rsid w:val="00180C1B"/>
    <w:rsid w:val="0018230A"/>
    <w:rsid w:val="00183351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765"/>
    <w:rsid w:val="001B2F1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3EF9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E52"/>
    <w:rsid w:val="001F333D"/>
    <w:rsid w:val="001F4069"/>
    <w:rsid w:val="001F490F"/>
    <w:rsid w:val="001F4E5C"/>
    <w:rsid w:val="001F549C"/>
    <w:rsid w:val="001F61FF"/>
    <w:rsid w:val="002023F3"/>
    <w:rsid w:val="0020292D"/>
    <w:rsid w:val="00203494"/>
    <w:rsid w:val="00203E83"/>
    <w:rsid w:val="00205861"/>
    <w:rsid w:val="00206718"/>
    <w:rsid w:val="0020676D"/>
    <w:rsid w:val="002074E8"/>
    <w:rsid w:val="00207A93"/>
    <w:rsid w:val="00207AE6"/>
    <w:rsid w:val="00210C21"/>
    <w:rsid w:val="00210F7D"/>
    <w:rsid w:val="0021103A"/>
    <w:rsid w:val="002118C7"/>
    <w:rsid w:val="00211B5E"/>
    <w:rsid w:val="002121E0"/>
    <w:rsid w:val="00212255"/>
    <w:rsid w:val="002134CC"/>
    <w:rsid w:val="002137E9"/>
    <w:rsid w:val="00213A27"/>
    <w:rsid w:val="00214298"/>
    <w:rsid w:val="002147F6"/>
    <w:rsid w:val="00215397"/>
    <w:rsid w:val="00216F6D"/>
    <w:rsid w:val="00217277"/>
    <w:rsid w:val="002174C0"/>
    <w:rsid w:val="00217E9F"/>
    <w:rsid w:val="00220741"/>
    <w:rsid w:val="00220AE9"/>
    <w:rsid w:val="00223DFA"/>
    <w:rsid w:val="00224376"/>
    <w:rsid w:val="0022621B"/>
    <w:rsid w:val="0022636F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6AF6"/>
    <w:rsid w:val="00237BA0"/>
    <w:rsid w:val="00237BBF"/>
    <w:rsid w:val="00240950"/>
    <w:rsid w:val="00241DC9"/>
    <w:rsid w:val="0024370E"/>
    <w:rsid w:val="002437E9"/>
    <w:rsid w:val="0024489F"/>
    <w:rsid w:val="0024703E"/>
    <w:rsid w:val="00251D97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67775"/>
    <w:rsid w:val="00272288"/>
    <w:rsid w:val="0027451B"/>
    <w:rsid w:val="002753C0"/>
    <w:rsid w:val="002763F7"/>
    <w:rsid w:val="0027703D"/>
    <w:rsid w:val="00280B86"/>
    <w:rsid w:val="002819C9"/>
    <w:rsid w:val="00282A94"/>
    <w:rsid w:val="00282B6E"/>
    <w:rsid w:val="00283CF9"/>
    <w:rsid w:val="00283FFF"/>
    <w:rsid w:val="00284A2D"/>
    <w:rsid w:val="00285AEA"/>
    <w:rsid w:val="00286624"/>
    <w:rsid w:val="0028717F"/>
    <w:rsid w:val="00287994"/>
    <w:rsid w:val="002901BF"/>
    <w:rsid w:val="0029106D"/>
    <w:rsid w:val="00293090"/>
    <w:rsid w:val="002945FB"/>
    <w:rsid w:val="00295E9A"/>
    <w:rsid w:val="00296C3D"/>
    <w:rsid w:val="002A0043"/>
    <w:rsid w:val="002A125D"/>
    <w:rsid w:val="002A134E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790"/>
    <w:rsid w:val="002B09A5"/>
    <w:rsid w:val="002B2339"/>
    <w:rsid w:val="002B2382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A13"/>
    <w:rsid w:val="002C1CE2"/>
    <w:rsid w:val="002C2C3E"/>
    <w:rsid w:val="002C345D"/>
    <w:rsid w:val="002C3B62"/>
    <w:rsid w:val="002C41AE"/>
    <w:rsid w:val="002C43A4"/>
    <w:rsid w:val="002C4FB4"/>
    <w:rsid w:val="002C52E0"/>
    <w:rsid w:val="002C56E0"/>
    <w:rsid w:val="002C6A70"/>
    <w:rsid w:val="002D1AAD"/>
    <w:rsid w:val="002D1C8F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452F"/>
    <w:rsid w:val="002E6934"/>
    <w:rsid w:val="002E7087"/>
    <w:rsid w:val="002E7291"/>
    <w:rsid w:val="002E730A"/>
    <w:rsid w:val="002E75AF"/>
    <w:rsid w:val="002F0696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20F"/>
    <w:rsid w:val="003358F2"/>
    <w:rsid w:val="00335C50"/>
    <w:rsid w:val="00335D41"/>
    <w:rsid w:val="0033684C"/>
    <w:rsid w:val="00340BA5"/>
    <w:rsid w:val="00341713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B75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2F8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4AB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244"/>
    <w:rsid w:val="003A460C"/>
    <w:rsid w:val="003A46EC"/>
    <w:rsid w:val="003A58BA"/>
    <w:rsid w:val="003A5F47"/>
    <w:rsid w:val="003B0D55"/>
    <w:rsid w:val="003B0E95"/>
    <w:rsid w:val="003B16AB"/>
    <w:rsid w:val="003B1EF2"/>
    <w:rsid w:val="003B2D0E"/>
    <w:rsid w:val="003B42B1"/>
    <w:rsid w:val="003B4A1D"/>
    <w:rsid w:val="003B4B5E"/>
    <w:rsid w:val="003C1465"/>
    <w:rsid w:val="003C33D0"/>
    <w:rsid w:val="003C34C1"/>
    <w:rsid w:val="003C36E9"/>
    <w:rsid w:val="003C3F63"/>
    <w:rsid w:val="003C46A8"/>
    <w:rsid w:val="003C675A"/>
    <w:rsid w:val="003D08A4"/>
    <w:rsid w:val="003D1CD4"/>
    <w:rsid w:val="003D342F"/>
    <w:rsid w:val="003D3507"/>
    <w:rsid w:val="003D5952"/>
    <w:rsid w:val="003D6184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6D2F"/>
    <w:rsid w:val="003F74FF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1DC"/>
    <w:rsid w:val="0041422B"/>
    <w:rsid w:val="0041495D"/>
    <w:rsid w:val="00415564"/>
    <w:rsid w:val="0041670F"/>
    <w:rsid w:val="00417625"/>
    <w:rsid w:val="00420BAF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21CB"/>
    <w:rsid w:val="00452433"/>
    <w:rsid w:val="004527B5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ACE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969BB"/>
    <w:rsid w:val="00497A0B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60F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8B2"/>
    <w:rsid w:val="004D1656"/>
    <w:rsid w:val="004D1D35"/>
    <w:rsid w:val="004D2370"/>
    <w:rsid w:val="004D395D"/>
    <w:rsid w:val="004D3FF9"/>
    <w:rsid w:val="004D47E4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1DD"/>
    <w:rsid w:val="004F38EE"/>
    <w:rsid w:val="004F42E6"/>
    <w:rsid w:val="004F474A"/>
    <w:rsid w:val="004F5160"/>
    <w:rsid w:val="004F537A"/>
    <w:rsid w:val="004F58A7"/>
    <w:rsid w:val="004F6D9E"/>
    <w:rsid w:val="00500492"/>
    <w:rsid w:val="00501726"/>
    <w:rsid w:val="00502537"/>
    <w:rsid w:val="005026C6"/>
    <w:rsid w:val="00503ED7"/>
    <w:rsid w:val="00503F9B"/>
    <w:rsid w:val="00505C73"/>
    <w:rsid w:val="00506BD3"/>
    <w:rsid w:val="00507404"/>
    <w:rsid w:val="005078C8"/>
    <w:rsid w:val="00510B68"/>
    <w:rsid w:val="005118ED"/>
    <w:rsid w:val="00511A5C"/>
    <w:rsid w:val="00511D5B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528E"/>
    <w:rsid w:val="00546292"/>
    <w:rsid w:val="00547D1D"/>
    <w:rsid w:val="00550D7A"/>
    <w:rsid w:val="00551B68"/>
    <w:rsid w:val="00551FBF"/>
    <w:rsid w:val="0055228F"/>
    <w:rsid w:val="005539C5"/>
    <w:rsid w:val="005553F0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277A"/>
    <w:rsid w:val="00564408"/>
    <w:rsid w:val="00564788"/>
    <w:rsid w:val="00565B82"/>
    <w:rsid w:val="00566685"/>
    <w:rsid w:val="0056723C"/>
    <w:rsid w:val="00571589"/>
    <w:rsid w:val="00571932"/>
    <w:rsid w:val="00571D3D"/>
    <w:rsid w:val="005738C8"/>
    <w:rsid w:val="00573ED3"/>
    <w:rsid w:val="00574A77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6FF5"/>
    <w:rsid w:val="0058741D"/>
    <w:rsid w:val="00587D8E"/>
    <w:rsid w:val="00590297"/>
    <w:rsid w:val="0059185F"/>
    <w:rsid w:val="00591D52"/>
    <w:rsid w:val="00593C3A"/>
    <w:rsid w:val="00595085"/>
    <w:rsid w:val="005954B1"/>
    <w:rsid w:val="00595547"/>
    <w:rsid w:val="005A129F"/>
    <w:rsid w:val="005A19EC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4CF3"/>
    <w:rsid w:val="005B545F"/>
    <w:rsid w:val="005B6814"/>
    <w:rsid w:val="005B6DC9"/>
    <w:rsid w:val="005C2B7E"/>
    <w:rsid w:val="005C3544"/>
    <w:rsid w:val="005C3A21"/>
    <w:rsid w:val="005C5770"/>
    <w:rsid w:val="005C70F8"/>
    <w:rsid w:val="005C727B"/>
    <w:rsid w:val="005C742B"/>
    <w:rsid w:val="005C7F96"/>
    <w:rsid w:val="005D011F"/>
    <w:rsid w:val="005D0AC9"/>
    <w:rsid w:val="005D0C53"/>
    <w:rsid w:val="005D2502"/>
    <w:rsid w:val="005D3A22"/>
    <w:rsid w:val="005D3DF5"/>
    <w:rsid w:val="005D4981"/>
    <w:rsid w:val="005D4D74"/>
    <w:rsid w:val="005D5478"/>
    <w:rsid w:val="005D633F"/>
    <w:rsid w:val="005D64B9"/>
    <w:rsid w:val="005D6ABE"/>
    <w:rsid w:val="005D76B6"/>
    <w:rsid w:val="005E0338"/>
    <w:rsid w:val="005E040C"/>
    <w:rsid w:val="005E072F"/>
    <w:rsid w:val="005E152B"/>
    <w:rsid w:val="005E2F14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45"/>
    <w:rsid w:val="00600E92"/>
    <w:rsid w:val="00601F32"/>
    <w:rsid w:val="00602E75"/>
    <w:rsid w:val="0060370A"/>
    <w:rsid w:val="00603E32"/>
    <w:rsid w:val="0060467F"/>
    <w:rsid w:val="0060477D"/>
    <w:rsid w:val="00604905"/>
    <w:rsid w:val="00607722"/>
    <w:rsid w:val="00607A2F"/>
    <w:rsid w:val="00611345"/>
    <w:rsid w:val="00611C67"/>
    <w:rsid w:val="00612C17"/>
    <w:rsid w:val="00612EB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5F56"/>
    <w:rsid w:val="00626754"/>
    <w:rsid w:val="00626F55"/>
    <w:rsid w:val="00627E84"/>
    <w:rsid w:val="006315A2"/>
    <w:rsid w:val="00631987"/>
    <w:rsid w:val="00632BF0"/>
    <w:rsid w:val="00634CD9"/>
    <w:rsid w:val="0063602C"/>
    <w:rsid w:val="0063611A"/>
    <w:rsid w:val="006366A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B5F"/>
    <w:rsid w:val="00665DEE"/>
    <w:rsid w:val="00666540"/>
    <w:rsid w:val="00666A23"/>
    <w:rsid w:val="00667C33"/>
    <w:rsid w:val="006700AE"/>
    <w:rsid w:val="00670AA4"/>
    <w:rsid w:val="00671442"/>
    <w:rsid w:val="00674B1D"/>
    <w:rsid w:val="00677C19"/>
    <w:rsid w:val="00680062"/>
    <w:rsid w:val="00682547"/>
    <w:rsid w:val="006835F0"/>
    <w:rsid w:val="00683BFC"/>
    <w:rsid w:val="00686145"/>
    <w:rsid w:val="0069264F"/>
    <w:rsid w:val="00693841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4B08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0F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E7704"/>
    <w:rsid w:val="006E7853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3A2E"/>
    <w:rsid w:val="00705281"/>
    <w:rsid w:val="007054A5"/>
    <w:rsid w:val="00706B3D"/>
    <w:rsid w:val="007073C9"/>
    <w:rsid w:val="00710462"/>
    <w:rsid w:val="00710686"/>
    <w:rsid w:val="00711580"/>
    <w:rsid w:val="007126F6"/>
    <w:rsid w:val="00713F40"/>
    <w:rsid w:val="00714966"/>
    <w:rsid w:val="00715711"/>
    <w:rsid w:val="0071591A"/>
    <w:rsid w:val="00715F65"/>
    <w:rsid w:val="0071663F"/>
    <w:rsid w:val="007177FC"/>
    <w:rsid w:val="00717B8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E91"/>
    <w:rsid w:val="0074415E"/>
    <w:rsid w:val="00744676"/>
    <w:rsid w:val="0074672D"/>
    <w:rsid w:val="00747AFD"/>
    <w:rsid w:val="00751DF5"/>
    <w:rsid w:val="00752696"/>
    <w:rsid w:val="00752B47"/>
    <w:rsid w:val="00752BCF"/>
    <w:rsid w:val="00754A25"/>
    <w:rsid w:val="00754B05"/>
    <w:rsid w:val="00754BFB"/>
    <w:rsid w:val="00754C53"/>
    <w:rsid w:val="007550E6"/>
    <w:rsid w:val="007556B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B7E9E"/>
    <w:rsid w:val="007C2E85"/>
    <w:rsid w:val="007C3A36"/>
    <w:rsid w:val="007C3E32"/>
    <w:rsid w:val="007C5A0F"/>
    <w:rsid w:val="007D17FE"/>
    <w:rsid w:val="007D1D79"/>
    <w:rsid w:val="007D39C5"/>
    <w:rsid w:val="007D3CC2"/>
    <w:rsid w:val="007D434C"/>
    <w:rsid w:val="007D47A2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D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6E5"/>
    <w:rsid w:val="00801B97"/>
    <w:rsid w:val="00802389"/>
    <w:rsid w:val="00802959"/>
    <w:rsid w:val="00802CD1"/>
    <w:rsid w:val="00802F43"/>
    <w:rsid w:val="0080341C"/>
    <w:rsid w:val="008037E3"/>
    <w:rsid w:val="00803B6B"/>
    <w:rsid w:val="0081299E"/>
    <w:rsid w:val="008148B8"/>
    <w:rsid w:val="008156E1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028"/>
    <w:rsid w:val="008312CB"/>
    <w:rsid w:val="00831DD1"/>
    <w:rsid w:val="0083398B"/>
    <w:rsid w:val="0083422F"/>
    <w:rsid w:val="008343C9"/>
    <w:rsid w:val="0083468C"/>
    <w:rsid w:val="00834E5C"/>
    <w:rsid w:val="00835278"/>
    <w:rsid w:val="00835C94"/>
    <w:rsid w:val="00835F16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F68"/>
    <w:rsid w:val="00853A16"/>
    <w:rsid w:val="00854224"/>
    <w:rsid w:val="0085441A"/>
    <w:rsid w:val="00854ADA"/>
    <w:rsid w:val="00855395"/>
    <w:rsid w:val="008555EE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437"/>
    <w:rsid w:val="0087454B"/>
    <w:rsid w:val="00876CAE"/>
    <w:rsid w:val="008775CC"/>
    <w:rsid w:val="00877BE5"/>
    <w:rsid w:val="00883294"/>
    <w:rsid w:val="00883B56"/>
    <w:rsid w:val="00885C8D"/>
    <w:rsid w:val="00886A8C"/>
    <w:rsid w:val="00886F6F"/>
    <w:rsid w:val="008877D7"/>
    <w:rsid w:val="00890376"/>
    <w:rsid w:val="008906F1"/>
    <w:rsid w:val="0089170B"/>
    <w:rsid w:val="00891810"/>
    <w:rsid w:val="008928F4"/>
    <w:rsid w:val="00894A98"/>
    <w:rsid w:val="00895CE0"/>
    <w:rsid w:val="008969A0"/>
    <w:rsid w:val="00897599"/>
    <w:rsid w:val="008A103F"/>
    <w:rsid w:val="008A15EC"/>
    <w:rsid w:val="008A166C"/>
    <w:rsid w:val="008A3C4B"/>
    <w:rsid w:val="008A4093"/>
    <w:rsid w:val="008A46B7"/>
    <w:rsid w:val="008B1244"/>
    <w:rsid w:val="008B1A70"/>
    <w:rsid w:val="008B1FBE"/>
    <w:rsid w:val="008B25D3"/>
    <w:rsid w:val="008B3343"/>
    <w:rsid w:val="008B388D"/>
    <w:rsid w:val="008B4C5F"/>
    <w:rsid w:val="008B61BB"/>
    <w:rsid w:val="008B67A1"/>
    <w:rsid w:val="008B6F85"/>
    <w:rsid w:val="008B777C"/>
    <w:rsid w:val="008B7975"/>
    <w:rsid w:val="008B7C47"/>
    <w:rsid w:val="008C0CC5"/>
    <w:rsid w:val="008C0E34"/>
    <w:rsid w:val="008C19C8"/>
    <w:rsid w:val="008C1F05"/>
    <w:rsid w:val="008C2708"/>
    <w:rsid w:val="008C46B5"/>
    <w:rsid w:val="008C4BE4"/>
    <w:rsid w:val="008C5971"/>
    <w:rsid w:val="008C598F"/>
    <w:rsid w:val="008C5AD1"/>
    <w:rsid w:val="008C7193"/>
    <w:rsid w:val="008C7514"/>
    <w:rsid w:val="008C79CF"/>
    <w:rsid w:val="008C7D14"/>
    <w:rsid w:val="008C7EE3"/>
    <w:rsid w:val="008D01FD"/>
    <w:rsid w:val="008D041B"/>
    <w:rsid w:val="008D0786"/>
    <w:rsid w:val="008D0AC3"/>
    <w:rsid w:val="008D10A5"/>
    <w:rsid w:val="008D2FB6"/>
    <w:rsid w:val="008D30AA"/>
    <w:rsid w:val="008D3559"/>
    <w:rsid w:val="008D3FA7"/>
    <w:rsid w:val="008D5713"/>
    <w:rsid w:val="008D7B85"/>
    <w:rsid w:val="008E006C"/>
    <w:rsid w:val="008E25AF"/>
    <w:rsid w:val="008E277D"/>
    <w:rsid w:val="008E40CC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50E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31E9"/>
    <w:rsid w:val="00903F66"/>
    <w:rsid w:val="00904006"/>
    <w:rsid w:val="009054F4"/>
    <w:rsid w:val="00907EA2"/>
    <w:rsid w:val="00910B51"/>
    <w:rsid w:val="00910CE6"/>
    <w:rsid w:val="00911908"/>
    <w:rsid w:val="00911DA4"/>
    <w:rsid w:val="009120A8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6C56"/>
    <w:rsid w:val="009271DB"/>
    <w:rsid w:val="00930061"/>
    <w:rsid w:val="009302D5"/>
    <w:rsid w:val="00931A8E"/>
    <w:rsid w:val="00931E31"/>
    <w:rsid w:val="0093349B"/>
    <w:rsid w:val="009338E9"/>
    <w:rsid w:val="0093432F"/>
    <w:rsid w:val="00934397"/>
    <w:rsid w:val="009372BD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905"/>
    <w:rsid w:val="0095372B"/>
    <w:rsid w:val="00953757"/>
    <w:rsid w:val="0095456A"/>
    <w:rsid w:val="00954790"/>
    <w:rsid w:val="00955C5F"/>
    <w:rsid w:val="009560CC"/>
    <w:rsid w:val="00957235"/>
    <w:rsid w:val="00963C47"/>
    <w:rsid w:val="0096638D"/>
    <w:rsid w:val="00967B75"/>
    <w:rsid w:val="00967BC3"/>
    <w:rsid w:val="00970164"/>
    <w:rsid w:val="00970BBF"/>
    <w:rsid w:val="00972405"/>
    <w:rsid w:val="009729D9"/>
    <w:rsid w:val="00973538"/>
    <w:rsid w:val="00973C58"/>
    <w:rsid w:val="009745B6"/>
    <w:rsid w:val="00974E02"/>
    <w:rsid w:val="009767F8"/>
    <w:rsid w:val="00976D4C"/>
    <w:rsid w:val="00976E75"/>
    <w:rsid w:val="00980548"/>
    <w:rsid w:val="00980571"/>
    <w:rsid w:val="00980D2F"/>
    <w:rsid w:val="0098149C"/>
    <w:rsid w:val="00981815"/>
    <w:rsid w:val="00983E64"/>
    <w:rsid w:val="00984874"/>
    <w:rsid w:val="00984D05"/>
    <w:rsid w:val="009864ED"/>
    <w:rsid w:val="00987500"/>
    <w:rsid w:val="00991793"/>
    <w:rsid w:val="00991E2C"/>
    <w:rsid w:val="00991E3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B7C3F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293B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3ED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EB6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0CED"/>
    <w:rsid w:val="00A11091"/>
    <w:rsid w:val="00A11B8F"/>
    <w:rsid w:val="00A125A0"/>
    <w:rsid w:val="00A12ABD"/>
    <w:rsid w:val="00A14859"/>
    <w:rsid w:val="00A14F6F"/>
    <w:rsid w:val="00A15589"/>
    <w:rsid w:val="00A15F26"/>
    <w:rsid w:val="00A1685A"/>
    <w:rsid w:val="00A176BE"/>
    <w:rsid w:val="00A20B98"/>
    <w:rsid w:val="00A21D10"/>
    <w:rsid w:val="00A23022"/>
    <w:rsid w:val="00A23C1E"/>
    <w:rsid w:val="00A253F8"/>
    <w:rsid w:val="00A25672"/>
    <w:rsid w:val="00A316C3"/>
    <w:rsid w:val="00A317D4"/>
    <w:rsid w:val="00A333C9"/>
    <w:rsid w:val="00A34C67"/>
    <w:rsid w:val="00A3668D"/>
    <w:rsid w:val="00A37D23"/>
    <w:rsid w:val="00A37E47"/>
    <w:rsid w:val="00A420C7"/>
    <w:rsid w:val="00A427A3"/>
    <w:rsid w:val="00A435C2"/>
    <w:rsid w:val="00A43AEB"/>
    <w:rsid w:val="00A44617"/>
    <w:rsid w:val="00A45328"/>
    <w:rsid w:val="00A45C5C"/>
    <w:rsid w:val="00A4741A"/>
    <w:rsid w:val="00A47CFD"/>
    <w:rsid w:val="00A50409"/>
    <w:rsid w:val="00A51856"/>
    <w:rsid w:val="00A5489B"/>
    <w:rsid w:val="00A54CE1"/>
    <w:rsid w:val="00A54FFD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75E"/>
    <w:rsid w:val="00A668C8"/>
    <w:rsid w:val="00A67AFF"/>
    <w:rsid w:val="00A67B03"/>
    <w:rsid w:val="00A70B30"/>
    <w:rsid w:val="00A715B2"/>
    <w:rsid w:val="00A71BAA"/>
    <w:rsid w:val="00A73708"/>
    <w:rsid w:val="00A73868"/>
    <w:rsid w:val="00A74198"/>
    <w:rsid w:val="00A743BE"/>
    <w:rsid w:val="00A7538B"/>
    <w:rsid w:val="00A75535"/>
    <w:rsid w:val="00A771FC"/>
    <w:rsid w:val="00A77380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29F9"/>
    <w:rsid w:val="00A93193"/>
    <w:rsid w:val="00A95E00"/>
    <w:rsid w:val="00A96273"/>
    <w:rsid w:val="00A97174"/>
    <w:rsid w:val="00AA1F19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4739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541B"/>
    <w:rsid w:val="00AD67E4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9CF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1D5E"/>
    <w:rsid w:val="00B120EE"/>
    <w:rsid w:val="00B132A5"/>
    <w:rsid w:val="00B139EC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2546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A0C"/>
    <w:rsid w:val="00B727E3"/>
    <w:rsid w:val="00B72848"/>
    <w:rsid w:val="00B72B0A"/>
    <w:rsid w:val="00B74DC8"/>
    <w:rsid w:val="00B76251"/>
    <w:rsid w:val="00B771A0"/>
    <w:rsid w:val="00B7758A"/>
    <w:rsid w:val="00B800FD"/>
    <w:rsid w:val="00B80FE5"/>
    <w:rsid w:val="00B8175C"/>
    <w:rsid w:val="00B81E86"/>
    <w:rsid w:val="00B82059"/>
    <w:rsid w:val="00B82177"/>
    <w:rsid w:val="00B83D6D"/>
    <w:rsid w:val="00B84077"/>
    <w:rsid w:val="00B849AF"/>
    <w:rsid w:val="00B85D5F"/>
    <w:rsid w:val="00B85D6D"/>
    <w:rsid w:val="00B864C1"/>
    <w:rsid w:val="00B8722B"/>
    <w:rsid w:val="00B8751C"/>
    <w:rsid w:val="00B901AD"/>
    <w:rsid w:val="00B908ED"/>
    <w:rsid w:val="00B91240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9769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160B"/>
    <w:rsid w:val="00BD328E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2F8"/>
    <w:rsid w:val="00BF58BD"/>
    <w:rsid w:val="00BF5906"/>
    <w:rsid w:val="00BF62E7"/>
    <w:rsid w:val="00BF7071"/>
    <w:rsid w:val="00BF76F8"/>
    <w:rsid w:val="00BF7A07"/>
    <w:rsid w:val="00C0089B"/>
    <w:rsid w:val="00C015DB"/>
    <w:rsid w:val="00C01CEE"/>
    <w:rsid w:val="00C01D4E"/>
    <w:rsid w:val="00C03F18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1EBE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26AE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2FF"/>
    <w:rsid w:val="00C54FC8"/>
    <w:rsid w:val="00C559B2"/>
    <w:rsid w:val="00C56309"/>
    <w:rsid w:val="00C5748A"/>
    <w:rsid w:val="00C57753"/>
    <w:rsid w:val="00C57C31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1D0"/>
    <w:rsid w:val="00C802E2"/>
    <w:rsid w:val="00C80816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FB6"/>
    <w:rsid w:val="00CA15E5"/>
    <w:rsid w:val="00CA1F98"/>
    <w:rsid w:val="00CA44F4"/>
    <w:rsid w:val="00CA6DD0"/>
    <w:rsid w:val="00CB08E0"/>
    <w:rsid w:val="00CB0AF3"/>
    <w:rsid w:val="00CB1E5F"/>
    <w:rsid w:val="00CB38EF"/>
    <w:rsid w:val="00CB437A"/>
    <w:rsid w:val="00CB57F2"/>
    <w:rsid w:val="00CB712F"/>
    <w:rsid w:val="00CB7436"/>
    <w:rsid w:val="00CC0B4E"/>
    <w:rsid w:val="00CC16A5"/>
    <w:rsid w:val="00CC1DF8"/>
    <w:rsid w:val="00CC1E54"/>
    <w:rsid w:val="00CC2E2B"/>
    <w:rsid w:val="00CC31AB"/>
    <w:rsid w:val="00CC40D6"/>
    <w:rsid w:val="00CC4B19"/>
    <w:rsid w:val="00CC4D64"/>
    <w:rsid w:val="00CC522A"/>
    <w:rsid w:val="00CC6C75"/>
    <w:rsid w:val="00CC7A8C"/>
    <w:rsid w:val="00CC7BB4"/>
    <w:rsid w:val="00CD06F3"/>
    <w:rsid w:val="00CD0F44"/>
    <w:rsid w:val="00CD126B"/>
    <w:rsid w:val="00CD247F"/>
    <w:rsid w:val="00CD2521"/>
    <w:rsid w:val="00CD2823"/>
    <w:rsid w:val="00CD2DA9"/>
    <w:rsid w:val="00CD3572"/>
    <w:rsid w:val="00CD3A3A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E6817"/>
    <w:rsid w:val="00CF0D05"/>
    <w:rsid w:val="00CF0EFA"/>
    <w:rsid w:val="00CF1F2F"/>
    <w:rsid w:val="00CF29AD"/>
    <w:rsid w:val="00CF3FA6"/>
    <w:rsid w:val="00CF4683"/>
    <w:rsid w:val="00CF4E62"/>
    <w:rsid w:val="00CF6879"/>
    <w:rsid w:val="00CF6B24"/>
    <w:rsid w:val="00CF73C4"/>
    <w:rsid w:val="00CF7823"/>
    <w:rsid w:val="00D02964"/>
    <w:rsid w:val="00D04100"/>
    <w:rsid w:val="00D04246"/>
    <w:rsid w:val="00D05621"/>
    <w:rsid w:val="00D056A4"/>
    <w:rsid w:val="00D06341"/>
    <w:rsid w:val="00D07017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165FE"/>
    <w:rsid w:val="00D2061E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61FE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82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6BC2"/>
    <w:rsid w:val="00D7773F"/>
    <w:rsid w:val="00D80324"/>
    <w:rsid w:val="00D80EE5"/>
    <w:rsid w:val="00D812D6"/>
    <w:rsid w:val="00D81550"/>
    <w:rsid w:val="00D83364"/>
    <w:rsid w:val="00D8377C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0473"/>
    <w:rsid w:val="00D9293D"/>
    <w:rsid w:val="00D952E2"/>
    <w:rsid w:val="00D95653"/>
    <w:rsid w:val="00D956B7"/>
    <w:rsid w:val="00D95832"/>
    <w:rsid w:val="00D960D8"/>
    <w:rsid w:val="00D972F2"/>
    <w:rsid w:val="00D97F50"/>
    <w:rsid w:val="00DA20A5"/>
    <w:rsid w:val="00DA29E6"/>
    <w:rsid w:val="00DA32A7"/>
    <w:rsid w:val="00DA4647"/>
    <w:rsid w:val="00DA558B"/>
    <w:rsid w:val="00DA63C5"/>
    <w:rsid w:val="00DA776E"/>
    <w:rsid w:val="00DA7F36"/>
    <w:rsid w:val="00DB0673"/>
    <w:rsid w:val="00DB0CE4"/>
    <w:rsid w:val="00DB1274"/>
    <w:rsid w:val="00DB3F08"/>
    <w:rsid w:val="00DB7E38"/>
    <w:rsid w:val="00DC02AC"/>
    <w:rsid w:val="00DC324D"/>
    <w:rsid w:val="00DC3F95"/>
    <w:rsid w:val="00DC418E"/>
    <w:rsid w:val="00DC4268"/>
    <w:rsid w:val="00DC44E2"/>
    <w:rsid w:val="00DC4523"/>
    <w:rsid w:val="00DC452D"/>
    <w:rsid w:val="00DC537E"/>
    <w:rsid w:val="00DC5595"/>
    <w:rsid w:val="00DC55FB"/>
    <w:rsid w:val="00DD0ED5"/>
    <w:rsid w:val="00DD0F17"/>
    <w:rsid w:val="00DD1956"/>
    <w:rsid w:val="00DD1CDD"/>
    <w:rsid w:val="00DD429D"/>
    <w:rsid w:val="00DD4405"/>
    <w:rsid w:val="00DD5E56"/>
    <w:rsid w:val="00DD7528"/>
    <w:rsid w:val="00DD7C58"/>
    <w:rsid w:val="00DE0C9C"/>
    <w:rsid w:val="00DE2FBB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6F5E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67DC"/>
    <w:rsid w:val="00E40B7B"/>
    <w:rsid w:val="00E40EF2"/>
    <w:rsid w:val="00E41DEE"/>
    <w:rsid w:val="00E42BDA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43D6"/>
    <w:rsid w:val="00E65806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9EF"/>
    <w:rsid w:val="00E82FD7"/>
    <w:rsid w:val="00E83941"/>
    <w:rsid w:val="00E83A0D"/>
    <w:rsid w:val="00E86543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6C9"/>
    <w:rsid w:val="00EA39B6"/>
    <w:rsid w:val="00EA3C81"/>
    <w:rsid w:val="00EA4BAE"/>
    <w:rsid w:val="00EA58E2"/>
    <w:rsid w:val="00EA5CF4"/>
    <w:rsid w:val="00EA6DDF"/>
    <w:rsid w:val="00EA71BB"/>
    <w:rsid w:val="00EB05D5"/>
    <w:rsid w:val="00EB1617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1B6"/>
    <w:rsid w:val="00EB72A1"/>
    <w:rsid w:val="00EB752F"/>
    <w:rsid w:val="00EB7C92"/>
    <w:rsid w:val="00EC1208"/>
    <w:rsid w:val="00EC1976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CEF"/>
    <w:rsid w:val="00EF7F1D"/>
    <w:rsid w:val="00F003A8"/>
    <w:rsid w:val="00F00DE1"/>
    <w:rsid w:val="00F00F6D"/>
    <w:rsid w:val="00F011C4"/>
    <w:rsid w:val="00F0122D"/>
    <w:rsid w:val="00F0147B"/>
    <w:rsid w:val="00F01B15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08"/>
    <w:rsid w:val="00F12305"/>
    <w:rsid w:val="00F13AD9"/>
    <w:rsid w:val="00F159C9"/>
    <w:rsid w:val="00F16C0D"/>
    <w:rsid w:val="00F16F56"/>
    <w:rsid w:val="00F17E35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5F5"/>
    <w:rsid w:val="00F45A71"/>
    <w:rsid w:val="00F464C9"/>
    <w:rsid w:val="00F471F6"/>
    <w:rsid w:val="00F477A3"/>
    <w:rsid w:val="00F513F7"/>
    <w:rsid w:val="00F52821"/>
    <w:rsid w:val="00F53568"/>
    <w:rsid w:val="00F54ABF"/>
    <w:rsid w:val="00F55A3B"/>
    <w:rsid w:val="00F56146"/>
    <w:rsid w:val="00F56B77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18CC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61EC"/>
    <w:rsid w:val="00FA7BC3"/>
    <w:rsid w:val="00FB042A"/>
    <w:rsid w:val="00FB0F0E"/>
    <w:rsid w:val="00FB2CB9"/>
    <w:rsid w:val="00FB3D2F"/>
    <w:rsid w:val="00FB474A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3E5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16</Pages>
  <Words>2150</Words>
  <Characters>12258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269</cp:revision>
  <cp:lastPrinted>2015-06-09T08:33:00Z</cp:lastPrinted>
  <dcterms:created xsi:type="dcterms:W3CDTF">2015-05-14T11:22:00Z</dcterms:created>
  <dcterms:modified xsi:type="dcterms:W3CDTF">2007-05-16T06:19:00Z</dcterms:modified>
</cp:coreProperties>
</file>