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EF" w:rsidRPr="00BE510F" w:rsidRDefault="001F2CEF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1F2CEF" w:rsidRPr="00BE510F" w:rsidRDefault="001F2CEF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 лиц, замещающих муниципальные должности, </w:t>
      </w:r>
    </w:p>
    <w:p w:rsidR="001F2CEF" w:rsidRPr="00BE510F" w:rsidRDefault="001F2CEF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муниципальных служащих администрации, ревизионной комиссии Чистоозерного района Новосибирской области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и членов их семей </w:t>
      </w:r>
    </w:p>
    <w:p w:rsidR="001F2CEF" w:rsidRPr="00BE510F" w:rsidRDefault="001F2CEF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1F2CEF" w:rsidRPr="00BE510F" w:rsidRDefault="001F2CEF" w:rsidP="00621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1F2CEF" w:rsidRPr="00BE510F">
        <w:tc>
          <w:tcPr>
            <w:tcW w:w="1418" w:type="dxa"/>
            <w:vMerge w:val="restart"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1F2CEF" w:rsidRPr="00BE510F">
        <w:tc>
          <w:tcPr>
            <w:tcW w:w="1418" w:type="dxa"/>
            <w:vMerge/>
          </w:tcPr>
          <w:p w:rsidR="001F2CEF" w:rsidRPr="00BE510F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F2CEF" w:rsidRPr="00BE510F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49" w:type="dxa"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1F2CEF" w:rsidRPr="00BE510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2CEF" w:rsidRPr="001B3B06">
        <w:trPr>
          <w:trHeight w:val="1842"/>
        </w:trPr>
        <w:tc>
          <w:tcPr>
            <w:tcW w:w="1418" w:type="dxa"/>
          </w:tcPr>
          <w:p w:rsidR="001F2CEF" w:rsidRPr="001B3B06" w:rsidRDefault="001F2CEF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>Аппель Александр Владимирович</w:t>
            </w:r>
          </w:p>
        </w:tc>
        <w:tc>
          <w:tcPr>
            <w:tcW w:w="1560" w:type="dxa"/>
          </w:tcPr>
          <w:p w:rsidR="001F2CEF" w:rsidRPr="001B3B06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>Глава Чистоозерного района Новосибирской области</w:t>
            </w:r>
          </w:p>
        </w:tc>
        <w:tc>
          <w:tcPr>
            <w:tcW w:w="1276" w:type="dxa"/>
          </w:tcPr>
          <w:p w:rsidR="001F2CEF" w:rsidRPr="001B3B06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2CEF" w:rsidRPr="001B3B06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F2CEF" w:rsidRPr="001B3B06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F2CEF" w:rsidRPr="001B3B06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F2CEF" w:rsidRPr="001B3B06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долевая, ½</w:t>
            </w:r>
          </w:p>
          <w:p w:rsidR="001F2CEF" w:rsidRPr="001B3B06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  <w:p w:rsidR="001F2CEF" w:rsidRPr="001B3B06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1B3B06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>Общая долевая – 2/3</w:t>
            </w:r>
          </w:p>
          <w:p w:rsidR="001F2CEF" w:rsidRPr="001B3B06" w:rsidRDefault="001F2CEF" w:rsidP="00BE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F2CEF" w:rsidRPr="001B3B06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>196,8</w:t>
            </w:r>
          </w:p>
          <w:p w:rsidR="001F2CEF" w:rsidRPr="001B3B06" w:rsidRDefault="001F2CEF" w:rsidP="00901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1B3B06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1B3B06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1F2CEF" w:rsidRPr="001B3B06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>169,4</w:t>
            </w:r>
          </w:p>
          <w:p w:rsidR="001F2CEF" w:rsidRPr="001B3B06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1B3B06" w:rsidRDefault="001F2CE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B3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3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3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 xml:space="preserve"> 150 (</w:t>
            </w:r>
            <w:r w:rsidRPr="001B3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>1319306,51</w:t>
            </w:r>
          </w:p>
        </w:tc>
        <w:tc>
          <w:tcPr>
            <w:tcW w:w="2268" w:type="dxa"/>
          </w:tcPr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1B3B06">
        <w:trPr>
          <w:trHeight w:val="352"/>
        </w:trPr>
        <w:tc>
          <w:tcPr>
            <w:tcW w:w="1418" w:type="dxa"/>
          </w:tcPr>
          <w:p w:rsidR="001F2CEF" w:rsidRPr="001B3B06" w:rsidRDefault="001F2CEF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1F2CEF" w:rsidRPr="001B3B06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долевая, ½</w:t>
            </w: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>Общая долевая – 1/3</w:t>
            </w:r>
          </w:p>
        </w:tc>
        <w:tc>
          <w:tcPr>
            <w:tcW w:w="851" w:type="dxa"/>
          </w:tcPr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>196,8</w:t>
            </w:r>
          </w:p>
          <w:p w:rsidR="001F2CEF" w:rsidRPr="001B3B06" w:rsidRDefault="001F2CEF" w:rsidP="00901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>169,4</w:t>
            </w:r>
          </w:p>
        </w:tc>
        <w:tc>
          <w:tcPr>
            <w:tcW w:w="849" w:type="dxa"/>
          </w:tcPr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1B3B06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1B3B06" w:rsidRDefault="001F2CE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</w:rPr>
              <w:t>2729544,04</w:t>
            </w:r>
          </w:p>
          <w:p w:rsidR="001F2CEF" w:rsidRPr="001B3B06" w:rsidRDefault="001F2CEF" w:rsidP="00821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2CEF" w:rsidRPr="001B3B0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B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2B1E11">
        <w:trPr>
          <w:trHeight w:val="1842"/>
        </w:trPr>
        <w:tc>
          <w:tcPr>
            <w:tcW w:w="1418" w:type="dxa"/>
          </w:tcPr>
          <w:p w:rsidR="001F2CEF" w:rsidRPr="002B1E11" w:rsidRDefault="001F2CEF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>Шель Сергей Александрович</w:t>
            </w:r>
          </w:p>
        </w:tc>
        <w:tc>
          <w:tcPr>
            <w:tcW w:w="1560" w:type="dxa"/>
          </w:tcPr>
          <w:p w:rsidR="001F2CEF" w:rsidRPr="002B1E11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Чистоозерного района</w:t>
            </w:r>
          </w:p>
        </w:tc>
        <w:tc>
          <w:tcPr>
            <w:tcW w:w="1276" w:type="dxa"/>
          </w:tcPr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9" w:type="dxa"/>
          </w:tcPr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2B1E11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2B1E11" w:rsidRDefault="001F2CE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CEF" w:rsidRPr="002B1E11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1F2CEF" w:rsidRPr="002B1E11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2B1E11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 w:rsidRPr="002B1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1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Noah</w:t>
            </w: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1F2CEF" w:rsidRPr="002B1E11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</w:rPr>
              <w:t>780304,33</w:t>
            </w:r>
          </w:p>
        </w:tc>
        <w:tc>
          <w:tcPr>
            <w:tcW w:w="2268" w:type="dxa"/>
          </w:tcPr>
          <w:p w:rsidR="001F2CEF" w:rsidRPr="002B1E11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E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2C1EE3">
        <w:trPr>
          <w:trHeight w:val="1842"/>
        </w:trPr>
        <w:tc>
          <w:tcPr>
            <w:tcW w:w="1418" w:type="dxa"/>
          </w:tcPr>
          <w:p w:rsidR="001F2CEF" w:rsidRPr="002C1EE3" w:rsidRDefault="001F2CEF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F2CEF" w:rsidRPr="002C1EE3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2CEF" w:rsidRPr="002C1EE3" w:rsidRDefault="001F2CEF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2C1EE3" w:rsidRDefault="001F2CEF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C1EE3" w:rsidRDefault="001F2CEF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C1EE3" w:rsidRDefault="001F2CEF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2C1EE3" w:rsidRDefault="001F2CEF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C1EE3" w:rsidRDefault="001F2CEF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C1EE3" w:rsidRDefault="001F2CEF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49" w:type="dxa"/>
          </w:tcPr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2C1EE3" w:rsidRDefault="001F2CEF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CEF" w:rsidRPr="002C1EE3" w:rsidRDefault="001F2CEF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1F2CEF" w:rsidRPr="002C1EE3" w:rsidRDefault="001F2CEF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2C1EE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2CEF" w:rsidRPr="002C1EE3" w:rsidRDefault="001F2CEF" w:rsidP="00024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208356,28</w:t>
            </w:r>
          </w:p>
          <w:p w:rsidR="001F2CEF" w:rsidRPr="002C1EE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2CEF" w:rsidRPr="002C1EE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2C1EE3">
        <w:trPr>
          <w:trHeight w:val="648"/>
        </w:trPr>
        <w:tc>
          <w:tcPr>
            <w:tcW w:w="1418" w:type="dxa"/>
          </w:tcPr>
          <w:p w:rsidR="001F2CEF" w:rsidRPr="002C1EE3" w:rsidRDefault="001F2CEF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</w:tcPr>
          <w:p w:rsidR="001F2CEF" w:rsidRPr="002C1EE3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2CEF" w:rsidRPr="002C1EE3" w:rsidRDefault="001F2CEF" w:rsidP="00D70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F2CEF" w:rsidRPr="002C1EE3" w:rsidRDefault="001F2CEF" w:rsidP="00D70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F2CEF" w:rsidRPr="002C1EE3" w:rsidRDefault="001F2CEF" w:rsidP="00D70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F2CEF" w:rsidRPr="002C1EE3" w:rsidRDefault="001F2CEF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2C1EE3" w:rsidRDefault="001F2CEF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CEF" w:rsidRPr="002C1EE3" w:rsidRDefault="001F2CEF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1F2CEF" w:rsidRPr="002C1EE3" w:rsidRDefault="001F2CEF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2C1EE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2CEF" w:rsidRPr="002C1EE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F2CEF" w:rsidRPr="002C1EE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2C1EE3">
        <w:trPr>
          <w:trHeight w:val="489"/>
        </w:trPr>
        <w:tc>
          <w:tcPr>
            <w:tcW w:w="1418" w:type="dxa"/>
          </w:tcPr>
          <w:p w:rsidR="001F2CEF" w:rsidRPr="002C1EE3" w:rsidRDefault="001F2CEF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1F2CEF" w:rsidRPr="002C1EE3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2CEF" w:rsidRPr="002C1EE3" w:rsidRDefault="001F2CEF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2C1EE3" w:rsidRDefault="001F2CEF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F2CEF" w:rsidRPr="002C1EE3" w:rsidRDefault="001F2CEF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1F2CEF" w:rsidRPr="002C1EE3" w:rsidRDefault="001F2CEF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F2CEF" w:rsidRPr="002C1EE3" w:rsidRDefault="001F2CEF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1F2CEF" w:rsidRPr="002C1EE3" w:rsidRDefault="001F2CEF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F2CEF" w:rsidRPr="002C1EE3" w:rsidRDefault="001F2CEF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2C1EE3" w:rsidRDefault="001F2CEF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CEF" w:rsidRPr="002C1EE3" w:rsidRDefault="001F2CEF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1F2CEF" w:rsidRPr="002C1EE3" w:rsidRDefault="001F2CEF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2C1EE3" w:rsidRDefault="001F2CEF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2CEF" w:rsidRPr="002C1EE3" w:rsidRDefault="001F2CEF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F2CEF" w:rsidRPr="002C1EE3" w:rsidRDefault="001F2CEF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1E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8D1BBB">
        <w:trPr>
          <w:trHeight w:val="350"/>
        </w:trPr>
        <w:tc>
          <w:tcPr>
            <w:tcW w:w="1418" w:type="dxa"/>
          </w:tcPr>
          <w:p w:rsidR="001F2CEF" w:rsidRPr="008D1BBB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D1BBB">
              <w:rPr>
                <w:rFonts w:ascii="Times New Roman" w:hAnsi="Times New Roman" w:cs="Times New Roman"/>
                <w:sz w:val="18"/>
                <w:szCs w:val="18"/>
              </w:rPr>
              <w:t>Таратонов Валерий Владимирович</w:t>
            </w:r>
          </w:p>
        </w:tc>
        <w:tc>
          <w:tcPr>
            <w:tcW w:w="1560" w:type="dxa"/>
          </w:tcPr>
          <w:p w:rsidR="001F2CEF" w:rsidRPr="008D1BBB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сельскому хозяйству и продовольственному обеспечению - начальник управления сельского хозяйства администрации Чистоозерного района</w:t>
            </w:r>
          </w:p>
        </w:tc>
        <w:tc>
          <w:tcPr>
            <w:tcW w:w="1276" w:type="dxa"/>
          </w:tcPr>
          <w:p w:rsidR="001F2CEF" w:rsidRPr="008D1BBB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8D1BBB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8D1BBB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8D1BBB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8D1BBB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8D1BBB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F2CEF" w:rsidRPr="008D1BBB" w:rsidRDefault="001F2CEF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</w:rPr>
              <w:t>общая долевая – 3/134</w:t>
            </w:r>
          </w:p>
          <w:p w:rsidR="001F2CEF" w:rsidRPr="008D1BBB" w:rsidRDefault="001F2CEF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8D1BBB" w:rsidRDefault="001F2CEF" w:rsidP="00580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F2CEF" w:rsidRPr="008D1BBB" w:rsidRDefault="001F2CEF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8D1BBB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F2CEF" w:rsidRPr="008D1BBB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</w:rPr>
              <w:t>8038000</w:t>
            </w:r>
          </w:p>
          <w:p w:rsidR="001F2CEF" w:rsidRPr="008D1BBB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8D1BBB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8D1BBB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</w:rPr>
              <w:t>2048</w:t>
            </w:r>
          </w:p>
        </w:tc>
        <w:tc>
          <w:tcPr>
            <w:tcW w:w="849" w:type="dxa"/>
          </w:tcPr>
          <w:p w:rsidR="001F2CEF" w:rsidRPr="008D1BB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8D1BB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8D1BB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8D1BB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8D1BB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8D1BBB" w:rsidRDefault="001F2CEF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8D1BBB" w:rsidRDefault="001F2CEF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8D1BBB" w:rsidRDefault="001F2CE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CEF" w:rsidRPr="008D1BB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  <w:p w:rsidR="001F2CEF" w:rsidRPr="008D1BB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8D1BB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8D1BB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3" w:type="dxa"/>
          </w:tcPr>
          <w:p w:rsidR="001F2CEF" w:rsidRPr="008D1BB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8D1BB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8D1BB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8D1BB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8D1BBB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«ШЕВРОЛЕ НИВА»</w:t>
            </w:r>
          </w:p>
          <w:p w:rsidR="001F2CEF" w:rsidRPr="008D1BBB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8D1BBB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«Мицубиси аутлендер 2.0», </w:t>
            </w:r>
          </w:p>
          <w:p w:rsidR="001F2CEF" w:rsidRPr="008D1BBB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8D1BBB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31514</w:t>
            </w:r>
          </w:p>
          <w:p w:rsidR="001F2CEF" w:rsidRPr="008D1BBB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8D1BBB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33962</w:t>
            </w:r>
          </w:p>
        </w:tc>
        <w:tc>
          <w:tcPr>
            <w:tcW w:w="1276" w:type="dxa"/>
          </w:tcPr>
          <w:p w:rsidR="001F2CEF" w:rsidRPr="008D1BB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665346,40</w:t>
            </w:r>
          </w:p>
        </w:tc>
        <w:tc>
          <w:tcPr>
            <w:tcW w:w="2268" w:type="dxa"/>
          </w:tcPr>
          <w:p w:rsidR="001F2CEF" w:rsidRPr="008D1BB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B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FE6644">
        <w:trPr>
          <w:trHeight w:val="561"/>
        </w:trPr>
        <w:tc>
          <w:tcPr>
            <w:tcW w:w="1418" w:type="dxa"/>
          </w:tcPr>
          <w:p w:rsidR="001F2CEF" w:rsidRPr="00FE6644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64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F2CEF" w:rsidRPr="00FE6644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2CEF" w:rsidRPr="00FE6644" w:rsidRDefault="001F2CEF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FE6644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2CEF" w:rsidRPr="00FE6644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6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CEF" w:rsidRPr="00FE6644" w:rsidRDefault="001F2CEF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4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1F2CEF" w:rsidRPr="00FE6644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F2CEF" w:rsidRPr="00FE6644" w:rsidRDefault="001F2CEF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6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FE6644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FE6644" w:rsidRDefault="001F2CEF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2CEF" w:rsidRPr="00FE6644" w:rsidRDefault="001F2CEF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F2CEF" w:rsidRPr="00FE6644" w:rsidRDefault="001F2CEF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44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1F2CEF" w:rsidRPr="00FE6644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F2CEF" w:rsidRPr="00FE6644" w:rsidRDefault="001F2CEF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6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FE6644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2CEF" w:rsidRPr="00FE6644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644">
              <w:rPr>
                <w:rFonts w:ascii="Times New Roman" w:hAnsi="Times New Roman" w:cs="Times New Roman"/>
                <w:sz w:val="20"/>
                <w:szCs w:val="20"/>
              </w:rPr>
              <w:t>721030,00</w:t>
            </w:r>
          </w:p>
        </w:tc>
        <w:tc>
          <w:tcPr>
            <w:tcW w:w="2268" w:type="dxa"/>
          </w:tcPr>
          <w:p w:rsidR="001F2CEF" w:rsidRPr="00FE6644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6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6003D3">
        <w:trPr>
          <w:trHeight w:val="352"/>
        </w:trPr>
        <w:tc>
          <w:tcPr>
            <w:tcW w:w="1418" w:type="dxa"/>
          </w:tcPr>
          <w:p w:rsidR="001F2CEF" w:rsidRPr="006003D3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Кийко Александр Васильевич</w:t>
            </w:r>
          </w:p>
        </w:tc>
        <w:tc>
          <w:tcPr>
            <w:tcW w:w="1560" w:type="dxa"/>
          </w:tcPr>
          <w:p w:rsidR="001F2CEF" w:rsidRPr="006003D3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 Чистоозерного района</w:t>
            </w:r>
          </w:p>
        </w:tc>
        <w:tc>
          <w:tcPr>
            <w:tcW w:w="1276" w:type="dxa"/>
          </w:tcPr>
          <w:p w:rsidR="001F2CEF" w:rsidRPr="006003D3" w:rsidRDefault="001F2CEF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2CEF" w:rsidRPr="006003D3" w:rsidRDefault="001F2CEF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6003D3" w:rsidRDefault="001F2CEF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6003D3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F2CEF" w:rsidRPr="006003D3" w:rsidRDefault="001F2CEF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1F2CEF" w:rsidRPr="006003D3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6003D3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2CEF" w:rsidRPr="006003D3" w:rsidRDefault="001F2CEF" w:rsidP="004E4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1F2CEF" w:rsidRPr="006003D3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F2CEF" w:rsidRPr="006003D3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1F2CEF" w:rsidRPr="006003D3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6003D3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1F2CEF" w:rsidRPr="006003D3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6003D3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6300,0</w:t>
            </w:r>
          </w:p>
        </w:tc>
        <w:tc>
          <w:tcPr>
            <w:tcW w:w="849" w:type="dxa"/>
          </w:tcPr>
          <w:p w:rsidR="001F2CEF" w:rsidRPr="006003D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6003D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6003D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6003D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6003D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6003D3" w:rsidRDefault="001F2CEF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CEF" w:rsidRPr="006003D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3" w:type="dxa"/>
          </w:tcPr>
          <w:p w:rsidR="001F2CEF" w:rsidRPr="006003D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6003D3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0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KARINA</w:t>
            </w:r>
          </w:p>
          <w:p w:rsidR="001F2CEF" w:rsidRPr="006003D3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6003D3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2CEF" w:rsidRPr="006003D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1347003,31</w:t>
            </w:r>
          </w:p>
        </w:tc>
        <w:tc>
          <w:tcPr>
            <w:tcW w:w="2268" w:type="dxa"/>
          </w:tcPr>
          <w:p w:rsidR="001F2CEF" w:rsidRPr="006003D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6003D3">
        <w:trPr>
          <w:trHeight w:val="795"/>
        </w:trPr>
        <w:tc>
          <w:tcPr>
            <w:tcW w:w="1418" w:type="dxa"/>
          </w:tcPr>
          <w:p w:rsidR="001F2CEF" w:rsidRPr="006003D3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F2CEF" w:rsidRPr="006003D3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2CEF" w:rsidRPr="006003D3" w:rsidRDefault="001F2CEF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6003D3" w:rsidRDefault="001F2CEF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6003D3" w:rsidRDefault="001F2CEF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2CEF" w:rsidRPr="006003D3" w:rsidRDefault="001F2CEF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6003D3" w:rsidRDefault="001F2CEF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6003D3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2CEF" w:rsidRPr="006003D3" w:rsidRDefault="001F2CEF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2CEF" w:rsidRPr="006003D3" w:rsidRDefault="001F2CEF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1F2CEF" w:rsidRPr="006003D3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6003D3" w:rsidRDefault="001F2CEF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1F2CEF" w:rsidRPr="006003D3" w:rsidRDefault="001F2CEF" w:rsidP="00A84D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F2CEF" w:rsidRPr="006003D3" w:rsidRDefault="001F2CEF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1F2CEF" w:rsidRPr="006003D3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6003D3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1F2CEF" w:rsidRPr="006003D3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6003D3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6300,0</w:t>
            </w:r>
          </w:p>
        </w:tc>
        <w:tc>
          <w:tcPr>
            <w:tcW w:w="849" w:type="dxa"/>
          </w:tcPr>
          <w:p w:rsidR="001F2CEF" w:rsidRPr="006003D3" w:rsidRDefault="001F2CEF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6003D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6003D3" w:rsidRDefault="001F2CEF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6003D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6003D3" w:rsidRDefault="001F2CEF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6003D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6003D3" w:rsidRDefault="001F2CEF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F2CEF" w:rsidRPr="006003D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F2CEF" w:rsidRPr="006003D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F2CEF" w:rsidRPr="006003D3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2CEF" w:rsidRPr="006003D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</w:rPr>
              <w:t>150334,26</w:t>
            </w:r>
          </w:p>
        </w:tc>
        <w:tc>
          <w:tcPr>
            <w:tcW w:w="2268" w:type="dxa"/>
          </w:tcPr>
          <w:p w:rsidR="001F2CEF" w:rsidRPr="006003D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3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474987">
        <w:trPr>
          <w:trHeight w:val="795"/>
        </w:trPr>
        <w:tc>
          <w:tcPr>
            <w:tcW w:w="1418" w:type="dxa"/>
          </w:tcPr>
          <w:p w:rsidR="001F2CEF" w:rsidRPr="00474987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>Лисс Андрей Александрович</w:t>
            </w:r>
          </w:p>
        </w:tc>
        <w:tc>
          <w:tcPr>
            <w:tcW w:w="1560" w:type="dxa"/>
          </w:tcPr>
          <w:p w:rsidR="001F2CEF" w:rsidRPr="00474987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 администрации Чистоозерного района</w:t>
            </w:r>
          </w:p>
        </w:tc>
        <w:tc>
          <w:tcPr>
            <w:tcW w:w="1276" w:type="dxa"/>
          </w:tcPr>
          <w:p w:rsidR="001F2CEF" w:rsidRPr="00474987" w:rsidRDefault="001F2CEF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474987" w:rsidRDefault="001F2CEF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474987" w:rsidRDefault="001F2CEF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474987" w:rsidRDefault="001F2CEF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474987" w:rsidRDefault="001F2CEF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474987" w:rsidRDefault="001F2CEF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1F2CEF" w:rsidRPr="00474987" w:rsidRDefault="001F2CEF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474987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474987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2CEF" w:rsidRPr="00474987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2CEF" w:rsidRPr="00474987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474987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1F2CEF" w:rsidRPr="00474987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474987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1F2CEF" w:rsidRPr="00474987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474987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1F2CEF" w:rsidRPr="00474987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  <w:p w:rsidR="001F2CEF" w:rsidRPr="00474987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474987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474987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1F2CEF" w:rsidRPr="00474987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474987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1F2CEF" w:rsidRPr="00474987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474987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849" w:type="dxa"/>
          </w:tcPr>
          <w:p w:rsidR="001F2CEF" w:rsidRPr="00474987" w:rsidRDefault="001F2CEF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474987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474987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474987" w:rsidRDefault="001F2CEF" w:rsidP="0047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474987" w:rsidRDefault="001F2CEF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474987" w:rsidRDefault="001F2CEF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474987" w:rsidRDefault="001F2CEF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474987" w:rsidRDefault="001F2CEF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474987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474987" w:rsidRDefault="001F2CEF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F2CEF" w:rsidRPr="00474987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F2CEF" w:rsidRPr="00474987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F2CEF" w:rsidRPr="00474987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Лада-211540 </w:t>
            </w:r>
          </w:p>
          <w:p w:rsidR="001F2CEF" w:rsidRPr="00474987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 xml:space="preserve">(совместная), </w:t>
            </w:r>
          </w:p>
          <w:p w:rsidR="001F2CEF" w:rsidRPr="00474987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474987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КМЗ 828420 </w:t>
            </w:r>
          </w:p>
          <w:p w:rsidR="001F2CEF" w:rsidRPr="00474987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>( совместная)</w:t>
            </w:r>
          </w:p>
        </w:tc>
        <w:tc>
          <w:tcPr>
            <w:tcW w:w="1276" w:type="dxa"/>
          </w:tcPr>
          <w:p w:rsidR="001F2CEF" w:rsidRPr="00474987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</w:rPr>
              <w:t>515495,68</w:t>
            </w:r>
          </w:p>
        </w:tc>
        <w:tc>
          <w:tcPr>
            <w:tcW w:w="2268" w:type="dxa"/>
          </w:tcPr>
          <w:p w:rsidR="001F2CEF" w:rsidRPr="00474987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49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C90401">
        <w:trPr>
          <w:trHeight w:val="795"/>
        </w:trPr>
        <w:tc>
          <w:tcPr>
            <w:tcW w:w="1418" w:type="dxa"/>
          </w:tcPr>
          <w:p w:rsidR="001F2CEF" w:rsidRPr="00C90401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F2CEF" w:rsidRPr="00C90401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C90401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2CEF" w:rsidRPr="00C90401" w:rsidRDefault="001F2CEF" w:rsidP="00C9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849" w:type="dxa"/>
          </w:tcPr>
          <w:p w:rsidR="001F2CEF" w:rsidRPr="00C90401" w:rsidRDefault="001F2CEF" w:rsidP="00C9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C90401" w:rsidRDefault="001F2CEF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C90401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C90401" w:rsidRDefault="001F2CEF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CEF" w:rsidRPr="00C90401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993" w:type="dxa"/>
          </w:tcPr>
          <w:p w:rsidR="001F2CEF" w:rsidRPr="00C90401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C90401" w:rsidRDefault="001F2CEF" w:rsidP="0016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Лада-211540 </w:t>
            </w:r>
          </w:p>
          <w:p w:rsidR="001F2CEF" w:rsidRPr="00C90401" w:rsidRDefault="001F2CEF" w:rsidP="0016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</w:rPr>
              <w:t xml:space="preserve">(совместная), </w:t>
            </w:r>
          </w:p>
          <w:p w:rsidR="001F2CEF" w:rsidRPr="00C90401" w:rsidRDefault="001F2CEF" w:rsidP="0016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C90401" w:rsidRDefault="001F2CEF" w:rsidP="0016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КМЗ 828420 </w:t>
            </w:r>
          </w:p>
          <w:p w:rsidR="001F2CEF" w:rsidRPr="00C90401" w:rsidRDefault="001F2CEF" w:rsidP="0016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</w:rPr>
              <w:t>( совместная)</w:t>
            </w:r>
          </w:p>
        </w:tc>
        <w:tc>
          <w:tcPr>
            <w:tcW w:w="1276" w:type="dxa"/>
          </w:tcPr>
          <w:p w:rsidR="001F2CEF" w:rsidRPr="00C90401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</w:rPr>
              <w:t>1116902,39</w:t>
            </w:r>
          </w:p>
        </w:tc>
        <w:tc>
          <w:tcPr>
            <w:tcW w:w="2268" w:type="dxa"/>
          </w:tcPr>
          <w:p w:rsidR="001F2CEF" w:rsidRPr="00C90401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04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F77AB8">
        <w:trPr>
          <w:trHeight w:val="795"/>
        </w:trPr>
        <w:tc>
          <w:tcPr>
            <w:tcW w:w="1418" w:type="dxa"/>
          </w:tcPr>
          <w:p w:rsidR="001F2CEF" w:rsidRPr="00F77AB8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Красюк Ольга Борисовна</w:t>
            </w:r>
          </w:p>
        </w:tc>
        <w:tc>
          <w:tcPr>
            <w:tcW w:w="1560" w:type="dxa"/>
          </w:tcPr>
          <w:p w:rsidR="001F2CEF" w:rsidRPr="00F77AB8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экономического развития, имущества и земельных отношений администрации Чистоозерного  района</w:t>
            </w:r>
          </w:p>
        </w:tc>
        <w:tc>
          <w:tcPr>
            <w:tcW w:w="1276" w:type="dxa"/>
          </w:tcPr>
          <w:p w:rsidR="001F2CEF" w:rsidRPr="00F77AB8" w:rsidRDefault="001F2CEF" w:rsidP="00B5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F77AB8" w:rsidRDefault="001F2CEF" w:rsidP="00B5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F77AB8" w:rsidRDefault="001F2CEF" w:rsidP="00636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F77AB8" w:rsidRDefault="001F2CEF" w:rsidP="00B5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F77AB8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2CEF" w:rsidRPr="00F77AB8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1F2CEF" w:rsidRPr="00F77AB8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F77AB8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1F2CEF" w:rsidRPr="00F77AB8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1F2CEF" w:rsidRPr="00F77AB8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F77AB8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1022,76</w:t>
            </w:r>
          </w:p>
        </w:tc>
        <w:tc>
          <w:tcPr>
            <w:tcW w:w="849" w:type="dxa"/>
          </w:tcPr>
          <w:p w:rsidR="001F2CEF" w:rsidRPr="00F77AB8" w:rsidRDefault="001F2CEF" w:rsidP="00636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F77AB8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F77AB8" w:rsidRDefault="001F2CEF" w:rsidP="0091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F77AB8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F77AB8" w:rsidRDefault="001F2CEF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F2CEF" w:rsidRPr="00F77AB8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F2CEF" w:rsidRPr="00F77AB8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F2CEF" w:rsidRPr="00F77AB8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2CEF" w:rsidRPr="00F77AB8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560350</w:t>
            </w:r>
          </w:p>
        </w:tc>
        <w:tc>
          <w:tcPr>
            <w:tcW w:w="2268" w:type="dxa"/>
          </w:tcPr>
          <w:p w:rsidR="001F2CEF" w:rsidRPr="00F77AB8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F77AB8">
        <w:trPr>
          <w:trHeight w:val="795"/>
        </w:trPr>
        <w:tc>
          <w:tcPr>
            <w:tcW w:w="1418" w:type="dxa"/>
          </w:tcPr>
          <w:p w:rsidR="001F2CEF" w:rsidRPr="00F77AB8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Чернов Михаил Юрьевич</w:t>
            </w:r>
          </w:p>
        </w:tc>
        <w:tc>
          <w:tcPr>
            <w:tcW w:w="1560" w:type="dxa"/>
          </w:tcPr>
          <w:p w:rsidR="001F2CEF" w:rsidRPr="00F77AB8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Председатель ревизионной комиссии Чистоозерного района</w:t>
            </w:r>
          </w:p>
        </w:tc>
        <w:tc>
          <w:tcPr>
            <w:tcW w:w="1276" w:type="dxa"/>
          </w:tcPr>
          <w:p w:rsidR="001F2CEF" w:rsidRPr="00F77AB8" w:rsidRDefault="001F2CEF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F77AB8" w:rsidRDefault="001F2CEF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F77AB8" w:rsidRDefault="001F2CEF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F77AB8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2CEF" w:rsidRPr="00F77AB8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1F2CEF" w:rsidRPr="00F77AB8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F77AB8" w:rsidRDefault="001F2CEF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2CEF" w:rsidRPr="00F77AB8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F2CEF" w:rsidRPr="00F77AB8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1F2CEF" w:rsidRPr="00F77AB8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F77AB8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1213,24</w:t>
            </w:r>
          </w:p>
        </w:tc>
        <w:tc>
          <w:tcPr>
            <w:tcW w:w="849" w:type="dxa"/>
          </w:tcPr>
          <w:p w:rsidR="001F2CEF" w:rsidRPr="00F77AB8" w:rsidRDefault="001F2CEF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F77AB8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F77AB8" w:rsidRDefault="001F2CEF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F77AB8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F77AB8" w:rsidRDefault="001F2CEF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F2CEF" w:rsidRPr="00F77AB8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F2CEF" w:rsidRPr="00F77AB8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F2CEF" w:rsidRPr="00F77AB8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2CEF" w:rsidRPr="00F77AB8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702047</w:t>
            </w:r>
          </w:p>
        </w:tc>
        <w:tc>
          <w:tcPr>
            <w:tcW w:w="2268" w:type="dxa"/>
          </w:tcPr>
          <w:p w:rsidR="001F2CEF" w:rsidRPr="00F77AB8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2D3BBC">
        <w:trPr>
          <w:trHeight w:val="795"/>
        </w:trPr>
        <w:tc>
          <w:tcPr>
            <w:tcW w:w="1418" w:type="dxa"/>
          </w:tcPr>
          <w:p w:rsidR="001F2CEF" w:rsidRPr="002D3BBC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3BB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F2CEF" w:rsidRPr="002D3BBC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2CEF" w:rsidRPr="002D3BBC" w:rsidRDefault="001F2CEF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B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2D3BBC" w:rsidRDefault="001F2CEF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D3BBC" w:rsidRDefault="001F2CEF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B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F2CEF" w:rsidRPr="002D3BBC" w:rsidRDefault="001F2CEF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3B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1F2CEF" w:rsidRPr="002D3BBC" w:rsidRDefault="001F2CEF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2D3BBC" w:rsidRDefault="001F2CEF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3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CEF" w:rsidRPr="002D3BBC" w:rsidRDefault="001F2CEF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BBC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1F2CEF" w:rsidRPr="002D3BBC" w:rsidRDefault="001F2CEF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2D3BBC" w:rsidRDefault="001F2CEF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BBC">
              <w:rPr>
                <w:rFonts w:ascii="Times New Roman" w:hAnsi="Times New Roman" w:cs="Times New Roman"/>
                <w:sz w:val="20"/>
                <w:szCs w:val="20"/>
              </w:rPr>
              <w:t>189,42</w:t>
            </w:r>
          </w:p>
        </w:tc>
        <w:tc>
          <w:tcPr>
            <w:tcW w:w="849" w:type="dxa"/>
          </w:tcPr>
          <w:p w:rsidR="001F2CEF" w:rsidRPr="002D3BBC" w:rsidRDefault="001F2CEF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3B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2D3BBC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2D3BBC" w:rsidRDefault="001F2CEF" w:rsidP="003D5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3B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2D3BBC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2D3BBC" w:rsidRDefault="001F2CEF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F2CEF" w:rsidRPr="002D3BBC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3B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F2CEF" w:rsidRPr="002D3BBC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3B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F2CEF" w:rsidRPr="002D3BBC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2CEF" w:rsidRPr="002D3BBC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3BBC">
              <w:rPr>
                <w:rFonts w:ascii="Times New Roman" w:hAnsi="Times New Roman" w:cs="Times New Roman"/>
                <w:sz w:val="20"/>
                <w:szCs w:val="20"/>
              </w:rPr>
              <w:t>621115</w:t>
            </w:r>
          </w:p>
        </w:tc>
        <w:tc>
          <w:tcPr>
            <w:tcW w:w="2268" w:type="dxa"/>
          </w:tcPr>
          <w:p w:rsidR="001F2CEF" w:rsidRPr="002D3BBC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3B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C12759">
        <w:trPr>
          <w:trHeight w:val="795"/>
        </w:trPr>
        <w:tc>
          <w:tcPr>
            <w:tcW w:w="1418" w:type="dxa"/>
          </w:tcPr>
          <w:p w:rsidR="001F2CEF" w:rsidRPr="003D343E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343E">
              <w:rPr>
                <w:rFonts w:ascii="Times New Roman" w:hAnsi="Times New Roman" w:cs="Times New Roman"/>
                <w:sz w:val="20"/>
                <w:szCs w:val="20"/>
              </w:rPr>
              <w:t>Инжеватова  Людмила Викторовна</w:t>
            </w:r>
          </w:p>
        </w:tc>
        <w:tc>
          <w:tcPr>
            <w:tcW w:w="1560" w:type="dxa"/>
          </w:tcPr>
          <w:p w:rsidR="001F2CEF" w:rsidRPr="003D343E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343E">
              <w:rPr>
                <w:rFonts w:ascii="Times New Roman" w:hAnsi="Times New Roman" w:cs="Times New Roman"/>
                <w:sz w:val="20"/>
                <w:szCs w:val="20"/>
              </w:rPr>
              <w:t>Аудитор ревизионной комиссии Чистоозерного района</w:t>
            </w:r>
          </w:p>
        </w:tc>
        <w:tc>
          <w:tcPr>
            <w:tcW w:w="1276" w:type="dxa"/>
          </w:tcPr>
          <w:p w:rsidR="001F2CEF" w:rsidRPr="00DA4EC3" w:rsidRDefault="001F2CEF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C12759" w:rsidRDefault="001F2CEF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1F2CEF" w:rsidRDefault="001F2CEF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1F2CEF" w:rsidRPr="00DA4EC3" w:rsidRDefault="001F2CEF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F2CEF" w:rsidRPr="00C12759" w:rsidRDefault="001F2CEF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1F2CEF" w:rsidRPr="00DA4EC3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C12759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1F2CEF" w:rsidRPr="00DA4EC3" w:rsidRDefault="001F2CEF" w:rsidP="00AF7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C12759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F2CEF" w:rsidRPr="00DA4EC3" w:rsidRDefault="001F2CEF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C3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1F2CEF" w:rsidRDefault="001F2CEF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DA4EC3" w:rsidRDefault="001F2CEF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2CEF" w:rsidRPr="00DA4EC3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C3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1F2CEF" w:rsidRPr="00DA4EC3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DA4EC3" w:rsidRDefault="001F2CEF" w:rsidP="00AF7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C3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1F2CEF" w:rsidRPr="00DA4EC3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F2CEF" w:rsidRPr="00DA4EC3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C3"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  <w:p w:rsidR="001F2CEF" w:rsidRPr="00DA4EC3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1F2CEF" w:rsidRPr="00DA4EC3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DA4EC3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C3">
              <w:rPr>
                <w:rFonts w:ascii="Times New Roman" w:hAnsi="Times New Roman" w:cs="Times New Roman"/>
                <w:sz w:val="20"/>
                <w:szCs w:val="20"/>
              </w:rPr>
              <w:t>119000</w:t>
            </w:r>
          </w:p>
          <w:p w:rsidR="001F2CEF" w:rsidRPr="00DA4EC3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DA4EC3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DA4EC3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4EC3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849" w:type="dxa"/>
          </w:tcPr>
          <w:p w:rsidR="001F2CEF" w:rsidRPr="00DA4EC3" w:rsidRDefault="001F2CEF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4E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DA4EC3" w:rsidRDefault="001F2CEF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Default="001F2CEF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Default="001F2CEF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DA4EC3" w:rsidRDefault="001F2CEF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DA4EC3" w:rsidRDefault="001F2CEF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4E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DA4EC3" w:rsidRDefault="001F2CEF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DA4EC3" w:rsidRDefault="001F2CEF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DA4EC3" w:rsidRDefault="001F2CEF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4E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C12759" w:rsidRDefault="001F2CE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C12759">
              <w:rPr>
                <w:rFonts w:ascii="Times New Roman" w:hAnsi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F2CEF" w:rsidRPr="00C12759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C12759">
              <w:rPr>
                <w:rFonts w:ascii="Times New Roman" w:hAnsi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F2CEF" w:rsidRPr="00C12759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C12759">
              <w:rPr>
                <w:rFonts w:ascii="Times New Roman" w:hAnsi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F2CEF" w:rsidRPr="003D343E" w:rsidRDefault="001F2CEF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ГАЗ-3110, </w:t>
            </w:r>
          </w:p>
          <w:p w:rsidR="001F2CEF" w:rsidRPr="00C12759" w:rsidRDefault="001F2CEF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1F2CEF" w:rsidRPr="00C12759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DA4EC3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4EC3">
              <w:rPr>
                <w:rFonts w:ascii="Times New Roman" w:hAnsi="Times New Roman" w:cs="Times New Roman"/>
                <w:sz w:val="20"/>
                <w:szCs w:val="20"/>
              </w:rPr>
              <w:t>479034</w:t>
            </w:r>
          </w:p>
        </w:tc>
        <w:tc>
          <w:tcPr>
            <w:tcW w:w="2268" w:type="dxa"/>
          </w:tcPr>
          <w:p w:rsidR="001F2CE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52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Квартира, </w:t>
            </w:r>
          </w:p>
          <w:p w:rsidR="001F2CEF" w:rsidRPr="007F525D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52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ипотечный кредит</w:t>
            </w:r>
          </w:p>
        </w:tc>
      </w:tr>
      <w:tr w:rsidR="001F2CEF" w:rsidRPr="00003966">
        <w:trPr>
          <w:trHeight w:val="467"/>
        </w:trPr>
        <w:tc>
          <w:tcPr>
            <w:tcW w:w="1418" w:type="dxa"/>
          </w:tcPr>
          <w:p w:rsidR="001F2CEF" w:rsidRPr="00003966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9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Анучин Олег Валентинович</w:t>
            </w:r>
          </w:p>
        </w:tc>
        <w:tc>
          <w:tcPr>
            <w:tcW w:w="1560" w:type="dxa"/>
          </w:tcPr>
          <w:p w:rsidR="001F2CEF" w:rsidRPr="00003966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9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информатизации и компьютерных технологий</w:t>
            </w:r>
          </w:p>
        </w:tc>
        <w:tc>
          <w:tcPr>
            <w:tcW w:w="1276" w:type="dxa"/>
          </w:tcPr>
          <w:p w:rsidR="001F2CEF" w:rsidRPr="00003966" w:rsidRDefault="001F2CEF" w:rsidP="00555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003966" w:rsidRDefault="001F2CEF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2CEF" w:rsidRPr="00003966" w:rsidRDefault="001F2CEF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96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1" w:type="dxa"/>
          </w:tcPr>
          <w:p w:rsidR="001F2CEF" w:rsidRPr="00003966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9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9" w:type="dxa"/>
          </w:tcPr>
          <w:p w:rsidR="001F2CEF" w:rsidRPr="0000396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9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003966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CEF" w:rsidRPr="00003966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966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1F2CEF" w:rsidRPr="00003966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9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003966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9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Ниссан Кашкай + 2</w:t>
            </w:r>
          </w:p>
          <w:p w:rsidR="001F2CEF" w:rsidRPr="00003966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003966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9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Мотоцикл Восход 3М</w:t>
            </w:r>
          </w:p>
        </w:tc>
        <w:tc>
          <w:tcPr>
            <w:tcW w:w="1276" w:type="dxa"/>
          </w:tcPr>
          <w:p w:rsidR="001F2CEF" w:rsidRPr="0000396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966">
              <w:rPr>
                <w:rFonts w:ascii="Times New Roman" w:hAnsi="Times New Roman" w:cs="Times New Roman"/>
                <w:sz w:val="20"/>
                <w:szCs w:val="20"/>
              </w:rPr>
              <w:t>485951,59</w:t>
            </w:r>
          </w:p>
        </w:tc>
        <w:tc>
          <w:tcPr>
            <w:tcW w:w="2268" w:type="dxa"/>
          </w:tcPr>
          <w:p w:rsidR="001F2CEF" w:rsidRPr="00003966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2CEF" w:rsidRPr="008F347F">
        <w:trPr>
          <w:trHeight w:val="467"/>
        </w:trPr>
        <w:tc>
          <w:tcPr>
            <w:tcW w:w="1418" w:type="dxa"/>
          </w:tcPr>
          <w:p w:rsidR="001F2CEF" w:rsidRPr="008F347F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34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1F2CEF" w:rsidRPr="008F347F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8F347F" w:rsidRDefault="001F2CEF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8F347F" w:rsidRDefault="001F2CEF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2CEF" w:rsidRPr="008F347F" w:rsidRDefault="001F2CEF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47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1" w:type="dxa"/>
          </w:tcPr>
          <w:p w:rsidR="001F2CEF" w:rsidRPr="008F347F" w:rsidRDefault="001F2CEF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34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9" w:type="dxa"/>
          </w:tcPr>
          <w:p w:rsidR="001F2CEF" w:rsidRPr="008F347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34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8F347F" w:rsidRDefault="001F2CEF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CEF" w:rsidRPr="008F347F" w:rsidRDefault="001F2CEF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347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1F2CEF" w:rsidRPr="008F347F" w:rsidRDefault="001F2CEF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34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8F347F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34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F2CEF" w:rsidRPr="008F347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47F">
              <w:rPr>
                <w:rFonts w:ascii="Times New Roman" w:hAnsi="Times New Roman" w:cs="Times New Roman"/>
                <w:sz w:val="20"/>
                <w:szCs w:val="20"/>
              </w:rPr>
              <w:t>331581,02</w:t>
            </w:r>
          </w:p>
        </w:tc>
        <w:tc>
          <w:tcPr>
            <w:tcW w:w="2268" w:type="dxa"/>
          </w:tcPr>
          <w:p w:rsidR="001F2CEF" w:rsidRPr="008F347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34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B2466E">
        <w:trPr>
          <w:trHeight w:val="467"/>
        </w:trPr>
        <w:tc>
          <w:tcPr>
            <w:tcW w:w="1418" w:type="dxa"/>
          </w:tcPr>
          <w:p w:rsidR="001F2CEF" w:rsidRPr="00B2466E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Богомолова Ирина Валерьевна</w:t>
            </w:r>
          </w:p>
        </w:tc>
        <w:tc>
          <w:tcPr>
            <w:tcW w:w="1560" w:type="dxa"/>
          </w:tcPr>
          <w:p w:rsidR="001F2CEF" w:rsidRPr="00B2466E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по организации и осуществлению деятельности по опеке и попечительству</w:t>
            </w:r>
          </w:p>
        </w:tc>
        <w:tc>
          <w:tcPr>
            <w:tcW w:w="1276" w:type="dxa"/>
          </w:tcPr>
          <w:p w:rsidR="001F2CEF" w:rsidRPr="00B2466E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B2466E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F2CEF" w:rsidRPr="00B2466E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CEF" w:rsidRPr="00B2466E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49" w:type="dxa"/>
          </w:tcPr>
          <w:p w:rsidR="001F2CEF" w:rsidRPr="00B2466E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B2466E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CEF" w:rsidRPr="00B2466E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1F2CEF" w:rsidRPr="00B2466E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B2466E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Мицубиши Паджеро</w:t>
            </w:r>
          </w:p>
        </w:tc>
        <w:tc>
          <w:tcPr>
            <w:tcW w:w="1276" w:type="dxa"/>
          </w:tcPr>
          <w:p w:rsidR="001F2CEF" w:rsidRPr="00B2466E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</w:rPr>
              <w:t>387348,28</w:t>
            </w:r>
          </w:p>
        </w:tc>
        <w:tc>
          <w:tcPr>
            <w:tcW w:w="2268" w:type="dxa"/>
          </w:tcPr>
          <w:p w:rsidR="001F2CEF" w:rsidRPr="00B2466E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B2466E">
        <w:trPr>
          <w:trHeight w:val="467"/>
        </w:trPr>
        <w:tc>
          <w:tcPr>
            <w:tcW w:w="1418" w:type="dxa"/>
          </w:tcPr>
          <w:p w:rsidR="001F2CEF" w:rsidRPr="00B2466E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Вайгант Юрий Юрьевич</w:t>
            </w:r>
          </w:p>
        </w:tc>
        <w:tc>
          <w:tcPr>
            <w:tcW w:w="1560" w:type="dxa"/>
          </w:tcPr>
          <w:p w:rsidR="001F2CEF" w:rsidRPr="00B2466E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организационно-контрольной и кадровой работы </w:t>
            </w:r>
          </w:p>
        </w:tc>
        <w:tc>
          <w:tcPr>
            <w:tcW w:w="1276" w:type="dxa"/>
          </w:tcPr>
          <w:p w:rsidR="001F2CEF" w:rsidRPr="00B2466E" w:rsidRDefault="001F2CEF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B2466E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B2466E" w:rsidRDefault="001F2CEF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B2466E" w:rsidRDefault="001F2CEF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B2466E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F2CEF" w:rsidRPr="00B2466E" w:rsidRDefault="001F2CEF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</w:rPr>
              <w:t>Общая долевая – 1/55</w:t>
            </w:r>
          </w:p>
          <w:p w:rsidR="001F2CEF" w:rsidRPr="00B2466E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B2466E" w:rsidRDefault="001F2CEF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</w:rPr>
              <w:t>Общая долевая:   27,9 га</w:t>
            </w:r>
          </w:p>
          <w:p w:rsidR="001F2CEF" w:rsidRPr="00B2466E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F2CEF" w:rsidRPr="00B2466E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15345418</w:t>
            </w:r>
          </w:p>
          <w:p w:rsidR="001F2CEF" w:rsidRPr="00B2466E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B2466E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B2466E" w:rsidRDefault="001F2CE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116062900</w:t>
            </w:r>
          </w:p>
        </w:tc>
        <w:tc>
          <w:tcPr>
            <w:tcW w:w="849" w:type="dxa"/>
          </w:tcPr>
          <w:p w:rsidR="001F2CEF" w:rsidRPr="00B2466E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B2466E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B2466E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B2466E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B2466E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B2466E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CEF" w:rsidRPr="00B2466E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3" w:type="dxa"/>
          </w:tcPr>
          <w:p w:rsidR="001F2CEF" w:rsidRPr="00B2466E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B2466E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СУЗУКИ ГРАНД ВИТАРА</w:t>
            </w:r>
          </w:p>
        </w:tc>
        <w:tc>
          <w:tcPr>
            <w:tcW w:w="1276" w:type="dxa"/>
          </w:tcPr>
          <w:p w:rsidR="001F2CEF" w:rsidRPr="00B2466E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</w:rPr>
              <w:t>397208,34</w:t>
            </w:r>
          </w:p>
        </w:tc>
        <w:tc>
          <w:tcPr>
            <w:tcW w:w="2268" w:type="dxa"/>
          </w:tcPr>
          <w:p w:rsidR="001F2CEF" w:rsidRPr="00B2466E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6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1F2CEF" w:rsidRPr="00C12759">
        <w:trPr>
          <w:trHeight w:val="467"/>
        </w:trPr>
        <w:tc>
          <w:tcPr>
            <w:tcW w:w="1418" w:type="dxa"/>
          </w:tcPr>
          <w:p w:rsidR="001F2CEF" w:rsidRPr="00C613AD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13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F2CEF" w:rsidRPr="00C613AD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C613AD" w:rsidRDefault="001F2CEF" w:rsidP="000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C613AD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F2CEF" w:rsidRPr="00C613AD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1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CEF" w:rsidRPr="00C613AD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13AD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49" w:type="dxa"/>
          </w:tcPr>
          <w:p w:rsidR="001F2CEF" w:rsidRPr="00C613AD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1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C613AD" w:rsidRDefault="001F2CE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F2CEF" w:rsidRPr="00C613AD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2CEF" w:rsidRPr="00C613AD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1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F2CEF" w:rsidRPr="00C613AD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1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F2CEF" w:rsidRPr="00C613AD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3AD">
              <w:rPr>
                <w:rFonts w:ascii="Times New Roman" w:hAnsi="Times New Roman" w:cs="Times New Roman"/>
                <w:sz w:val="20"/>
                <w:szCs w:val="20"/>
              </w:rPr>
              <w:t>92758</w:t>
            </w:r>
          </w:p>
        </w:tc>
        <w:tc>
          <w:tcPr>
            <w:tcW w:w="2268" w:type="dxa"/>
          </w:tcPr>
          <w:p w:rsidR="001F2CEF" w:rsidRPr="00C613AD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1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BF6FCA">
        <w:trPr>
          <w:trHeight w:val="467"/>
        </w:trPr>
        <w:tc>
          <w:tcPr>
            <w:tcW w:w="1418" w:type="dxa"/>
          </w:tcPr>
          <w:p w:rsidR="001F2CEF" w:rsidRPr="00BF6FCA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 xml:space="preserve">Данилкина Ольга Ивановна </w:t>
            </w:r>
          </w:p>
        </w:tc>
        <w:tc>
          <w:tcPr>
            <w:tcW w:w="1560" w:type="dxa"/>
          </w:tcPr>
          <w:p w:rsidR="001F2CEF" w:rsidRPr="00BF6FCA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социальной защиты населения</w:t>
            </w:r>
          </w:p>
        </w:tc>
        <w:tc>
          <w:tcPr>
            <w:tcW w:w="1276" w:type="dxa"/>
          </w:tcPr>
          <w:p w:rsidR="001F2CEF" w:rsidRPr="00BF6FCA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BF6FCA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F2CEF" w:rsidRPr="00BF6FCA" w:rsidRDefault="001F2CEF" w:rsidP="0074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F2CEF" w:rsidRPr="00BF6FCA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F2CEF" w:rsidRPr="0048742B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742B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49" w:type="dxa"/>
          </w:tcPr>
          <w:p w:rsidR="001F2CEF" w:rsidRPr="0048742B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7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48742B" w:rsidRDefault="001F2CE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F2CEF" w:rsidRPr="0048742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2CEF" w:rsidRPr="0048742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7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F2CEF" w:rsidRPr="00BF6FCA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F2CEF" w:rsidRPr="00BF6FCA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>403509,33</w:t>
            </w:r>
          </w:p>
        </w:tc>
        <w:tc>
          <w:tcPr>
            <w:tcW w:w="2268" w:type="dxa"/>
          </w:tcPr>
          <w:p w:rsidR="001F2CEF" w:rsidRPr="00BF6FCA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C12759">
        <w:trPr>
          <w:trHeight w:val="467"/>
        </w:trPr>
        <w:tc>
          <w:tcPr>
            <w:tcW w:w="1418" w:type="dxa"/>
          </w:tcPr>
          <w:p w:rsidR="001F2CEF" w:rsidRPr="00BF6FCA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1F2CEF" w:rsidRPr="00C12759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BF6FCA" w:rsidRDefault="001F2CEF" w:rsidP="000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1F2CEF" w:rsidRPr="00BF6FCA" w:rsidRDefault="001F2CE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CEF" w:rsidRPr="0048742B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2B">
              <w:rPr>
                <w:rFonts w:ascii="Times New Roman" w:hAnsi="Times New Roman" w:cs="Times New Roman"/>
                <w:sz w:val="20"/>
                <w:szCs w:val="20"/>
              </w:rPr>
              <w:t>70,84</w:t>
            </w:r>
          </w:p>
        </w:tc>
        <w:tc>
          <w:tcPr>
            <w:tcW w:w="849" w:type="dxa"/>
          </w:tcPr>
          <w:p w:rsidR="001F2CEF" w:rsidRPr="0048742B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7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48742B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7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CEF" w:rsidRPr="0048742B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742B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3" w:type="dxa"/>
          </w:tcPr>
          <w:p w:rsidR="001F2CEF" w:rsidRPr="0048742B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7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BF6FCA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КАРИБ</w:t>
            </w:r>
          </w:p>
        </w:tc>
        <w:tc>
          <w:tcPr>
            <w:tcW w:w="1276" w:type="dxa"/>
          </w:tcPr>
          <w:p w:rsidR="001F2CEF" w:rsidRPr="00BF6FCA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>182757,57</w:t>
            </w:r>
          </w:p>
        </w:tc>
        <w:tc>
          <w:tcPr>
            <w:tcW w:w="2268" w:type="dxa"/>
          </w:tcPr>
          <w:p w:rsidR="001F2CEF" w:rsidRPr="00BF6FCA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BF6FCA">
        <w:trPr>
          <w:trHeight w:val="467"/>
        </w:trPr>
        <w:tc>
          <w:tcPr>
            <w:tcW w:w="1418" w:type="dxa"/>
          </w:tcPr>
          <w:p w:rsidR="001F2CEF" w:rsidRPr="00BF6FCA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>Мацышина Светлана Михайловна</w:t>
            </w:r>
          </w:p>
        </w:tc>
        <w:tc>
          <w:tcPr>
            <w:tcW w:w="1560" w:type="dxa"/>
          </w:tcPr>
          <w:p w:rsidR="001F2CEF" w:rsidRPr="00BF6FCA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строительства, архитектуры, коммунального, дорожного хозяйства и транспорта</w:t>
            </w:r>
          </w:p>
        </w:tc>
        <w:tc>
          <w:tcPr>
            <w:tcW w:w="1276" w:type="dxa"/>
          </w:tcPr>
          <w:p w:rsidR="001F2CEF" w:rsidRPr="00BF6FCA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BF6FCA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F2CEF" w:rsidRPr="00BF6FCA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CEF" w:rsidRPr="00BF6FCA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49" w:type="dxa"/>
          </w:tcPr>
          <w:p w:rsidR="001F2CEF" w:rsidRPr="00BF6FCA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BF6FCA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F2CEF" w:rsidRPr="00BF6FCA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2CEF" w:rsidRPr="00BF6FCA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F2CEF" w:rsidRPr="00BF6FCA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F2CEF" w:rsidRPr="00BF6FCA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>397717,13</w:t>
            </w:r>
          </w:p>
        </w:tc>
        <w:tc>
          <w:tcPr>
            <w:tcW w:w="2268" w:type="dxa"/>
          </w:tcPr>
          <w:p w:rsidR="001F2CEF" w:rsidRPr="00BF6FCA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B916CB">
        <w:trPr>
          <w:trHeight w:val="467"/>
        </w:trPr>
        <w:tc>
          <w:tcPr>
            <w:tcW w:w="1418" w:type="dxa"/>
          </w:tcPr>
          <w:p w:rsidR="001F2CEF" w:rsidRPr="00B916CB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6CB">
              <w:rPr>
                <w:rFonts w:ascii="Times New Roman" w:hAnsi="Times New Roman" w:cs="Times New Roman"/>
                <w:sz w:val="20"/>
                <w:szCs w:val="20"/>
              </w:rPr>
              <w:t>Кривова Галина Анатольевна</w:t>
            </w:r>
          </w:p>
        </w:tc>
        <w:tc>
          <w:tcPr>
            <w:tcW w:w="1560" w:type="dxa"/>
          </w:tcPr>
          <w:p w:rsidR="001F2CEF" w:rsidRPr="00B916CB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16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культуры и молодежной политики</w:t>
            </w:r>
          </w:p>
        </w:tc>
        <w:tc>
          <w:tcPr>
            <w:tcW w:w="1276" w:type="dxa"/>
          </w:tcPr>
          <w:p w:rsidR="001F2CEF" w:rsidRPr="00B916CB" w:rsidRDefault="001F2CEF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6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F2CEF" w:rsidRPr="00B916CB" w:rsidRDefault="001F2CEF" w:rsidP="000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2CEF" w:rsidRPr="00B916CB" w:rsidRDefault="001F2CEF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6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F2CEF" w:rsidRPr="00B916CB" w:rsidRDefault="001F2CEF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6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F2CEF" w:rsidRPr="00B916CB" w:rsidRDefault="001F2CEF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16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F2CEF" w:rsidRDefault="001F2CE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6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2CEF" w:rsidRDefault="001F2CE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B916CB" w:rsidRDefault="001F2CE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F2CE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6C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1F2CE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B916C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1F2CE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16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B916CB" w:rsidRDefault="001F2CEF" w:rsidP="00B91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16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B916CB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16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F2CEF" w:rsidRPr="00B916C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6CB">
              <w:rPr>
                <w:rFonts w:ascii="Times New Roman" w:hAnsi="Times New Roman" w:cs="Times New Roman"/>
                <w:sz w:val="20"/>
                <w:szCs w:val="20"/>
              </w:rPr>
              <w:t>384770,24</w:t>
            </w:r>
          </w:p>
        </w:tc>
        <w:tc>
          <w:tcPr>
            <w:tcW w:w="2268" w:type="dxa"/>
          </w:tcPr>
          <w:p w:rsidR="001F2CEF" w:rsidRPr="00B916C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16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B916CB">
        <w:trPr>
          <w:trHeight w:val="467"/>
        </w:trPr>
        <w:tc>
          <w:tcPr>
            <w:tcW w:w="1418" w:type="dxa"/>
          </w:tcPr>
          <w:p w:rsidR="001F2CEF" w:rsidRPr="00B916CB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1F2CEF" w:rsidRPr="00B916CB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F77AB8" w:rsidRDefault="001F2CEF" w:rsidP="00B9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2CEF" w:rsidRPr="00F77AB8" w:rsidRDefault="001F2CEF" w:rsidP="00B9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Default="001F2CEF" w:rsidP="00B9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Default="001F2CEF" w:rsidP="00B9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F77AB8" w:rsidRDefault="001F2CEF" w:rsidP="00B9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B916CB" w:rsidRDefault="001F2CEF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2CEF" w:rsidRDefault="001F2CEF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2CEF" w:rsidRPr="00B916CB" w:rsidRDefault="001F2CEF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F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CEF" w:rsidRDefault="001F2CEF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1F2CEF" w:rsidRDefault="001F2CEF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B916CB" w:rsidRDefault="001F2CEF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49" w:type="dxa"/>
          </w:tcPr>
          <w:p w:rsidR="001F2CEF" w:rsidRDefault="001F2CEF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Default="001F2CEF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Default="001F2CEF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Default="001F2CEF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B916CB" w:rsidRDefault="001F2CEF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Росиия</w:t>
            </w:r>
          </w:p>
        </w:tc>
        <w:tc>
          <w:tcPr>
            <w:tcW w:w="1276" w:type="dxa"/>
          </w:tcPr>
          <w:p w:rsidR="001F2CEF" w:rsidRPr="00B916CB" w:rsidRDefault="001F2CE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F2CEF" w:rsidRPr="00B916C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2CEF" w:rsidRPr="00B916C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F2CEF" w:rsidRPr="00B916CB" w:rsidRDefault="001F2CEF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F2CEF" w:rsidRPr="00B916C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F2CEF" w:rsidRPr="00B916CB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DE799F">
        <w:trPr>
          <w:trHeight w:val="467"/>
        </w:trPr>
        <w:tc>
          <w:tcPr>
            <w:tcW w:w="1418" w:type="dxa"/>
          </w:tcPr>
          <w:p w:rsidR="001F2CEF" w:rsidRPr="00DE799F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99F">
              <w:rPr>
                <w:rFonts w:ascii="Times New Roman" w:hAnsi="Times New Roman" w:cs="Times New Roman"/>
                <w:sz w:val="20"/>
                <w:szCs w:val="20"/>
              </w:rPr>
              <w:t xml:space="preserve">Романович Ирина Николаевна </w:t>
            </w:r>
          </w:p>
        </w:tc>
        <w:tc>
          <w:tcPr>
            <w:tcW w:w="1560" w:type="dxa"/>
          </w:tcPr>
          <w:p w:rsidR="001F2CEF" w:rsidRPr="00DE799F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79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архивной службы</w:t>
            </w:r>
          </w:p>
        </w:tc>
        <w:tc>
          <w:tcPr>
            <w:tcW w:w="1276" w:type="dxa"/>
          </w:tcPr>
          <w:p w:rsidR="001F2CEF" w:rsidRPr="00DE799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F2CEF" w:rsidRPr="00DE799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F2CEF" w:rsidRPr="00DE799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F2CEF" w:rsidRPr="00DE799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79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F2CEF" w:rsidRPr="00DE799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9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F2CEF" w:rsidRPr="00DE799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DE799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F2CEF" w:rsidRPr="00DE799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9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F2CEF" w:rsidRPr="00DE799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DE799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9F">
              <w:rPr>
                <w:rFonts w:ascii="Times New Roman" w:hAnsi="Times New Roman" w:cs="Times New Roman"/>
                <w:sz w:val="20"/>
                <w:szCs w:val="20"/>
              </w:rPr>
              <w:t>827,0</w:t>
            </w:r>
          </w:p>
        </w:tc>
        <w:tc>
          <w:tcPr>
            <w:tcW w:w="993" w:type="dxa"/>
          </w:tcPr>
          <w:p w:rsidR="001F2CEF" w:rsidRPr="00DE799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79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DE799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DE799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79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DE799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79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F2CEF" w:rsidRPr="00DE799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9F">
              <w:rPr>
                <w:rFonts w:ascii="Times New Roman" w:hAnsi="Times New Roman" w:cs="Times New Roman"/>
                <w:sz w:val="20"/>
                <w:szCs w:val="20"/>
              </w:rPr>
              <w:t>394122,05</w:t>
            </w:r>
          </w:p>
        </w:tc>
        <w:tc>
          <w:tcPr>
            <w:tcW w:w="2268" w:type="dxa"/>
          </w:tcPr>
          <w:p w:rsidR="001F2CEF" w:rsidRPr="00DE799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79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796F11">
        <w:trPr>
          <w:trHeight w:val="467"/>
        </w:trPr>
        <w:tc>
          <w:tcPr>
            <w:tcW w:w="1418" w:type="dxa"/>
          </w:tcPr>
          <w:p w:rsidR="001F2CEF" w:rsidRPr="00796F11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F2CEF" w:rsidRPr="00796F11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796F11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796F11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796F11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796F11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796F11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796F1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2CEF" w:rsidRPr="00796F11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2CEF" w:rsidRPr="00796F11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2CEF" w:rsidRPr="00796F11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796F11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2CEF" w:rsidRPr="00796F1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F2CEF" w:rsidRPr="00796F11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F2CEF" w:rsidRPr="00796F11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796F11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1F2CEF" w:rsidRPr="00796F1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796F1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796F1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849" w:type="dxa"/>
          </w:tcPr>
          <w:p w:rsidR="001F2CEF" w:rsidRPr="00796F1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796F1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796F1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796F1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796F1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796F1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F2CEF" w:rsidRPr="00796F1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F2CEF" w:rsidRPr="00796F1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3" w:type="dxa"/>
          </w:tcPr>
          <w:p w:rsidR="001F2CEF" w:rsidRPr="00796F1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796F1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ВАЗ 2121</w:t>
            </w:r>
          </w:p>
        </w:tc>
        <w:tc>
          <w:tcPr>
            <w:tcW w:w="1276" w:type="dxa"/>
          </w:tcPr>
          <w:p w:rsidR="001F2CEF" w:rsidRPr="00796F11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169270,21</w:t>
            </w:r>
          </w:p>
        </w:tc>
        <w:tc>
          <w:tcPr>
            <w:tcW w:w="2268" w:type="dxa"/>
          </w:tcPr>
          <w:p w:rsidR="001F2CEF" w:rsidRPr="00796F11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E152AF">
        <w:trPr>
          <w:trHeight w:val="467"/>
        </w:trPr>
        <w:tc>
          <w:tcPr>
            <w:tcW w:w="1418" w:type="dxa"/>
          </w:tcPr>
          <w:p w:rsidR="001F2CEF" w:rsidRPr="00E152AF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>Усова Виктория Николаевна</w:t>
            </w:r>
          </w:p>
        </w:tc>
        <w:tc>
          <w:tcPr>
            <w:tcW w:w="1560" w:type="dxa"/>
          </w:tcPr>
          <w:p w:rsidR="001F2CEF" w:rsidRPr="00E152AF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юридической службы</w:t>
            </w:r>
          </w:p>
        </w:tc>
        <w:tc>
          <w:tcPr>
            <w:tcW w:w="1276" w:type="dxa"/>
          </w:tcPr>
          <w:p w:rsidR="001F2CEF" w:rsidRPr="00E152AF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2CEF" w:rsidRPr="00E152AF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152AF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152AF" w:rsidRDefault="001F2CEF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E152AF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152AF" w:rsidRDefault="001F2CEF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E152AF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2CEF" w:rsidRPr="00E152AF" w:rsidRDefault="001F2CEF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1F2CEF" w:rsidRPr="00E152AF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152AF" w:rsidRDefault="001F2CEF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1F2CEF" w:rsidRPr="00E152AF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2CEF" w:rsidRPr="00E152AF" w:rsidRDefault="001F2CEF" w:rsidP="00583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1F2CEF" w:rsidRPr="00E152AF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1F2CEF" w:rsidRPr="00E152AF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152AF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152AF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1F2CEF" w:rsidRPr="00E152AF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152AF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152AF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>513,9</w:t>
            </w:r>
          </w:p>
        </w:tc>
        <w:tc>
          <w:tcPr>
            <w:tcW w:w="849" w:type="dxa"/>
          </w:tcPr>
          <w:p w:rsidR="001F2CEF" w:rsidRPr="00E152A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E152AF" w:rsidRDefault="001F2CEF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E152AF" w:rsidRDefault="001F2CEF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E152AF" w:rsidRDefault="001F2CEF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E152AF" w:rsidRDefault="001F2CEF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1F2CEF" w:rsidRPr="00E152AF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F2CEF" w:rsidRPr="00E152AF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F2CEF" w:rsidRPr="00E152AF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F2CEF" w:rsidRPr="00E152A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F2CEF" w:rsidRPr="00E152A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>465910,79</w:t>
            </w:r>
          </w:p>
        </w:tc>
        <w:tc>
          <w:tcPr>
            <w:tcW w:w="2268" w:type="dxa"/>
          </w:tcPr>
          <w:p w:rsidR="001F2CEF" w:rsidRPr="00E152A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EE4948">
        <w:trPr>
          <w:trHeight w:val="467"/>
        </w:trPr>
        <w:tc>
          <w:tcPr>
            <w:tcW w:w="1418" w:type="dxa"/>
          </w:tcPr>
          <w:p w:rsidR="001F2CEF" w:rsidRPr="00EE4948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F2CEF" w:rsidRPr="00EE4948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2CEF" w:rsidRPr="00EE4948" w:rsidRDefault="001F2CEF" w:rsidP="00E24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</w:rPr>
              <w:t>513,87</w:t>
            </w:r>
          </w:p>
        </w:tc>
        <w:tc>
          <w:tcPr>
            <w:tcW w:w="849" w:type="dxa"/>
          </w:tcPr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EE4948" w:rsidRDefault="001F2CEF" w:rsidP="00E240F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EE4948" w:rsidRDefault="001F2CEF" w:rsidP="00E240F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EE4948" w:rsidRDefault="001F2CEF" w:rsidP="00E240F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EE4948" w:rsidRDefault="001F2CEF" w:rsidP="00E240F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F2CEF" w:rsidRPr="00EE4948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F2CEF" w:rsidRPr="00EE4948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EE494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EE49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E494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EE49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494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76" w:type="dxa"/>
          </w:tcPr>
          <w:p w:rsidR="001F2CEF" w:rsidRPr="00EE4948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</w:rPr>
              <w:t>750710,15</w:t>
            </w:r>
          </w:p>
        </w:tc>
        <w:tc>
          <w:tcPr>
            <w:tcW w:w="2268" w:type="dxa"/>
          </w:tcPr>
          <w:p w:rsidR="001F2CEF" w:rsidRPr="00EE4948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49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E152AF">
        <w:trPr>
          <w:trHeight w:val="1513"/>
        </w:trPr>
        <w:tc>
          <w:tcPr>
            <w:tcW w:w="1418" w:type="dxa"/>
          </w:tcPr>
          <w:p w:rsidR="001F2CEF" w:rsidRPr="00E152AF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1F2CEF" w:rsidRPr="00E152AF" w:rsidRDefault="001F2CEF" w:rsidP="0002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152AF" w:rsidRDefault="001F2CEF" w:rsidP="0002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152AF" w:rsidRDefault="001F2CEF" w:rsidP="0002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2CEF" w:rsidRPr="00E152AF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E152AF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2CEF" w:rsidRPr="00E152AF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152AF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152AF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CEF" w:rsidRPr="00E152AF" w:rsidRDefault="001F2CEF" w:rsidP="00027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2CEF" w:rsidRPr="00E152AF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1F2CEF" w:rsidRPr="00E152AF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152AF" w:rsidRDefault="001F2CEF" w:rsidP="00E24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 </w:t>
            </w:r>
          </w:p>
        </w:tc>
        <w:tc>
          <w:tcPr>
            <w:tcW w:w="851" w:type="dxa"/>
          </w:tcPr>
          <w:p w:rsidR="001F2CEF" w:rsidRPr="00E152AF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1F2CEF" w:rsidRPr="00E152AF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152AF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152AF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1F2CEF" w:rsidRPr="00E152AF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EF" w:rsidRPr="00E152AF" w:rsidRDefault="001F2CEF" w:rsidP="0002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F2CEF" w:rsidRPr="00E152AF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E152AF" w:rsidRDefault="001F2CEF" w:rsidP="00E240F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CEF" w:rsidRPr="00E152AF" w:rsidRDefault="001F2CEF" w:rsidP="00E240F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CEF" w:rsidRPr="00E152AF" w:rsidRDefault="001F2CEF" w:rsidP="0002704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2CEF" w:rsidRPr="00E152AF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F2CEF" w:rsidRPr="00E152AF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F2CEF" w:rsidRPr="00E152AF" w:rsidRDefault="001F2CEF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F2CEF" w:rsidRPr="00E152AF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F2CEF" w:rsidRPr="00E152A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F2CEF" w:rsidRPr="00E152AF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52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EF" w:rsidRPr="00E826C1">
        <w:trPr>
          <w:trHeight w:val="467"/>
        </w:trPr>
        <w:tc>
          <w:tcPr>
            <w:tcW w:w="1418" w:type="dxa"/>
          </w:tcPr>
          <w:p w:rsidR="001F2CEF" w:rsidRPr="00E826C1" w:rsidRDefault="001F2CE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6C1">
              <w:rPr>
                <w:rFonts w:ascii="Times New Roman" w:hAnsi="Times New Roman" w:cs="Times New Roman"/>
                <w:sz w:val="20"/>
                <w:szCs w:val="20"/>
              </w:rPr>
              <w:t>Швец Галина Александровна</w:t>
            </w:r>
          </w:p>
        </w:tc>
        <w:tc>
          <w:tcPr>
            <w:tcW w:w="1560" w:type="dxa"/>
          </w:tcPr>
          <w:p w:rsidR="001F2CEF" w:rsidRPr="00E826C1" w:rsidRDefault="001F2CE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6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</w:tcPr>
          <w:p w:rsidR="001F2CEF" w:rsidRPr="00E826C1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6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F2CEF" w:rsidRPr="00E826C1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6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F2CEF" w:rsidRPr="00E826C1" w:rsidRDefault="001F2CEF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6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F2CEF" w:rsidRPr="00E826C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6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F2CEF" w:rsidRPr="00E826C1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6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CEF" w:rsidRPr="00E826C1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F2CEF" w:rsidRPr="00E826C1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6C1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1F2CEF" w:rsidRPr="00E826C1" w:rsidRDefault="001F2CEF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6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F2CEF" w:rsidRPr="00E826C1" w:rsidRDefault="001F2CEF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6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F2CEF" w:rsidRPr="00E826C1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6C1">
              <w:rPr>
                <w:rFonts w:ascii="Times New Roman" w:hAnsi="Times New Roman" w:cs="Times New Roman"/>
                <w:sz w:val="20"/>
                <w:szCs w:val="20"/>
              </w:rPr>
              <w:t>425785,86</w:t>
            </w:r>
          </w:p>
        </w:tc>
        <w:tc>
          <w:tcPr>
            <w:tcW w:w="2268" w:type="dxa"/>
          </w:tcPr>
          <w:p w:rsidR="001F2CEF" w:rsidRPr="00E826C1" w:rsidRDefault="001F2C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6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F2CEF" w:rsidRPr="00632BF0" w:rsidRDefault="001F2C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1F2CEF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3966"/>
    <w:rsid w:val="00004195"/>
    <w:rsid w:val="000043B7"/>
    <w:rsid w:val="00005C4D"/>
    <w:rsid w:val="0000791E"/>
    <w:rsid w:val="00007FF0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9B9"/>
    <w:rsid w:val="00024FAC"/>
    <w:rsid w:val="0002636C"/>
    <w:rsid w:val="00027044"/>
    <w:rsid w:val="00030119"/>
    <w:rsid w:val="00030D52"/>
    <w:rsid w:val="00036ACE"/>
    <w:rsid w:val="00040B70"/>
    <w:rsid w:val="00040D56"/>
    <w:rsid w:val="000410F4"/>
    <w:rsid w:val="000413C5"/>
    <w:rsid w:val="00043A5B"/>
    <w:rsid w:val="00044734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057E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9705A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135"/>
    <w:rsid w:val="000D2C52"/>
    <w:rsid w:val="000D2EDE"/>
    <w:rsid w:val="000D3318"/>
    <w:rsid w:val="000D55AB"/>
    <w:rsid w:val="000D74AA"/>
    <w:rsid w:val="000D7C59"/>
    <w:rsid w:val="000E0404"/>
    <w:rsid w:val="000E0C51"/>
    <w:rsid w:val="000E1323"/>
    <w:rsid w:val="000E1964"/>
    <w:rsid w:val="000E1A6B"/>
    <w:rsid w:val="000E2216"/>
    <w:rsid w:val="000E2637"/>
    <w:rsid w:val="000E2EBF"/>
    <w:rsid w:val="000E45DC"/>
    <w:rsid w:val="000E47BE"/>
    <w:rsid w:val="000E484F"/>
    <w:rsid w:val="000E5D05"/>
    <w:rsid w:val="000E68A5"/>
    <w:rsid w:val="000E7713"/>
    <w:rsid w:val="000E7F16"/>
    <w:rsid w:val="000F1139"/>
    <w:rsid w:val="000F1BF6"/>
    <w:rsid w:val="000F3600"/>
    <w:rsid w:val="000F3DDF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29F"/>
    <w:rsid w:val="001048AE"/>
    <w:rsid w:val="00104C6C"/>
    <w:rsid w:val="001056D0"/>
    <w:rsid w:val="00105E40"/>
    <w:rsid w:val="001067CE"/>
    <w:rsid w:val="001068EC"/>
    <w:rsid w:val="00106B9C"/>
    <w:rsid w:val="001104DF"/>
    <w:rsid w:val="00110EE2"/>
    <w:rsid w:val="0011104A"/>
    <w:rsid w:val="00111D2D"/>
    <w:rsid w:val="0011222F"/>
    <w:rsid w:val="00115666"/>
    <w:rsid w:val="00116E0B"/>
    <w:rsid w:val="00120D79"/>
    <w:rsid w:val="001216D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335B"/>
    <w:rsid w:val="00135061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44F"/>
    <w:rsid w:val="00160B04"/>
    <w:rsid w:val="00160B23"/>
    <w:rsid w:val="0016183D"/>
    <w:rsid w:val="001630C6"/>
    <w:rsid w:val="00166993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ACE"/>
    <w:rsid w:val="001765CC"/>
    <w:rsid w:val="00176CD7"/>
    <w:rsid w:val="00176D92"/>
    <w:rsid w:val="00177898"/>
    <w:rsid w:val="00177C20"/>
    <w:rsid w:val="00177D37"/>
    <w:rsid w:val="00180A1F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9E7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31C3"/>
    <w:rsid w:val="001B3B06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1789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EF"/>
    <w:rsid w:val="001F333D"/>
    <w:rsid w:val="001F4069"/>
    <w:rsid w:val="001F4592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074E8"/>
    <w:rsid w:val="00207A93"/>
    <w:rsid w:val="00210C21"/>
    <w:rsid w:val="00210F7D"/>
    <w:rsid w:val="0021103A"/>
    <w:rsid w:val="002118C7"/>
    <w:rsid w:val="002121E0"/>
    <w:rsid w:val="00212255"/>
    <w:rsid w:val="002134CC"/>
    <w:rsid w:val="002137E9"/>
    <w:rsid w:val="00213A27"/>
    <w:rsid w:val="00214298"/>
    <w:rsid w:val="002147F6"/>
    <w:rsid w:val="00216F6D"/>
    <w:rsid w:val="00217277"/>
    <w:rsid w:val="002174C0"/>
    <w:rsid w:val="00217E9F"/>
    <w:rsid w:val="00220741"/>
    <w:rsid w:val="002209AE"/>
    <w:rsid w:val="00220AE9"/>
    <w:rsid w:val="002222A4"/>
    <w:rsid w:val="00223DFA"/>
    <w:rsid w:val="0022621B"/>
    <w:rsid w:val="0022683F"/>
    <w:rsid w:val="00227411"/>
    <w:rsid w:val="00230365"/>
    <w:rsid w:val="00230A70"/>
    <w:rsid w:val="002311CA"/>
    <w:rsid w:val="00231BE0"/>
    <w:rsid w:val="00231DCE"/>
    <w:rsid w:val="002338B7"/>
    <w:rsid w:val="002353C6"/>
    <w:rsid w:val="00235412"/>
    <w:rsid w:val="00235AA6"/>
    <w:rsid w:val="00236AF6"/>
    <w:rsid w:val="00237BA0"/>
    <w:rsid w:val="00237BBF"/>
    <w:rsid w:val="00240950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5DC1"/>
    <w:rsid w:val="0026741B"/>
    <w:rsid w:val="00272288"/>
    <w:rsid w:val="0027451B"/>
    <w:rsid w:val="002763F7"/>
    <w:rsid w:val="0027703D"/>
    <w:rsid w:val="00280B86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45FB"/>
    <w:rsid w:val="00295E9A"/>
    <w:rsid w:val="00296C3D"/>
    <w:rsid w:val="002A0043"/>
    <w:rsid w:val="002A125D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9A5"/>
    <w:rsid w:val="002B1E11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1EE3"/>
    <w:rsid w:val="002C2C3E"/>
    <w:rsid w:val="002C345D"/>
    <w:rsid w:val="002C3B62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3BBC"/>
    <w:rsid w:val="002D472F"/>
    <w:rsid w:val="002D55C3"/>
    <w:rsid w:val="002D644D"/>
    <w:rsid w:val="002D6AFC"/>
    <w:rsid w:val="002D721A"/>
    <w:rsid w:val="002E1C44"/>
    <w:rsid w:val="002E3D58"/>
    <w:rsid w:val="002E6934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07413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38D7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36E"/>
    <w:rsid w:val="0035185F"/>
    <w:rsid w:val="003523CD"/>
    <w:rsid w:val="0035320F"/>
    <w:rsid w:val="00353CB9"/>
    <w:rsid w:val="003548C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3802"/>
    <w:rsid w:val="00384881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145"/>
    <w:rsid w:val="003C1465"/>
    <w:rsid w:val="003C33D0"/>
    <w:rsid w:val="003C34C1"/>
    <w:rsid w:val="003C36E9"/>
    <w:rsid w:val="003C3F63"/>
    <w:rsid w:val="003C46A8"/>
    <w:rsid w:val="003C4F85"/>
    <w:rsid w:val="003C6A2E"/>
    <w:rsid w:val="003D08A4"/>
    <w:rsid w:val="003D342F"/>
    <w:rsid w:val="003D343E"/>
    <w:rsid w:val="003D3507"/>
    <w:rsid w:val="003D5952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6562"/>
    <w:rsid w:val="003F7782"/>
    <w:rsid w:val="00400B42"/>
    <w:rsid w:val="00402299"/>
    <w:rsid w:val="004029E0"/>
    <w:rsid w:val="00406464"/>
    <w:rsid w:val="00406E3F"/>
    <w:rsid w:val="0041098B"/>
    <w:rsid w:val="00410A0E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6571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9E8"/>
    <w:rsid w:val="004715AA"/>
    <w:rsid w:val="00472DF7"/>
    <w:rsid w:val="00473499"/>
    <w:rsid w:val="00473693"/>
    <w:rsid w:val="00473FB7"/>
    <w:rsid w:val="00474301"/>
    <w:rsid w:val="00474987"/>
    <w:rsid w:val="00474C11"/>
    <w:rsid w:val="00475B9A"/>
    <w:rsid w:val="00475CA0"/>
    <w:rsid w:val="00475F46"/>
    <w:rsid w:val="004766A1"/>
    <w:rsid w:val="0048155D"/>
    <w:rsid w:val="0048219B"/>
    <w:rsid w:val="00483D1B"/>
    <w:rsid w:val="004848A6"/>
    <w:rsid w:val="004850B1"/>
    <w:rsid w:val="00485625"/>
    <w:rsid w:val="0048742B"/>
    <w:rsid w:val="0049128F"/>
    <w:rsid w:val="0049294C"/>
    <w:rsid w:val="00494070"/>
    <w:rsid w:val="00494D31"/>
    <w:rsid w:val="004953A2"/>
    <w:rsid w:val="004A13C4"/>
    <w:rsid w:val="004A1C24"/>
    <w:rsid w:val="004A2C9B"/>
    <w:rsid w:val="004A2DEE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2AA"/>
    <w:rsid w:val="004B3373"/>
    <w:rsid w:val="004B57C5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4ECD"/>
    <w:rsid w:val="004E4F26"/>
    <w:rsid w:val="004E58E2"/>
    <w:rsid w:val="004E60E4"/>
    <w:rsid w:val="004E6206"/>
    <w:rsid w:val="004E691C"/>
    <w:rsid w:val="004E69A7"/>
    <w:rsid w:val="004E6B62"/>
    <w:rsid w:val="004F15A7"/>
    <w:rsid w:val="004F168F"/>
    <w:rsid w:val="004F31D8"/>
    <w:rsid w:val="004F31DD"/>
    <w:rsid w:val="004F38EE"/>
    <w:rsid w:val="004F42E6"/>
    <w:rsid w:val="004F474A"/>
    <w:rsid w:val="004F537A"/>
    <w:rsid w:val="004F58A7"/>
    <w:rsid w:val="00500492"/>
    <w:rsid w:val="00501726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408"/>
    <w:rsid w:val="00546292"/>
    <w:rsid w:val="00547D1D"/>
    <w:rsid w:val="00550D7A"/>
    <w:rsid w:val="00551B68"/>
    <w:rsid w:val="00551FBF"/>
    <w:rsid w:val="005520F6"/>
    <w:rsid w:val="0055228F"/>
    <w:rsid w:val="0055540F"/>
    <w:rsid w:val="00555D44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23B"/>
    <w:rsid w:val="005808D9"/>
    <w:rsid w:val="00580910"/>
    <w:rsid w:val="00580DAB"/>
    <w:rsid w:val="005816A7"/>
    <w:rsid w:val="00581E88"/>
    <w:rsid w:val="00583002"/>
    <w:rsid w:val="00583346"/>
    <w:rsid w:val="00583CEA"/>
    <w:rsid w:val="00584BAB"/>
    <w:rsid w:val="00584BED"/>
    <w:rsid w:val="00586014"/>
    <w:rsid w:val="00586A74"/>
    <w:rsid w:val="0058741D"/>
    <w:rsid w:val="00590297"/>
    <w:rsid w:val="0059185F"/>
    <w:rsid w:val="00591D52"/>
    <w:rsid w:val="00595085"/>
    <w:rsid w:val="00595547"/>
    <w:rsid w:val="005A129F"/>
    <w:rsid w:val="005A2536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0F8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013"/>
    <w:rsid w:val="005E5235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3D3"/>
    <w:rsid w:val="00600E45"/>
    <w:rsid w:val="00600E92"/>
    <w:rsid w:val="00601F32"/>
    <w:rsid w:val="00602E75"/>
    <w:rsid w:val="0060370A"/>
    <w:rsid w:val="0060467F"/>
    <w:rsid w:val="0060477D"/>
    <w:rsid w:val="00604905"/>
    <w:rsid w:val="00607722"/>
    <w:rsid w:val="00607848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6754"/>
    <w:rsid w:val="00626F55"/>
    <w:rsid w:val="00627E84"/>
    <w:rsid w:val="00632BF0"/>
    <w:rsid w:val="00634CD9"/>
    <w:rsid w:val="0063602C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5B5F"/>
    <w:rsid w:val="00666A23"/>
    <w:rsid w:val="00667C33"/>
    <w:rsid w:val="006700AE"/>
    <w:rsid w:val="00671442"/>
    <w:rsid w:val="00674B1D"/>
    <w:rsid w:val="00677C19"/>
    <w:rsid w:val="00680062"/>
    <w:rsid w:val="00682547"/>
    <w:rsid w:val="006835F0"/>
    <w:rsid w:val="00683BFC"/>
    <w:rsid w:val="00686145"/>
    <w:rsid w:val="0069264F"/>
    <w:rsid w:val="006945B5"/>
    <w:rsid w:val="00694C20"/>
    <w:rsid w:val="006956F7"/>
    <w:rsid w:val="006A00EB"/>
    <w:rsid w:val="006A154D"/>
    <w:rsid w:val="006A169D"/>
    <w:rsid w:val="006A19A1"/>
    <w:rsid w:val="006A1CD1"/>
    <w:rsid w:val="006A21A8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4ADB"/>
    <w:rsid w:val="006C76D3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57B"/>
    <w:rsid w:val="006E05E3"/>
    <w:rsid w:val="006E114C"/>
    <w:rsid w:val="006E2424"/>
    <w:rsid w:val="006E53B6"/>
    <w:rsid w:val="006E55E1"/>
    <w:rsid w:val="006E65DF"/>
    <w:rsid w:val="006E6C20"/>
    <w:rsid w:val="006E6F7B"/>
    <w:rsid w:val="006E73E6"/>
    <w:rsid w:val="006E742C"/>
    <w:rsid w:val="006F0107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2801"/>
    <w:rsid w:val="00703864"/>
    <w:rsid w:val="00705281"/>
    <w:rsid w:val="007054A5"/>
    <w:rsid w:val="00706B3D"/>
    <w:rsid w:val="007073C9"/>
    <w:rsid w:val="00710462"/>
    <w:rsid w:val="00710686"/>
    <w:rsid w:val="00711580"/>
    <w:rsid w:val="00713F40"/>
    <w:rsid w:val="00714966"/>
    <w:rsid w:val="00715711"/>
    <w:rsid w:val="0071591A"/>
    <w:rsid w:val="00715F65"/>
    <w:rsid w:val="0071663F"/>
    <w:rsid w:val="007177FC"/>
    <w:rsid w:val="00720B6B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2BD6"/>
    <w:rsid w:val="007437D0"/>
    <w:rsid w:val="00743E91"/>
    <w:rsid w:val="0074415E"/>
    <w:rsid w:val="00744676"/>
    <w:rsid w:val="0074672D"/>
    <w:rsid w:val="00747AFD"/>
    <w:rsid w:val="00751DF5"/>
    <w:rsid w:val="00752B47"/>
    <w:rsid w:val="00752BCF"/>
    <w:rsid w:val="00754A25"/>
    <w:rsid w:val="00754B05"/>
    <w:rsid w:val="00754BFB"/>
    <w:rsid w:val="00754C53"/>
    <w:rsid w:val="007550E6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D4E"/>
    <w:rsid w:val="00770FF1"/>
    <w:rsid w:val="007713C3"/>
    <w:rsid w:val="00772091"/>
    <w:rsid w:val="00774A73"/>
    <w:rsid w:val="007754B3"/>
    <w:rsid w:val="007755D7"/>
    <w:rsid w:val="00775708"/>
    <w:rsid w:val="00777B88"/>
    <w:rsid w:val="00782BDD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96F11"/>
    <w:rsid w:val="007A5061"/>
    <w:rsid w:val="007A5781"/>
    <w:rsid w:val="007A63A2"/>
    <w:rsid w:val="007A6750"/>
    <w:rsid w:val="007B05ED"/>
    <w:rsid w:val="007B1B2F"/>
    <w:rsid w:val="007B1DE6"/>
    <w:rsid w:val="007B297C"/>
    <w:rsid w:val="007B2E73"/>
    <w:rsid w:val="007B6837"/>
    <w:rsid w:val="007B73C7"/>
    <w:rsid w:val="007C2E85"/>
    <w:rsid w:val="007C3A36"/>
    <w:rsid w:val="007C3E32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0D1"/>
    <w:rsid w:val="007F5133"/>
    <w:rsid w:val="007F525D"/>
    <w:rsid w:val="008007FB"/>
    <w:rsid w:val="00801326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0CAC"/>
    <w:rsid w:val="0082104F"/>
    <w:rsid w:val="00821379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9F7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3BEB"/>
    <w:rsid w:val="00864D90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1810"/>
    <w:rsid w:val="008928F4"/>
    <w:rsid w:val="00895CE0"/>
    <w:rsid w:val="008969A0"/>
    <w:rsid w:val="00897411"/>
    <w:rsid w:val="00897599"/>
    <w:rsid w:val="008A103F"/>
    <w:rsid w:val="008A166C"/>
    <w:rsid w:val="008A1E6E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98F"/>
    <w:rsid w:val="008C5AD1"/>
    <w:rsid w:val="008C7193"/>
    <w:rsid w:val="008C79CF"/>
    <w:rsid w:val="008C7D14"/>
    <w:rsid w:val="008C7EE3"/>
    <w:rsid w:val="008D01FD"/>
    <w:rsid w:val="008D041B"/>
    <w:rsid w:val="008D0786"/>
    <w:rsid w:val="008D0AC3"/>
    <w:rsid w:val="008D10A5"/>
    <w:rsid w:val="008D1BBB"/>
    <w:rsid w:val="008D30AA"/>
    <w:rsid w:val="008D3559"/>
    <w:rsid w:val="008D3FA7"/>
    <w:rsid w:val="008D5713"/>
    <w:rsid w:val="008D7B85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A40"/>
    <w:rsid w:val="008F0DF5"/>
    <w:rsid w:val="008F0F83"/>
    <w:rsid w:val="008F15F0"/>
    <w:rsid w:val="008F1CFF"/>
    <w:rsid w:val="008F2EA8"/>
    <w:rsid w:val="008F2F49"/>
    <w:rsid w:val="008F347F"/>
    <w:rsid w:val="008F4820"/>
    <w:rsid w:val="008F531E"/>
    <w:rsid w:val="008F5321"/>
    <w:rsid w:val="008F65C9"/>
    <w:rsid w:val="008F6A34"/>
    <w:rsid w:val="008F7671"/>
    <w:rsid w:val="008F7DD4"/>
    <w:rsid w:val="009005AB"/>
    <w:rsid w:val="00901527"/>
    <w:rsid w:val="00901688"/>
    <w:rsid w:val="00901D30"/>
    <w:rsid w:val="009031E9"/>
    <w:rsid w:val="00904006"/>
    <w:rsid w:val="009054F4"/>
    <w:rsid w:val="00907EA2"/>
    <w:rsid w:val="00910B51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4334"/>
    <w:rsid w:val="00926873"/>
    <w:rsid w:val="009271DB"/>
    <w:rsid w:val="00927601"/>
    <w:rsid w:val="00930061"/>
    <w:rsid w:val="009302D5"/>
    <w:rsid w:val="00931A8E"/>
    <w:rsid w:val="009338E9"/>
    <w:rsid w:val="0093432F"/>
    <w:rsid w:val="00934397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328"/>
    <w:rsid w:val="00980548"/>
    <w:rsid w:val="00980D2F"/>
    <w:rsid w:val="0098149C"/>
    <w:rsid w:val="00981815"/>
    <w:rsid w:val="00983E64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43B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AFF"/>
    <w:rsid w:val="009B6EBC"/>
    <w:rsid w:val="009B724A"/>
    <w:rsid w:val="009B76A1"/>
    <w:rsid w:val="009B7A11"/>
    <w:rsid w:val="009C015A"/>
    <w:rsid w:val="009C1A0E"/>
    <w:rsid w:val="009C1AE9"/>
    <w:rsid w:val="009C2FEF"/>
    <w:rsid w:val="009C313A"/>
    <w:rsid w:val="009C42FF"/>
    <w:rsid w:val="009C4E56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63BC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58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27A3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5520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15B2"/>
    <w:rsid w:val="00A73708"/>
    <w:rsid w:val="00A73868"/>
    <w:rsid w:val="00A7419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4DEF"/>
    <w:rsid w:val="00A85BF2"/>
    <w:rsid w:val="00A86240"/>
    <w:rsid w:val="00A86479"/>
    <w:rsid w:val="00A86F23"/>
    <w:rsid w:val="00A8765D"/>
    <w:rsid w:val="00A90230"/>
    <w:rsid w:val="00A91666"/>
    <w:rsid w:val="00A91971"/>
    <w:rsid w:val="00A91BF2"/>
    <w:rsid w:val="00A9236A"/>
    <w:rsid w:val="00A924A8"/>
    <w:rsid w:val="00A9279B"/>
    <w:rsid w:val="00A9282B"/>
    <w:rsid w:val="00A928AA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63BC"/>
    <w:rsid w:val="00AC6DF8"/>
    <w:rsid w:val="00AC6E5C"/>
    <w:rsid w:val="00AC7079"/>
    <w:rsid w:val="00AC7183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AF7F9A"/>
    <w:rsid w:val="00B01472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39EC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66E"/>
    <w:rsid w:val="00B24F04"/>
    <w:rsid w:val="00B25462"/>
    <w:rsid w:val="00B276D4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62F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65A0C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4E14"/>
    <w:rsid w:val="00B85D5F"/>
    <w:rsid w:val="00B864C1"/>
    <w:rsid w:val="00B8722B"/>
    <w:rsid w:val="00B8751C"/>
    <w:rsid w:val="00B901AD"/>
    <w:rsid w:val="00B908ED"/>
    <w:rsid w:val="00B916CB"/>
    <w:rsid w:val="00B919C5"/>
    <w:rsid w:val="00B91A43"/>
    <w:rsid w:val="00B91F5E"/>
    <w:rsid w:val="00B92D5B"/>
    <w:rsid w:val="00B92EC3"/>
    <w:rsid w:val="00B93825"/>
    <w:rsid w:val="00B94F63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18E6"/>
    <w:rsid w:val="00BB65E5"/>
    <w:rsid w:val="00BB742D"/>
    <w:rsid w:val="00BC03DB"/>
    <w:rsid w:val="00BC073D"/>
    <w:rsid w:val="00BC2564"/>
    <w:rsid w:val="00BC27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666A"/>
    <w:rsid w:val="00BD77E5"/>
    <w:rsid w:val="00BD7F44"/>
    <w:rsid w:val="00BE2992"/>
    <w:rsid w:val="00BE2D7E"/>
    <w:rsid w:val="00BE510F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0D"/>
    <w:rsid w:val="00BF4B38"/>
    <w:rsid w:val="00BF58BD"/>
    <w:rsid w:val="00BF5906"/>
    <w:rsid w:val="00BF62E7"/>
    <w:rsid w:val="00BF6FCA"/>
    <w:rsid w:val="00BF7071"/>
    <w:rsid w:val="00BF76F8"/>
    <w:rsid w:val="00BF7A07"/>
    <w:rsid w:val="00C0089B"/>
    <w:rsid w:val="00C015DB"/>
    <w:rsid w:val="00C01CEE"/>
    <w:rsid w:val="00C01D4E"/>
    <w:rsid w:val="00C05776"/>
    <w:rsid w:val="00C05BFC"/>
    <w:rsid w:val="00C06B96"/>
    <w:rsid w:val="00C06E2B"/>
    <w:rsid w:val="00C06F58"/>
    <w:rsid w:val="00C0711B"/>
    <w:rsid w:val="00C10B61"/>
    <w:rsid w:val="00C120AC"/>
    <w:rsid w:val="00C12248"/>
    <w:rsid w:val="00C12759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49F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C76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3AD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4857"/>
    <w:rsid w:val="00C85AFB"/>
    <w:rsid w:val="00C85FA8"/>
    <w:rsid w:val="00C86935"/>
    <w:rsid w:val="00C87660"/>
    <w:rsid w:val="00C90401"/>
    <w:rsid w:val="00C92137"/>
    <w:rsid w:val="00C938D8"/>
    <w:rsid w:val="00C94128"/>
    <w:rsid w:val="00C949A1"/>
    <w:rsid w:val="00C9607A"/>
    <w:rsid w:val="00C963BD"/>
    <w:rsid w:val="00C97FB6"/>
    <w:rsid w:val="00CA1F98"/>
    <w:rsid w:val="00CA44F4"/>
    <w:rsid w:val="00CB08E0"/>
    <w:rsid w:val="00CB0AF3"/>
    <w:rsid w:val="00CB1E5F"/>
    <w:rsid w:val="00CB38E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4D64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49C1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0398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3B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035A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4EC3"/>
    <w:rsid w:val="00DA558B"/>
    <w:rsid w:val="00DA776E"/>
    <w:rsid w:val="00DB0673"/>
    <w:rsid w:val="00DB0CE4"/>
    <w:rsid w:val="00DB1274"/>
    <w:rsid w:val="00DB3F08"/>
    <w:rsid w:val="00DB7E38"/>
    <w:rsid w:val="00DC02AC"/>
    <w:rsid w:val="00DC3F95"/>
    <w:rsid w:val="00DC418E"/>
    <w:rsid w:val="00DC4268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2FBB"/>
    <w:rsid w:val="00DE383B"/>
    <w:rsid w:val="00DE4964"/>
    <w:rsid w:val="00DE6197"/>
    <w:rsid w:val="00DE65B1"/>
    <w:rsid w:val="00DE7081"/>
    <w:rsid w:val="00DE7941"/>
    <w:rsid w:val="00DE799F"/>
    <w:rsid w:val="00DF187F"/>
    <w:rsid w:val="00DF22DB"/>
    <w:rsid w:val="00DF2CD6"/>
    <w:rsid w:val="00DF392D"/>
    <w:rsid w:val="00DF4E1F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152AF"/>
    <w:rsid w:val="00E2045A"/>
    <w:rsid w:val="00E20C87"/>
    <w:rsid w:val="00E2110A"/>
    <w:rsid w:val="00E2258B"/>
    <w:rsid w:val="00E23627"/>
    <w:rsid w:val="00E23F5D"/>
    <w:rsid w:val="00E240F6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5F6"/>
    <w:rsid w:val="00E43D00"/>
    <w:rsid w:val="00E43D89"/>
    <w:rsid w:val="00E44B0A"/>
    <w:rsid w:val="00E47500"/>
    <w:rsid w:val="00E4759C"/>
    <w:rsid w:val="00E4760F"/>
    <w:rsid w:val="00E52E06"/>
    <w:rsid w:val="00E53413"/>
    <w:rsid w:val="00E53DC5"/>
    <w:rsid w:val="00E550D0"/>
    <w:rsid w:val="00E571CD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6C1"/>
    <w:rsid w:val="00E82FD7"/>
    <w:rsid w:val="00E83941"/>
    <w:rsid w:val="00E87D40"/>
    <w:rsid w:val="00E87F44"/>
    <w:rsid w:val="00E9076F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494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4FB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77AB8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5C9E"/>
    <w:rsid w:val="00F96B56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6F1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6644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1481</TotalTime>
  <Pages>6</Pages>
  <Words>1043</Words>
  <Characters>5947</Characters>
  <Application>Microsoft Office Outlook</Application>
  <DocSecurity>0</DocSecurity>
  <Lines>0</Lines>
  <Paragraphs>0</Paragraphs>
  <ScaleCrop>false</ScaleCrop>
  <Company>АГНОиПНО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Селерон</cp:lastModifiedBy>
  <cp:revision>143</cp:revision>
  <cp:lastPrinted>2017-05-15T03:56:00Z</cp:lastPrinted>
  <dcterms:created xsi:type="dcterms:W3CDTF">2015-05-14T11:22:00Z</dcterms:created>
  <dcterms:modified xsi:type="dcterms:W3CDTF">2017-05-15T04:00:00Z</dcterms:modified>
</cp:coreProperties>
</file>